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DD" w:rsidRPr="00881D3F" w:rsidRDefault="00B910DD" w:rsidP="00881D3F">
      <w:pPr>
        <w:tabs>
          <w:tab w:val="left" w:pos="3880"/>
        </w:tabs>
        <w:jc w:val="center"/>
        <w:rPr>
          <w:rFonts w:ascii="Times New Roman" w:hAnsi="Times New Roman"/>
        </w:rPr>
      </w:pPr>
      <w:bookmarkStart w:id="0" w:name="_Hlk115348511"/>
      <w:r w:rsidRPr="00881D3F">
        <w:rPr>
          <w:rFonts w:ascii="Times New Roman" w:hAnsi="Times New Roman"/>
          <w:b/>
          <w:bCs/>
          <w:sz w:val="28"/>
          <w:szCs w:val="28"/>
        </w:rPr>
        <w:t>Külföldön élő magyar állampolgár nyilvántartásba vétele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095"/>
      </w:tblGrid>
      <w:tr w:rsidR="00B910DD" w:rsidRPr="0037327C" w:rsidTr="0037327C">
        <w:tc>
          <w:tcPr>
            <w:tcW w:w="9322" w:type="dxa"/>
            <w:gridSpan w:val="2"/>
            <w:shd w:val="clear" w:color="auto" w:fill="BFBFBF"/>
          </w:tcPr>
          <w:p w:rsidR="00B910DD" w:rsidRPr="0037327C" w:rsidRDefault="00B910DD" w:rsidP="003732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114648105"/>
            <w:r w:rsidRPr="0037327C">
              <w:rPr>
                <w:rFonts w:ascii="Times New Roman" w:hAnsi="Times New Roman"/>
                <w:b/>
                <w:sz w:val="28"/>
                <w:szCs w:val="28"/>
              </w:rPr>
              <w:t>Gyermek adatai</w:t>
            </w:r>
          </w:p>
        </w:tc>
      </w:tr>
      <w:tr w:rsidR="00B910DD" w:rsidRPr="0037327C" w:rsidTr="0037327C">
        <w:tc>
          <w:tcPr>
            <w:tcW w:w="3227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Születési családi neve:</w:t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B910DD" w:rsidRPr="0037327C" w:rsidTr="0037327C">
        <w:tc>
          <w:tcPr>
            <w:tcW w:w="3227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Születési utóneve(i):</w:t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B910DD" w:rsidRPr="0037327C" w:rsidTr="0037327C">
        <w:tc>
          <w:tcPr>
            <w:tcW w:w="3227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Viselt (házassági) név családi név része:</w:t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B910DD" w:rsidRPr="0037327C" w:rsidTr="0037327C">
        <w:tc>
          <w:tcPr>
            <w:tcW w:w="3227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Viselt (házassági) név utónév része(i):</w:t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B910DD" w:rsidRPr="0037327C" w:rsidTr="0037327C">
        <w:tc>
          <w:tcPr>
            <w:tcW w:w="3227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Születési helye:</w:t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B910DD" w:rsidRPr="0037327C" w:rsidTr="0037327C">
        <w:tc>
          <w:tcPr>
            <w:tcW w:w="3227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Születési ideje:</w:t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B910DD" w:rsidRPr="0037327C" w:rsidTr="0037327C">
        <w:tc>
          <w:tcPr>
            <w:tcW w:w="3227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Állampolgársága:</w:t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B910DD" w:rsidRPr="0037327C" w:rsidTr="0037327C">
        <w:tc>
          <w:tcPr>
            <w:tcW w:w="3227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 xml:space="preserve">Neme: </w:t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B910DD" w:rsidRPr="0037327C" w:rsidTr="0037327C">
        <w:tc>
          <w:tcPr>
            <w:tcW w:w="3227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Anyja születési családi neve:</w:t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B910DD" w:rsidRPr="0037327C" w:rsidTr="0037327C">
        <w:tc>
          <w:tcPr>
            <w:tcW w:w="3227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Anyja születési utóneve(i):</w:t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B910DD" w:rsidRPr="0037327C" w:rsidTr="0037327C">
        <w:tc>
          <w:tcPr>
            <w:tcW w:w="3227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Családi állapota:</w:t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B910DD" w:rsidRPr="0037327C" w:rsidTr="0037327C">
        <w:tc>
          <w:tcPr>
            <w:tcW w:w="9322" w:type="dxa"/>
            <w:gridSpan w:val="2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  <w:i/>
                <w:iCs/>
              </w:rPr>
            </w:pPr>
            <w:r w:rsidRPr="0037327C">
              <w:rPr>
                <w:rFonts w:ascii="Times New Roman" w:hAnsi="Times New Roman"/>
                <w:i/>
                <w:iCs/>
              </w:rPr>
              <w:t>„Nős” vagy „férjes” családi állapot esetén a házasságkötés adatai</w:t>
            </w:r>
          </w:p>
        </w:tc>
      </w:tr>
      <w:tr w:rsidR="00B910DD" w:rsidRPr="0037327C" w:rsidTr="0037327C">
        <w:tc>
          <w:tcPr>
            <w:tcW w:w="3227" w:type="dxa"/>
            <w:shd w:val="clear" w:color="auto" w:fill="FFFFFF"/>
            <w:vAlign w:val="center"/>
          </w:tcPr>
          <w:p w:rsidR="00B910DD" w:rsidRPr="0037327C" w:rsidRDefault="00B910DD" w:rsidP="0037327C">
            <w:pPr>
              <w:spacing w:before="60" w:after="60" w:line="240" w:lineRule="auto"/>
              <w:ind w:left="283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Házasságkötésének helye:</w:t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B910DD" w:rsidRPr="0037327C" w:rsidTr="0037327C">
        <w:tc>
          <w:tcPr>
            <w:tcW w:w="3227" w:type="dxa"/>
            <w:shd w:val="clear" w:color="auto" w:fill="FFFFFF"/>
            <w:vAlign w:val="center"/>
          </w:tcPr>
          <w:p w:rsidR="00B910DD" w:rsidRPr="0037327C" w:rsidRDefault="00B910DD" w:rsidP="0037327C">
            <w:pPr>
              <w:spacing w:before="60" w:after="60" w:line="240" w:lineRule="auto"/>
              <w:ind w:left="283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Házasságkötésének ideje:</w:t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B910DD" w:rsidRPr="0037327C" w:rsidTr="0037327C">
        <w:tc>
          <w:tcPr>
            <w:tcW w:w="9322" w:type="dxa"/>
            <w:gridSpan w:val="2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  <w:i/>
                <w:iCs/>
              </w:rPr>
              <w:t>„Bejegyzett élettárs” családi állapot esetén a bejegyzett élettársi kapcsolat létesítésének adatai</w:t>
            </w:r>
          </w:p>
        </w:tc>
      </w:tr>
      <w:tr w:rsidR="00B910DD" w:rsidRPr="0037327C" w:rsidTr="0037327C">
        <w:tc>
          <w:tcPr>
            <w:tcW w:w="3227" w:type="dxa"/>
            <w:shd w:val="clear" w:color="auto" w:fill="FFFFFF"/>
            <w:vAlign w:val="center"/>
          </w:tcPr>
          <w:p w:rsidR="00B910DD" w:rsidRPr="0037327C" w:rsidRDefault="00B910DD" w:rsidP="0037327C">
            <w:pPr>
              <w:spacing w:before="60" w:after="60" w:line="240" w:lineRule="auto"/>
              <w:ind w:left="283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Bejegyzett élettársi kapcsolata létesítésének helye:</w:t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B910DD" w:rsidRPr="0037327C" w:rsidTr="0037327C">
        <w:tc>
          <w:tcPr>
            <w:tcW w:w="3227" w:type="dxa"/>
            <w:shd w:val="clear" w:color="auto" w:fill="FFFFFF"/>
            <w:vAlign w:val="center"/>
          </w:tcPr>
          <w:p w:rsidR="00B910DD" w:rsidRPr="0037327C" w:rsidRDefault="00B910DD" w:rsidP="0037327C">
            <w:pPr>
              <w:spacing w:before="60" w:after="60" w:line="240" w:lineRule="auto"/>
              <w:ind w:left="283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Bejegyzett élettársi kapcsolata létesítésének ideje:</w:t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B910DD" w:rsidRPr="0037327C" w:rsidTr="0037327C">
        <w:tc>
          <w:tcPr>
            <w:tcW w:w="3227" w:type="dxa"/>
            <w:shd w:val="clear" w:color="auto" w:fill="FFFFFF"/>
            <w:vAlign w:val="center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Külföldi lakóhelye:</w:t>
            </w:r>
            <w:r w:rsidRPr="0037327C">
              <w:rPr>
                <w:rStyle w:val="FootnoteReference"/>
                <w:rFonts w:ascii="Times New Roman" w:hAnsi="Times New Roman"/>
              </w:rPr>
              <w:footnoteReference w:id="2"/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B910DD" w:rsidRPr="0037327C" w:rsidDel="00757669" w:rsidTr="0037327C">
        <w:tc>
          <w:tcPr>
            <w:tcW w:w="3227" w:type="dxa"/>
            <w:shd w:val="clear" w:color="auto" w:fill="FFFFFF"/>
          </w:tcPr>
          <w:p w:rsidR="00B910DD" w:rsidRPr="0037327C" w:rsidDel="00757669" w:rsidRDefault="00B910DD" w:rsidP="00373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7327C">
              <w:rPr>
                <w:rFonts w:ascii="Times New Roman" w:hAnsi="Times New Roman"/>
                <w:bCs/>
              </w:rPr>
              <w:t>Személyi azonosítót és lakcímet igazoló hatósági igazolvány átvételének módja:</w:t>
            </w:r>
            <w:r w:rsidRPr="0037327C">
              <w:rPr>
                <w:rStyle w:val="FootnoteReference"/>
                <w:rFonts w:ascii="Times New Roman" w:hAnsi="Times New Roman"/>
                <w:sz w:val="24"/>
                <w:szCs w:val="24"/>
                <w:lang w:eastAsia="hu-HU"/>
              </w:rPr>
              <w:footnoteReference w:id="3"/>
            </w:r>
          </w:p>
        </w:tc>
        <w:tc>
          <w:tcPr>
            <w:tcW w:w="6095" w:type="dxa"/>
            <w:shd w:val="clear" w:color="auto" w:fill="FFFFFF"/>
          </w:tcPr>
          <w:p w:rsidR="00B910DD" w:rsidRPr="0037327C" w:rsidDel="00757669" w:rsidRDefault="00B910DD" w:rsidP="0037327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bookmarkEnd w:id="1"/>
    </w:tbl>
    <w:p w:rsidR="00B910DD" w:rsidRPr="00255FC5" w:rsidRDefault="00B910DD" w:rsidP="00F6103C">
      <w:pPr>
        <w:spacing w:after="0"/>
        <w:rPr>
          <w:rFonts w:ascii="Times New Roman" w:hAnsi="Times New Roman"/>
          <w:sz w:val="4"/>
          <w:szCs w:val="4"/>
        </w:rPr>
      </w:pPr>
    </w:p>
    <w:p w:rsidR="00B910DD" w:rsidRDefault="00B910DD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910DD" w:rsidDel="0045272D" w:rsidRDefault="00B910DD" w:rsidP="00255FC5">
      <w:pPr>
        <w:spacing w:after="80"/>
        <w:rPr>
          <w:rFonts w:ascii="Times New Roman" w:hAnsi="Times New Roman"/>
          <w:b/>
          <w:bCs/>
        </w:rPr>
      </w:pPr>
      <w:r w:rsidRPr="00935343" w:rsidDel="0045272D">
        <w:rPr>
          <w:rFonts w:ascii="Times New Roman" w:hAnsi="Times New Roman"/>
        </w:rPr>
        <w:t>Kelt: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6"/>
        <w:gridCol w:w="4782"/>
      </w:tblGrid>
      <w:tr w:rsidR="00B910DD" w:rsidRPr="0037327C" w:rsidDel="0045272D" w:rsidTr="0037327C">
        <w:tc>
          <w:tcPr>
            <w:tcW w:w="4506" w:type="dxa"/>
            <w:tcBorders>
              <w:bottom w:val="nil"/>
              <w:right w:val="nil"/>
            </w:tcBorders>
            <w:shd w:val="clear" w:color="auto" w:fill="FFFFFF"/>
          </w:tcPr>
          <w:p w:rsidR="00B910DD" w:rsidRPr="0037327C" w:rsidDel="0045272D" w:rsidRDefault="00B910DD" w:rsidP="0037327C">
            <w:pPr>
              <w:shd w:val="clear" w:color="auto" w:fill="FFFFFF"/>
              <w:spacing w:before="240" w:after="0"/>
              <w:jc w:val="center"/>
              <w:rPr>
                <w:rFonts w:ascii="Times New Roman" w:hAnsi="Times New Roman"/>
              </w:rPr>
            </w:pPr>
            <w:bookmarkStart w:id="4" w:name="_Hlk114648232"/>
            <w:r w:rsidRPr="0037327C" w:rsidDel="0045272D">
              <w:rPr>
                <w:rFonts w:ascii="Times New Roman" w:hAnsi="Times New Roman"/>
              </w:rPr>
              <w:t>_______________________________________</w:t>
            </w:r>
          </w:p>
        </w:tc>
        <w:tc>
          <w:tcPr>
            <w:tcW w:w="4782" w:type="dxa"/>
            <w:tcBorders>
              <w:left w:val="nil"/>
              <w:bottom w:val="nil"/>
            </w:tcBorders>
            <w:shd w:val="clear" w:color="auto" w:fill="FFFFFF"/>
          </w:tcPr>
          <w:p w:rsidR="00B910DD" w:rsidRPr="0037327C" w:rsidDel="0045272D" w:rsidRDefault="00B910DD" w:rsidP="0037327C">
            <w:pPr>
              <w:shd w:val="clear" w:color="auto" w:fill="FFFFFF"/>
              <w:spacing w:before="240" w:after="0"/>
              <w:jc w:val="center"/>
              <w:rPr>
                <w:rFonts w:ascii="Times New Roman" w:hAnsi="Times New Roman"/>
                <w:lang w:val="en-US"/>
              </w:rPr>
            </w:pPr>
            <w:r w:rsidRPr="0037327C" w:rsidDel="0045272D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B910DD" w:rsidRPr="0037327C" w:rsidDel="0045272D" w:rsidTr="0037327C">
        <w:tc>
          <w:tcPr>
            <w:tcW w:w="4506" w:type="dxa"/>
            <w:tcBorders>
              <w:top w:val="nil"/>
              <w:right w:val="nil"/>
            </w:tcBorders>
            <w:shd w:val="clear" w:color="auto" w:fill="FFFFFF"/>
          </w:tcPr>
          <w:p w:rsidR="00B910DD" w:rsidRPr="0037327C" w:rsidDel="0045272D" w:rsidRDefault="00B910DD" w:rsidP="0037327C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ügyfél/törvényes képviselő</w:t>
            </w:r>
            <w:r w:rsidRPr="0037327C" w:rsidDel="0045272D">
              <w:rPr>
                <w:rFonts w:ascii="Times New Roman" w:hAnsi="Times New Roman"/>
              </w:rPr>
              <w:t>aláírása</w:t>
            </w:r>
          </w:p>
        </w:tc>
        <w:tc>
          <w:tcPr>
            <w:tcW w:w="4782" w:type="dxa"/>
            <w:tcBorders>
              <w:top w:val="nil"/>
              <w:left w:val="nil"/>
            </w:tcBorders>
            <w:shd w:val="clear" w:color="auto" w:fill="FFFFFF"/>
          </w:tcPr>
          <w:p w:rsidR="00B910DD" w:rsidRPr="0037327C" w:rsidDel="0045272D" w:rsidRDefault="00B910DD" w:rsidP="0037327C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7327C">
              <w:rPr>
                <w:rFonts w:ascii="Times New Roman" w:hAnsi="Times New Roman"/>
              </w:rPr>
              <w:t>ügyfél/törvényes képviselő</w:t>
            </w:r>
            <w:r w:rsidRPr="0037327C" w:rsidDel="0045272D">
              <w:rPr>
                <w:rFonts w:ascii="Times New Roman" w:hAnsi="Times New Roman"/>
              </w:rPr>
              <w:t>aláírása</w:t>
            </w:r>
          </w:p>
        </w:tc>
      </w:tr>
      <w:tr w:rsidR="00B910DD" w:rsidRPr="0037327C" w:rsidDel="0045272D" w:rsidTr="0037327C">
        <w:tc>
          <w:tcPr>
            <w:tcW w:w="4506" w:type="dxa"/>
            <w:tcBorders>
              <w:top w:val="nil"/>
              <w:right w:val="nil"/>
            </w:tcBorders>
            <w:shd w:val="clear" w:color="auto" w:fill="FFFFFF"/>
          </w:tcPr>
          <w:p w:rsidR="00B910DD" w:rsidRPr="0037327C" w:rsidRDefault="00B910DD" w:rsidP="0037327C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Személyazonosság igazolására alkalmas okmány:</w:t>
            </w:r>
          </w:p>
          <w:p w:rsidR="00B910DD" w:rsidRPr="0037327C" w:rsidRDefault="00B910DD" w:rsidP="0037327C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okmányazonosító:</w:t>
            </w:r>
          </w:p>
          <w:p w:rsidR="00B910DD" w:rsidRPr="0037327C" w:rsidRDefault="00B910DD" w:rsidP="0037327C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érvényessége:</w:t>
            </w:r>
          </w:p>
        </w:tc>
        <w:tc>
          <w:tcPr>
            <w:tcW w:w="4782" w:type="dxa"/>
            <w:tcBorders>
              <w:top w:val="nil"/>
              <w:left w:val="nil"/>
            </w:tcBorders>
            <w:shd w:val="clear" w:color="auto" w:fill="FFFFFF"/>
          </w:tcPr>
          <w:p w:rsidR="00B910DD" w:rsidRPr="0037327C" w:rsidRDefault="00B910DD" w:rsidP="0037327C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 xml:space="preserve">Személyazonosság igazolására alkalmas </w:t>
            </w:r>
          </w:p>
          <w:p w:rsidR="00B910DD" w:rsidRPr="0037327C" w:rsidRDefault="00B910DD" w:rsidP="0037327C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okmány:</w:t>
            </w:r>
          </w:p>
          <w:p w:rsidR="00B910DD" w:rsidRPr="0037327C" w:rsidRDefault="00B910DD" w:rsidP="0037327C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okmányazonosító:</w:t>
            </w:r>
          </w:p>
          <w:p w:rsidR="00B910DD" w:rsidRPr="0037327C" w:rsidRDefault="00B910DD" w:rsidP="0037327C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37327C">
              <w:rPr>
                <w:rFonts w:ascii="Times New Roman" w:hAnsi="Times New Roman"/>
              </w:rPr>
              <w:t>érvényessége:</w:t>
            </w:r>
          </w:p>
        </w:tc>
      </w:tr>
      <w:bookmarkEnd w:id="0"/>
      <w:bookmarkEnd w:id="4"/>
    </w:tbl>
    <w:p w:rsidR="00B910DD" w:rsidRPr="0078627E" w:rsidRDefault="00B910DD" w:rsidP="00F76241">
      <w:pPr>
        <w:spacing w:after="160" w:line="259" w:lineRule="auto"/>
        <w:rPr>
          <w:rFonts w:ascii="Times New Roman" w:hAnsi="Times New Roman"/>
          <w:iCs/>
          <w:sz w:val="2"/>
          <w:szCs w:val="2"/>
        </w:rPr>
      </w:pPr>
    </w:p>
    <w:sectPr w:rsidR="00B910DD" w:rsidRPr="0078627E" w:rsidSect="00A437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0DD" w:rsidRDefault="00B910DD" w:rsidP="00822681">
      <w:pPr>
        <w:spacing w:after="0" w:line="240" w:lineRule="auto"/>
      </w:pPr>
      <w:r>
        <w:separator/>
      </w:r>
    </w:p>
  </w:endnote>
  <w:endnote w:type="continuationSeparator" w:id="1">
    <w:p w:rsidR="00B910DD" w:rsidRDefault="00B910DD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0DD" w:rsidRDefault="00B910DD" w:rsidP="00822681">
      <w:pPr>
        <w:spacing w:after="0" w:line="240" w:lineRule="auto"/>
      </w:pPr>
      <w:r>
        <w:separator/>
      </w:r>
    </w:p>
  </w:footnote>
  <w:footnote w:type="continuationSeparator" w:id="1">
    <w:p w:rsidR="00B910DD" w:rsidRDefault="00B910DD" w:rsidP="00822681">
      <w:pPr>
        <w:spacing w:after="0" w:line="240" w:lineRule="auto"/>
      </w:pPr>
      <w:r>
        <w:continuationSeparator/>
      </w:r>
    </w:p>
  </w:footnote>
  <w:footnote w:id="2">
    <w:p w:rsidR="00B910DD" w:rsidRDefault="00B910DD" w:rsidP="00757669">
      <w:pPr>
        <w:pStyle w:val="FootnoteText"/>
        <w:jc w:val="both"/>
        <w:rPr>
          <w:rFonts w:ascii="Times New Roman" w:hAnsi="Times New Roman"/>
        </w:rPr>
      </w:pPr>
      <w:r w:rsidRPr="009B76F9">
        <w:rPr>
          <w:rStyle w:val="FootnoteReference"/>
          <w:rFonts w:ascii="Times New Roman" w:hAnsi="Times New Roman"/>
        </w:rPr>
        <w:footnoteRef/>
      </w:r>
      <w:bookmarkStart w:id="2" w:name="_Hlk120631642"/>
      <w:r>
        <w:rPr>
          <w:rFonts w:ascii="Times New Roman" w:hAnsi="Times New Roman"/>
        </w:rPr>
        <w:t xml:space="preserve">Megadandó adatok: </w:t>
      </w:r>
      <w:r w:rsidRPr="00C62FB3">
        <w:rPr>
          <w:rFonts w:ascii="Times New Roman" w:hAnsi="Times New Roman"/>
        </w:rPr>
        <w:t>ország, tartomány, irányítószám, település, lakcím</w:t>
      </w:r>
      <w:r>
        <w:rPr>
          <w:rFonts w:ascii="Times New Roman" w:hAnsi="Times New Roman"/>
        </w:rPr>
        <w:t>.</w:t>
      </w:r>
    </w:p>
    <w:p w:rsidR="00B910DD" w:rsidRDefault="00B910DD" w:rsidP="00757669">
      <w:pPr>
        <w:pStyle w:val="FootnoteText"/>
        <w:jc w:val="both"/>
      </w:pPr>
      <w:r w:rsidRPr="00A257FE">
        <w:rPr>
          <w:rFonts w:ascii="Times New Roman" w:hAnsi="Times New Roman"/>
        </w:rPr>
        <w:t>Kiskorú / nagykorú állampolgár esetén</w:t>
      </w:r>
      <w:r w:rsidRPr="009B76F9">
        <w:rPr>
          <w:rFonts w:ascii="Times New Roman" w:hAnsi="Times New Roman"/>
        </w:rPr>
        <w:t xml:space="preserve"> azt a külföldi címet kell megadni, ahol a gyermek / nagykorú állampolgár él. </w:t>
      </w:r>
      <w:bookmarkEnd w:id="2"/>
    </w:p>
  </w:footnote>
  <w:footnote w:id="3">
    <w:p w:rsidR="00B910DD" w:rsidRPr="007D6827" w:rsidRDefault="00B910DD" w:rsidP="007D6827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bookmarkStart w:id="3" w:name="_Hlk120685528"/>
      <w:r w:rsidRPr="007D6827">
        <w:rPr>
          <w:rFonts w:ascii="Times New Roman" w:hAnsi="Times New Roman"/>
        </w:rPr>
        <w:t>A hatósági igazolvány külföldi lakóhely esetén a konzuli tisztviselőnek kerül megküldésre. A konzuli tisztviselő a hatósági igazolványt személyesen adja át, vagy a kérelmező választása szerint külföldön postai úton, könyvelt küldeményként kézbesíti.</w:t>
      </w:r>
    </w:p>
    <w:p w:rsidR="00B910DD" w:rsidRDefault="00B910DD" w:rsidP="007D6827">
      <w:pPr>
        <w:pStyle w:val="FootnoteText"/>
        <w:jc w:val="both"/>
      </w:pPr>
      <w:r w:rsidRPr="007D6827">
        <w:rPr>
          <w:rFonts w:ascii="Times New Roman" w:hAnsi="Times New Roman"/>
        </w:rPr>
        <w:t>A konzuli tisztviselő útján történő kézbesítés érdekében megadandó az átvétel helye szerinti konzulátus megnevezése!</w:t>
      </w:r>
      <w:bookmarkEnd w:id="3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DD" w:rsidRPr="00F6103C" w:rsidRDefault="00B910DD" w:rsidP="00822681">
    <w:pPr>
      <w:pStyle w:val="Header"/>
      <w:jc w:val="center"/>
      <w:rPr>
        <w:sz w:val="2"/>
        <w:szCs w:val="2"/>
      </w:rPr>
    </w:pPr>
  </w:p>
  <w:p w:rsidR="00B910DD" w:rsidRPr="000072B9" w:rsidRDefault="00B910D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/>
        <w:b/>
      </w:rPr>
    </w:pPr>
  </w:p>
  <w:p w:rsidR="00B910DD" w:rsidRPr="000072B9" w:rsidRDefault="00B910D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/>
      </w:rPr>
    </w:pPr>
    <w:r w:rsidRPr="000072B9">
      <w:rPr>
        <w:rFonts w:ascii="Times New Roman" w:hAnsi="Times New Roman"/>
        <w:b/>
      </w:rPr>
      <w:t xml:space="preserve">Kiegészítő </w:t>
    </w:r>
    <w:r>
      <w:rPr>
        <w:rFonts w:ascii="Times New Roman" w:hAnsi="Times New Roman"/>
        <w:b/>
      </w:rPr>
      <w:t>adatlap</w:t>
    </w:r>
    <w:r w:rsidRPr="000072B9">
      <w:rPr>
        <w:rFonts w:ascii="Times New Roman" w:hAnsi="Times New Roman"/>
        <w:b/>
      </w:rPr>
      <w:t xml:space="preserve"> a  </w:t>
    </w:r>
    <w:r w:rsidRPr="000072B9">
      <w:rPr>
        <w:rFonts w:ascii="Times New Roman" w:hAnsi="Times New Roman"/>
        <w:bCs/>
      </w:rPr>
      <w:fldChar w:fldCharType="begin"/>
    </w:r>
    <w:r w:rsidRPr="000072B9">
      <w:rPr>
        <w:rFonts w:ascii="Times New Roman" w:hAnsi="Times New Roman"/>
        <w:bCs/>
      </w:rPr>
      <w:instrText xml:space="preserve"> MACROBUTTON  AblakElrendezés ___________________________ </w:instrText>
    </w:r>
    <w:r w:rsidRPr="000072B9">
      <w:rPr>
        <w:rFonts w:ascii="Times New Roman" w:hAnsi="Times New Roman"/>
        <w:bCs/>
      </w:rPr>
      <w:fldChar w:fldCharType="end"/>
    </w:r>
    <w:r w:rsidRPr="000072B9">
      <w:rPr>
        <w:rFonts w:ascii="Times New Roman" w:hAnsi="Times New Roman"/>
        <w:b/>
      </w:rPr>
      <w:t xml:space="preserve">EAK ügyazonosítójú </w:t>
    </w:r>
    <w:r>
      <w:rPr>
        <w:rFonts w:ascii="Times New Roman" w:hAnsi="Times New Roman"/>
        <w:b/>
      </w:rPr>
      <w:t xml:space="preserve">adatlaphoz / </w:t>
    </w:r>
    <w:r w:rsidRPr="000072B9">
      <w:rPr>
        <w:rFonts w:ascii="Times New Roman" w:hAnsi="Times New Roman"/>
        <w:b/>
      </w:rPr>
      <w:t>jegyzőkönyvhöz</w:t>
    </w:r>
  </w:p>
  <w:p w:rsidR="00B910DD" w:rsidRPr="00F6103C" w:rsidRDefault="00B910DD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/>
        <w:b/>
        <w:sz w:val="2"/>
        <w:szCs w:val="2"/>
      </w:rPr>
    </w:pPr>
  </w:p>
  <w:p w:rsidR="00B910DD" w:rsidRDefault="00B910DD" w:rsidP="00E63B5F">
    <w:pPr>
      <w:spacing w:after="0" w:line="240" w:lineRule="auto"/>
      <w:jc w:val="center"/>
      <w:rPr>
        <w:rFonts w:ascii="Times New Roman" w:hAnsi="Times New Roman"/>
        <w:b/>
        <w:bCs/>
      </w:rPr>
    </w:pPr>
    <w:bookmarkStart w:id="5" w:name="_Hlk114647723"/>
    <w:r>
      <w:rPr>
        <w:rFonts w:ascii="Times New Roman" w:hAnsi="Times New Roman"/>
        <w:b/>
        <w:bCs/>
      </w:rPr>
      <w:t>Személyiadat- és lakcímnyilvántartásba vételhez szükséges adatok</w:t>
    </w:r>
    <w:bookmarkEnd w:id="5"/>
  </w:p>
  <w:p w:rsidR="00B910DD" w:rsidRPr="00F6103C" w:rsidRDefault="00B910DD" w:rsidP="00822681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496167"/>
    <w:multiLevelType w:val="hybridMultilevel"/>
    <w:tmpl w:val="AB70849A"/>
    <w:lvl w:ilvl="0" w:tplc="6F0201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535"/>
    <w:rsid w:val="000072B9"/>
    <w:rsid w:val="00041A42"/>
    <w:rsid w:val="00044A86"/>
    <w:rsid w:val="00046E5F"/>
    <w:rsid w:val="000551A3"/>
    <w:rsid w:val="00060F74"/>
    <w:rsid w:val="00073874"/>
    <w:rsid w:val="00084DC6"/>
    <w:rsid w:val="00090C2C"/>
    <w:rsid w:val="0009652F"/>
    <w:rsid w:val="000A0E8B"/>
    <w:rsid w:val="000B2980"/>
    <w:rsid w:val="000C654D"/>
    <w:rsid w:val="000E14A5"/>
    <w:rsid w:val="000F0FA3"/>
    <w:rsid w:val="000F71D3"/>
    <w:rsid w:val="0010108F"/>
    <w:rsid w:val="001212E2"/>
    <w:rsid w:val="00136B9A"/>
    <w:rsid w:val="001546A3"/>
    <w:rsid w:val="00166C7C"/>
    <w:rsid w:val="0017674E"/>
    <w:rsid w:val="001A74DC"/>
    <w:rsid w:val="001B1C8C"/>
    <w:rsid w:val="001B1E03"/>
    <w:rsid w:val="001B45B6"/>
    <w:rsid w:val="001E6EF5"/>
    <w:rsid w:val="001F566F"/>
    <w:rsid w:val="002208D9"/>
    <w:rsid w:val="00225F5E"/>
    <w:rsid w:val="00236467"/>
    <w:rsid w:val="002549BE"/>
    <w:rsid w:val="00255FC5"/>
    <w:rsid w:val="002570A2"/>
    <w:rsid w:val="002660C7"/>
    <w:rsid w:val="00270DE2"/>
    <w:rsid w:val="00271083"/>
    <w:rsid w:val="00277531"/>
    <w:rsid w:val="002819DF"/>
    <w:rsid w:val="0028501D"/>
    <w:rsid w:val="0029018C"/>
    <w:rsid w:val="002A1091"/>
    <w:rsid w:val="002A5E79"/>
    <w:rsid w:val="002B485B"/>
    <w:rsid w:val="002B59AC"/>
    <w:rsid w:val="002C5A73"/>
    <w:rsid w:val="002F5CD0"/>
    <w:rsid w:val="00333BEC"/>
    <w:rsid w:val="00360AF1"/>
    <w:rsid w:val="00371537"/>
    <w:rsid w:val="0037327C"/>
    <w:rsid w:val="003765F7"/>
    <w:rsid w:val="00382921"/>
    <w:rsid w:val="00391250"/>
    <w:rsid w:val="00395952"/>
    <w:rsid w:val="003B1B5F"/>
    <w:rsid w:val="003C1921"/>
    <w:rsid w:val="003C5E07"/>
    <w:rsid w:val="003E0449"/>
    <w:rsid w:val="003E5695"/>
    <w:rsid w:val="00403C52"/>
    <w:rsid w:val="00416DC5"/>
    <w:rsid w:val="00426DDE"/>
    <w:rsid w:val="00445715"/>
    <w:rsid w:val="0044791A"/>
    <w:rsid w:val="0045272D"/>
    <w:rsid w:val="004546F3"/>
    <w:rsid w:val="00457467"/>
    <w:rsid w:val="00465B18"/>
    <w:rsid w:val="00472014"/>
    <w:rsid w:val="00476E90"/>
    <w:rsid w:val="00487FB3"/>
    <w:rsid w:val="00490A39"/>
    <w:rsid w:val="004A39C3"/>
    <w:rsid w:val="004B076F"/>
    <w:rsid w:val="004D3753"/>
    <w:rsid w:val="004E02FD"/>
    <w:rsid w:val="004E4913"/>
    <w:rsid w:val="004E6F0D"/>
    <w:rsid w:val="004F61B3"/>
    <w:rsid w:val="004F6CA5"/>
    <w:rsid w:val="00500B49"/>
    <w:rsid w:val="00500FCB"/>
    <w:rsid w:val="005130E3"/>
    <w:rsid w:val="00517FCB"/>
    <w:rsid w:val="00535AD0"/>
    <w:rsid w:val="0053794D"/>
    <w:rsid w:val="00542AA7"/>
    <w:rsid w:val="00551B87"/>
    <w:rsid w:val="00551F34"/>
    <w:rsid w:val="00562DEB"/>
    <w:rsid w:val="00563E10"/>
    <w:rsid w:val="00564CF8"/>
    <w:rsid w:val="00565E7E"/>
    <w:rsid w:val="00576D50"/>
    <w:rsid w:val="0058498C"/>
    <w:rsid w:val="0059745B"/>
    <w:rsid w:val="005A36C6"/>
    <w:rsid w:val="005B0E38"/>
    <w:rsid w:val="005B3B09"/>
    <w:rsid w:val="005B6408"/>
    <w:rsid w:val="005B6D7D"/>
    <w:rsid w:val="005C0F63"/>
    <w:rsid w:val="005C76DE"/>
    <w:rsid w:val="005D69F5"/>
    <w:rsid w:val="005E276E"/>
    <w:rsid w:val="00616BA7"/>
    <w:rsid w:val="00632600"/>
    <w:rsid w:val="00641BC1"/>
    <w:rsid w:val="006531FA"/>
    <w:rsid w:val="00655357"/>
    <w:rsid w:val="006572FC"/>
    <w:rsid w:val="0066488A"/>
    <w:rsid w:val="006654D1"/>
    <w:rsid w:val="006673CF"/>
    <w:rsid w:val="006829CF"/>
    <w:rsid w:val="0068387D"/>
    <w:rsid w:val="006A2713"/>
    <w:rsid w:val="006A6A6C"/>
    <w:rsid w:val="006B65E5"/>
    <w:rsid w:val="006C0C51"/>
    <w:rsid w:val="006C50AA"/>
    <w:rsid w:val="006F1805"/>
    <w:rsid w:val="006F1D34"/>
    <w:rsid w:val="006F56DE"/>
    <w:rsid w:val="007170A0"/>
    <w:rsid w:val="007412D9"/>
    <w:rsid w:val="00743953"/>
    <w:rsid w:val="00757669"/>
    <w:rsid w:val="00771165"/>
    <w:rsid w:val="00772389"/>
    <w:rsid w:val="007736B0"/>
    <w:rsid w:val="00782F00"/>
    <w:rsid w:val="0078627E"/>
    <w:rsid w:val="00787834"/>
    <w:rsid w:val="00794C61"/>
    <w:rsid w:val="007A5B02"/>
    <w:rsid w:val="007D1F3A"/>
    <w:rsid w:val="007D5B59"/>
    <w:rsid w:val="007D6827"/>
    <w:rsid w:val="007E0CC4"/>
    <w:rsid w:val="007E2FDB"/>
    <w:rsid w:val="007F19A6"/>
    <w:rsid w:val="0080209F"/>
    <w:rsid w:val="0080660B"/>
    <w:rsid w:val="0081442F"/>
    <w:rsid w:val="00814EB0"/>
    <w:rsid w:val="00822681"/>
    <w:rsid w:val="00826C4E"/>
    <w:rsid w:val="00833341"/>
    <w:rsid w:val="00835E04"/>
    <w:rsid w:val="00855342"/>
    <w:rsid w:val="00864564"/>
    <w:rsid w:val="00881D3F"/>
    <w:rsid w:val="00884F9B"/>
    <w:rsid w:val="00890556"/>
    <w:rsid w:val="008A048E"/>
    <w:rsid w:val="008A2F56"/>
    <w:rsid w:val="008D5714"/>
    <w:rsid w:val="008D70F5"/>
    <w:rsid w:val="008E2044"/>
    <w:rsid w:val="008E25B0"/>
    <w:rsid w:val="008E5D65"/>
    <w:rsid w:val="008E65A7"/>
    <w:rsid w:val="008E6620"/>
    <w:rsid w:val="008F6558"/>
    <w:rsid w:val="008F6FB7"/>
    <w:rsid w:val="008F7B40"/>
    <w:rsid w:val="00900409"/>
    <w:rsid w:val="00905D6C"/>
    <w:rsid w:val="0090772A"/>
    <w:rsid w:val="00910E1B"/>
    <w:rsid w:val="0091562F"/>
    <w:rsid w:val="009336FF"/>
    <w:rsid w:val="00935343"/>
    <w:rsid w:val="00943439"/>
    <w:rsid w:val="00966646"/>
    <w:rsid w:val="00971153"/>
    <w:rsid w:val="00981A2A"/>
    <w:rsid w:val="00987E1F"/>
    <w:rsid w:val="009A1F9B"/>
    <w:rsid w:val="009B5D5D"/>
    <w:rsid w:val="009B76F9"/>
    <w:rsid w:val="009D55EC"/>
    <w:rsid w:val="009D7CE2"/>
    <w:rsid w:val="009E5C39"/>
    <w:rsid w:val="009F2CF4"/>
    <w:rsid w:val="00A0134F"/>
    <w:rsid w:val="00A15BC4"/>
    <w:rsid w:val="00A257FE"/>
    <w:rsid w:val="00A25A44"/>
    <w:rsid w:val="00A437AC"/>
    <w:rsid w:val="00A535CF"/>
    <w:rsid w:val="00A648A4"/>
    <w:rsid w:val="00A74C75"/>
    <w:rsid w:val="00A76232"/>
    <w:rsid w:val="00A937E0"/>
    <w:rsid w:val="00AA0F9B"/>
    <w:rsid w:val="00AB4CE5"/>
    <w:rsid w:val="00AB67EA"/>
    <w:rsid w:val="00AC2186"/>
    <w:rsid w:val="00AC5C0A"/>
    <w:rsid w:val="00AD0228"/>
    <w:rsid w:val="00AF2535"/>
    <w:rsid w:val="00B026F7"/>
    <w:rsid w:val="00B26565"/>
    <w:rsid w:val="00B428DD"/>
    <w:rsid w:val="00B47409"/>
    <w:rsid w:val="00B478E7"/>
    <w:rsid w:val="00B47F3D"/>
    <w:rsid w:val="00B64B0E"/>
    <w:rsid w:val="00B716E1"/>
    <w:rsid w:val="00B72F68"/>
    <w:rsid w:val="00B910DD"/>
    <w:rsid w:val="00B91975"/>
    <w:rsid w:val="00B97C13"/>
    <w:rsid w:val="00BA0541"/>
    <w:rsid w:val="00BB040F"/>
    <w:rsid w:val="00BB61DE"/>
    <w:rsid w:val="00BD0FA9"/>
    <w:rsid w:val="00BD108D"/>
    <w:rsid w:val="00BD2D1E"/>
    <w:rsid w:val="00BD2E3E"/>
    <w:rsid w:val="00BD7C1C"/>
    <w:rsid w:val="00C06E66"/>
    <w:rsid w:val="00C13EB0"/>
    <w:rsid w:val="00C25FCB"/>
    <w:rsid w:val="00C62FB3"/>
    <w:rsid w:val="00C63B8E"/>
    <w:rsid w:val="00C7294A"/>
    <w:rsid w:val="00C86954"/>
    <w:rsid w:val="00C86F57"/>
    <w:rsid w:val="00C912C8"/>
    <w:rsid w:val="00CC1732"/>
    <w:rsid w:val="00CC7842"/>
    <w:rsid w:val="00CD1FB9"/>
    <w:rsid w:val="00CD7FEA"/>
    <w:rsid w:val="00CE23AB"/>
    <w:rsid w:val="00D00C35"/>
    <w:rsid w:val="00D0669D"/>
    <w:rsid w:val="00D25048"/>
    <w:rsid w:val="00D60093"/>
    <w:rsid w:val="00D75AEC"/>
    <w:rsid w:val="00D932BD"/>
    <w:rsid w:val="00DA5CE6"/>
    <w:rsid w:val="00DC07CD"/>
    <w:rsid w:val="00DC1F9D"/>
    <w:rsid w:val="00E06E45"/>
    <w:rsid w:val="00E20B67"/>
    <w:rsid w:val="00E256BF"/>
    <w:rsid w:val="00E47D1A"/>
    <w:rsid w:val="00E52621"/>
    <w:rsid w:val="00E63B5F"/>
    <w:rsid w:val="00E956AB"/>
    <w:rsid w:val="00E96610"/>
    <w:rsid w:val="00EA6126"/>
    <w:rsid w:val="00EC1137"/>
    <w:rsid w:val="00ED5570"/>
    <w:rsid w:val="00EE4C4B"/>
    <w:rsid w:val="00F23CA8"/>
    <w:rsid w:val="00F27026"/>
    <w:rsid w:val="00F34A69"/>
    <w:rsid w:val="00F60468"/>
    <w:rsid w:val="00F6103C"/>
    <w:rsid w:val="00F6735E"/>
    <w:rsid w:val="00F73C73"/>
    <w:rsid w:val="00F76241"/>
    <w:rsid w:val="00F776E8"/>
    <w:rsid w:val="00F7770E"/>
    <w:rsid w:val="00F80E25"/>
    <w:rsid w:val="00FB4584"/>
    <w:rsid w:val="00FC2204"/>
    <w:rsid w:val="00FC412C"/>
    <w:rsid w:val="00FD7EE1"/>
    <w:rsid w:val="00FE0E26"/>
    <w:rsid w:val="00FE4FC6"/>
    <w:rsid w:val="00FF5014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5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B5F"/>
    <w:rPr>
      <w:rFonts w:ascii="Times New Roman" w:hAnsi="Times New Roman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1B5F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226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2681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8226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2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22681"/>
    <w:rPr>
      <w:rFonts w:cs="Times New Roman"/>
      <w:sz w:val="20"/>
      <w:szCs w:val="20"/>
    </w:rPr>
  </w:style>
  <w:style w:type="table" w:customStyle="1" w:styleId="Rcsostblzat1">
    <w:name w:val="Rácsos táblázat1"/>
    <w:uiPriority w:val="99"/>
    <w:rsid w:val="00822681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8226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268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22681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226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al"/>
    <w:link w:val="ListParagraphChar"/>
    <w:uiPriority w:val="99"/>
    <w:qFormat/>
    <w:rsid w:val="00270DE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6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6F0D"/>
    <w:rPr>
      <w:b/>
      <w:bCs/>
    </w:rPr>
  </w:style>
  <w:style w:type="paragraph" w:styleId="Revision">
    <w:name w:val="Revision"/>
    <w:hidden/>
    <w:uiPriority w:val="99"/>
    <w:semiHidden/>
    <w:rsid w:val="00B026F7"/>
    <w:rPr>
      <w:lang w:eastAsia="en-US"/>
    </w:rPr>
  </w:style>
  <w:style w:type="character" w:styleId="Hyperlink">
    <w:name w:val="Hyperlink"/>
    <w:basedOn w:val="DefaultParagraphFont"/>
    <w:uiPriority w:val="99"/>
    <w:rsid w:val="00CE23AB"/>
    <w:rPr>
      <w:rFonts w:cs="Times New Roman"/>
      <w:color w:val="0563C1"/>
      <w:u w:val="single"/>
    </w:rPr>
  </w:style>
  <w:style w:type="character" w:customStyle="1" w:styleId="Feloldatlanmegemlts1">
    <w:name w:val="Feloldatlan megemlítés1"/>
    <w:basedOn w:val="DefaultParagraphFont"/>
    <w:uiPriority w:val="99"/>
    <w:semiHidden/>
    <w:rsid w:val="00CE23AB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Paragraph"/>
    <w:uiPriority w:val="99"/>
    <w:locked/>
    <w:rsid w:val="00AD0228"/>
  </w:style>
  <w:style w:type="character" w:styleId="FollowedHyperlink">
    <w:name w:val="FollowedHyperlink"/>
    <w:basedOn w:val="DefaultParagraphFont"/>
    <w:uiPriority w:val="99"/>
    <w:semiHidden/>
    <w:rsid w:val="00564CF8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140</Words>
  <Characters>970</Characters>
  <Application>Microsoft Office Outlook</Application>
  <DocSecurity>0</DocSecurity>
  <Lines>0</Lines>
  <Paragraphs>0</Paragraphs>
  <ScaleCrop>false</ScaleCrop>
  <Company>KEKKH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Külföldön élő magyar állampolgár nyilvántartásba vétele</dc:title>
  <dc:subject/>
  <dc:creator>Kárpáti Orsolya</dc:creator>
  <cp:keywords/>
  <dc:description/>
  <cp:lastModifiedBy>molnarcj</cp:lastModifiedBy>
  <cp:revision>2</cp:revision>
  <cp:lastPrinted>2022-11-23T13:27:00Z</cp:lastPrinted>
  <dcterms:created xsi:type="dcterms:W3CDTF">2023-06-08T08:04:00Z</dcterms:created>
  <dcterms:modified xsi:type="dcterms:W3CDTF">2023-06-08T08:04:00Z</dcterms:modified>
</cp:coreProperties>
</file>