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761"/>
        <w:gridCol w:w="4762"/>
      </w:tblGrid>
      <w:tr w:rsidR="009940AA" w:rsidRPr="00BE7D84" w:rsidTr="0072037A">
        <w:tc>
          <w:tcPr>
            <w:tcW w:w="4761" w:type="dxa"/>
            <w:tcBorders>
              <w:top w:val="single" w:sz="4" w:space="0" w:color="auto"/>
              <w:bottom w:val="single" w:sz="4" w:space="0" w:color="auto"/>
            </w:tcBorders>
          </w:tcPr>
          <w:p w:rsidR="009940AA" w:rsidRPr="00BE7D84" w:rsidRDefault="009940AA" w:rsidP="0072037A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  <w:r w:rsidRPr="00BE7D84">
              <w:rPr>
                <w:iCs/>
                <w:lang w:val="hu-HU"/>
              </w:rPr>
              <w:t>Szerv megnevezése:</w:t>
            </w:r>
          </w:p>
          <w:p w:rsidR="009940AA" w:rsidRPr="00BE7D84" w:rsidRDefault="009940AA" w:rsidP="0072037A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9940AA" w:rsidRPr="00BE7D84" w:rsidRDefault="009940AA" w:rsidP="0072037A">
            <w:pPr>
              <w:spacing w:before="60" w:after="60" w:line="280" w:lineRule="atLeast"/>
              <w:jc w:val="both"/>
              <w:rPr>
                <w:lang w:val="hu-HU"/>
              </w:rPr>
            </w:pPr>
            <w:r w:rsidRPr="00BE7D84">
              <w:rPr>
                <w:iCs/>
                <w:lang w:val="hu-HU"/>
              </w:rPr>
              <w:t xml:space="preserve">EAK eseményazonosító: </w:t>
            </w:r>
          </w:p>
        </w:tc>
      </w:tr>
    </w:tbl>
    <w:p w:rsidR="009940AA" w:rsidRPr="00BE7D84" w:rsidRDefault="009940AA" w:rsidP="00BF4178">
      <w:pPr>
        <w:pStyle w:val="Heading1"/>
        <w:ind w:left="-284"/>
      </w:pPr>
      <w:r w:rsidRPr="00BE7D84">
        <w:t xml:space="preserve">ADATLAP </w:t>
      </w:r>
    </w:p>
    <w:p w:rsidR="009940AA" w:rsidRPr="00BE7D84" w:rsidRDefault="009940AA" w:rsidP="009159A3">
      <w:pPr>
        <w:jc w:val="center"/>
        <w:rPr>
          <w:lang w:val="hu-HU"/>
        </w:rPr>
      </w:pPr>
      <w:r w:rsidRPr="00BE7D84">
        <w:rPr>
          <w:lang w:val="hu-HU"/>
        </w:rPr>
        <w:t>a külföldön kötött házasság hazai anyakönyvezéséhez</w:t>
      </w:r>
    </w:p>
    <w:p w:rsidR="009940AA" w:rsidRPr="00BE7D84" w:rsidRDefault="009940AA" w:rsidP="00BD3BC0">
      <w:pPr>
        <w:jc w:val="right"/>
        <w:rPr>
          <w:lang w:val="hu-HU"/>
        </w:rPr>
      </w:pPr>
    </w:p>
    <w:p w:rsidR="009940AA" w:rsidRPr="00BE7D84" w:rsidRDefault="009940AA" w:rsidP="0085091F">
      <w:pPr>
        <w:spacing w:before="120" w:after="240" w:line="280" w:lineRule="atLeast"/>
        <w:jc w:val="both"/>
        <w:rPr>
          <w:b/>
          <w:u w:val="single"/>
          <w:lang w:val="hu-HU"/>
        </w:rPr>
      </w:pPr>
      <w:r w:rsidRPr="00BE7D84">
        <w:rPr>
          <w:b/>
          <w:u w:val="single"/>
          <w:lang w:val="hu-HU"/>
        </w:rPr>
        <w:t>I. Kérelmező(k) adatai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4"/>
        <w:gridCol w:w="6445"/>
        <w:gridCol w:w="419"/>
      </w:tblGrid>
      <w:tr w:rsidR="009940AA" w:rsidRPr="006D3117" w:rsidTr="0072037A">
        <w:tc>
          <w:tcPr>
            <w:tcW w:w="10058" w:type="dxa"/>
            <w:gridSpan w:val="3"/>
            <w:tcBorders>
              <w:bottom w:val="nil"/>
            </w:tcBorders>
            <w:shd w:val="clear" w:color="auto" w:fill="D9D9D9"/>
          </w:tcPr>
          <w:p w:rsidR="009940AA" w:rsidRPr="00BE7D84" w:rsidRDefault="009940AA" w:rsidP="0072037A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Kérelmező 1</w:t>
            </w:r>
          </w:p>
          <w:p w:rsidR="009940AA" w:rsidRPr="00BE7D84" w:rsidRDefault="009940AA" w:rsidP="0072037A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férj/feleség/érintett/egyéb kérelmező</w:t>
            </w:r>
          </w:p>
        </w:tc>
      </w:tr>
      <w:tr w:rsidR="009940AA" w:rsidRPr="00BE7D84" w:rsidTr="0072037A">
        <w:tc>
          <w:tcPr>
            <w:tcW w:w="3194" w:type="dxa"/>
            <w:tcBorders>
              <w:bottom w:val="nil"/>
            </w:tcBorders>
          </w:tcPr>
          <w:p w:rsidR="009940AA" w:rsidRPr="00BE7D84" w:rsidRDefault="009940AA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:rsidR="009940AA" w:rsidRPr="005F7A79" w:rsidRDefault="009940AA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940AA" w:rsidRPr="00BE7D84" w:rsidTr="0072037A">
        <w:tc>
          <w:tcPr>
            <w:tcW w:w="3194" w:type="dxa"/>
            <w:tcBorders>
              <w:bottom w:val="nil"/>
            </w:tcBorders>
          </w:tcPr>
          <w:p w:rsidR="009940AA" w:rsidRPr="00BE7D84" w:rsidRDefault="009940AA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:rsidR="009940AA" w:rsidRPr="005F7A79" w:rsidRDefault="009940AA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940AA" w:rsidRPr="00BE7D84" w:rsidTr="0072037A">
        <w:tc>
          <w:tcPr>
            <w:tcW w:w="3194" w:type="dxa"/>
            <w:tcBorders>
              <w:bottom w:val="nil"/>
            </w:tcBorders>
          </w:tcPr>
          <w:p w:rsidR="009940AA" w:rsidRPr="00BE7D84" w:rsidRDefault="009940AA" w:rsidP="0072037A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:rsidR="009940AA" w:rsidRPr="00520849" w:rsidRDefault="009940AA" w:rsidP="004D3B8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9940AA" w:rsidRPr="00BE7D84" w:rsidTr="0072037A">
        <w:tc>
          <w:tcPr>
            <w:tcW w:w="10058" w:type="dxa"/>
            <w:gridSpan w:val="3"/>
            <w:tcBorders>
              <w:bottom w:val="nil"/>
            </w:tcBorders>
          </w:tcPr>
          <w:p w:rsidR="009940AA" w:rsidRPr="006A2D65" w:rsidRDefault="009940AA" w:rsidP="0072037A">
            <w:pPr>
              <w:jc w:val="both"/>
              <w:rPr>
                <w:b/>
                <w:bCs/>
                <w:i/>
                <w:lang w:val="hu-HU"/>
              </w:rPr>
            </w:pPr>
            <w:r w:rsidRPr="006A2D65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9940AA" w:rsidRPr="00BE7D84" w:rsidTr="0072037A">
        <w:tc>
          <w:tcPr>
            <w:tcW w:w="3194" w:type="dxa"/>
            <w:tcBorders>
              <w:bottom w:val="nil"/>
            </w:tcBorders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típusa</w:t>
            </w:r>
            <w:r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:rsidR="009940AA" w:rsidRPr="005F7A79" w:rsidRDefault="009940AA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940AA" w:rsidRPr="00BE7D84" w:rsidTr="0072037A">
        <w:tc>
          <w:tcPr>
            <w:tcW w:w="3194" w:type="dxa"/>
            <w:tcBorders>
              <w:bottom w:val="nil"/>
            </w:tcBorders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okmány</w:t>
            </w:r>
            <w:r w:rsidRPr="00BE7D84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:rsidR="009940AA" w:rsidRPr="005F7A79" w:rsidRDefault="009940AA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940AA" w:rsidRPr="00BE7D84" w:rsidTr="0072037A">
        <w:tc>
          <w:tcPr>
            <w:tcW w:w="3194" w:type="dxa"/>
            <w:tcBorders>
              <w:bottom w:val="nil"/>
            </w:tcBorders>
          </w:tcPr>
          <w:p w:rsidR="009940AA" w:rsidRPr="00BE7D84" w:rsidRDefault="009940AA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:rsidR="009940AA" w:rsidRPr="005F7A79" w:rsidRDefault="009940AA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940AA" w:rsidRPr="00BE7D84" w:rsidTr="0072037A">
        <w:tc>
          <w:tcPr>
            <w:tcW w:w="3194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kiállító hatóság megnevezése:</w:t>
            </w:r>
          </w:p>
        </w:tc>
        <w:tc>
          <w:tcPr>
            <w:tcW w:w="6864" w:type="dxa"/>
            <w:gridSpan w:val="2"/>
          </w:tcPr>
          <w:p w:rsidR="009940AA" w:rsidRPr="005F7A79" w:rsidRDefault="009940AA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940AA" w:rsidRPr="00BE7D84" w:rsidTr="0072037A">
        <w:tc>
          <w:tcPr>
            <w:tcW w:w="9639" w:type="dxa"/>
            <w:gridSpan w:val="2"/>
            <w:tcBorders>
              <w:right w:val="single" w:sz="12" w:space="0" w:color="auto"/>
            </w:tcBorders>
          </w:tcPr>
          <w:p w:rsidR="009940AA" w:rsidRPr="00BE7D84" w:rsidRDefault="009940AA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A kérelmet meghatalmazott útján 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40AA" w:rsidRPr="00BE7D84" w:rsidRDefault="009940AA" w:rsidP="0072037A">
            <w:pPr>
              <w:jc w:val="both"/>
              <w:rPr>
                <w:bCs/>
                <w:lang w:val="hu-HU"/>
              </w:rPr>
            </w:pPr>
          </w:p>
        </w:tc>
      </w:tr>
      <w:tr w:rsidR="009940AA" w:rsidRPr="00BE7D84" w:rsidTr="0072037A">
        <w:tc>
          <w:tcPr>
            <w:tcW w:w="3194" w:type="dxa"/>
            <w:tcBorders>
              <w:bottom w:val="nil"/>
              <w:right w:val="nil"/>
            </w:tcBorders>
          </w:tcPr>
          <w:p w:rsidR="009940AA" w:rsidRPr="00BE7D84" w:rsidRDefault="009940AA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left w:val="nil"/>
              <w:bottom w:val="nil"/>
            </w:tcBorders>
          </w:tcPr>
          <w:p w:rsidR="009940AA" w:rsidRPr="00CF20C5" w:rsidRDefault="009940AA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940AA" w:rsidRPr="00BE7D84" w:rsidTr="0072037A">
        <w:tc>
          <w:tcPr>
            <w:tcW w:w="3194" w:type="dxa"/>
            <w:tcBorders>
              <w:top w:val="nil"/>
              <w:right w:val="nil"/>
            </w:tcBorders>
          </w:tcPr>
          <w:p w:rsidR="009940AA" w:rsidRPr="00BE7D84" w:rsidRDefault="009940AA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</w:tcBorders>
          </w:tcPr>
          <w:p w:rsidR="009940AA" w:rsidRPr="00D140B1" w:rsidRDefault="009940AA" w:rsidP="004D3B8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1 aláírása</w:t>
            </w:r>
          </w:p>
        </w:tc>
      </w:tr>
      <w:tr w:rsidR="009940AA" w:rsidRPr="00BE7D84" w:rsidTr="0072037A">
        <w:tc>
          <w:tcPr>
            <w:tcW w:w="10058" w:type="dxa"/>
            <w:gridSpan w:val="3"/>
            <w:shd w:val="clear" w:color="auto" w:fill="D9D9D9"/>
          </w:tcPr>
          <w:p w:rsidR="009940AA" w:rsidRPr="00BE7D84" w:rsidRDefault="009940AA" w:rsidP="0072037A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Kérelmező 2</w:t>
            </w:r>
          </w:p>
          <w:p w:rsidR="009940AA" w:rsidRPr="00BE7D84" w:rsidRDefault="009940AA" w:rsidP="0072037A">
            <w:pPr>
              <w:jc w:val="center"/>
              <w:rPr>
                <w:lang w:val="hu-HU"/>
              </w:rPr>
            </w:pPr>
            <w:r w:rsidRPr="00BE7D84">
              <w:rPr>
                <w:b/>
                <w:bCs/>
                <w:lang w:val="hu-HU"/>
              </w:rPr>
              <w:t>férj/feleség/érintett/egyéb kérelmező</w:t>
            </w:r>
          </w:p>
        </w:tc>
      </w:tr>
      <w:tr w:rsidR="009940AA" w:rsidRPr="00BE7D84" w:rsidTr="0072037A">
        <w:tc>
          <w:tcPr>
            <w:tcW w:w="3194" w:type="dxa"/>
          </w:tcPr>
          <w:p w:rsidR="009940AA" w:rsidRPr="00BE7D84" w:rsidRDefault="009940AA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</w:tcPr>
          <w:p w:rsidR="009940AA" w:rsidRPr="005F7A79" w:rsidRDefault="009940AA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940AA" w:rsidRPr="00BE7D84" w:rsidTr="0072037A">
        <w:tc>
          <w:tcPr>
            <w:tcW w:w="3194" w:type="dxa"/>
          </w:tcPr>
          <w:p w:rsidR="009940AA" w:rsidRPr="00BE7D84" w:rsidRDefault="009940AA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</w:tcPr>
          <w:p w:rsidR="009940AA" w:rsidRPr="005F7A79" w:rsidRDefault="009940AA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940AA" w:rsidRPr="00BE7D84" w:rsidTr="0072037A">
        <w:tc>
          <w:tcPr>
            <w:tcW w:w="3194" w:type="dxa"/>
          </w:tcPr>
          <w:p w:rsidR="009940AA" w:rsidRPr="00BE7D84" w:rsidRDefault="009940AA" w:rsidP="0072037A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</w:tcPr>
          <w:p w:rsidR="009940AA" w:rsidRPr="00520849" w:rsidRDefault="009940AA" w:rsidP="004D3B8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9940AA" w:rsidRPr="00BE7D84" w:rsidTr="0072037A">
        <w:tc>
          <w:tcPr>
            <w:tcW w:w="10058" w:type="dxa"/>
            <w:gridSpan w:val="3"/>
          </w:tcPr>
          <w:p w:rsidR="009940AA" w:rsidRPr="006A2D65" w:rsidRDefault="009940AA" w:rsidP="0072037A">
            <w:pPr>
              <w:jc w:val="both"/>
              <w:rPr>
                <w:b/>
                <w:bCs/>
                <w:i/>
                <w:lang w:val="hu-HU"/>
              </w:rPr>
            </w:pPr>
            <w:r w:rsidRPr="006A2D65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9940AA" w:rsidRPr="00BE7D84" w:rsidTr="0072037A">
        <w:tc>
          <w:tcPr>
            <w:tcW w:w="3194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típusa</w:t>
            </w:r>
            <w:r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</w:tcPr>
          <w:p w:rsidR="009940AA" w:rsidRPr="005F7A79" w:rsidRDefault="009940AA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940AA" w:rsidRPr="00BE7D84" w:rsidTr="0072037A">
        <w:tc>
          <w:tcPr>
            <w:tcW w:w="3194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okmány</w:t>
            </w:r>
            <w:r w:rsidRPr="00BE7D84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</w:tcPr>
          <w:p w:rsidR="009940AA" w:rsidRPr="005F7A79" w:rsidRDefault="009940AA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940AA" w:rsidRPr="00BE7D84" w:rsidTr="0072037A">
        <w:tc>
          <w:tcPr>
            <w:tcW w:w="3194" w:type="dxa"/>
          </w:tcPr>
          <w:p w:rsidR="009940AA" w:rsidRPr="00BE7D84" w:rsidRDefault="009940AA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</w:tcPr>
          <w:p w:rsidR="009940AA" w:rsidRPr="005F7A79" w:rsidRDefault="009940AA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940AA" w:rsidRPr="00BE7D84" w:rsidTr="0072037A">
        <w:tc>
          <w:tcPr>
            <w:tcW w:w="3194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kiállító hatóság megnevezése:</w:t>
            </w:r>
          </w:p>
        </w:tc>
        <w:tc>
          <w:tcPr>
            <w:tcW w:w="6864" w:type="dxa"/>
            <w:gridSpan w:val="2"/>
          </w:tcPr>
          <w:p w:rsidR="009940AA" w:rsidRPr="005F7A79" w:rsidRDefault="009940AA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940AA" w:rsidRPr="00BE7D84" w:rsidTr="0072037A">
        <w:tc>
          <w:tcPr>
            <w:tcW w:w="9639" w:type="dxa"/>
            <w:gridSpan w:val="2"/>
            <w:tcBorders>
              <w:right w:val="single" w:sz="12" w:space="0" w:color="auto"/>
            </w:tcBorders>
          </w:tcPr>
          <w:p w:rsidR="009940AA" w:rsidRPr="00BE7D84" w:rsidRDefault="009940AA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A kérelmet meghatalmazott útján 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40AA" w:rsidRPr="00BE7D84" w:rsidRDefault="009940AA" w:rsidP="0072037A">
            <w:pPr>
              <w:jc w:val="both"/>
              <w:rPr>
                <w:bCs/>
                <w:lang w:val="hu-HU"/>
              </w:rPr>
            </w:pPr>
          </w:p>
        </w:tc>
      </w:tr>
      <w:tr w:rsidR="009940AA" w:rsidRPr="00BE7D84" w:rsidTr="0072037A">
        <w:tc>
          <w:tcPr>
            <w:tcW w:w="3194" w:type="dxa"/>
            <w:tcBorders>
              <w:bottom w:val="nil"/>
              <w:right w:val="nil"/>
            </w:tcBorders>
          </w:tcPr>
          <w:p w:rsidR="009940AA" w:rsidRPr="00BE7D84" w:rsidRDefault="009940AA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left w:val="nil"/>
              <w:bottom w:val="nil"/>
            </w:tcBorders>
          </w:tcPr>
          <w:p w:rsidR="009940AA" w:rsidRPr="00CF20C5" w:rsidRDefault="009940AA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940AA" w:rsidRPr="00BE7D84" w:rsidTr="0072037A">
        <w:tc>
          <w:tcPr>
            <w:tcW w:w="3194" w:type="dxa"/>
            <w:tcBorders>
              <w:top w:val="nil"/>
              <w:right w:val="nil"/>
            </w:tcBorders>
          </w:tcPr>
          <w:p w:rsidR="009940AA" w:rsidRPr="00BE7D84" w:rsidRDefault="009940AA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</w:tcBorders>
          </w:tcPr>
          <w:p w:rsidR="009940AA" w:rsidRPr="00D140B1" w:rsidRDefault="009940AA" w:rsidP="004D3B8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2 aláírása</w:t>
            </w:r>
          </w:p>
        </w:tc>
      </w:tr>
    </w:tbl>
    <w:p w:rsidR="009940AA" w:rsidRPr="00BE7D84" w:rsidRDefault="009940AA" w:rsidP="002A6606">
      <w:pPr>
        <w:spacing w:before="240" w:after="240"/>
        <w:rPr>
          <w:b/>
          <w:u w:val="single"/>
          <w:lang w:val="hu-HU"/>
        </w:rPr>
      </w:pPr>
      <w:r w:rsidRPr="00BE7D84">
        <w:rPr>
          <w:b/>
          <w:u w:val="single"/>
          <w:lang w:val="hu-HU"/>
        </w:rPr>
        <w:t>II. A házasságkötésre vonatkozó adatok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260"/>
        <w:gridCol w:w="3261"/>
      </w:tblGrid>
      <w:tr w:rsidR="009940AA" w:rsidRPr="00BE7D84" w:rsidTr="0072037A">
        <w:tc>
          <w:tcPr>
            <w:tcW w:w="10065" w:type="dxa"/>
            <w:gridSpan w:val="3"/>
            <w:shd w:val="clear" w:color="auto" w:fill="D9D9D9"/>
          </w:tcPr>
          <w:p w:rsidR="009940AA" w:rsidRPr="00BE7D84" w:rsidRDefault="009940AA" w:rsidP="00790DC3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 xml:space="preserve">II/A. </w:t>
            </w:r>
            <w:r>
              <w:rPr>
                <w:b/>
                <w:lang w:val="hu-HU"/>
              </w:rPr>
              <w:t>H</w:t>
            </w:r>
            <w:r w:rsidRPr="00BE7D84">
              <w:rPr>
                <w:b/>
                <w:lang w:val="hu-HU"/>
              </w:rPr>
              <w:t>ázastársak adatai</w:t>
            </w:r>
          </w:p>
        </w:tc>
      </w:tr>
      <w:tr w:rsidR="009940AA" w:rsidRPr="00BE7D84" w:rsidTr="0072037A">
        <w:tc>
          <w:tcPr>
            <w:tcW w:w="3544" w:type="dxa"/>
            <w:shd w:val="clear" w:color="auto" w:fill="D9D9D9"/>
          </w:tcPr>
          <w:p w:rsidR="009940AA" w:rsidRPr="00BE7D84" w:rsidRDefault="009940AA" w:rsidP="0072037A">
            <w:pPr>
              <w:jc w:val="both"/>
              <w:rPr>
                <w:b/>
                <w:bCs/>
                <w:lang w:val="hu-HU"/>
              </w:rPr>
            </w:pPr>
          </w:p>
        </w:tc>
        <w:tc>
          <w:tcPr>
            <w:tcW w:w="3260" w:type="dxa"/>
            <w:shd w:val="clear" w:color="auto" w:fill="D9D9D9"/>
          </w:tcPr>
          <w:p w:rsidR="009940AA" w:rsidRPr="00BE7D84" w:rsidRDefault="009940AA" w:rsidP="0072037A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a férj</w:t>
            </w:r>
          </w:p>
        </w:tc>
        <w:tc>
          <w:tcPr>
            <w:tcW w:w="3261" w:type="dxa"/>
            <w:shd w:val="clear" w:color="auto" w:fill="D9D9D9"/>
          </w:tcPr>
          <w:p w:rsidR="009940AA" w:rsidRPr="00BE7D84" w:rsidRDefault="009940AA" w:rsidP="0085091F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a feleség</w:t>
            </w:r>
          </w:p>
        </w:tc>
      </w:tr>
      <w:tr w:rsidR="009940AA" w:rsidRPr="00BE7D84" w:rsidTr="0072037A">
        <w:tc>
          <w:tcPr>
            <w:tcW w:w="3544" w:type="dxa"/>
            <w:vAlign w:val="center"/>
          </w:tcPr>
          <w:p w:rsidR="009940AA" w:rsidRPr="00BE7D84" w:rsidRDefault="009940AA" w:rsidP="0072037A">
            <w:pPr>
              <w:tabs>
                <w:tab w:val="left" w:pos="2940"/>
              </w:tabs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 xml:space="preserve">Egyedi elektronikus anyakönyvi azonosítója: </w:t>
            </w:r>
          </w:p>
        </w:tc>
        <w:tc>
          <w:tcPr>
            <w:tcW w:w="3260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</w:tr>
      <w:tr w:rsidR="009940AA" w:rsidRPr="00BE7D84" w:rsidTr="0072037A">
        <w:tc>
          <w:tcPr>
            <w:tcW w:w="3544" w:type="dxa"/>
            <w:vAlign w:val="center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Születési családi neve:</w:t>
            </w:r>
          </w:p>
        </w:tc>
        <w:tc>
          <w:tcPr>
            <w:tcW w:w="3260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</w:tr>
      <w:tr w:rsidR="009940AA" w:rsidRPr="00BE7D84" w:rsidTr="0072037A">
        <w:tc>
          <w:tcPr>
            <w:tcW w:w="3544" w:type="dxa"/>
            <w:vAlign w:val="center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Születési utóneve(i):</w:t>
            </w:r>
          </w:p>
        </w:tc>
        <w:tc>
          <w:tcPr>
            <w:tcW w:w="3260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</w:tr>
      <w:tr w:rsidR="009940AA" w:rsidRPr="00BE7D84" w:rsidTr="0072037A">
        <w:tc>
          <w:tcPr>
            <w:tcW w:w="3544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Házasságkötés előtt viselt, előző házassági neve:</w:t>
            </w:r>
          </w:p>
        </w:tc>
        <w:tc>
          <w:tcPr>
            <w:tcW w:w="3260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</w:tr>
      <w:tr w:rsidR="009940AA" w:rsidRPr="006D3117" w:rsidTr="00456D50">
        <w:tc>
          <w:tcPr>
            <w:tcW w:w="10065" w:type="dxa"/>
            <w:gridSpan w:val="3"/>
          </w:tcPr>
          <w:p w:rsidR="009940AA" w:rsidRPr="00572AFB" w:rsidRDefault="009940AA" w:rsidP="0072037A">
            <w:pPr>
              <w:jc w:val="both"/>
              <w:rPr>
                <w:i/>
                <w:lang w:val="hu-HU"/>
              </w:rPr>
            </w:pPr>
            <w:r w:rsidRPr="00572AFB">
              <w:rPr>
                <w:i/>
                <w:lang w:val="hu-HU"/>
              </w:rPr>
              <w:t>Házassági neve a házasságkötés után</w:t>
            </w:r>
          </w:p>
        </w:tc>
      </w:tr>
      <w:tr w:rsidR="009940AA" w:rsidRPr="006D3117" w:rsidTr="0072037A">
        <w:tc>
          <w:tcPr>
            <w:tcW w:w="3544" w:type="dxa"/>
          </w:tcPr>
          <w:p w:rsidR="009940AA" w:rsidRPr="00572AFB" w:rsidRDefault="009940AA" w:rsidP="00430827">
            <w:pPr>
              <w:ind w:left="170"/>
              <w:jc w:val="both"/>
              <w:rPr>
                <w:lang w:val="hu-HU"/>
              </w:rPr>
            </w:pPr>
            <w:r w:rsidRPr="00572AFB">
              <w:rPr>
                <w:lang w:val="hu-HU"/>
              </w:rPr>
              <w:t>Házassági név családi név része:</w:t>
            </w:r>
          </w:p>
        </w:tc>
        <w:tc>
          <w:tcPr>
            <w:tcW w:w="3260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</w:tr>
      <w:tr w:rsidR="009940AA" w:rsidRPr="00BE7D84" w:rsidTr="0072037A">
        <w:tc>
          <w:tcPr>
            <w:tcW w:w="3544" w:type="dxa"/>
          </w:tcPr>
          <w:p w:rsidR="009940AA" w:rsidRPr="00572AFB" w:rsidRDefault="009940AA" w:rsidP="00430827">
            <w:pPr>
              <w:ind w:left="170"/>
              <w:jc w:val="both"/>
              <w:rPr>
                <w:lang w:val="hu-HU"/>
              </w:rPr>
            </w:pPr>
            <w:r w:rsidRPr="00572AFB">
              <w:rPr>
                <w:lang w:val="hu-HU"/>
              </w:rPr>
              <w:t>Házassági név utónév része:</w:t>
            </w:r>
          </w:p>
        </w:tc>
        <w:tc>
          <w:tcPr>
            <w:tcW w:w="3260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</w:tr>
      <w:tr w:rsidR="009940AA" w:rsidRPr="00BE7D84" w:rsidTr="0072037A">
        <w:trPr>
          <w:trHeight w:val="359"/>
        </w:trPr>
        <w:tc>
          <w:tcPr>
            <w:tcW w:w="10065" w:type="dxa"/>
            <w:gridSpan w:val="3"/>
            <w:vAlign w:val="center"/>
          </w:tcPr>
          <w:p w:rsidR="009940AA" w:rsidRPr="00BE7D84" w:rsidRDefault="009940AA" w:rsidP="0072037A">
            <w:pPr>
              <w:jc w:val="both"/>
              <w:rPr>
                <w:i/>
                <w:lang w:val="hu-HU"/>
              </w:rPr>
            </w:pPr>
            <w:r w:rsidRPr="00BE7D84">
              <w:rPr>
                <w:i/>
                <w:lang w:val="hu-HU"/>
              </w:rPr>
              <w:t>Születési helye adatai</w:t>
            </w:r>
          </w:p>
        </w:tc>
      </w:tr>
      <w:tr w:rsidR="009940AA" w:rsidRPr="00BE7D84" w:rsidTr="0072037A">
        <w:trPr>
          <w:trHeight w:val="562"/>
        </w:trPr>
        <w:tc>
          <w:tcPr>
            <w:tcW w:w="3544" w:type="dxa"/>
            <w:vAlign w:val="center"/>
          </w:tcPr>
          <w:p w:rsidR="009940AA" w:rsidRPr="00BE7D84" w:rsidRDefault="009940AA" w:rsidP="00BE7D84">
            <w:pPr>
              <w:ind w:left="170"/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település magyar megnevezése:</w:t>
            </w:r>
          </w:p>
        </w:tc>
        <w:tc>
          <w:tcPr>
            <w:tcW w:w="3260" w:type="dxa"/>
          </w:tcPr>
          <w:p w:rsidR="009940AA" w:rsidRPr="00BE7D84" w:rsidRDefault="009940AA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:rsidR="009940AA" w:rsidRPr="00BE7D84" w:rsidRDefault="009940AA" w:rsidP="0072037A">
            <w:pPr>
              <w:jc w:val="both"/>
              <w:rPr>
                <w:bCs/>
                <w:lang w:val="hu-HU"/>
              </w:rPr>
            </w:pPr>
          </w:p>
        </w:tc>
      </w:tr>
      <w:tr w:rsidR="009940AA" w:rsidRPr="00BE7D84" w:rsidTr="0072037A">
        <w:trPr>
          <w:trHeight w:val="614"/>
        </w:trPr>
        <w:tc>
          <w:tcPr>
            <w:tcW w:w="3544" w:type="dxa"/>
            <w:vAlign w:val="center"/>
          </w:tcPr>
          <w:p w:rsidR="009940AA" w:rsidRPr="00BE7D84" w:rsidRDefault="009940AA" w:rsidP="00BE7D84">
            <w:pPr>
              <w:ind w:left="170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település külföldi megnevezése:</w:t>
            </w:r>
          </w:p>
        </w:tc>
        <w:tc>
          <w:tcPr>
            <w:tcW w:w="3260" w:type="dxa"/>
          </w:tcPr>
          <w:p w:rsidR="009940AA" w:rsidRPr="00BE7D84" w:rsidRDefault="009940AA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:rsidR="009940AA" w:rsidRPr="00BE7D84" w:rsidRDefault="009940AA" w:rsidP="0072037A">
            <w:pPr>
              <w:jc w:val="both"/>
              <w:rPr>
                <w:bCs/>
                <w:lang w:val="hu-HU"/>
              </w:rPr>
            </w:pPr>
          </w:p>
        </w:tc>
      </w:tr>
      <w:tr w:rsidR="009940AA" w:rsidRPr="00BE7D84" w:rsidTr="0072037A">
        <w:trPr>
          <w:trHeight w:val="582"/>
        </w:trPr>
        <w:tc>
          <w:tcPr>
            <w:tcW w:w="3544" w:type="dxa"/>
            <w:vAlign w:val="center"/>
          </w:tcPr>
          <w:p w:rsidR="009940AA" w:rsidRPr="00BE7D84" w:rsidRDefault="009940AA" w:rsidP="00BE7D84">
            <w:pPr>
              <w:ind w:left="170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3260" w:type="dxa"/>
          </w:tcPr>
          <w:p w:rsidR="009940AA" w:rsidRPr="00BE7D84" w:rsidRDefault="009940AA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:rsidR="009940AA" w:rsidRPr="00BE7D84" w:rsidRDefault="009940AA" w:rsidP="0072037A">
            <w:pPr>
              <w:jc w:val="both"/>
              <w:rPr>
                <w:bCs/>
                <w:lang w:val="hu-HU"/>
              </w:rPr>
            </w:pPr>
          </w:p>
        </w:tc>
      </w:tr>
      <w:tr w:rsidR="009940AA" w:rsidRPr="00BE7D84" w:rsidTr="0072037A">
        <w:trPr>
          <w:trHeight w:val="526"/>
        </w:trPr>
        <w:tc>
          <w:tcPr>
            <w:tcW w:w="3544" w:type="dxa"/>
            <w:vAlign w:val="center"/>
          </w:tcPr>
          <w:p w:rsidR="009940AA" w:rsidRPr="00BE7D84" w:rsidRDefault="009940AA" w:rsidP="00BE7D84">
            <w:pPr>
              <w:ind w:left="170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ország neve:</w:t>
            </w:r>
          </w:p>
        </w:tc>
        <w:tc>
          <w:tcPr>
            <w:tcW w:w="3260" w:type="dxa"/>
          </w:tcPr>
          <w:p w:rsidR="009940AA" w:rsidRPr="00BE7D84" w:rsidRDefault="009940AA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:rsidR="009940AA" w:rsidRPr="00BE7D84" w:rsidRDefault="009940AA" w:rsidP="0072037A">
            <w:pPr>
              <w:jc w:val="both"/>
              <w:rPr>
                <w:bCs/>
                <w:lang w:val="hu-HU"/>
              </w:rPr>
            </w:pPr>
          </w:p>
        </w:tc>
      </w:tr>
      <w:tr w:rsidR="009940AA" w:rsidRPr="00BE7D84" w:rsidTr="0072037A">
        <w:tc>
          <w:tcPr>
            <w:tcW w:w="3544" w:type="dxa"/>
            <w:vAlign w:val="center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</w:t>
            </w:r>
            <w:r w:rsidRPr="00BE7D84">
              <w:rPr>
                <w:lang w:val="hu-HU"/>
              </w:rPr>
              <w:t>zemélyi azonosítója</w:t>
            </w:r>
            <w:r>
              <w:rPr>
                <w:lang w:val="hu-HU"/>
              </w:rPr>
              <w:t>:</w:t>
            </w:r>
          </w:p>
        </w:tc>
        <w:tc>
          <w:tcPr>
            <w:tcW w:w="3260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</w:tr>
      <w:tr w:rsidR="009940AA" w:rsidRPr="00BE7D84" w:rsidTr="0072037A">
        <w:tc>
          <w:tcPr>
            <w:tcW w:w="3544" w:type="dxa"/>
            <w:vAlign w:val="center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</w:t>
            </w:r>
            <w:r w:rsidRPr="00BE7D84">
              <w:rPr>
                <w:lang w:val="hu-HU"/>
              </w:rPr>
              <w:t>zemélyi azonosító hiányában születési ideje (év, hó, nap):</w:t>
            </w:r>
          </w:p>
        </w:tc>
        <w:tc>
          <w:tcPr>
            <w:tcW w:w="3260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</w:tr>
      <w:tr w:rsidR="009940AA" w:rsidRPr="00BE7D84" w:rsidTr="0072037A">
        <w:tc>
          <w:tcPr>
            <w:tcW w:w="3544" w:type="dxa"/>
            <w:vAlign w:val="center"/>
          </w:tcPr>
          <w:p w:rsidR="009940AA" w:rsidRPr="00BE7D84" w:rsidRDefault="009940AA" w:rsidP="00301548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Apja születési</w:t>
            </w:r>
            <w:r>
              <w:rPr>
                <w:lang w:val="hu-HU"/>
              </w:rPr>
              <w:t xml:space="preserve"> családi</w:t>
            </w:r>
            <w:r w:rsidRPr="00BE7D84">
              <w:rPr>
                <w:lang w:val="hu-HU"/>
              </w:rPr>
              <w:t xml:space="preserve"> neve:</w:t>
            </w:r>
          </w:p>
        </w:tc>
        <w:tc>
          <w:tcPr>
            <w:tcW w:w="3260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</w:tr>
      <w:tr w:rsidR="009940AA" w:rsidRPr="00BE7D84" w:rsidTr="0072037A">
        <w:tc>
          <w:tcPr>
            <w:tcW w:w="3544" w:type="dxa"/>
            <w:vAlign w:val="center"/>
          </w:tcPr>
          <w:p w:rsidR="009940AA" w:rsidRPr="00BE7D84" w:rsidRDefault="009940AA" w:rsidP="00301548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Apja születési utóneve (i):</w:t>
            </w:r>
          </w:p>
        </w:tc>
        <w:tc>
          <w:tcPr>
            <w:tcW w:w="3260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</w:tr>
      <w:tr w:rsidR="009940AA" w:rsidRPr="00BE7D84" w:rsidTr="0072037A">
        <w:tc>
          <w:tcPr>
            <w:tcW w:w="3544" w:type="dxa"/>
            <w:vAlign w:val="center"/>
          </w:tcPr>
          <w:p w:rsidR="009940AA" w:rsidRPr="00BE7D84" w:rsidRDefault="009940AA" w:rsidP="00301548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Anyja születési </w:t>
            </w:r>
            <w:r>
              <w:rPr>
                <w:lang w:val="hu-HU"/>
              </w:rPr>
              <w:t xml:space="preserve">családi </w:t>
            </w:r>
            <w:r w:rsidRPr="00BE7D84">
              <w:rPr>
                <w:lang w:val="hu-HU"/>
              </w:rPr>
              <w:t>neve:</w:t>
            </w:r>
          </w:p>
        </w:tc>
        <w:tc>
          <w:tcPr>
            <w:tcW w:w="3260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</w:tr>
      <w:tr w:rsidR="009940AA" w:rsidRPr="00BE7D84" w:rsidTr="0072037A">
        <w:tc>
          <w:tcPr>
            <w:tcW w:w="3544" w:type="dxa"/>
            <w:vAlign w:val="center"/>
          </w:tcPr>
          <w:p w:rsidR="009940AA" w:rsidRPr="00BE7D84" w:rsidRDefault="009940AA" w:rsidP="00301548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Anyja születési utóneve (i):</w:t>
            </w:r>
          </w:p>
        </w:tc>
        <w:tc>
          <w:tcPr>
            <w:tcW w:w="3260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</w:tr>
      <w:tr w:rsidR="009940AA" w:rsidRPr="00BE7D84" w:rsidTr="0072037A">
        <w:tc>
          <w:tcPr>
            <w:tcW w:w="3544" w:type="dxa"/>
            <w:vAlign w:val="center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Házasságkötés előtti családi állapota</w:t>
            </w:r>
            <w:r>
              <w:rPr>
                <w:rStyle w:val="EndnoteReference"/>
                <w:lang w:val="hu-HU"/>
              </w:rPr>
              <w:endnoteReference w:id="2"/>
            </w:r>
            <w:r w:rsidRPr="00BE7D84">
              <w:rPr>
                <w:lang w:val="hu-HU"/>
              </w:rPr>
              <w:t>:</w:t>
            </w:r>
          </w:p>
        </w:tc>
        <w:tc>
          <w:tcPr>
            <w:tcW w:w="3260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</w:tr>
      <w:tr w:rsidR="009940AA" w:rsidRPr="00BE7D84" w:rsidTr="0072037A">
        <w:trPr>
          <w:trHeight w:val="518"/>
        </w:trPr>
        <w:tc>
          <w:tcPr>
            <w:tcW w:w="3544" w:type="dxa"/>
            <w:vAlign w:val="center"/>
          </w:tcPr>
          <w:p w:rsidR="009940AA" w:rsidRPr="00BE7D84" w:rsidRDefault="009940AA" w:rsidP="00780B28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Lakóhelye:</w:t>
            </w:r>
          </w:p>
        </w:tc>
        <w:tc>
          <w:tcPr>
            <w:tcW w:w="3260" w:type="dxa"/>
          </w:tcPr>
          <w:p w:rsidR="009940AA" w:rsidRPr="00BE7D84" w:rsidRDefault="009940AA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:rsidR="009940AA" w:rsidRPr="00BE7D84" w:rsidRDefault="009940AA" w:rsidP="0072037A">
            <w:pPr>
              <w:jc w:val="both"/>
              <w:rPr>
                <w:bCs/>
                <w:lang w:val="hu-HU"/>
              </w:rPr>
            </w:pPr>
          </w:p>
        </w:tc>
      </w:tr>
      <w:tr w:rsidR="009940AA" w:rsidRPr="00BE7D84" w:rsidTr="0072037A">
        <w:trPr>
          <w:trHeight w:val="518"/>
        </w:trPr>
        <w:tc>
          <w:tcPr>
            <w:tcW w:w="3544" w:type="dxa"/>
            <w:vAlign w:val="center"/>
          </w:tcPr>
          <w:p w:rsidR="009940AA" w:rsidRPr="00BE7D84" w:rsidRDefault="009940AA" w:rsidP="00780B28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Tartózkodási helye:</w:t>
            </w:r>
          </w:p>
        </w:tc>
        <w:tc>
          <w:tcPr>
            <w:tcW w:w="3260" w:type="dxa"/>
          </w:tcPr>
          <w:p w:rsidR="009940AA" w:rsidRPr="00BE7D84" w:rsidRDefault="009940AA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:rsidR="009940AA" w:rsidRPr="00BE7D84" w:rsidRDefault="009940AA" w:rsidP="0072037A">
            <w:pPr>
              <w:jc w:val="both"/>
              <w:rPr>
                <w:bCs/>
                <w:lang w:val="hu-HU"/>
              </w:rPr>
            </w:pPr>
          </w:p>
        </w:tc>
      </w:tr>
      <w:tr w:rsidR="009940AA" w:rsidRPr="00BE7D84" w:rsidTr="0072037A">
        <w:tc>
          <w:tcPr>
            <w:tcW w:w="3544" w:type="dxa"/>
            <w:vAlign w:val="center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 házastársak állampolgársága a házasságkötés időpontjában:</w:t>
            </w:r>
          </w:p>
        </w:tc>
        <w:tc>
          <w:tcPr>
            <w:tcW w:w="3260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</w:tr>
      <w:tr w:rsidR="009940AA" w:rsidRPr="00BE7D84" w:rsidTr="0072037A">
        <w:trPr>
          <w:trHeight w:val="354"/>
        </w:trPr>
        <w:tc>
          <w:tcPr>
            <w:tcW w:w="10065" w:type="dxa"/>
            <w:gridSpan w:val="3"/>
          </w:tcPr>
          <w:p w:rsidR="009940AA" w:rsidRPr="00BE7D84" w:rsidRDefault="009940AA" w:rsidP="0072037A">
            <w:pPr>
              <w:jc w:val="both"/>
              <w:rPr>
                <w:i/>
                <w:lang w:val="hu-HU"/>
              </w:rPr>
            </w:pPr>
            <w:r w:rsidRPr="00BE7D84">
              <w:rPr>
                <w:i/>
                <w:lang w:val="hu-HU"/>
              </w:rPr>
              <w:t xml:space="preserve">Az állampolgárság igazolására szolgáló okmány </w:t>
            </w:r>
          </w:p>
        </w:tc>
      </w:tr>
      <w:tr w:rsidR="009940AA" w:rsidRPr="00BE7D84" w:rsidTr="0072037A">
        <w:trPr>
          <w:trHeight w:val="354"/>
        </w:trPr>
        <w:tc>
          <w:tcPr>
            <w:tcW w:w="3544" w:type="dxa"/>
          </w:tcPr>
          <w:p w:rsidR="009940AA" w:rsidRPr="00BE7D84" w:rsidRDefault="009940AA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típusa: útlevél, szig.,állampolgársági bizonyítvány, honosítási okirat egyéb, mégpedig: </w:t>
            </w:r>
          </w:p>
        </w:tc>
        <w:tc>
          <w:tcPr>
            <w:tcW w:w="3260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</w:tr>
      <w:tr w:rsidR="009940AA" w:rsidRPr="00BE7D84" w:rsidTr="0072037A">
        <w:trPr>
          <w:trHeight w:val="354"/>
        </w:trPr>
        <w:tc>
          <w:tcPr>
            <w:tcW w:w="3544" w:type="dxa"/>
          </w:tcPr>
          <w:p w:rsidR="009940AA" w:rsidRPr="00BE7D84" w:rsidRDefault="009940AA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okirat</w:t>
            </w:r>
            <w:r>
              <w:rPr>
                <w:lang w:val="hu-HU"/>
              </w:rPr>
              <w:t>/ okmány</w:t>
            </w:r>
            <w:r w:rsidRPr="00BE7D84">
              <w:rPr>
                <w:lang w:val="hu-HU"/>
              </w:rPr>
              <w:t xml:space="preserve"> száma:</w:t>
            </w:r>
          </w:p>
        </w:tc>
        <w:tc>
          <w:tcPr>
            <w:tcW w:w="3260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</w:tr>
      <w:tr w:rsidR="009940AA" w:rsidRPr="00BE7D84" w:rsidTr="0072037A">
        <w:trPr>
          <w:trHeight w:val="354"/>
        </w:trPr>
        <w:tc>
          <w:tcPr>
            <w:tcW w:w="3544" w:type="dxa"/>
          </w:tcPr>
          <w:p w:rsidR="009940AA" w:rsidRPr="00BE7D84" w:rsidRDefault="009940AA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okirat</w:t>
            </w:r>
            <w:r>
              <w:rPr>
                <w:lang w:val="hu-HU"/>
              </w:rPr>
              <w:t>/ okmány</w:t>
            </w:r>
            <w:r w:rsidRPr="00BE7D84">
              <w:rPr>
                <w:lang w:val="hu-HU"/>
              </w:rPr>
              <w:t xml:space="preserve"> érvényessége: </w:t>
            </w:r>
          </w:p>
        </w:tc>
        <w:tc>
          <w:tcPr>
            <w:tcW w:w="3260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</w:p>
        </w:tc>
      </w:tr>
    </w:tbl>
    <w:p w:rsidR="009940AA" w:rsidRDefault="009940AA" w:rsidP="00724DC5">
      <w:pPr>
        <w:rPr>
          <w:b/>
          <w:u w:val="single"/>
          <w:lang w:val="hu-H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87"/>
        <w:gridCol w:w="5178"/>
      </w:tblGrid>
      <w:tr w:rsidR="009940AA" w:rsidRPr="006D3117" w:rsidTr="00924FAD">
        <w:trPr>
          <w:trHeight w:val="560"/>
        </w:trPr>
        <w:tc>
          <w:tcPr>
            <w:tcW w:w="10065" w:type="dxa"/>
            <w:gridSpan w:val="2"/>
            <w:shd w:val="clear" w:color="auto" w:fill="D9D9D9"/>
          </w:tcPr>
          <w:p w:rsidR="009940AA" w:rsidRPr="00EF7049" w:rsidRDefault="009940AA" w:rsidP="00924FAD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II/B. </w:t>
            </w:r>
            <w:r w:rsidRPr="00EF7049">
              <w:rPr>
                <w:b/>
                <w:lang w:val="hu-HU"/>
              </w:rPr>
              <w:t>Nyilatkozatok</w:t>
            </w:r>
            <w:r>
              <w:rPr>
                <w:b/>
                <w:lang w:val="hu-HU"/>
              </w:rPr>
              <w:t xml:space="preserve"> a házassági névviselésről</w:t>
            </w:r>
          </w:p>
        </w:tc>
      </w:tr>
      <w:tr w:rsidR="009940AA" w:rsidRPr="006D3117" w:rsidTr="00924FAD">
        <w:trPr>
          <w:trHeight w:val="560"/>
        </w:trPr>
        <w:tc>
          <w:tcPr>
            <w:tcW w:w="10065" w:type="dxa"/>
            <w:gridSpan w:val="2"/>
            <w:tcBorders>
              <w:bottom w:val="nil"/>
            </w:tcBorders>
          </w:tcPr>
          <w:p w:rsidR="009940AA" w:rsidRPr="00EF7049" w:rsidRDefault="009940AA" w:rsidP="00924FAD">
            <w:pPr>
              <w:jc w:val="both"/>
              <w:rPr>
                <w:lang w:val="hu-HU"/>
              </w:rPr>
            </w:pPr>
            <w:r w:rsidRPr="005C26F4">
              <w:rPr>
                <w:b/>
                <w:bCs/>
                <w:lang w:val="hu-HU"/>
              </w:rPr>
              <w:fldChar w:fldCharType="begin"/>
            </w:r>
            <w:r w:rsidRPr="005C26F4">
              <w:rPr>
                <w:b/>
                <w:bCs/>
                <w:lang w:val="hu-HU"/>
              </w:rPr>
              <w:instrText xml:space="preserve"> MACROBUTTON  AblakElrendezés ___________________________ </w:instrText>
            </w:r>
            <w:r w:rsidRPr="005C26F4">
              <w:rPr>
                <w:b/>
                <w:bCs/>
                <w:lang w:val="hu-HU"/>
              </w:rPr>
              <w:fldChar w:fldCharType="end"/>
            </w:r>
            <w:r w:rsidRPr="005C26F4">
              <w:rPr>
                <w:bCs/>
                <w:lang w:val="hu-HU"/>
              </w:rPr>
              <w:t>(családi és utónév)</w:t>
            </w:r>
            <w:r>
              <w:rPr>
                <w:bCs/>
                <w:lang w:val="hu-HU"/>
              </w:rPr>
              <w:t>,</w:t>
            </w:r>
            <w:r w:rsidRPr="00BA456B">
              <w:rPr>
                <w:bCs/>
                <w:lang w:val="hu-HU"/>
              </w:rPr>
              <w:t>férj/ feleség</w:t>
            </w:r>
            <w:r>
              <w:rPr>
                <w:bCs/>
                <w:lang w:val="hu-HU"/>
              </w:rPr>
              <w:t>a</w:t>
            </w:r>
            <w:r w:rsidRPr="00EF7049">
              <w:rPr>
                <w:bCs/>
                <w:lang w:val="hu-HU"/>
              </w:rPr>
              <w:t xml:space="preserve"> nemzetközi magánjogról szóló</w:t>
            </w:r>
            <w:r w:rsidRPr="00C11FCE">
              <w:rPr>
                <w:lang w:val="hu-HU"/>
              </w:rPr>
              <w:t>2017. évi XXVIII. törvény</w:t>
            </w:r>
            <w:r w:rsidRPr="00EF7049">
              <w:rPr>
                <w:lang w:val="hu-HU"/>
              </w:rPr>
              <w:t>1</w:t>
            </w:r>
            <w:r>
              <w:rPr>
                <w:lang w:val="hu-HU"/>
              </w:rPr>
              <w:t>6</w:t>
            </w:r>
            <w:r w:rsidRPr="00EF7049">
              <w:rPr>
                <w:lang w:val="hu-HU"/>
              </w:rPr>
              <w:t>. §</w:t>
            </w:r>
            <w:r>
              <w:rPr>
                <w:lang w:val="hu-HU"/>
              </w:rPr>
              <w:t>-ának (3</w:t>
            </w:r>
            <w:r w:rsidRPr="00EF7049">
              <w:rPr>
                <w:lang w:val="hu-HU"/>
              </w:rPr>
              <w:t>)</w:t>
            </w:r>
            <w:r>
              <w:rPr>
                <w:lang w:val="hu-HU"/>
              </w:rPr>
              <w:t>-(4)</w:t>
            </w:r>
            <w:r w:rsidRPr="00EF7049">
              <w:rPr>
                <w:lang w:val="hu-HU"/>
              </w:rPr>
              <w:t xml:space="preserve"> bekezdése</w:t>
            </w:r>
            <w:r>
              <w:rPr>
                <w:lang w:val="hu-HU"/>
              </w:rPr>
              <w:t>i</w:t>
            </w:r>
            <w:r w:rsidRPr="00EF7049">
              <w:rPr>
                <w:lang w:val="hu-HU"/>
              </w:rPr>
              <w:t xml:space="preserve"> alapján </w:t>
            </w:r>
            <w:r>
              <w:rPr>
                <w:lang w:val="hu-HU"/>
              </w:rPr>
              <w:t>kijelentem</w:t>
            </w:r>
            <w:r w:rsidRPr="00EF7049">
              <w:rPr>
                <w:lang w:val="hu-HU"/>
              </w:rPr>
              <w:t xml:space="preserve">, hogy a magyar állampolgárságon kívül </w:t>
            </w:r>
            <w:r w:rsidRPr="00BA456B">
              <w:rPr>
                <w:b/>
                <w:bCs/>
                <w:lang w:val="hu-HU"/>
              </w:rPr>
              <w:fldChar w:fldCharType="begin"/>
            </w:r>
            <w:r w:rsidRPr="00BA456B">
              <w:rPr>
                <w:b/>
                <w:bCs/>
                <w:lang w:val="hu-HU"/>
              </w:rPr>
              <w:instrText xml:space="preserve"> MACROBUTTON  AblakElrendezés ___________________ </w:instrText>
            </w:r>
            <w:r w:rsidRPr="00BA456B">
              <w:rPr>
                <w:b/>
                <w:bCs/>
                <w:lang w:val="hu-HU"/>
              </w:rPr>
              <w:fldChar w:fldCharType="end"/>
            </w:r>
            <w:r w:rsidRPr="00EF7049">
              <w:rPr>
                <w:lang w:val="hu-HU"/>
              </w:rPr>
              <w:t>állampolgársággal</w:t>
            </w:r>
            <w:r>
              <w:rPr>
                <w:lang w:val="hu-HU"/>
              </w:rPr>
              <w:t xml:space="preserve"> isr</w:t>
            </w:r>
            <w:r w:rsidRPr="00EF7049">
              <w:rPr>
                <w:lang w:val="hu-HU"/>
              </w:rPr>
              <w:t>endelkez</w:t>
            </w:r>
            <w:r>
              <w:rPr>
                <w:lang w:val="hu-HU"/>
              </w:rPr>
              <w:t xml:space="preserve">em </w:t>
            </w:r>
            <w:r w:rsidRPr="00EF7049">
              <w:rPr>
                <w:lang w:val="hu-HU"/>
              </w:rPr>
              <w:t>– melynek igazolására a mellékletben megjelölt irat csatol</w:t>
            </w:r>
            <w:r>
              <w:rPr>
                <w:lang w:val="hu-HU"/>
              </w:rPr>
              <w:t>va</w:t>
            </w:r>
            <w:r w:rsidRPr="00EF7049">
              <w:rPr>
                <w:lang w:val="hu-HU"/>
              </w:rPr>
              <w:t xml:space="preserve"> –</w:t>
            </w:r>
            <w:r>
              <w:rPr>
                <w:lang w:val="hu-HU"/>
              </w:rPr>
              <w:t>,</w:t>
            </w:r>
            <w:r w:rsidRPr="00EF7049">
              <w:rPr>
                <w:lang w:val="hu-HU"/>
              </w:rPr>
              <w:t xml:space="preserve"> ezért a külföldi állampolgárság</w:t>
            </w:r>
            <w:r>
              <w:rPr>
                <w:lang w:val="hu-HU"/>
              </w:rPr>
              <w:t xml:space="preserve">om alapján a </w:t>
            </w:r>
            <w:r w:rsidRPr="00E345A1">
              <w:rPr>
                <w:lang w:val="hu-HU"/>
              </w:rPr>
              <w:t xml:space="preserve">Házassági neve a házasságkötés után </w:t>
            </w:r>
            <w:r>
              <w:rPr>
                <w:lang w:val="hu-HU"/>
              </w:rPr>
              <w:t>rovatban feltüntetettek szerint kérem/kérjük</w:t>
            </w:r>
            <w:r w:rsidRPr="00EF7049">
              <w:rPr>
                <w:lang w:val="hu-HU"/>
              </w:rPr>
              <w:t xml:space="preserve"> a </w:t>
            </w:r>
            <w:r>
              <w:rPr>
                <w:lang w:val="hu-HU"/>
              </w:rPr>
              <w:t>házassági</w:t>
            </w:r>
            <w:r w:rsidRPr="00EF7049">
              <w:rPr>
                <w:lang w:val="hu-HU"/>
              </w:rPr>
              <w:t xml:space="preserve"> n</w:t>
            </w:r>
            <w:r>
              <w:rPr>
                <w:lang w:val="hu-HU"/>
              </w:rPr>
              <w:t>evet a</w:t>
            </w:r>
            <w:r w:rsidRPr="00EF7049">
              <w:rPr>
                <w:lang w:val="hu-HU"/>
              </w:rPr>
              <w:t xml:space="preserve"> magyarországi anyakönyvi bejegyzésben és az ennek alapján kiállított anyakönyvi kivonatban feltüntetni.</w:t>
            </w:r>
          </w:p>
        </w:tc>
      </w:tr>
      <w:tr w:rsidR="009940AA" w:rsidRPr="000447F7" w:rsidTr="00924FAD">
        <w:trPr>
          <w:trHeight w:val="350"/>
        </w:trPr>
        <w:tc>
          <w:tcPr>
            <w:tcW w:w="4887" w:type="dxa"/>
            <w:tcBorders>
              <w:top w:val="nil"/>
              <w:bottom w:val="nil"/>
              <w:right w:val="nil"/>
            </w:tcBorders>
            <w:vAlign w:val="center"/>
          </w:tcPr>
          <w:p w:rsidR="009940AA" w:rsidRPr="005F7A79" w:rsidRDefault="009940AA" w:rsidP="00924FAD">
            <w:pPr>
              <w:spacing w:before="240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</w:tcBorders>
          </w:tcPr>
          <w:p w:rsidR="009940AA" w:rsidRPr="005F7A79" w:rsidRDefault="009940AA" w:rsidP="00924FAD">
            <w:pPr>
              <w:spacing w:before="240"/>
              <w:jc w:val="both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9940AA" w:rsidRPr="007B60DA" w:rsidTr="00924FAD">
        <w:trPr>
          <w:trHeight w:val="87"/>
        </w:trPr>
        <w:tc>
          <w:tcPr>
            <w:tcW w:w="4887" w:type="dxa"/>
            <w:tcBorders>
              <w:top w:val="nil"/>
              <w:right w:val="nil"/>
            </w:tcBorders>
            <w:vAlign w:val="center"/>
          </w:tcPr>
          <w:p w:rsidR="009940AA" w:rsidRPr="007B60DA" w:rsidRDefault="009940AA" w:rsidP="00924FAD">
            <w:pPr>
              <w:rPr>
                <w:i/>
                <w:lang w:val="hu-HU"/>
              </w:rPr>
            </w:pPr>
            <w:r>
              <w:rPr>
                <w:i/>
                <w:lang w:val="hu-HU"/>
              </w:rPr>
              <w:t>férj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  <w:tc>
          <w:tcPr>
            <w:tcW w:w="5178" w:type="dxa"/>
            <w:tcBorders>
              <w:top w:val="nil"/>
              <w:left w:val="nil"/>
            </w:tcBorders>
          </w:tcPr>
          <w:p w:rsidR="009940AA" w:rsidRPr="007B60DA" w:rsidRDefault="009940AA" w:rsidP="00924FAD">
            <w:pPr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 xml:space="preserve">feleség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</w:tbl>
    <w:p w:rsidR="009940AA" w:rsidRDefault="009940AA" w:rsidP="00724DC5">
      <w:pPr>
        <w:rPr>
          <w:b/>
          <w:u w:val="single"/>
          <w:lang w:val="hu-HU"/>
        </w:rPr>
      </w:pPr>
    </w:p>
    <w:p w:rsidR="009940AA" w:rsidRDefault="009940AA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br w:type="page"/>
      </w:r>
    </w:p>
    <w:p w:rsidR="009940AA" w:rsidRPr="00BE7D84" w:rsidRDefault="009940AA" w:rsidP="00724DC5">
      <w:pPr>
        <w:rPr>
          <w:b/>
          <w:u w:val="single"/>
          <w:lang w:val="hu-H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0"/>
        <w:gridCol w:w="4575"/>
      </w:tblGrid>
      <w:tr w:rsidR="009940AA" w:rsidRPr="006D3117" w:rsidTr="00F77E69">
        <w:tc>
          <w:tcPr>
            <w:tcW w:w="10065" w:type="dxa"/>
            <w:gridSpan w:val="2"/>
            <w:shd w:val="clear" w:color="auto" w:fill="D9D9D9"/>
          </w:tcPr>
          <w:p w:rsidR="009940AA" w:rsidRPr="00BE7D84" w:rsidRDefault="009940AA" w:rsidP="0072037A">
            <w:pPr>
              <w:jc w:val="center"/>
              <w:rPr>
                <w:b/>
                <w:lang w:val="hu-HU"/>
              </w:rPr>
            </w:pPr>
            <w:r w:rsidRPr="00BE7D84">
              <w:rPr>
                <w:b/>
                <w:lang w:val="hu-HU"/>
              </w:rPr>
              <w:t>II/</w:t>
            </w:r>
            <w:r>
              <w:rPr>
                <w:b/>
                <w:lang w:val="hu-HU"/>
              </w:rPr>
              <w:t>C</w:t>
            </w:r>
            <w:r w:rsidRPr="00BE7D84">
              <w:rPr>
                <w:b/>
                <w:lang w:val="hu-HU"/>
              </w:rPr>
              <w:t>. A házasságkötés</w:t>
            </w:r>
            <w:r>
              <w:rPr>
                <w:b/>
                <w:lang w:val="hu-HU"/>
              </w:rPr>
              <w:t xml:space="preserve"> helyé</w:t>
            </w:r>
            <w:r w:rsidRPr="00BE7D84">
              <w:rPr>
                <w:b/>
                <w:lang w:val="hu-HU"/>
              </w:rPr>
              <w:t>re</w:t>
            </w:r>
            <w:r>
              <w:rPr>
                <w:b/>
                <w:lang w:val="hu-HU"/>
              </w:rPr>
              <w:t xml:space="preserve"> és idejére</w:t>
            </w:r>
            <w:r w:rsidRPr="00BE7D84">
              <w:rPr>
                <w:b/>
                <w:lang w:val="hu-HU"/>
              </w:rPr>
              <w:t xml:space="preserve"> vonatkozó adatok</w:t>
            </w:r>
          </w:p>
        </w:tc>
      </w:tr>
      <w:tr w:rsidR="009940AA" w:rsidRPr="00BE7D84" w:rsidTr="00F77E69">
        <w:tc>
          <w:tcPr>
            <w:tcW w:w="10065" w:type="dxa"/>
            <w:gridSpan w:val="2"/>
          </w:tcPr>
          <w:p w:rsidR="009940AA" w:rsidRPr="00BE7D84" w:rsidRDefault="009940AA" w:rsidP="0052166A">
            <w:pPr>
              <w:rPr>
                <w:lang w:val="hu-HU"/>
              </w:rPr>
            </w:pPr>
            <w:r w:rsidRPr="00BE7D84">
              <w:rPr>
                <w:i/>
                <w:lang w:val="hu-HU"/>
              </w:rPr>
              <w:t>Házasságkötés helye</w:t>
            </w:r>
          </w:p>
        </w:tc>
      </w:tr>
      <w:tr w:rsidR="009940AA" w:rsidRPr="00BE7D84" w:rsidTr="00F77E69">
        <w:tc>
          <w:tcPr>
            <w:tcW w:w="5490" w:type="dxa"/>
            <w:vAlign w:val="center"/>
          </w:tcPr>
          <w:p w:rsidR="009940AA" w:rsidRPr="00BE7D84" w:rsidRDefault="009940AA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település magyar megnevezése:</w:t>
            </w:r>
          </w:p>
        </w:tc>
        <w:tc>
          <w:tcPr>
            <w:tcW w:w="4575" w:type="dxa"/>
          </w:tcPr>
          <w:p w:rsidR="009940AA" w:rsidRPr="00BE7D84" w:rsidRDefault="009940AA" w:rsidP="0052166A">
            <w:pPr>
              <w:rPr>
                <w:lang w:val="hu-HU"/>
              </w:rPr>
            </w:pPr>
          </w:p>
        </w:tc>
      </w:tr>
      <w:tr w:rsidR="009940AA" w:rsidRPr="00BE7D84" w:rsidTr="00F77E69">
        <w:tc>
          <w:tcPr>
            <w:tcW w:w="5490" w:type="dxa"/>
            <w:vAlign w:val="center"/>
          </w:tcPr>
          <w:p w:rsidR="009940AA" w:rsidRPr="00BE7D84" w:rsidRDefault="009940AA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település külföldi megnevezése:</w:t>
            </w:r>
          </w:p>
        </w:tc>
        <w:tc>
          <w:tcPr>
            <w:tcW w:w="4575" w:type="dxa"/>
          </w:tcPr>
          <w:p w:rsidR="009940AA" w:rsidRPr="00BE7D84" w:rsidRDefault="009940AA" w:rsidP="0052166A">
            <w:pPr>
              <w:rPr>
                <w:lang w:val="hu-HU"/>
              </w:rPr>
            </w:pPr>
          </w:p>
        </w:tc>
      </w:tr>
      <w:tr w:rsidR="009940AA" w:rsidRPr="00BE7D84" w:rsidTr="00F77E69">
        <w:tc>
          <w:tcPr>
            <w:tcW w:w="5490" w:type="dxa"/>
            <w:vAlign w:val="center"/>
          </w:tcPr>
          <w:p w:rsidR="009940AA" w:rsidRPr="00BE7D84" w:rsidRDefault="009940AA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4575" w:type="dxa"/>
          </w:tcPr>
          <w:p w:rsidR="009940AA" w:rsidRPr="00BE7D84" w:rsidRDefault="009940AA" w:rsidP="0052166A">
            <w:pPr>
              <w:rPr>
                <w:lang w:val="hu-HU"/>
              </w:rPr>
            </w:pPr>
          </w:p>
        </w:tc>
      </w:tr>
      <w:tr w:rsidR="009940AA" w:rsidRPr="00BE7D84" w:rsidTr="00F77E69">
        <w:tc>
          <w:tcPr>
            <w:tcW w:w="5490" w:type="dxa"/>
            <w:vAlign w:val="center"/>
          </w:tcPr>
          <w:p w:rsidR="009940AA" w:rsidRPr="00BE7D84" w:rsidRDefault="009940AA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ország neve:</w:t>
            </w:r>
          </w:p>
        </w:tc>
        <w:tc>
          <w:tcPr>
            <w:tcW w:w="4575" w:type="dxa"/>
          </w:tcPr>
          <w:p w:rsidR="009940AA" w:rsidRPr="00BE7D84" w:rsidRDefault="009940AA" w:rsidP="0052166A">
            <w:pPr>
              <w:rPr>
                <w:lang w:val="hu-HU"/>
              </w:rPr>
            </w:pPr>
          </w:p>
        </w:tc>
      </w:tr>
      <w:tr w:rsidR="009940AA" w:rsidRPr="00BE7D84" w:rsidTr="00D13F3A">
        <w:tc>
          <w:tcPr>
            <w:tcW w:w="10065" w:type="dxa"/>
            <w:gridSpan w:val="2"/>
            <w:vAlign w:val="center"/>
          </w:tcPr>
          <w:p w:rsidR="009940AA" w:rsidRPr="00BE7D84" w:rsidRDefault="009940AA" w:rsidP="00D13F3A">
            <w:pPr>
              <w:rPr>
                <w:lang w:val="hu-HU"/>
              </w:rPr>
            </w:pPr>
            <w:r>
              <w:rPr>
                <w:i/>
                <w:lang w:val="hu-HU"/>
              </w:rPr>
              <w:t xml:space="preserve">Házasságkötés </w:t>
            </w:r>
            <w:r w:rsidRPr="0072037A">
              <w:rPr>
                <w:i/>
                <w:lang w:val="hu-HU"/>
              </w:rPr>
              <w:t>helye</w:t>
            </w:r>
            <w:r>
              <w:rPr>
                <w:i/>
                <w:lang w:val="hu-HU"/>
              </w:rPr>
              <w:t xml:space="preserve"> Magyarországon működő külképviseleten kötött házasság esetében</w:t>
            </w:r>
          </w:p>
        </w:tc>
      </w:tr>
      <w:tr w:rsidR="009940AA" w:rsidRPr="00BE7D84" w:rsidTr="00D13F3A">
        <w:tc>
          <w:tcPr>
            <w:tcW w:w="5490" w:type="dxa"/>
            <w:vAlign w:val="center"/>
          </w:tcPr>
          <w:p w:rsidR="009940AA" w:rsidRPr="00BE7D84" w:rsidRDefault="009940AA" w:rsidP="00D13F3A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külképviselet megnevezése:</w:t>
            </w:r>
          </w:p>
        </w:tc>
        <w:tc>
          <w:tcPr>
            <w:tcW w:w="4575" w:type="dxa"/>
          </w:tcPr>
          <w:p w:rsidR="009940AA" w:rsidRPr="00BE7D84" w:rsidRDefault="009940AA" w:rsidP="00D13F3A">
            <w:pPr>
              <w:rPr>
                <w:lang w:val="hu-HU"/>
              </w:rPr>
            </w:pPr>
          </w:p>
        </w:tc>
      </w:tr>
      <w:tr w:rsidR="009940AA" w:rsidRPr="00BE7D84" w:rsidTr="00D13F3A">
        <w:tc>
          <w:tcPr>
            <w:tcW w:w="5490" w:type="dxa"/>
            <w:vAlign w:val="center"/>
          </w:tcPr>
          <w:p w:rsidR="009940AA" w:rsidRPr="00BE7D84" w:rsidRDefault="009940AA" w:rsidP="00D13F3A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 megnevezése (Budapest esetén kerület is):</w:t>
            </w:r>
          </w:p>
        </w:tc>
        <w:tc>
          <w:tcPr>
            <w:tcW w:w="4575" w:type="dxa"/>
          </w:tcPr>
          <w:p w:rsidR="009940AA" w:rsidRPr="00BE7D84" w:rsidRDefault="009940AA" w:rsidP="00D13F3A">
            <w:pPr>
              <w:rPr>
                <w:lang w:val="hu-HU"/>
              </w:rPr>
            </w:pPr>
          </w:p>
        </w:tc>
      </w:tr>
      <w:tr w:rsidR="009940AA" w:rsidRPr="00BE7D84" w:rsidTr="00F77E69">
        <w:tc>
          <w:tcPr>
            <w:tcW w:w="5490" w:type="dxa"/>
            <w:vAlign w:val="center"/>
          </w:tcPr>
          <w:p w:rsidR="009940AA" w:rsidRPr="00BE7D84" w:rsidRDefault="009940AA" w:rsidP="0052166A">
            <w:pPr>
              <w:rPr>
                <w:bCs/>
                <w:i/>
                <w:lang w:val="hu-HU"/>
              </w:rPr>
            </w:pPr>
            <w:r w:rsidRPr="00BE7D84">
              <w:rPr>
                <w:i/>
                <w:lang w:val="hu-HU"/>
              </w:rPr>
              <w:t>Házasságkötés ideje (év, hó, nap):</w:t>
            </w:r>
          </w:p>
        </w:tc>
        <w:tc>
          <w:tcPr>
            <w:tcW w:w="4575" w:type="dxa"/>
          </w:tcPr>
          <w:p w:rsidR="009940AA" w:rsidRPr="00BE7D84" w:rsidRDefault="009940AA" w:rsidP="0052166A">
            <w:pPr>
              <w:rPr>
                <w:lang w:val="hu-HU"/>
              </w:rPr>
            </w:pPr>
          </w:p>
        </w:tc>
      </w:tr>
    </w:tbl>
    <w:p w:rsidR="009940AA" w:rsidRPr="00BE7D84" w:rsidRDefault="009940AA" w:rsidP="00724DC5">
      <w:pPr>
        <w:rPr>
          <w:b/>
          <w:u w:val="single"/>
          <w:lang w:val="hu-H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0"/>
        <w:gridCol w:w="4341"/>
      </w:tblGrid>
      <w:tr w:rsidR="009940AA" w:rsidRPr="006D3117" w:rsidTr="00743D5B">
        <w:tc>
          <w:tcPr>
            <w:tcW w:w="10065" w:type="dxa"/>
            <w:gridSpan w:val="2"/>
            <w:shd w:val="clear" w:color="auto" w:fill="D9D9D9"/>
          </w:tcPr>
          <w:p w:rsidR="009940AA" w:rsidRPr="00BE7D84" w:rsidRDefault="009940AA" w:rsidP="0072037A">
            <w:pPr>
              <w:jc w:val="center"/>
              <w:rPr>
                <w:b/>
                <w:lang w:val="hu-HU"/>
              </w:rPr>
            </w:pPr>
            <w:r w:rsidRPr="00BE7D84">
              <w:rPr>
                <w:b/>
                <w:lang w:val="hu-HU"/>
              </w:rPr>
              <w:t>II/</w:t>
            </w:r>
            <w:r>
              <w:rPr>
                <w:b/>
                <w:lang w:val="hu-HU"/>
              </w:rPr>
              <w:t>D</w:t>
            </w:r>
            <w:r w:rsidRPr="00BE7D84">
              <w:rPr>
                <w:b/>
                <w:lang w:val="hu-HU"/>
              </w:rPr>
              <w:t>. Nyilatkozat a születendő gyermek születési családi nevéről</w:t>
            </w:r>
            <w:r w:rsidRPr="00BE7D84">
              <w:rPr>
                <w:rStyle w:val="EndnoteReference"/>
                <w:b/>
                <w:lang w:val="hu-HU"/>
              </w:rPr>
              <w:endnoteReference w:id="3"/>
            </w:r>
          </w:p>
        </w:tc>
      </w:tr>
      <w:tr w:rsidR="009940AA" w:rsidRPr="006D3117" w:rsidTr="00743D5B">
        <w:tc>
          <w:tcPr>
            <w:tcW w:w="10065" w:type="dxa"/>
            <w:gridSpan w:val="2"/>
          </w:tcPr>
          <w:p w:rsidR="009940AA" w:rsidRPr="00BE7D84" w:rsidRDefault="009940AA" w:rsidP="00934721">
            <w:pPr>
              <w:rPr>
                <w:lang w:val="hu-HU"/>
              </w:rPr>
            </w:pPr>
          </w:p>
        </w:tc>
      </w:tr>
      <w:tr w:rsidR="009940AA" w:rsidRPr="00BE7D84" w:rsidTr="00743D5B">
        <w:tc>
          <w:tcPr>
            <w:tcW w:w="5890" w:type="dxa"/>
            <w:tcBorders>
              <w:bottom w:val="nil"/>
              <w:right w:val="nil"/>
            </w:tcBorders>
          </w:tcPr>
          <w:p w:rsidR="009940AA" w:rsidRPr="00CF20C5" w:rsidRDefault="009940AA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75" w:type="dxa"/>
            <w:tcBorders>
              <w:left w:val="nil"/>
              <w:bottom w:val="nil"/>
            </w:tcBorders>
          </w:tcPr>
          <w:p w:rsidR="009940AA" w:rsidRPr="00CF20C5" w:rsidRDefault="009940AA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940AA" w:rsidRPr="00BE7D84" w:rsidTr="00743D5B">
        <w:tc>
          <w:tcPr>
            <w:tcW w:w="5890" w:type="dxa"/>
            <w:tcBorders>
              <w:top w:val="nil"/>
              <w:right w:val="nil"/>
            </w:tcBorders>
          </w:tcPr>
          <w:p w:rsidR="009940AA" w:rsidRPr="004052BC" w:rsidRDefault="009940AA" w:rsidP="004D3B8E">
            <w:pPr>
              <w:jc w:val="center"/>
              <w:rPr>
                <w:i/>
                <w:lang w:val="hu-HU"/>
              </w:rPr>
            </w:pPr>
            <w:r w:rsidRPr="004052BC">
              <w:rPr>
                <w:i/>
                <w:lang w:val="hu-HU"/>
              </w:rPr>
              <w:t>férj</w:t>
            </w:r>
          </w:p>
        </w:tc>
        <w:tc>
          <w:tcPr>
            <w:tcW w:w="4175" w:type="dxa"/>
            <w:tcBorders>
              <w:top w:val="nil"/>
              <w:left w:val="nil"/>
            </w:tcBorders>
          </w:tcPr>
          <w:p w:rsidR="009940AA" w:rsidRPr="004052BC" w:rsidRDefault="009940AA" w:rsidP="004D3B8E">
            <w:pPr>
              <w:jc w:val="center"/>
              <w:rPr>
                <w:i/>
                <w:lang w:val="hu-HU"/>
              </w:rPr>
            </w:pPr>
            <w:r w:rsidRPr="004052BC">
              <w:rPr>
                <w:i/>
                <w:lang w:val="hu-HU"/>
              </w:rPr>
              <w:t>feleség</w:t>
            </w:r>
          </w:p>
        </w:tc>
      </w:tr>
    </w:tbl>
    <w:p w:rsidR="009940AA" w:rsidRPr="00BE7D84" w:rsidRDefault="009940AA" w:rsidP="00586219">
      <w:pPr>
        <w:spacing w:before="120" w:after="120"/>
        <w:rPr>
          <w:b/>
          <w:u w:val="single"/>
          <w:lang w:val="hu-HU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81"/>
        <w:gridCol w:w="371"/>
      </w:tblGrid>
      <w:tr w:rsidR="009940AA" w:rsidRPr="00BE7D84" w:rsidTr="00586219">
        <w:trPr>
          <w:trHeight w:val="570"/>
          <w:jc w:val="center"/>
        </w:trPr>
        <w:tc>
          <w:tcPr>
            <w:tcW w:w="10152" w:type="dxa"/>
            <w:gridSpan w:val="2"/>
            <w:shd w:val="clear" w:color="auto" w:fill="D9D9D9"/>
          </w:tcPr>
          <w:p w:rsidR="009940AA" w:rsidRPr="00BE7D84" w:rsidRDefault="009940AA" w:rsidP="0072037A">
            <w:pPr>
              <w:jc w:val="center"/>
              <w:rPr>
                <w:b/>
                <w:lang w:val="hu-HU"/>
              </w:rPr>
            </w:pPr>
            <w:r w:rsidRPr="00BE7D84">
              <w:rPr>
                <w:b/>
                <w:lang w:val="hu-HU"/>
              </w:rPr>
              <w:t>III. Egyéb adatok</w:t>
            </w:r>
          </w:p>
          <w:p w:rsidR="009940AA" w:rsidRPr="00BE7D84" w:rsidRDefault="009940AA" w:rsidP="0072037A">
            <w:pPr>
              <w:jc w:val="center"/>
              <w:rPr>
                <w:b/>
                <w:lang w:val="hu-HU"/>
              </w:rPr>
            </w:pPr>
          </w:p>
        </w:tc>
      </w:tr>
      <w:tr w:rsidR="009940AA" w:rsidRPr="007E564C" w:rsidTr="00586219">
        <w:trPr>
          <w:trHeight w:val="742"/>
          <w:jc w:val="center"/>
        </w:trPr>
        <w:tc>
          <w:tcPr>
            <w:tcW w:w="10152" w:type="dxa"/>
            <w:gridSpan w:val="2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  <w:r w:rsidRPr="007E564C">
              <w:rPr>
                <w:lang w:val="hu-HU"/>
              </w:rPr>
              <w:t>Kérek/ nem kérek többnyelvű formanyomtatványt a kiállítandó anyakönyvi kivonathoz.</w:t>
            </w:r>
            <w:r w:rsidRPr="007E564C">
              <w:rPr>
                <w:vertAlign w:val="superscript"/>
                <w:lang w:val="hu-HU"/>
              </w:rPr>
              <w:endnoteReference w:id="4"/>
            </w:r>
            <w:r w:rsidRPr="007E564C">
              <w:rPr>
                <w:lang w:val="hu-HU"/>
              </w:rPr>
              <w:t xml:space="preserve"> (A megfelelő rész aláhúzandó.)</w:t>
            </w:r>
          </w:p>
        </w:tc>
      </w:tr>
      <w:tr w:rsidR="009940AA" w:rsidRPr="007E564C" w:rsidTr="00586219">
        <w:trPr>
          <w:trHeight w:val="249"/>
          <w:jc w:val="center"/>
        </w:trPr>
        <w:tc>
          <w:tcPr>
            <w:tcW w:w="9781" w:type="dxa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  <w:r w:rsidRPr="007E564C">
              <w:rPr>
                <w:bCs/>
                <w:lang w:val="hu-HU"/>
              </w:rPr>
              <w:t>A többnyelvű formanyomtatvány kiállításának példányszáma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371" w:type="dxa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</w:p>
        </w:tc>
      </w:tr>
      <w:tr w:rsidR="009940AA" w:rsidRPr="007E564C" w:rsidTr="00586219">
        <w:trPr>
          <w:trHeight w:val="249"/>
          <w:jc w:val="center"/>
        </w:trPr>
        <w:tc>
          <w:tcPr>
            <w:tcW w:w="10152" w:type="dxa"/>
            <w:gridSpan w:val="2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  <w:r w:rsidRPr="001A5FF9">
              <w:rPr>
                <w:bCs/>
                <w:i/>
                <w:lang w:val="hu-HU"/>
              </w:rPr>
              <w:t>A többnyelvű formanyomtatvány kiállításának nyelve</w:t>
            </w:r>
            <w:r w:rsidRPr="001A5FF9">
              <w:rPr>
                <w:bCs/>
                <w:i/>
                <w:vertAlign w:val="superscript"/>
              </w:rPr>
              <w:endnoteReference w:id="5"/>
            </w:r>
            <w:r>
              <w:rPr>
                <w:bCs/>
                <w:lang w:val="hu-HU"/>
              </w:rPr>
              <w:t>:</w:t>
            </w:r>
          </w:p>
        </w:tc>
      </w:tr>
      <w:tr w:rsidR="009940AA" w:rsidRPr="007E564C" w:rsidTr="00586219">
        <w:trPr>
          <w:trHeight w:val="249"/>
          <w:jc w:val="center"/>
        </w:trPr>
        <w:tc>
          <w:tcPr>
            <w:tcW w:w="9781" w:type="dxa"/>
          </w:tcPr>
          <w:p w:rsidR="009940AA" w:rsidRPr="00C828C9" w:rsidRDefault="009940AA" w:rsidP="00280462">
            <w:r w:rsidRPr="006F24AE">
              <w:rPr>
                <w:bCs/>
              </w:rPr>
              <w:t>angol</w:t>
            </w:r>
          </w:p>
        </w:tc>
        <w:tc>
          <w:tcPr>
            <w:tcW w:w="371" w:type="dxa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</w:p>
        </w:tc>
      </w:tr>
      <w:tr w:rsidR="009940AA" w:rsidRPr="007E564C" w:rsidTr="00586219">
        <w:trPr>
          <w:trHeight w:val="249"/>
          <w:jc w:val="center"/>
        </w:trPr>
        <w:tc>
          <w:tcPr>
            <w:tcW w:w="9781" w:type="dxa"/>
          </w:tcPr>
          <w:p w:rsidR="009940AA" w:rsidRPr="00C828C9" w:rsidRDefault="009940AA" w:rsidP="00280462">
            <w:r w:rsidRPr="006F24AE">
              <w:rPr>
                <w:bCs/>
              </w:rPr>
              <w:t>bolgár</w:t>
            </w:r>
          </w:p>
        </w:tc>
        <w:tc>
          <w:tcPr>
            <w:tcW w:w="371" w:type="dxa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</w:p>
        </w:tc>
      </w:tr>
      <w:tr w:rsidR="009940AA" w:rsidRPr="007E564C" w:rsidTr="00586219">
        <w:trPr>
          <w:trHeight w:val="249"/>
          <w:jc w:val="center"/>
        </w:trPr>
        <w:tc>
          <w:tcPr>
            <w:tcW w:w="9781" w:type="dxa"/>
          </w:tcPr>
          <w:p w:rsidR="009940AA" w:rsidRPr="00C828C9" w:rsidRDefault="009940AA" w:rsidP="00280462">
            <w:r w:rsidRPr="006F24AE">
              <w:rPr>
                <w:bCs/>
              </w:rPr>
              <w:t>cseh</w:t>
            </w:r>
          </w:p>
        </w:tc>
        <w:tc>
          <w:tcPr>
            <w:tcW w:w="371" w:type="dxa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</w:p>
        </w:tc>
      </w:tr>
      <w:tr w:rsidR="009940AA" w:rsidRPr="007E564C" w:rsidTr="00586219">
        <w:trPr>
          <w:trHeight w:val="249"/>
          <w:jc w:val="center"/>
        </w:trPr>
        <w:tc>
          <w:tcPr>
            <w:tcW w:w="9781" w:type="dxa"/>
          </w:tcPr>
          <w:p w:rsidR="009940AA" w:rsidRPr="00C828C9" w:rsidRDefault="009940AA" w:rsidP="00280462">
            <w:r w:rsidRPr="006F24AE">
              <w:rPr>
                <w:bCs/>
              </w:rPr>
              <w:t>dán</w:t>
            </w:r>
          </w:p>
        </w:tc>
        <w:tc>
          <w:tcPr>
            <w:tcW w:w="371" w:type="dxa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</w:p>
        </w:tc>
      </w:tr>
      <w:tr w:rsidR="009940AA" w:rsidRPr="007E564C" w:rsidTr="00586219">
        <w:trPr>
          <w:trHeight w:val="249"/>
          <w:jc w:val="center"/>
        </w:trPr>
        <w:tc>
          <w:tcPr>
            <w:tcW w:w="9781" w:type="dxa"/>
          </w:tcPr>
          <w:p w:rsidR="009940AA" w:rsidRPr="00C828C9" w:rsidRDefault="009940AA" w:rsidP="00280462">
            <w:r w:rsidRPr="006F24AE">
              <w:rPr>
                <w:bCs/>
              </w:rPr>
              <w:t>észt</w:t>
            </w:r>
          </w:p>
        </w:tc>
        <w:tc>
          <w:tcPr>
            <w:tcW w:w="371" w:type="dxa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</w:p>
        </w:tc>
      </w:tr>
      <w:tr w:rsidR="009940AA" w:rsidRPr="007E564C" w:rsidTr="00586219">
        <w:trPr>
          <w:trHeight w:val="249"/>
          <w:jc w:val="center"/>
        </w:trPr>
        <w:tc>
          <w:tcPr>
            <w:tcW w:w="9781" w:type="dxa"/>
          </w:tcPr>
          <w:p w:rsidR="009940AA" w:rsidRPr="00C828C9" w:rsidRDefault="009940AA" w:rsidP="00280462">
            <w:r w:rsidRPr="006F24AE">
              <w:rPr>
                <w:bCs/>
              </w:rPr>
              <w:t>finn</w:t>
            </w:r>
          </w:p>
        </w:tc>
        <w:tc>
          <w:tcPr>
            <w:tcW w:w="371" w:type="dxa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</w:p>
        </w:tc>
      </w:tr>
      <w:tr w:rsidR="009940AA" w:rsidRPr="007E564C" w:rsidTr="00586219">
        <w:trPr>
          <w:trHeight w:val="249"/>
          <w:jc w:val="center"/>
        </w:trPr>
        <w:tc>
          <w:tcPr>
            <w:tcW w:w="9781" w:type="dxa"/>
          </w:tcPr>
          <w:p w:rsidR="009940AA" w:rsidRPr="00C828C9" w:rsidRDefault="009940AA" w:rsidP="00280462">
            <w:r w:rsidRPr="006F24AE">
              <w:rPr>
                <w:bCs/>
              </w:rPr>
              <w:t>francia</w:t>
            </w:r>
          </w:p>
        </w:tc>
        <w:tc>
          <w:tcPr>
            <w:tcW w:w="371" w:type="dxa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</w:p>
        </w:tc>
      </w:tr>
      <w:tr w:rsidR="009940AA" w:rsidRPr="007E564C" w:rsidTr="00586219">
        <w:trPr>
          <w:trHeight w:val="249"/>
          <w:jc w:val="center"/>
        </w:trPr>
        <w:tc>
          <w:tcPr>
            <w:tcW w:w="9781" w:type="dxa"/>
          </w:tcPr>
          <w:p w:rsidR="009940AA" w:rsidRPr="00C828C9" w:rsidRDefault="009940AA" w:rsidP="00280462">
            <w:r w:rsidRPr="006F24AE">
              <w:rPr>
                <w:bCs/>
              </w:rPr>
              <w:t>görög</w:t>
            </w:r>
          </w:p>
        </w:tc>
        <w:tc>
          <w:tcPr>
            <w:tcW w:w="371" w:type="dxa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</w:p>
        </w:tc>
      </w:tr>
      <w:tr w:rsidR="009940AA" w:rsidRPr="007E564C" w:rsidTr="00586219">
        <w:trPr>
          <w:trHeight w:val="249"/>
          <w:jc w:val="center"/>
        </w:trPr>
        <w:tc>
          <w:tcPr>
            <w:tcW w:w="9781" w:type="dxa"/>
          </w:tcPr>
          <w:p w:rsidR="009940AA" w:rsidRPr="00C828C9" w:rsidRDefault="009940AA" w:rsidP="00280462">
            <w:r w:rsidRPr="006F24AE">
              <w:rPr>
                <w:bCs/>
              </w:rPr>
              <w:t>holland</w:t>
            </w:r>
          </w:p>
        </w:tc>
        <w:tc>
          <w:tcPr>
            <w:tcW w:w="371" w:type="dxa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</w:p>
        </w:tc>
      </w:tr>
      <w:tr w:rsidR="009940AA" w:rsidRPr="007E564C" w:rsidTr="00586219">
        <w:trPr>
          <w:trHeight w:val="249"/>
          <w:jc w:val="center"/>
        </w:trPr>
        <w:tc>
          <w:tcPr>
            <w:tcW w:w="9781" w:type="dxa"/>
          </w:tcPr>
          <w:p w:rsidR="009940AA" w:rsidRPr="00C828C9" w:rsidRDefault="009940AA" w:rsidP="00280462">
            <w:r w:rsidRPr="006F24AE">
              <w:rPr>
                <w:bCs/>
              </w:rPr>
              <w:t>horvát</w:t>
            </w:r>
          </w:p>
        </w:tc>
        <w:tc>
          <w:tcPr>
            <w:tcW w:w="371" w:type="dxa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</w:p>
        </w:tc>
      </w:tr>
      <w:tr w:rsidR="009940AA" w:rsidRPr="007E564C" w:rsidTr="00586219">
        <w:trPr>
          <w:trHeight w:val="249"/>
          <w:jc w:val="center"/>
        </w:trPr>
        <w:tc>
          <w:tcPr>
            <w:tcW w:w="9781" w:type="dxa"/>
          </w:tcPr>
          <w:p w:rsidR="009940AA" w:rsidRPr="00C828C9" w:rsidRDefault="009940AA" w:rsidP="00280462">
            <w:r w:rsidRPr="006F24AE">
              <w:rPr>
                <w:bCs/>
              </w:rPr>
              <w:t>ír</w:t>
            </w:r>
          </w:p>
        </w:tc>
        <w:tc>
          <w:tcPr>
            <w:tcW w:w="371" w:type="dxa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</w:p>
        </w:tc>
      </w:tr>
      <w:tr w:rsidR="009940AA" w:rsidRPr="007E564C" w:rsidTr="00586219">
        <w:trPr>
          <w:trHeight w:val="249"/>
          <w:jc w:val="center"/>
        </w:trPr>
        <w:tc>
          <w:tcPr>
            <w:tcW w:w="9781" w:type="dxa"/>
          </w:tcPr>
          <w:p w:rsidR="009940AA" w:rsidRPr="00C828C9" w:rsidRDefault="009940AA" w:rsidP="00280462">
            <w:r w:rsidRPr="006F24AE">
              <w:rPr>
                <w:bCs/>
              </w:rPr>
              <w:t>lengyel</w:t>
            </w:r>
          </w:p>
        </w:tc>
        <w:tc>
          <w:tcPr>
            <w:tcW w:w="371" w:type="dxa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</w:p>
        </w:tc>
      </w:tr>
      <w:tr w:rsidR="009940AA" w:rsidRPr="007E564C" w:rsidTr="00586219">
        <w:trPr>
          <w:trHeight w:val="249"/>
          <w:jc w:val="center"/>
        </w:trPr>
        <w:tc>
          <w:tcPr>
            <w:tcW w:w="9781" w:type="dxa"/>
          </w:tcPr>
          <w:p w:rsidR="009940AA" w:rsidRPr="00C828C9" w:rsidRDefault="009940AA" w:rsidP="00280462">
            <w:r w:rsidRPr="006F24AE">
              <w:rPr>
                <w:bCs/>
              </w:rPr>
              <w:t>lett</w:t>
            </w:r>
          </w:p>
        </w:tc>
        <w:tc>
          <w:tcPr>
            <w:tcW w:w="371" w:type="dxa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</w:p>
        </w:tc>
      </w:tr>
      <w:tr w:rsidR="009940AA" w:rsidRPr="007E564C" w:rsidTr="00586219">
        <w:trPr>
          <w:trHeight w:val="249"/>
          <w:jc w:val="center"/>
        </w:trPr>
        <w:tc>
          <w:tcPr>
            <w:tcW w:w="9781" w:type="dxa"/>
          </w:tcPr>
          <w:p w:rsidR="009940AA" w:rsidRPr="00C828C9" w:rsidRDefault="009940AA" w:rsidP="00280462">
            <w:r w:rsidRPr="006F24AE">
              <w:rPr>
                <w:bCs/>
              </w:rPr>
              <w:t>litván</w:t>
            </w:r>
          </w:p>
        </w:tc>
        <w:tc>
          <w:tcPr>
            <w:tcW w:w="371" w:type="dxa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</w:p>
        </w:tc>
      </w:tr>
      <w:tr w:rsidR="009940AA" w:rsidRPr="007E564C" w:rsidTr="00586219">
        <w:trPr>
          <w:trHeight w:val="249"/>
          <w:jc w:val="center"/>
        </w:trPr>
        <w:tc>
          <w:tcPr>
            <w:tcW w:w="9781" w:type="dxa"/>
          </w:tcPr>
          <w:p w:rsidR="009940AA" w:rsidRPr="00C828C9" w:rsidRDefault="009940AA" w:rsidP="00280462">
            <w:r w:rsidRPr="006F24AE">
              <w:rPr>
                <w:bCs/>
              </w:rPr>
              <w:t>máltai</w:t>
            </w:r>
          </w:p>
        </w:tc>
        <w:tc>
          <w:tcPr>
            <w:tcW w:w="371" w:type="dxa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</w:p>
        </w:tc>
      </w:tr>
      <w:tr w:rsidR="009940AA" w:rsidRPr="007E564C" w:rsidTr="00586219">
        <w:trPr>
          <w:trHeight w:val="249"/>
          <w:jc w:val="center"/>
        </w:trPr>
        <w:tc>
          <w:tcPr>
            <w:tcW w:w="9781" w:type="dxa"/>
          </w:tcPr>
          <w:p w:rsidR="009940AA" w:rsidRPr="00C828C9" w:rsidRDefault="009940AA" w:rsidP="00280462">
            <w:r w:rsidRPr="006F24AE">
              <w:rPr>
                <w:bCs/>
              </w:rPr>
              <w:t>német</w:t>
            </w:r>
          </w:p>
        </w:tc>
        <w:tc>
          <w:tcPr>
            <w:tcW w:w="371" w:type="dxa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</w:p>
        </w:tc>
      </w:tr>
      <w:tr w:rsidR="009940AA" w:rsidRPr="007E564C" w:rsidTr="00586219">
        <w:trPr>
          <w:trHeight w:val="249"/>
          <w:jc w:val="center"/>
        </w:trPr>
        <w:tc>
          <w:tcPr>
            <w:tcW w:w="9781" w:type="dxa"/>
          </w:tcPr>
          <w:p w:rsidR="009940AA" w:rsidRPr="00C828C9" w:rsidRDefault="009940AA" w:rsidP="00280462">
            <w:r w:rsidRPr="006F24AE">
              <w:rPr>
                <w:bCs/>
              </w:rPr>
              <w:t>olasz</w:t>
            </w:r>
          </w:p>
        </w:tc>
        <w:tc>
          <w:tcPr>
            <w:tcW w:w="371" w:type="dxa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</w:p>
        </w:tc>
      </w:tr>
      <w:tr w:rsidR="009940AA" w:rsidRPr="007E564C" w:rsidTr="00586219">
        <w:trPr>
          <w:trHeight w:val="249"/>
          <w:jc w:val="center"/>
        </w:trPr>
        <w:tc>
          <w:tcPr>
            <w:tcW w:w="9781" w:type="dxa"/>
          </w:tcPr>
          <w:p w:rsidR="009940AA" w:rsidRPr="00C828C9" w:rsidRDefault="009940AA" w:rsidP="00280462">
            <w:pPr>
              <w:rPr>
                <w:bCs/>
              </w:rPr>
            </w:pPr>
            <w:r w:rsidRPr="006F24AE">
              <w:rPr>
                <w:bCs/>
              </w:rPr>
              <w:t>portugál</w:t>
            </w:r>
          </w:p>
        </w:tc>
        <w:tc>
          <w:tcPr>
            <w:tcW w:w="371" w:type="dxa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</w:p>
        </w:tc>
      </w:tr>
      <w:tr w:rsidR="009940AA" w:rsidRPr="007E564C" w:rsidTr="00586219">
        <w:trPr>
          <w:trHeight w:val="249"/>
          <w:jc w:val="center"/>
        </w:trPr>
        <w:tc>
          <w:tcPr>
            <w:tcW w:w="9781" w:type="dxa"/>
          </w:tcPr>
          <w:p w:rsidR="009940AA" w:rsidRPr="00C828C9" w:rsidRDefault="009940AA" w:rsidP="00280462">
            <w:pPr>
              <w:rPr>
                <w:bCs/>
              </w:rPr>
            </w:pPr>
            <w:r w:rsidRPr="006F24AE">
              <w:rPr>
                <w:bCs/>
              </w:rPr>
              <w:t>román</w:t>
            </w:r>
          </w:p>
        </w:tc>
        <w:tc>
          <w:tcPr>
            <w:tcW w:w="371" w:type="dxa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</w:p>
        </w:tc>
      </w:tr>
      <w:tr w:rsidR="009940AA" w:rsidRPr="007E564C" w:rsidTr="00586219">
        <w:trPr>
          <w:trHeight w:val="249"/>
          <w:jc w:val="center"/>
        </w:trPr>
        <w:tc>
          <w:tcPr>
            <w:tcW w:w="9781" w:type="dxa"/>
          </w:tcPr>
          <w:p w:rsidR="009940AA" w:rsidRPr="00C828C9" w:rsidRDefault="009940AA" w:rsidP="00280462">
            <w:pPr>
              <w:rPr>
                <w:bCs/>
              </w:rPr>
            </w:pPr>
            <w:r w:rsidRPr="006F24AE">
              <w:rPr>
                <w:bCs/>
              </w:rPr>
              <w:t>spanyol</w:t>
            </w:r>
          </w:p>
        </w:tc>
        <w:tc>
          <w:tcPr>
            <w:tcW w:w="371" w:type="dxa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</w:p>
        </w:tc>
      </w:tr>
      <w:tr w:rsidR="009940AA" w:rsidRPr="007E564C" w:rsidTr="00586219">
        <w:trPr>
          <w:trHeight w:val="249"/>
          <w:jc w:val="center"/>
        </w:trPr>
        <w:tc>
          <w:tcPr>
            <w:tcW w:w="9781" w:type="dxa"/>
          </w:tcPr>
          <w:p w:rsidR="009940AA" w:rsidRPr="00C828C9" w:rsidRDefault="009940AA" w:rsidP="00280462">
            <w:pPr>
              <w:rPr>
                <w:bCs/>
              </w:rPr>
            </w:pPr>
            <w:r w:rsidRPr="006F24AE">
              <w:rPr>
                <w:bCs/>
              </w:rPr>
              <w:t>svéd</w:t>
            </w:r>
          </w:p>
        </w:tc>
        <w:tc>
          <w:tcPr>
            <w:tcW w:w="371" w:type="dxa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</w:p>
        </w:tc>
      </w:tr>
      <w:tr w:rsidR="009940AA" w:rsidRPr="007E564C" w:rsidTr="00586219">
        <w:trPr>
          <w:trHeight w:val="249"/>
          <w:jc w:val="center"/>
        </w:trPr>
        <w:tc>
          <w:tcPr>
            <w:tcW w:w="9781" w:type="dxa"/>
          </w:tcPr>
          <w:p w:rsidR="009940AA" w:rsidRPr="00C828C9" w:rsidRDefault="009940AA" w:rsidP="00280462">
            <w:pPr>
              <w:rPr>
                <w:bCs/>
              </w:rPr>
            </w:pPr>
            <w:r w:rsidRPr="006F24AE">
              <w:rPr>
                <w:bCs/>
              </w:rPr>
              <w:t>szlovák</w:t>
            </w:r>
          </w:p>
        </w:tc>
        <w:tc>
          <w:tcPr>
            <w:tcW w:w="371" w:type="dxa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</w:p>
        </w:tc>
      </w:tr>
      <w:tr w:rsidR="009940AA" w:rsidRPr="007E564C" w:rsidTr="00586219">
        <w:trPr>
          <w:trHeight w:val="249"/>
          <w:jc w:val="center"/>
        </w:trPr>
        <w:tc>
          <w:tcPr>
            <w:tcW w:w="9781" w:type="dxa"/>
          </w:tcPr>
          <w:p w:rsidR="009940AA" w:rsidRPr="007E564C" w:rsidRDefault="009940AA" w:rsidP="00280462">
            <w:pPr>
              <w:jc w:val="both"/>
              <w:rPr>
                <w:bCs/>
                <w:lang w:val="hu-HU"/>
              </w:rPr>
            </w:pPr>
            <w:r w:rsidRPr="006F24AE">
              <w:rPr>
                <w:bCs/>
              </w:rPr>
              <w:t>szlovén</w:t>
            </w:r>
          </w:p>
        </w:tc>
        <w:tc>
          <w:tcPr>
            <w:tcW w:w="371" w:type="dxa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</w:p>
        </w:tc>
      </w:tr>
      <w:tr w:rsidR="009940AA" w:rsidRPr="007E564C" w:rsidTr="00586219">
        <w:trPr>
          <w:trHeight w:val="249"/>
          <w:jc w:val="center"/>
        </w:trPr>
        <w:tc>
          <w:tcPr>
            <w:tcW w:w="10152" w:type="dxa"/>
            <w:gridSpan w:val="2"/>
          </w:tcPr>
          <w:p w:rsidR="009940AA" w:rsidRPr="007E564C" w:rsidRDefault="009940AA" w:rsidP="00280462">
            <w:pPr>
              <w:jc w:val="both"/>
              <w:rPr>
                <w:lang w:val="hu-HU"/>
              </w:rPr>
            </w:pPr>
            <w:r w:rsidRPr="009C071D">
              <w:rPr>
                <w:lang w:val="hu-HU"/>
              </w:rPr>
              <w:t xml:space="preserve">Az anyakönyvi kivonatot </w:t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5F7A79">
              <w:rPr>
                <w:lang w:val="hu-HU"/>
              </w:rPr>
              <w:t>külképviseletre kérem postázni.</w:t>
            </w:r>
            <w:r>
              <w:rPr>
                <w:lang w:val="hu-HU"/>
              </w:rPr>
              <w:t xml:space="preserve"> /</w:t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______________________________________________________________ </w:instrText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5F7A79">
              <w:rPr>
                <w:lang w:val="hu-HU"/>
              </w:rPr>
              <w:t>névre</w:t>
            </w:r>
            <w:r>
              <w:rPr>
                <w:lang w:val="hu-HU"/>
              </w:rPr>
              <w:t>, az alábbi</w:t>
            </w:r>
            <w:r w:rsidRPr="005F7A79">
              <w:rPr>
                <w:lang w:val="hu-HU"/>
              </w:rPr>
              <w:t xml:space="preserve"> cím</w:t>
            </w:r>
            <w:r>
              <w:rPr>
                <w:lang w:val="hu-HU"/>
              </w:rPr>
              <w:t>r</w:t>
            </w:r>
            <w:r w:rsidRPr="005F7A79">
              <w:rPr>
                <w:lang w:val="hu-HU"/>
              </w:rPr>
              <w:t xml:space="preserve">e </w:t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>
              <w:rPr>
                <w:lang w:val="hu-HU"/>
              </w:rPr>
              <w:t>(település, megye, ország, utca, házszám, emelet, ajtó, irányítószám)</w:t>
            </w:r>
            <w:r w:rsidRPr="005F7A79">
              <w:rPr>
                <w:lang w:val="hu-HU"/>
              </w:rPr>
              <w:t xml:space="preserve"> kérem postázni.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</w:tbl>
    <w:p w:rsidR="009940AA" w:rsidRDefault="009940AA" w:rsidP="00724DC5">
      <w:pPr>
        <w:tabs>
          <w:tab w:val="left" w:pos="7020"/>
        </w:tabs>
        <w:spacing w:line="280" w:lineRule="atLeast"/>
        <w:jc w:val="both"/>
        <w:rPr>
          <w:b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9"/>
        <w:gridCol w:w="5380"/>
      </w:tblGrid>
      <w:tr w:rsidR="009940AA" w:rsidRPr="00BE7D84" w:rsidTr="00A325F5">
        <w:trPr>
          <w:jc w:val="center"/>
        </w:trPr>
        <w:tc>
          <w:tcPr>
            <w:tcW w:w="10315" w:type="dxa"/>
            <w:gridSpan w:val="2"/>
            <w:shd w:val="clear" w:color="auto" w:fill="D9D9D9"/>
          </w:tcPr>
          <w:p w:rsidR="009940AA" w:rsidRPr="00BE7D84" w:rsidRDefault="009940AA" w:rsidP="009C2755">
            <w:pPr>
              <w:tabs>
                <w:tab w:val="left" w:pos="317"/>
              </w:tabs>
              <w:ind w:left="357"/>
              <w:jc w:val="center"/>
              <w:rPr>
                <w:lang w:val="hu-HU"/>
              </w:rPr>
            </w:pPr>
            <w:r>
              <w:rPr>
                <w:b/>
                <w:lang w:val="hu-HU"/>
              </w:rPr>
              <w:t>I</w:t>
            </w:r>
            <w:r w:rsidRPr="00BE7D84">
              <w:rPr>
                <w:b/>
                <w:lang w:val="hu-HU"/>
              </w:rPr>
              <w:t>V. Kérelmező</w:t>
            </w:r>
            <w:r>
              <w:rPr>
                <w:b/>
                <w:lang w:val="hu-HU"/>
              </w:rPr>
              <w:t>(k)</w:t>
            </w:r>
            <w:r w:rsidRPr="00BE7D84">
              <w:rPr>
                <w:b/>
                <w:lang w:val="hu-HU"/>
              </w:rPr>
              <w:t xml:space="preserve"> nyilatkozata</w:t>
            </w:r>
          </w:p>
        </w:tc>
      </w:tr>
      <w:tr w:rsidR="009940AA" w:rsidRPr="00BE7D84" w:rsidTr="00A325F5">
        <w:trPr>
          <w:jc w:val="center"/>
        </w:trPr>
        <w:tc>
          <w:tcPr>
            <w:tcW w:w="10315" w:type="dxa"/>
            <w:gridSpan w:val="2"/>
            <w:tcBorders>
              <w:bottom w:val="nil"/>
            </w:tcBorders>
          </w:tcPr>
          <w:p w:rsidR="009940AA" w:rsidRPr="00BE7D84" w:rsidRDefault="009940AA" w:rsidP="00A325F5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BE7D84">
              <w:rPr>
                <w:lang w:val="hu-HU"/>
              </w:rPr>
              <w:t xml:space="preserve"> m</w:t>
            </w:r>
            <w:r>
              <w:rPr>
                <w:lang w:val="hu-HU"/>
              </w:rPr>
              <w:t>agyar nyelvet értem és beszélem. / A</w:t>
            </w:r>
            <w:r w:rsidRPr="00BE7D84">
              <w:rPr>
                <w:lang w:val="hu-HU"/>
              </w:rPr>
              <w:t xml:space="preserve"> magyar ny</w:t>
            </w:r>
            <w:r>
              <w:rPr>
                <w:lang w:val="hu-HU"/>
              </w:rPr>
              <w:t>elvet nem értem és nem beszélem</w:t>
            </w:r>
            <w:r w:rsidRPr="00BE7D84">
              <w:rPr>
                <w:lang w:val="hu-HU"/>
              </w:rPr>
              <w:t>.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9940AA" w:rsidRPr="00BE7D84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:rsidR="009940AA" w:rsidRPr="005F7A79" w:rsidRDefault="009940AA" w:rsidP="003406CA">
            <w:pPr>
              <w:tabs>
                <w:tab w:val="left" w:pos="7020"/>
              </w:tabs>
              <w:ind w:left="357"/>
              <w:jc w:val="both"/>
              <w:rPr>
                <w:b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:rsidR="009940AA" w:rsidRPr="005F7A79" w:rsidRDefault="009940AA" w:rsidP="00486DA4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940AA" w:rsidRPr="00BE7D84" w:rsidTr="00A325F5">
        <w:trPr>
          <w:jc w:val="center"/>
        </w:trPr>
        <w:tc>
          <w:tcPr>
            <w:tcW w:w="4773" w:type="dxa"/>
            <w:tcBorders>
              <w:top w:val="nil"/>
              <w:right w:val="nil"/>
            </w:tcBorders>
          </w:tcPr>
          <w:p w:rsidR="009940AA" w:rsidRPr="007B60DA" w:rsidRDefault="009940AA" w:rsidP="003406CA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</w:tcBorders>
          </w:tcPr>
          <w:p w:rsidR="009940AA" w:rsidRPr="007B60DA" w:rsidRDefault="009940AA" w:rsidP="00486DA4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  <w:tr w:rsidR="009940AA" w:rsidRPr="00BE7D84" w:rsidTr="00A325F5">
        <w:trPr>
          <w:jc w:val="center"/>
        </w:trPr>
        <w:tc>
          <w:tcPr>
            <w:tcW w:w="10315" w:type="dxa"/>
            <w:gridSpan w:val="2"/>
            <w:tcBorders>
              <w:bottom w:val="nil"/>
            </w:tcBorders>
          </w:tcPr>
          <w:p w:rsidR="009940AA" w:rsidRPr="007B60DA" w:rsidRDefault="009940AA" w:rsidP="00A325F5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>
              <w:rPr>
                <w:lang w:val="hu-HU"/>
              </w:rPr>
              <w:t>A</w:t>
            </w:r>
            <w:r w:rsidRPr="00BE7D84">
              <w:rPr>
                <w:lang w:val="hu-HU"/>
              </w:rPr>
              <w:t xml:space="preserve"> m</w:t>
            </w:r>
            <w:r>
              <w:rPr>
                <w:lang w:val="hu-HU"/>
              </w:rPr>
              <w:t>agyar nyelvet értem és beszélem. / A</w:t>
            </w:r>
            <w:r w:rsidRPr="00BE7D84">
              <w:rPr>
                <w:lang w:val="hu-HU"/>
              </w:rPr>
              <w:t xml:space="preserve"> magyar ny</w:t>
            </w:r>
            <w:r>
              <w:rPr>
                <w:lang w:val="hu-HU"/>
              </w:rPr>
              <w:t>elvet nem értem és nem beszélem</w:t>
            </w:r>
            <w:r w:rsidRPr="00BE7D84">
              <w:rPr>
                <w:lang w:val="hu-HU"/>
              </w:rPr>
              <w:t>.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9940AA" w:rsidRPr="00BE7D84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:rsidR="009940AA" w:rsidRPr="007B60DA" w:rsidRDefault="009940AA" w:rsidP="003406CA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:rsidR="009940AA" w:rsidRPr="005F7A79" w:rsidRDefault="009940AA" w:rsidP="00486DA4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940AA" w:rsidRPr="00BE7D84" w:rsidTr="00A325F5">
        <w:trPr>
          <w:jc w:val="center"/>
        </w:trPr>
        <w:tc>
          <w:tcPr>
            <w:tcW w:w="4773" w:type="dxa"/>
            <w:tcBorders>
              <w:top w:val="nil"/>
              <w:right w:val="nil"/>
            </w:tcBorders>
          </w:tcPr>
          <w:p w:rsidR="009940AA" w:rsidRPr="007B60DA" w:rsidRDefault="009940AA" w:rsidP="003406CA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</w:tcBorders>
          </w:tcPr>
          <w:p w:rsidR="009940AA" w:rsidRPr="007B60DA" w:rsidRDefault="009940AA" w:rsidP="00486DA4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  <w:tr w:rsidR="009940AA" w:rsidRPr="00BE7D84" w:rsidTr="00A325F5">
        <w:trPr>
          <w:jc w:val="center"/>
        </w:trPr>
        <w:tc>
          <w:tcPr>
            <w:tcW w:w="4773" w:type="dxa"/>
            <w:tcBorders>
              <w:bottom w:val="nil"/>
              <w:right w:val="nil"/>
            </w:tcBorders>
          </w:tcPr>
          <w:p w:rsidR="009940AA" w:rsidRPr="00BE7D84" w:rsidRDefault="009940AA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tolmácsolás nyelve:</w:t>
            </w:r>
          </w:p>
        </w:tc>
        <w:tc>
          <w:tcPr>
            <w:tcW w:w="5542" w:type="dxa"/>
            <w:tcBorders>
              <w:left w:val="nil"/>
              <w:bottom w:val="nil"/>
            </w:tcBorders>
          </w:tcPr>
          <w:p w:rsidR="009940AA" w:rsidRPr="00BE7D84" w:rsidRDefault="009940AA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9940AA" w:rsidRPr="00BE7D84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:rsidR="009940AA" w:rsidRPr="00BE7D84" w:rsidRDefault="009940AA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neve: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:rsidR="009940AA" w:rsidRPr="00BE7D84" w:rsidRDefault="009940AA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9940AA" w:rsidRPr="00BE7D84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:rsidR="009940AA" w:rsidRPr="00BE7D84" w:rsidRDefault="009940AA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személyazonosításra szolgáló okmányának megnevezése</w:t>
            </w:r>
            <w:r>
              <w:rPr>
                <w:rStyle w:val="EndnoteReference"/>
                <w:lang w:val="hu-HU"/>
              </w:rPr>
              <w:endnoteReference w:id="6"/>
            </w:r>
            <w:r w:rsidRPr="00BE7D84">
              <w:rPr>
                <w:lang w:val="hu-HU"/>
              </w:rPr>
              <w:t>: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:rsidR="009940AA" w:rsidRPr="00BE7D84" w:rsidRDefault="009940AA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9940AA" w:rsidRPr="00BE7D84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:rsidR="009940AA" w:rsidRPr="00BE7D84" w:rsidRDefault="009940AA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:rsidR="009940AA" w:rsidRPr="00BE7D84" w:rsidRDefault="009940AA" w:rsidP="00486DA4">
            <w:pPr>
              <w:tabs>
                <w:tab w:val="left" w:pos="7020"/>
              </w:tabs>
              <w:ind w:left="357"/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940AA" w:rsidRPr="00BE7D84" w:rsidTr="00417747">
        <w:trPr>
          <w:jc w:val="center"/>
        </w:trPr>
        <w:tc>
          <w:tcPr>
            <w:tcW w:w="4773" w:type="dxa"/>
            <w:tcBorders>
              <w:top w:val="nil"/>
              <w:right w:val="nil"/>
            </w:tcBorders>
          </w:tcPr>
          <w:p w:rsidR="009940AA" w:rsidRPr="00BE7D84" w:rsidRDefault="009940AA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</w:tcBorders>
          </w:tcPr>
          <w:p w:rsidR="009940AA" w:rsidRPr="00A325F5" w:rsidRDefault="009940AA" w:rsidP="00486DA4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A325F5">
              <w:rPr>
                <w:i/>
                <w:lang w:val="hu-HU"/>
              </w:rPr>
              <w:t>a tolmács aláírása</w:t>
            </w:r>
          </w:p>
        </w:tc>
      </w:tr>
      <w:tr w:rsidR="009940AA" w:rsidRPr="00BE7D84" w:rsidTr="00417747">
        <w:trPr>
          <w:jc w:val="center"/>
        </w:trPr>
        <w:tc>
          <w:tcPr>
            <w:tcW w:w="10315" w:type="dxa"/>
            <w:gridSpan w:val="2"/>
            <w:tcBorders>
              <w:bottom w:val="nil"/>
            </w:tcBorders>
          </w:tcPr>
          <w:p w:rsidR="009940AA" w:rsidRPr="00A325F5" w:rsidRDefault="009940AA" w:rsidP="00417747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 w:rsidRPr="00F67531">
              <w:rPr>
                <w:lang w:val="hu-HU"/>
              </w:rPr>
              <w:t>Az adatlapon szereplő adatok a valóságnak megfelelnek</w:t>
            </w:r>
            <w:r w:rsidRPr="00417747">
              <w:rPr>
                <w:lang w:val="hu-HU"/>
              </w:rPr>
              <w:t>.</w:t>
            </w:r>
            <w:r w:rsidRPr="00417747">
              <w:rPr>
                <w:rStyle w:val="EndnoteReference"/>
                <w:iCs/>
                <w:lang w:val="hu-HU"/>
              </w:rPr>
              <w:endnoteReference w:id="7"/>
            </w:r>
          </w:p>
        </w:tc>
      </w:tr>
      <w:tr w:rsidR="009940AA" w:rsidRPr="00BE7D84" w:rsidTr="00417747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:rsidR="009940AA" w:rsidRPr="005F7A79" w:rsidRDefault="009940AA" w:rsidP="00D118C6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:rsidR="009940AA" w:rsidRPr="005F7A79" w:rsidRDefault="009940AA" w:rsidP="00D118C6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940AA" w:rsidRPr="00BE7D84" w:rsidTr="00417747">
        <w:trPr>
          <w:jc w:val="center"/>
        </w:trPr>
        <w:tc>
          <w:tcPr>
            <w:tcW w:w="4773" w:type="dxa"/>
            <w:tcBorders>
              <w:top w:val="nil"/>
              <w:right w:val="nil"/>
            </w:tcBorders>
          </w:tcPr>
          <w:p w:rsidR="009940AA" w:rsidRPr="007B60DA" w:rsidRDefault="009940AA" w:rsidP="00D118C6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  <w:tc>
          <w:tcPr>
            <w:tcW w:w="5542" w:type="dxa"/>
            <w:tcBorders>
              <w:top w:val="nil"/>
              <w:left w:val="nil"/>
            </w:tcBorders>
          </w:tcPr>
          <w:p w:rsidR="009940AA" w:rsidRPr="007B60DA" w:rsidRDefault="009940AA" w:rsidP="00D118C6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</w:tbl>
    <w:p w:rsidR="009940AA" w:rsidRPr="00BE7D84" w:rsidRDefault="009940AA" w:rsidP="0085091F">
      <w:pPr>
        <w:spacing w:before="60" w:after="60" w:line="280" w:lineRule="atLeast"/>
        <w:jc w:val="both"/>
        <w:rPr>
          <w:lang w:val="hu-H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16"/>
        <w:gridCol w:w="5549"/>
      </w:tblGrid>
      <w:tr w:rsidR="009940AA" w:rsidRPr="00BE7D84" w:rsidTr="00A325F5">
        <w:trPr>
          <w:jc w:val="center"/>
        </w:trPr>
        <w:tc>
          <w:tcPr>
            <w:tcW w:w="10065" w:type="dxa"/>
            <w:gridSpan w:val="2"/>
            <w:shd w:val="clear" w:color="auto" w:fill="D9D9D9"/>
          </w:tcPr>
          <w:p w:rsidR="009940AA" w:rsidRPr="00BE7D84" w:rsidRDefault="009940AA" w:rsidP="00417747">
            <w:pPr>
              <w:tabs>
                <w:tab w:val="left" w:pos="743"/>
              </w:tabs>
              <w:ind w:left="-108"/>
              <w:jc w:val="center"/>
              <w:rPr>
                <w:b/>
                <w:iCs/>
                <w:lang w:val="hu-HU"/>
              </w:rPr>
            </w:pPr>
            <w:r w:rsidRPr="00BE7D84">
              <w:rPr>
                <w:b/>
                <w:iCs/>
                <w:lang w:val="hu-HU"/>
              </w:rPr>
              <w:t>V. Tájékoztatás</w:t>
            </w:r>
          </w:p>
        </w:tc>
      </w:tr>
      <w:tr w:rsidR="009940AA" w:rsidRPr="00BE7D84" w:rsidTr="00A325F5">
        <w:trPr>
          <w:jc w:val="center"/>
        </w:trPr>
        <w:tc>
          <w:tcPr>
            <w:tcW w:w="10065" w:type="dxa"/>
            <w:gridSpan w:val="2"/>
            <w:tcBorders>
              <w:bottom w:val="nil"/>
            </w:tcBorders>
          </w:tcPr>
          <w:p w:rsidR="009940AA" w:rsidRPr="00BE7D84" w:rsidRDefault="009940AA" w:rsidP="0072037A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BE7D84">
              <w:rPr>
                <w:iCs/>
                <w:lang w:val="hu-HU"/>
              </w:rPr>
              <w:t xml:space="preserve">A becsatolt eredeti házassági okirat vagy annak hiteles másolata a hazai anyakönyvi alapiratok között kerül elhelyezésre, mely a kérelmező részére nem adható vissza. </w:t>
            </w:r>
          </w:p>
        </w:tc>
      </w:tr>
      <w:tr w:rsidR="009940AA" w:rsidRPr="00BE7D84" w:rsidTr="00A325F5">
        <w:trPr>
          <w:jc w:val="center"/>
        </w:trPr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:rsidR="009940AA" w:rsidRPr="00BE7D84" w:rsidRDefault="009940AA" w:rsidP="0072037A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BE7D84">
              <w:rPr>
                <w:iCs/>
                <w:lang w:val="hu-HU"/>
              </w:rPr>
              <w:t>A tájékoztatást tudomásul vettem:</w:t>
            </w:r>
          </w:p>
        </w:tc>
      </w:tr>
      <w:tr w:rsidR="009940AA" w:rsidRPr="00BE7D84" w:rsidTr="00A325F5">
        <w:trPr>
          <w:jc w:val="center"/>
        </w:trPr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:rsidR="009940AA" w:rsidRPr="00BE7D84" w:rsidRDefault="009940AA" w:rsidP="00A325F5">
            <w:pPr>
              <w:jc w:val="center"/>
              <w:rPr>
                <w:b/>
                <w:u w:val="single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:rsidR="009940AA" w:rsidRPr="00BE7D84" w:rsidRDefault="009940AA" w:rsidP="00A325F5">
            <w:pPr>
              <w:jc w:val="center"/>
              <w:rPr>
                <w:b/>
                <w:u w:val="single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940AA" w:rsidRPr="00BE7D84" w:rsidTr="00A325F5">
        <w:trPr>
          <w:jc w:val="center"/>
        </w:trPr>
        <w:tc>
          <w:tcPr>
            <w:tcW w:w="4516" w:type="dxa"/>
            <w:tcBorders>
              <w:top w:val="nil"/>
              <w:right w:val="nil"/>
            </w:tcBorders>
          </w:tcPr>
          <w:p w:rsidR="009940AA" w:rsidRPr="00A325F5" w:rsidRDefault="009940AA" w:rsidP="00A325F5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</w:tcPr>
          <w:p w:rsidR="009940AA" w:rsidRPr="00A325F5" w:rsidRDefault="009940AA" w:rsidP="00A325F5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</w:tbl>
    <w:p w:rsidR="009940AA" w:rsidRPr="00BE7D84" w:rsidRDefault="009940AA" w:rsidP="0085091F">
      <w:pPr>
        <w:spacing w:before="60" w:after="60" w:line="280" w:lineRule="atLeast"/>
        <w:jc w:val="both"/>
        <w:rPr>
          <w:lang w:val="hu-HU"/>
        </w:rPr>
      </w:pPr>
    </w:p>
    <w:p w:rsidR="009940AA" w:rsidRPr="00BE7D84" w:rsidRDefault="009940AA" w:rsidP="00EA0923">
      <w:pPr>
        <w:spacing w:before="240" w:after="240" w:line="280" w:lineRule="atLeast"/>
        <w:jc w:val="both"/>
        <w:rPr>
          <w:lang w:val="hu-HU"/>
        </w:rPr>
      </w:pPr>
      <w:r w:rsidRPr="00BE7D84">
        <w:rPr>
          <w:lang w:val="hu-HU"/>
        </w:rPr>
        <w:t xml:space="preserve">Kelt: </w:t>
      </w: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MACROBUTTON  AblakElrendezés _______________________________________________ </w:instrText>
      </w:r>
      <w:r>
        <w:rPr>
          <w:b/>
          <w:bCs/>
          <w:sz w:val="22"/>
          <w:szCs w:val="22"/>
        </w:rPr>
        <w:fldChar w:fldCharType="end"/>
      </w:r>
    </w:p>
    <w:tbl>
      <w:tblPr>
        <w:tblW w:w="0" w:type="auto"/>
        <w:tblLook w:val="00A0"/>
      </w:tblPr>
      <w:tblGrid>
        <w:gridCol w:w="4716"/>
        <w:gridCol w:w="4572"/>
      </w:tblGrid>
      <w:tr w:rsidR="009940AA" w:rsidRPr="00BE7D84" w:rsidTr="00B16DC0">
        <w:tc>
          <w:tcPr>
            <w:tcW w:w="9288" w:type="dxa"/>
            <w:gridSpan w:val="2"/>
          </w:tcPr>
          <w:p w:rsidR="009940AA" w:rsidRPr="00BE7D84" w:rsidRDefault="009940AA" w:rsidP="00B16DC0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BE7D84">
              <w:rPr>
                <w:lang w:val="hu-HU"/>
              </w:rPr>
              <w:t>P.H.</w:t>
            </w:r>
          </w:p>
        </w:tc>
      </w:tr>
      <w:tr w:rsidR="009940AA" w:rsidRPr="00BE7D84" w:rsidTr="00B16DC0">
        <w:tc>
          <w:tcPr>
            <w:tcW w:w="4716" w:type="dxa"/>
          </w:tcPr>
          <w:p w:rsidR="009940AA" w:rsidRPr="00BE7D84" w:rsidRDefault="009940AA" w:rsidP="00B16DC0">
            <w:pPr>
              <w:tabs>
                <w:tab w:val="left" w:pos="1200"/>
              </w:tabs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:rsidR="009940AA" w:rsidRPr="00BE7D84" w:rsidRDefault="009940AA" w:rsidP="00B16DC0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940AA" w:rsidRPr="00BE7D84" w:rsidTr="00B16DC0">
        <w:tc>
          <w:tcPr>
            <w:tcW w:w="4716" w:type="dxa"/>
          </w:tcPr>
          <w:p w:rsidR="009940AA" w:rsidRPr="00BE7D84" w:rsidRDefault="009940AA" w:rsidP="00B16DC0">
            <w:pPr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:rsidR="009940AA" w:rsidRPr="004053DE" w:rsidRDefault="009940AA" w:rsidP="00B16DC0">
            <w:pPr>
              <w:spacing w:before="60" w:after="60" w:line="280" w:lineRule="atLeast"/>
              <w:jc w:val="center"/>
              <w:rPr>
                <w:i/>
                <w:lang w:val="hu-HU"/>
              </w:rPr>
            </w:pPr>
            <w:r w:rsidRPr="004053DE">
              <w:rPr>
                <w:i/>
                <w:lang w:val="hu-HU"/>
              </w:rPr>
              <w:t>átvevő aláírása</w:t>
            </w:r>
          </w:p>
        </w:tc>
      </w:tr>
    </w:tbl>
    <w:p w:rsidR="009940AA" w:rsidRDefault="009940AA" w:rsidP="009159A3">
      <w:pPr>
        <w:jc w:val="both"/>
        <w:rPr>
          <w:b/>
          <w:iCs/>
          <w:u w:val="single"/>
          <w:lang w:val="hu-HU"/>
        </w:rPr>
      </w:pPr>
    </w:p>
    <w:p w:rsidR="009940AA" w:rsidRPr="00BE7D84" w:rsidRDefault="009940AA" w:rsidP="009159A3">
      <w:pPr>
        <w:jc w:val="both"/>
        <w:rPr>
          <w:b/>
          <w:iCs/>
          <w:u w:val="single"/>
          <w:lang w:val="hu-HU"/>
        </w:rPr>
      </w:pPr>
      <w:r>
        <w:rPr>
          <w:b/>
          <w:iCs/>
          <w:u w:val="single"/>
          <w:lang w:val="hu-HU"/>
        </w:rPr>
        <w:br w:type="page"/>
      </w:r>
      <w:r w:rsidRPr="00BE7D84">
        <w:rPr>
          <w:b/>
          <w:iCs/>
          <w:u w:val="single"/>
          <w:lang w:val="hu-HU"/>
        </w:rPr>
        <w:t>Mellékletek:</w:t>
      </w:r>
      <w:r w:rsidRPr="00BE7D84">
        <w:rPr>
          <w:rStyle w:val="EndnoteReference"/>
          <w:b/>
          <w:iCs/>
          <w:u w:val="single"/>
          <w:lang w:val="hu-HU"/>
        </w:rPr>
        <w:endnoteReference w:id="8"/>
      </w:r>
    </w:p>
    <w:p w:rsidR="009940AA" w:rsidRPr="00BE7D84" w:rsidRDefault="009940AA" w:rsidP="00724DC5">
      <w:pPr>
        <w:spacing w:before="120" w:after="120"/>
        <w:jc w:val="both"/>
        <w:rPr>
          <w:iCs/>
          <w:u w:val="single"/>
          <w:lang w:val="hu-HU"/>
        </w:rPr>
      </w:pPr>
      <w:r w:rsidRPr="00BE7D84">
        <w:rPr>
          <w:iCs/>
          <w:u w:val="single"/>
          <w:lang w:val="hu-HU"/>
        </w:rPr>
        <w:t>A házasságkötés 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  <w:gridCol w:w="599"/>
      </w:tblGrid>
      <w:tr w:rsidR="009940AA" w:rsidRPr="006D3117" w:rsidTr="0072037A">
        <w:tc>
          <w:tcPr>
            <w:tcW w:w="9464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  <w:r>
              <w:rPr>
                <w:lang w:val="hu-HU"/>
              </w:rPr>
              <w:t>külföldi házassági anyakönyvi okirat eredetiben vagy hiteles másolatban hiteles magyar fordítással ellátva</w:t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</w:p>
        </w:tc>
      </w:tr>
      <w:tr w:rsidR="009940AA" w:rsidRPr="006D3117" w:rsidTr="0072037A">
        <w:tc>
          <w:tcPr>
            <w:tcW w:w="9464" w:type="dxa"/>
          </w:tcPr>
          <w:p w:rsidR="009940AA" w:rsidRDefault="009940AA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házassági okirat</w:t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</w:p>
        </w:tc>
      </w:tr>
    </w:tbl>
    <w:p w:rsidR="009940AA" w:rsidRPr="00BE7D84" w:rsidRDefault="009940AA" w:rsidP="00AA5A0B">
      <w:pPr>
        <w:spacing w:before="120" w:after="120"/>
        <w:jc w:val="both"/>
        <w:rPr>
          <w:iCs/>
          <w:lang w:val="hu-HU"/>
        </w:rPr>
      </w:pPr>
      <w:r>
        <w:rPr>
          <w:u w:val="single"/>
          <w:lang w:val="hu-HU"/>
        </w:rPr>
        <w:t xml:space="preserve">Családi állapot </w:t>
      </w:r>
      <w:r w:rsidRPr="00BE7D84">
        <w:rPr>
          <w:u w:val="single"/>
          <w:lang w:val="hu-HU"/>
        </w:rPr>
        <w:t>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  <w:gridCol w:w="599"/>
      </w:tblGrid>
      <w:tr w:rsidR="009940AA" w:rsidRPr="006D3117" w:rsidTr="0072037A">
        <w:tc>
          <w:tcPr>
            <w:tcW w:w="9464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a házasságot megszüntető jogerős bírósági/közjegyzői/közigazgatási döntés</w:t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</w:p>
        </w:tc>
      </w:tr>
      <w:tr w:rsidR="009940AA" w:rsidRPr="006D3117" w:rsidTr="0072037A">
        <w:tc>
          <w:tcPr>
            <w:tcW w:w="9464" w:type="dxa"/>
          </w:tcPr>
          <w:p w:rsidR="009940AA" w:rsidRPr="00BE7D84" w:rsidRDefault="009940AA" w:rsidP="00862CCF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 xml:space="preserve">elhalt házastárs halotti anyakönyvi </w:t>
            </w:r>
            <w:r>
              <w:rPr>
                <w:lang w:val="hu-HU"/>
              </w:rPr>
              <w:t>okirata</w:t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</w:p>
        </w:tc>
      </w:tr>
      <w:tr w:rsidR="009940AA" w:rsidRPr="006D3117" w:rsidTr="0072037A">
        <w:tc>
          <w:tcPr>
            <w:tcW w:w="9464" w:type="dxa"/>
          </w:tcPr>
          <w:p w:rsidR="009940AA" w:rsidRPr="00BE7D84" w:rsidRDefault="009940AA" w:rsidP="00862CC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halotti anyakönyvi okirat</w:t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</w:p>
        </w:tc>
      </w:tr>
      <w:tr w:rsidR="009940AA" w:rsidRPr="00BE7D84" w:rsidTr="0072037A">
        <w:tc>
          <w:tcPr>
            <w:tcW w:w="9464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 xml:space="preserve">záradékolt házassági anyakönyvi </w:t>
            </w:r>
            <w:r>
              <w:rPr>
                <w:lang w:val="hu-HU"/>
              </w:rPr>
              <w:t>okirat</w:t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</w:p>
        </w:tc>
      </w:tr>
      <w:tr w:rsidR="009940AA" w:rsidRPr="00BE7D84" w:rsidTr="0072037A">
        <w:tc>
          <w:tcPr>
            <w:tcW w:w="9464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házassági anyakönyvi okirat</w:t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</w:p>
        </w:tc>
      </w:tr>
      <w:tr w:rsidR="009940AA" w:rsidRPr="006D3117" w:rsidTr="0072037A">
        <w:tc>
          <w:tcPr>
            <w:tcW w:w="9464" w:type="dxa"/>
          </w:tcPr>
          <w:p w:rsidR="009940AA" w:rsidRPr="00862CCF" w:rsidRDefault="009940AA" w:rsidP="0072037A">
            <w:pPr>
              <w:jc w:val="both"/>
              <w:rPr>
                <w:iCs/>
                <w:lang w:val="hu-HU"/>
              </w:rPr>
            </w:pPr>
            <w:r w:rsidRPr="00862CCF">
              <w:rPr>
                <w:lang w:val="hu-HU"/>
              </w:rPr>
              <w:t>2201/2003/ EK (Brüsszel II/A.) rendelet szerinti igazolás</w:t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</w:p>
        </w:tc>
      </w:tr>
      <w:tr w:rsidR="009940AA" w:rsidRPr="006D3117" w:rsidTr="0072037A">
        <w:tc>
          <w:tcPr>
            <w:tcW w:w="9464" w:type="dxa"/>
          </w:tcPr>
          <w:p w:rsidR="009940AA" w:rsidRPr="00862CCF" w:rsidRDefault="009940AA" w:rsidP="0072037A">
            <w:pPr>
              <w:jc w:val="both"/>
              <w:rPr>
                <w:lang w:val="hu-HU"/>
              </w:rPr>
            </w:pPr>
            <w:r w:rsidRPr="00B523AF">
              <w:rPr>
                <w:lang w:val="hu-HU"/>
              </w:rPr>
              <w:t>2019/1111 tanácsi rendelet</w:t>
            </w:r>
            <w:r w:rsidRPr="00862CCF">
              <w:rPr>
                <w:lang w:val="hu-HU"/>
              </w:rPr>
              <w:t>szerinti igazolás</w:t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</w:p>
        </w:tc>
      </w:tr>
      <w:tr w:rsidR="009940AA" w:rsidRPr="006D3117" w:rsidTr="0072037A">
        <w:tc>
          <w:tcPr>
            <w:tcW w:w="9464" w:type="dxa"/>
          </w:tcPr>
          <w:p w:rsidR="009940AA" w:rsidRPr="00862CCF" w:rsidRDefault="009940AA" w:rsidP="0072037A">
            <w:pPr>
              <w:jc w:val="both"/>
              <w:rPr>
                <w:lang w:val="hu-HU"/>
              </w:rPr>
            </w:pPr>
            <w:r w:rsidRPr="00B70844">
              <w:rPr>
                <w:lang w:val="hu-HU"/>
              </w:rPr>
              <w:t xml:space="preserve">kivonat a </w:t>
            </w:r>
            <w:r>
              <w:rPr>
                <w:lang w:val="hu-HU"/>
              </w:rPr>
              <w:t>polgárok személyi</w:t>
            </w:r>
            <w:r w:rsidRPr="00A61ADA">
              <w:rPr>
                <w:lang w:val="hu-HU"/>
              </w:rPr>
              <w:t xml:space="preserve"> adatainak és lakcímének nyilvántartásából</w:t>
            </w:r>
            <w:r w:rsidRPr="00B70844">
              <w:rPr>
                <w:lang w:val="hu-HU"/>
              </w:rPr>
              <w:t>vagy személyes nyilatkozat (nőtlen, hajadon esetén)</w:t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</w:p>
        </w:tc>
      </w:tr>
      <w:tr w:rsidR="009940AA" w:rsidRPr="00BE7D84" w:rsidTr="0072037A">
        <w:tc>
          <w:tcPr>
            <w:tcW w:w="9464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 xml:space="preserve">egyéb, mégpedig: 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</w:p>
        </w:tc>
      </w:tr>
    </w:tbl>
    <w:p w:rsidR="009940AA" w:rsidRPr="00BE7D84" w:rsidRDefault="009940AA" w:rsidP="00724DC5">
      <w:pPr>
        <w:spacing w:before="120" w:after="120"/>
        <w:jc w:val="both"/>
        <w:rPr>
          <w:u w:val="single"/>
          <w:lang w:val="hu-HU"/>
        </w:rPr>
      </w:pPr>
      <w:r w:rsidRPr="00BE7D84">
        <w:rPr>
          <w:u w:val="single"/>
          <w:lang w:val="hu-HU"/>
        </w:rPr>
        <w:t>Az állampolgárság 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  <w:gridCol w:w="599"/>
      </w:tblGrid>
      <w:tr w:rsidR="009940AA" w:rsidRPr="00BE7D84" w:rsidTr="0072037A">
        <w:tc>
          <w:tcPr>
            <w:tcW w:w="9464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állampolgársági bizonyítvány (fénymásolatban)</w:t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</w:p>
        </w:tc>
      </w:tr>
      <w:tr w:rsidR="009940AA" w:rsidRPr="00BE7D84" w:rsidTr="0072037A">
        <w:tc>
          <w:tcPr>
            <w:tcW w:w="9464" w:type="dxa"/>
          </w:tcPr>
          <w:p w:rsidR="009940AA" w:rsidRPr="00BE7D84" w:rsidRDefault="009940AA" w:rsidP="009C2755">
            <w:pPr>
              <w:rPr>
                <w:iCs/>
                <w:lang w:val="hu-HU"/>
              </w:rPr>
            </w:pPr>
            <w:r w:rsidRPr="00BE7D84">
              <w:rPr>
                <w:lang w:val="hu-HU"/>
              </w:rPr>
              <w:t>útlevél (fénymásolatban)</w:t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</w:p>
        </w:tc>
      </w:tr>
      <w:tr w:rsidR="009940AA" w:rsidRPr="00BE7D84" w:rsidTr="0072037A">
        <w:tc>
          <w:tcPr>
            <w:tcW w:w="9464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személyazonosító igazolvány (fénymásolatban)</w:t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</w:p>
        </w:tc>
      </w:tr>
      <w:tr w:rsidR="009940AA" w:rsidRPr="00BE7D84" w:rsidTr="0072037A">
        <w:tc>
          <w:tcPr>
            <w:tcW w:w="9464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honosítási okirat (fénymásolatban)</w:t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</w:p>
        </w:tc>
      </w:tr>
      <w:tr w:rsidR="009940AA" w:rsidRPr="00BE7D84" w:rsidTr="0072037A">
        <w:tc>
          <w:tcPr>
            <w:tcW w:w="9464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ha a magyar állampolgárság nem igazolt, az állampolgárság igazolásához a 125/1993. (IX. 22.) Korm. rendelet 5. számú mellékletében meghatározott kérelem-nyomtatvány (azzal, hogy állampolgársági bizonyítvány kiállítását nem kéri) és az 1993. évi LV. törvény 14. §-ban megjelölt adatok igazolására szolgáló okiratok</w:t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</w:p>
        </w:tc>
      </w:tr>
      <w:tr w:rsidR="009940AA" w:rsidRPr="00BE7D84" w:rsidTr="0072037A">
        <w:tc>
          <w:tcPr>
            <w:tcW w:w="9464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hontalanság tényének igazolására bemutatott okirat (fénymásolatban)</w:t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</w:p>
        </w:tc>
      </w:tr>
      <w:tr w:rsidR="009940AA" w:rsidRPr="00BE7D84" w:rsidTr="0072037A">
        <w:tc>
          <w:tcPr>
            <w:tcW w:w="9464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külföldi állampolgárságot </w:t>
            </w:r>
            <w:r w:rsidRPr="001016B4">
              <w:rPr>
                <w:lang w:val="hu-HU"/>
              </w:rPr>
              <w:t>igazoló okirat/okmány</w:t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</w:p>
        </w:tc>
      </w:tr>
      <w:tr w:rsidR="009940AA" w:rsidRPr="00BE7D84" w:rsidTr="0072037A">
        <w:tc>
          <w:tcPr>
            <w:tcW w:w="9464" w:type="dxa"/>
          </w:tcPr>
          <w:p w:rsidR="009940AA" w:rsidRPr="00BE7D84" w:rsidRDefault="009940AA" w:rsidP="00A61ADA">
            <w:pPr>
              <w:jc w:val="both"/>
              <w:rPr>
                <w:iCs/>
                <w:lang w:val="hu-HU"/>
              </w:rPr>
            </w:pPr>
            <w:r w:rsidRPr="0040396F">
              <w:rPr>
                <w:lang w:val="hu-HU"/>
              </w:rPr>
              <w:t>kivonat a polgárok személy</w:t>
            </w:r>
            <w:r>
              <w:rPr>
                <w:lang w:val="hu-HU"/>
              </w:rPr>
              <w:t>i</w:t>
            </w:r>
            <w:r w:rsidRPr="0040396F">
              <w:rPr>
                <w:lang w:val="hu-HU"/>
              </w:rPr>
              <w:t>adatainak és lakcímének nyilvántartásából</w:t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</w:p>
        </w:tc>
      </w:tr>
      <w:tr w:rsidR="009940AA" w:rsidRPr="00BE7D84" w:rsidTr="0072037A">
        <w:tc>
          <w:tcPr>
            <w:tcW w:w="9464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egyéb, mégpedig: 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lang w:val="hu-HU"/>
              </w:rPr>
            </w:pPr>
          </w:p>
        </w:tc>
      </w:tr>
    </w:tbl>
    <w:p w:rsidR="009940AA" w:rsidRPr="00BE7D84" w:rsidRDefault="009940AA" w:rsidP="00724DC5">
      <w:pPr>
        <w:spacing w:before="120" w:after="120"/>
        <w:jc w:val="both"/>
        <w:rPr>
          <w:iCs/>
          <w:u w:val="single"/>
          <w:lang w:val="hu-HU"/>
        </w:rPr>
      </w:pPr>
      <w:r w:rsidRPr="00BE7D84">
        <w:rPr>
          <w:iCs/>
          <w:u w:val="single"/>
          <w:lang w:val="hu-HU"/>
        </w:rPr>
        <w:t>Egyéb: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  <w:gridCol w:w="599"/>
      </w:tblGrid>
      <w:tr w:rsidR="009940AA" w:rsidRPr="006D3117" w:rsidTr="0072037A">
        <w:tc>
          <w:tcPr>
            <w:tcW w:w="9464" w:type="dxa"/>
          </w:tcPr>
          <w:p w:rsidR="009940AA" w:rsidRPr="00BE7D84" w:rsidRDefault="009940AA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magyar állampolgár házastárs nyilatkozata a házassági névviselésre (amennyiben az okirat nem tartalmazza)</w:t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9940AA" w:rsidRPr="006D3117" w:rsidTr="0072037A">
        <w:tc>
          <w:tcPr>
            <w:tcW w:w="9464" w:type="dxa"/>
          </w:tcPr>
          <w:p w:rsidR="009940AA" w:rsidRPr="00BE7D84" w:rsidRDefault="009940AA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másik házastárs nyilatkozata a gyermek családi nevére vonatkozóan, amennyiben a kérelem benyújtásakor nem jelent meg személyesen a hatóság előtt</w:t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9940AA" w:rsidRPr="006D3117" w:rsidTr="0072037A">
        <w:tc>
          <w:tcPr>
            <w:tcW w:w="9464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mindkét </w:t>
            </w:r>
            <w:r w:rsidRPr="00BE7D84">
              <w:rPr>
                <w:lang w:val="hu-HU"/>
              </w:rPr>
              <w:t>házastárs nyilatkozata a gyermek családi nevére vonatkozóan, amennyiben a kérelem benyújtásakor nem jelent meg személyesen a hatóság előtt</w:t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9940AA" w:rsidRPr="006D3117" w:rsidTr="0072037A">
        <w:tc>
          <w:tcPr>
            <w:tcW w:w="9464" w:type="dxa"/>
          </w:tcPr>
          <w:p w:rsidR="009940AA" w:rsidRPr="00BE7D84" w:rsidRDefault="009940AA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külföldi állampolgár házastárs névviselésének igazolása (amennyiben az okirat nem tartalmazza, pl. útlevél fénymásolata)</w:t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9940AA" w:rsidRPr="00BE7D84" w:rsidTr="0072037A">
        <w:tc>
          <w:tcPr>
            <w:tcW w:w="9464" w:type="dxa"/>
          </w:tcPr>
          <w:p w:rsidR="009940AA" w:rsidRPr="00BE7D84" w:rsidRDefault="009940AA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születési anyakönyvi kivonat (fénymásolatban)</w:t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9940AA" w:rsidRPr="00BE7D84" w:rsidTr="0072037A">
        <w:tc>
          <w:tcPr>
            <w:tcW w:w="9464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születési anyakönyvi okirat</w:t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9940AA" w:rsidRPr="00BE7D84" w:rsidTr="0072037A">
        <w:tc>
          <w:tcPr>
            <w:tcW w:w="9464" w:type="dxa"/>
          </w:tcPr>
          <w:p w:rsidR="009940AA" w:rsidRPr="00BE7D84" w:rsidRDefault="009940AA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meghatalmazás</w:t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9940AA" w:rsidRPr="00BE7D84" w:rsidTr="0072037A">
        <w:tc>
          <w:tcPr>
            <w:tcW w:w="9464" w:type="dxa"/>
          </w:tcPr>
          <w:p w:rsidR="009940AA" w:rsidRPr="00BE7D84" w:rsidRDefault="009940AA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meghatalmazott közreműködése esetén a férj/feleség nyilvántartásba vételhez történő hozzájárulásáról nyilatkozat</w:t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9940AA" w:rsidRPr="00BE7D84" w:rsidTr="0072037A">
        <w:tc>
          <w:tcPr>
            <w:tcW w:w="9464" w:type="dxa"/>
          </w:tcPr>
          <w:p w:rsidR="009940AA" w:rsidRPr="00BE7D84" w:rsidRDefault="009940AA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az egyéb kérelmező jogosultságát igazoló okirat: </w:t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9940AA" w:rsidRPr="00BE7D84" w:rsidTr="0072037A">
        <w:tc>
          <w:tcPr>
            <w:tcW w:w="9464" w:type="dxa"/>
          </w:tcPr>
          <w:p w:rsidR="009940AA" w:rsidRPr="00BE7D84" w:rsidRDefault="009940AA" w:rsidP="00743D5B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egyéb, mégpedig (pl. családi állapot igazolása):</w:t>
            </w:r>
            <w:r w:rsidRPr="00743D5B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743D5B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_______________________________________________ </w:instrText>
            </w:r>
            <w:r w:rsidRPr="00743D5B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  <w:tc>
          <w:tcPr>
            <w:tcW w:w="599" w:type="dxa"/>
          </w:tcPr>
          <w:p w:rsidR="009940AA" w:rsidRPr="00BE7D84" w:rsidRDefault="009940AA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</w:tbl>
    <w:p w:rsidR="009940AA" w:rsidRPr="00586219" w:rsidRDefault="009940AA" w:rsidP="009159A3">
      <w:pPr>
        <w:jc w:val="both"/>
        <w:rPr>
          <w:iCs/>
          <w:sz w:val="16"/>
          <w:szCs w:val="16"/>
          <w:u w:val="single"/>
          <w:lang w:val="hu-HU"/>
        </w:rPr>
      </w:pPr>
    </w:p>
    <w:sectPr w:rsidR="009940AA" w:rsidRPr="00586219" w:rsidSect="00217846">
      <w:headerReference w:type="even" r:id="rId7"/>
      <w:headerReference w:type="default" r:id="rId8"/>
      <w:headerReference w:type="first" r:id="rId9"/>
      <w:endnotePr>
        <w:numFmt w:val="decimal"/>
      </w:endnotePr>
      <w:pgSz w:w="11906" w:h="16838"/>
      <w:pgMar w:top="142" w:right="849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0AA" w:rsidRDefault="009940AA">
      <w:r>
        <w:separator/>
      </w:r>
    </w:p>
  </w:endnote>
  <w:endnote w:type="continuationSeparator" w:id="1">
    <w:p w:rsidR="009940AA" w:rsidRDefault="009940AA">
      <w:r>
        <w:continuationSeparator/>
      </w:r>
    </w:p>
  </w:endnote>
  <w:endnote w:id="2">
    <w:p w:rsidR="009940AA" w:rsidRDefault="009940AA" w:rsidP="00DB5579">
      <w:pPr>
        <w:pStyle w:val="EndnoteText"/>
        <w:jc w:val="both"/>
      </w:pPr>
      <w:r>
        <w:rPr>
          <w:rStyle w:val="EndnoteReference"/>
        </w:rPr>
        <w:endnoteRef/>
      </w:r>
      <w:r w:rsidRPr="00AB385A">
        <w:rPr>
          <w:lang w:val="hu-HU"/>
        </w:rPr>
        <w:t>Családi állapot: hajadon, nőtlen, nős, férjes, bejegyzett élettárs, özvegy, özvegy bejegyzett élettárs, elvált, elvált bejegyzett élettárs, házassága megszűnt vagy bejegyzett élettársi kapcsolata megszűnt</w:t>
      </w:r>
    </w:p>
  </w:endnote>
  <w:endnote w:id="3">
    <w:p w:rsidR="009940AA" w:rsidRDefault="009940AA" w:rsidP="00DB5579">
      <w:pPr>
        <w:pStyle w:val="EndnoteText"/>
        <w:jc w:val="both"/>
      </w:pPr>
      <w:r>
        <w:rPr>
          <w:rStyle w:val="EndnoteReference"/>
        </w:rPr>
        <w:endnoteRef/>
      </w:r>
      <w:r>
        <w:rPr>
          <w:lang w:val="hu-HU"/>
        </w:rPr>
        <w:t xml:space="preserve">Amennyiben </w:t>
      </w:r>
      <w:r w:rsidRPr="009B4405">
        <w:rPr>
          <w:lang w:val="hu-HU"/>
        </w:rPr>
        <w:t>a házastársak különböző házassági nevet viselnek</w:t>
      </w:r>
      <w:r>
        <w:rPr>
          <w:lang w:val="hu-HU"/>
        </w:rPr>
        <w:t>.</w:t>
      </w:r>
    </w:p>
  </w:endnote>
  <w:endnote w:id="4">
    <w:p w:rsidR="009940AA" w:rsidRDefault="009940AA" w:rsidP="00DE1C0F">
      <w:pPr>
        <w:pStyle w:val="EndnoteText"/>
        <w:jc w:val="both"/>
      </w:pPr>
      <w:r w:rsidRPr="008F032B">
        <w:rPr>
          <w:rStyle w:val="EndnoteReference"/>
        </w:rPr>
        <w:endnoteRef/>
      </w:r>
      <w:r w:rsidRPr="008F032B">
        <w:rPr>
          <w:lang w:val="hu-HU"/>
        </w:rPr>
        <w:t xml:space="preserve"> A többnyelvű formanyomtatvány az Európai Unió tagállamain belül felhasználható, anyakönyvi kivonathoz tartozó fordítási segédlet, melynek kiállítása díj- és illetékmentes.</w:t>
      </w:r>
    </w:p>
  </w:endnote>
  <w:endnote w:id="5">
    <w:p w:rsidR="009940AA" w:rsidRDefault="009940AA" w:rsidP="00DE1C0F">
      <w:pPr>
        <w:pStyle w:val="EndnoteText"/>
        <w:jc w:val="both"/>
      </w:pPr>
      <w:r w:rsidRPr="008F032B">
        <w:rPr>
          <w:rStyle w:val="EndnoteReference"/>
        </w:rPr>
        <w:endnoteRef/>
      </w:r>
      <w:r w:rsidRPr="008F032B">
        <w:rPr>
          <w:lang w:val="hu-HU"/>
        </w:rPr>
        <w:t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</w:p>
  </w:endnote>
  <w:endnote w:id="6">
    <w:p w:rsidR="009940AA" w:rsidRDefault="009940AA">
      <w:pPr>
        <w:pStyle w:val="EndnoteText"/>
      </w:pPr>
      <w:r>
        <w:rPr>
          <w:rStyle w:val="EndnoteReference"/>
        </w:rPr>
        <w:endnoteRef/>
      </w:r>
      <w:r>
        <w:rPr>
          <w:lang w:val="hu-HU"/>
        </w:rPr>
        <w:t>Kivéve, ha az átvevő hatóság munkatársa tolmácsol.</w:t>
      </w:r>
    </w:p>
  </w:endnote>
  <w:endnote w:id="7">
    <w:p w:rsidR="009940AA" w:rsidRDefault="009940AA" w:rsidP="00417747">
      <w:pPr>
        <w:jc w:val="both"/>
      </w:pPr>
      <w:r w:rsidRPr="00417747">
        <w:rPr>
          <w:rStyle w:val="EndnoteReference"/>
          <w:sz w:val="20"/>
          <w:szCs w:val="20"/>
          <w:lang w:val="hu-HU"/>
        </w:rPr>
        <w:endnoteRef/>
      </w:r>
      <w:r w:rsidRPr="00417747">
        <w:rPr>
          <w:i/>
          <w:sz w:val="20"/>
          <w:szCs w:val="20"/>
          <w:lang w:val="hu-HU"/>
        </w:rPr>
        <w:t xml:space="preserve">Tájékoztattam a </w:t>
      </w:r>
      <w:r w:rsidRPr="00417747">
        <w:rPr>
          <w:i/>
          <w:color w:val="000000"/>
          <w:sz w:val="20"/>
          <w:szCs w:val="20"/>
          <w:lang w:val="hu-HU"/>
        </w:rPr>
        <w:t xml:space="preserve">kérelmezőt/ügyfelet </w:t>
      </w:r>
      <w:r w:rsidRPr="00417747">
        <w:rPr>
          <w:i/>
          <w:sz w:val="20"/>
          <w:szCs w:val="20"/>
          <w:lang w:val="hu-HU"/>
        </w:rPr>
        <w:t xml:space="preserve">arról, hogy </w:t>
      </w:r>
      <w:r w:rsidRPr="00417747">
        <w:rPr>
          <w:i/>
          <w:color w:val="000000"/>
          <w:sz w:val="20"/>
          <w:szCs w:val="20"/>
          <w:lang w:val="hu-HU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endnote>
  <w:endnote w:id="8">
    <w:p w:rsidR="009940AA" w:rsidRDefault="009940AA">
      <w:pPr>
        <w:pStyle w:val="EndnoteText"/>
      </w:pPr>
      <w:r>
        <w:rPr>
          <w:rStyle w:val="EndnoteReference"/>
        </w:rPr>
        <w:endnoteRef/>
      </w:r>
      <w:r>
        <w:rPr>
          <w:lang w:val="hu-HU"/>
        </w:rPr>
        <w:t xml:space="preserve">A magyar okiratokat fénymásolatban, a külföldi okiratokat eredetben kell becsatolni, </w:t>
      </w:r>
      <w:r w:rsidRPr="00376A93">
        <w:rPr>
          <w:lang w:val="hu-HU"/>
        </w:rPr>
        <w:t>amennyiben szükséges diplomáciai felülhitelesítéssel vagy Apostille hitelesítéssel</w:t>
      </w:r>
      <w:r>
        <w:rPr>
          <w:lang w:val="hu-HU"/>
        </w:rPr>
        <w:t xml:space="preserve"> ellátva.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0AA" w:rsidRDefault="009940AA">
      <w:r>
        <w:separator/>
      </w:r>
    </w:p>
  </w:footnote>
  <w:footnote w:type="continuationSeparator" w:id="1">
    <w:p w:rsidR="009940AA" w:rsidRDefault="00994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0AA" w:rsidRDefault="009940AA" w:rsidP="00A22BF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40AA" w:rsidRDefault="009940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0AA" w:rsidRPr="00C241E1" w:rsidRDefault="009940AA" w:rsidP="00A22BF2">
    <w:pPr>
      <w:pStyle w:val="Header"/>
      <w:jc w:val="right"/>
      <w:rPr>
        <w:sz w:val="20"/>
        <w:szCs w:val="20"/>
      </w:rPr>
    </w:pPr>
    <w:r w:rsidRPr="00C241E1">
      <w:rPr>
        <w:rStyle w:val="PageNumber"/>
        <w:sz w:val="20"/>
        <w:szCs w:val="20"/>
      </w:rPr>
      <w:fldChar w:fldCharType="begin"/>
    </w:r>
    <w:r w:rsidRPr="00C241E1">
      <w:rPr>
        <w:rStyle w:val="PageNumber"/>
        <w:sz w:val="20"/>
        <w:szCs w:val="20"/>
      </w:rPr>
      <w:instrText xml:space="preserve"> PAGE </w:instrText>
    </w:r>
    <w:r w:rsidRPr="00C241E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C241E1">
      <w:rPr>
        <w:rStyle w:val="PageNumber"/>
        <w:sz w:val="20"/>
        <w:szCs w:val="20"/>
      </w:rPr>
      <w:fldChar w:fldCharType="end"/>
    </w:r>
  </w:p>
  <w:p w:rsidR="009940AA" w:rsidRDefault="009940AA" w:rsidP="00A22BF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0AA" w:rsidRPr="00C241E1" w:rsidRDefault="009940AA" w:rsidP="00A22BF2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512"/>
    <w:multiLevelType w:val="hybridMultilevel"/>
    <w:tmpl w:val="CD0A75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40595"/>
    <w:multiLevelType w:val="hybridMultilevel"/>
    <w:tmpl w:val="9A5AEDAA"/>
    <w:lvl w:ilvl="0" w:tplc="23B8C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C0DB3"/>
    <w:multiLevelType w:val="hybridMultilevel"/>
    <w:tmpl w:val="883874E4"/>
    <w:lvl w:ilvl="0" w:tplc="32FC3EB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F048E8"/>
    <w:multiLevelType w:val="hybridMultilevel"/>
    <w:tmpl w:val="6A56F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629D4"/>
    <w:multiLevelType w:val="hybridMultilevel"/>
    <w:tmpl w:val="E3C8E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91C7B"/>
    <w:multiLevelType w:val="hybridMultilevel"/>
    <w:tmpl w:val="AC6E83D6"/>
    <w:lvl w:ilvl="0" w:tplc="072ECA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A36A2"/>
    <w:multiLevelType w:val="multilevel"/>
    <w:tmpl w:val="883874E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B70FE4"/>
    <w:multiLevelType w:val="hybridMultilevel"/>
    <w:tmpl w:val="A19EC7D0"/>
    <w:lvl w:ilvl="0" w:tplc="C768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2310E"/>
    <w:multiLevelType w:val="hybridMultilevel"/>
    <w:tmpl w:val="62D88D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37A20"/>
    <w:multiLevelType w:val="hybridMultilevel"/>
    <w:tmpl w:val="E04E9DA4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FE02DC"/>
    <w:multiLevelType w:val="hybridMultilevel"/>
    <w:tmpl w:val="0D0A7C46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59373D"/>
    <w:multiLevelType w:val="hybridMultilevel"/>
    <w:tmpl w:val="9EA0EB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294A55"/>
    <w:multiLevelType w:val="hybridMultilevel"/>
    <w:tmpl w:val="AA7C0704"/>
    <w:lvl w:ilvl="0" w:tplc="072ECA40">
      <w:numFmt w:val="bullet"/>
      <w:lvlText w:val="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>
    <w:nsid w:val="57662BC3"/>
    <w:multiLevelType w:val="hybridMultilevel"/>
    <w:tmpl w:val="9B7EA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B3164"/>
    <w:multiLevelType w:val="hybridMultilevel"/>
    <w:tmpl w:val="30B84E18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C50C6"/>
    <w:multiLevelType w:val="hybridMultilevel"/>
    <w:tmpl w:val="E9842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724E6"/>
    <w:multiLevelType w:val="hybridMultilevel"/>
    <w:tmpl w:val="739A7D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02D75"/>
    <w:multiLevelType w:val="hybridMultilevel"/>
    <w:tmpl w:val="D6566406"/>
    <w:lvl w:ilvl="0" w:tplc="86725C28">
      <w:start w:val="13"/>
      <w:numFmt w:val="bullet"/>
      <w:lvlText w:val="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position w:val="0"/>
        <w:sz w:val="22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position w:val="0"/>
        <w:sz w:val="22"/>
        <w:szCs w:val="22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BE30B8"/>
    <w:multiLevelType w:val="hybridMultilevel"/>
    <w:tmpl w:val="62B8B876"/>
    <w:lvl w:ilvl="0" w:tplc="040E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13"/>
  </w:num>
  <w:num w:numId="5">
    <w:abstractNumId w:val="19"/>
  </w:num>
  <w:num w:numId="6">
    <w:abstractNumId w:val="6"/>
  </w:num>
  <w:num w:numId="7">
    <w:abstractNumId w:val="8"/>
  </w:num>
  <w:num w:numId="8">
    <w:abstractNumId w:val="15"/>
  </w:num>
  <w:num w:numId="9">
    <w:abstractNumId w:val="1"/>
  </w:num>
  <w:num w:numId="10">
    <w:abstractNumId w:val="12"/>
  </w:num>
  <w:num w:numId="11">
    <w:abstractNumId w:val="5"/>
  </w:num>
  <w:num w:numId="12">
    <w:abstractNumId w:val="4"/>
  </w:num>
  <w:num w:numId="13">
    <w:abstractNumId w:val="0"/>
  </w:num>
  <w:num w:numId="14">
    <w:abstractNumId w:val="16"/>
  </w:num>
  <w:num w:numId="15">
    <w:abstractNumId w:val="14"/>
  </w:num>
  <w:num w:numId="16">
    <w:abstractNumId w:val="3"/>
  </w:num>
  <w:num w:numId="17">
    <w:abstractNumId w:val="7"/>
  </w:num>
  <w:num w:numId="18">
    <w:abstractNumId w:val="9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9A3"/>
    <w:rsid w:val="00007D5B"/>
    <w:rsid w:val="000263C0"/>
    <w:rsid w:val="00031F68"/>
    <w:rsid w:val="00041DB1"/>
    <w:rsid w:val="000447F7"/>
    <w:rsid w:val="00045870"/>
    <w:rsid w:val="000677F7"/>
    <w:rsid w:val="000807D8"/>
    <w:rsid w:val="00094109"/>
    <w:rsid w:val="00096902"/>
    <w:rsid w:val="000A4552"/>
    <w:rsid w:val="000C2566"/>
    <w:rsid w:val="000E482C"/>
    <w:rsid w:val="000F1032"/>
    <w:rsid w:val="001016B4"/>
    <w:rsid w:val="0010726F"/>
    <w:rsid w:val="0011188E"/>
    <w:rsid w:val="001362CA"/>
    <w:rsid w:val="001374F6"/>
    <w:rsid w:val="001648AF"/>
    <w:rsid w:val="00167D29"/>
    <w:rsid w:val="00184862"/>
    <w:rsid w:val="00191392"/>
    <w:rsid w:val="00192B45"/>
    <w:rsid w:val="001946E5"/>
    <w:rsid w:val="001A4B23"/>
    <w:rsid w:val="001A5FF9"/>
    <w:rsid w:val="001B4E33"/>
    <w:rsid w:val="001B5E4C"/>
    <w:rsid w:val="001C37AE"/>
    <w:rsid w:val="001C575D"/>
    <w:rsid w:val="001D1049"/>
    <w:rsid w:val="001D747E"/>
    <w:rsid w:val="001E5088"/>
    <w:rsid w:val="002061F6"/>
    <w:rsid w:val="00211382"/>
    <w:rsid w:val="00215649"/>
    <w:rsid w:val="00217846"/>
    <w:rsid w:val="00227F05"/>
    <w:rsid w:val="00252C44"/>
    <w:rsid w:val="00270620"/>
    <w:rsid w:val="00280462"/>
    <w:rsid w:val="00284C57"/>
    <w:rsid w:val="00285987"/>
    <w:rsid w:val="00297284"/>
    <w:rsid w:val="002A6606"/>
    <w:rsid w:val="002B4808"/>
    <w:rsid w:val="002C258A"/>
    <w:rsid w:val="002C4340"/>
    <w:rsid w:val="002C5BB6"/>
    <w:rsid w:val="00301548"/>
    <w:rsid w:val="00311F26"/>
    <w:rsid w:val="00337956"/>
    <w:rsid w:val="003406CA"/>
    <w:rsid w:val="0034179B"/>
    <w:rsid w:val="00355C34"/>
    <w:rsid w:val="00376A93"/>
    <w:rsid w:val="00384CAC"/>
    <w:rsid w:val="00396E0F"/>
    <w:rsid w:val="003B32F5"/>
    <w:rsid w:val="003C478B"/>
    <w:rsid w:val="003D04D7"/>
    <w:rsid w:val="003E7F0C"/>
    <w:rsid w:val="003F0D93"/>
    <w:rsid w:val="0040396F"/>
    <w:rsid w:val="004052BC"/>
    <w:rsid w:val="004053DE"/>
    <w:rsid w:val="00417747"/>
    <w:rsid w:val="00430827"/>
    <w:rsid w:val="004455BA"/>
    <w:rsid w:val="00447A18"/>
    <w:rsid w:val="00454F27"/>
    <w:rsid w:val="00455D1C"/>
    <w:rsid w:val="00456D50"/>
    <w:rsid w:val="00464665"/>
    <w:rsid w:val="00475B5B"/>
    <w:rsid w:val="00475F5F"/>
    <w:rsid w:val="00486DA4"/>
    <w:rsid w:val="004904ED"/>
    <w:rsid w:val="0049668E"/>
    <w:rsid w:val="004A2860"/>
    <w:rsid w:val="004C2B60"/>
    <w:rsid w:val="004D3B8E"/>
    <w:rsid w:val="004F7448"/>
    <w:rsid w:val="00515D55"/>
    <w:rsid w:val="00520849"/>
    <w:rsid w:val="0052166A"/>
    <w:rsid w:val="0052635A"/>
    <w:rsid w:val="00526ED2"/>
    <w:rsid w:val="00530671"/>
    <w:rsid w:val="00532676"/>
    <w:rsid w:val="00542BFA"/>
    <w:rsid w:val="00570ACF"/>
    <w:rsid w:val="00572AFB"/>
    <w:rsid w:val="00586219"/>
    <w:rsid w:val="0059614D"/>
    <w:rsid w:val="005B09B0"/>
    <w:rsid w:val="005C1436"/>
    <w:rsid w:val="005C26F4"/>
    <w:rsid w:val="005C2892"/>
    <w:rsid w:val="005D47FC"/>
    <w:rsid w:val="005D63FD"/>
    <w:rsid w:val="005E298A"/>
    <w:rsid w:val="005F0C65"/>
    <w:rsid w:val="005F26AE"/>
    <w:rsid w:val="005F61F4"/>
    <w:rsid w:val="005F7A79"/>
    <w:rsid w:val="00602357"/>
    <w:rsid w:val="00630266"/>
    <w:rsid w:val="00636684"/>
    <w:rsid w:val="0064315A"/>
    <w:rsid w:val="006A2D65"/>
    <w:rsid w:val="006A2DA8"/>
    <w:rsid w:val="006B00C4"/>
    <w:rsid w:val="006C1496"/>
    <w:rsid w:val="006D3117"/>
    <w:rsid w:val="006E598E"/>
    <w:rsid w:val="006F193A"/>
    <w:rsid w:val="006F24AE"/>
    <w:rsid w:val="006F2A4A"/>
    <w:rsid w:val="007000F7"/>
    <w:rsid w:val="007068F6"/>
    <w:rsid w:val="0072037A"/>
    <w:rsid w:val="00720B4B"/>
    <w:rsid w:val="007232B8"/>
    <w:rsid w:val="00724DC5"/>
    <w:rsid w:val="00743D5B"/>
    <w:rsid w:val="00746A71"/>
    <w:rsid w:val="00780B28"/>
    <w:rsid w:val="007812DF"/>
    <w:rsid w:val="007857B6"/>
    <w:rsid w:val="0079012F"/>
    <w:rsid w:val="00790DC3"/>
    <w:rsid w:val="007A6986"/>
    <w:rsid w:val="007A7239"/>
    <w:rsid w:val="007B07A2"/>
    <w:rsid w:val="007B2158"/>
    <w:rsid w:val="007B60DA"/>
    <w:rsid w:val="007C0719"/>
    <w:rsid w:val="007C702B"/>
    <w:rsid w:val="007D6C6F"/>
    <w:rsid w:val="007D78F9"/>
    <w:rsid w:val="007E564C"/>
    <w:rsid w:val="00813948"/>
    <w:rsid w:val="008169E2"/>
    <w:rsid w:val="00821741"/>
    <w:rsid w:val="00837015"/>
    <w:rsid w:val="0085091F"/>
    <w:rsid w:val="008574DB"/>
    <w:rsid w:val="00862CCF"/>
    <w:rsid w:val="00870A9B"/>
    <w:rsid w:val="00874139"/>
    <w:rsid w:val="00887F0D"/>
    <w:rsid w:val="008A05C5"/>
    <w:rsid w:val="008B12A8"/>
    <w:rsid w:val="008B257A"/>
    <w:rsid w:val="008C2942"/>
    <w:rsid w:val="008C2BD7"/>
    <w:rsid w:val="008C5E46"/>
    <w:rsid w:val="008F032B"/>
    <w:rsid w:val="009159A3"/>
    <w:rsid w:val="00923A22"/>
    <w:rsid w:val="00924FAD"/>
    <w:rsid w:val="00934721"/>
    <w:rsid w:val="00934748"/>
    <w:rsid w:val="00941FA6"/>
    <w:rsid w:val="00965EC7"/>
    <w:rsid w:val="00977147"/>
    <w:rsid w:val="009940AA"/>
    <w:rsid w:val="009A184C"/>
    <w:rsid w:val="009A3AA9"/>
    <w:rsid w:val="009A5980"/>
    <w:rsid w:val="009B4405"/>
    <w:rsid w:val="009B58F4"/>
    <w:rsid w:val="009B6221"/>
    <w:rsid w:val="009C071D"/>
    <w:rsid w:val="009C2755"/>
    <w:rsid w:val="009C4C20"/>
    <w:rsid w:val="009E203D"/>
    <w:rsid w:val="009E39BF"/>
    <w:rsid w:val="009E447A"/>
    <w:rsid w:val="009F3E25"/>
    <w:rsid w:val="00A07988"/>
    <w:rsid w:val="00A1737A"/>
    <w:rsid w:val="00A22BF2"/>
    <w:rsid w:val="00A238EB"/>
    <w:rsid w:val="00A272D5"/>
    <w:rsid w:val="00A325F5"/>
    <w:rsid w:val="00A54C52"/>
    <w:rsid w:val="00A61ADA"/>
    <w:rsid w:val="00A72764"/>
    <w:rsid w:val="00A92DE7"/>
    <w:rsid w:val="00AA2618"/>
    <w:rsid w:val="00AA5A0B"/>
    <w:rsid w:val="00AA7171"/>
    <w:rsid w:val="00AB385A"/>
    <w:rsid w:val="00AC61BD"/>
    <w:rsid w:val="00B01CB8"/>
    <w:rsid w:val="00B0398D"/>
    <w:rsid w:val="00B11B4E"/>
    <w:rsid w:val="00B1313F"/>
    <w:rsid w:val="00B16DC0"/>
    <w:rsid w:val="00B21769"/>
    <w:rsid w:val="00B37414"/>
    <w:rsid w:val="00B42F27"/>
    <w:rsid w:val="00B43C94"/>
    <w:rsid w:val="00B523AF"/>
    <w:rsid w:val="00B60BD0"/>
    <w:rsid w:val="00B70844"/>
    <w:rsid w:val="00B86675"/>
    <w:rsid w:val="00B92085"/>
    <w:rsid w:val="00B95DF3"/>
    <w:rsid w:val="00BA016E"/>
    <w:rsid w:val="00BA1D99"/>
    <w:rsid w:val="00BA456B"/>
    <w:rsid w:val="00BD3BC0"/>
    <w:rsid w:val="00BE1E60"/>
    <w:rsid w:val="00BE7A3E"/>
    <w:rsid w:val="00BE7D84"/>
    <w:rsid w:val="00BF4178"/>
    <w:rsid w:val="00C11FCE"/>
    <w:rsid w:val="00C23ADE"/>
    <w:rsid w:val="00C241E1"/>
    <w:rsid w:val="00C24F6E"/>
    <w:rsid w:val="00C361E1"/>
    <w:rsid w:val="00C42FF2"/>
    <w:rsid w:val="00C74A75"/>
    <w:rsid w:val="00C828C9"/>
    <w:rsid w:val="00C900B5"/>
    <w:rsid w:val="00C933C4"/>
    <w:rsid w:val="00C94171"/>
    <w:rsid w:val="00CA1B3C"/>
    <w:rsid w:val="00CA7472"/>
    <w:rsid w:val="00CB4438"/>
    <w:rsid w:val="00CC0246"/>
    <w:rsid w:val="00CC19CD"/>
    <w:rsid w:val="00CF12EB"/>
    <w:rsid w:val="00CF20C5"/>
    <w:rsid w:val="00CF7559"/>
    <w:rsid w:val="00D118C6"/>
    <w:rsid w:val="00D13F3A"/>
    <w:rsid w:val="00D140B1"/>
    <w:rsid w:val="00D34F5E"/>
    <w:rsid w:val="00D35F2B"/>
    <w:rsid w:val="00D54CDC"/>
    <w:rsid w:val="00D8163F"/>
    <w:rsid w:val="00D83EEA"/>
    <w:rsid w:val="00D8415B"/>
    <w:rsid w:val="00D869C8"/>
    <w:rsid w:val="00D916C5"/>
    <w:rsid w:val="00DA5FBC"/>
    <w:rsid w:val="00DA7DE5"/>
    <w:rsid w:val="00DB5579"/>
    <w:rsid w:val="00DB6EF1"/>
    <w:rsid w:val="00DC4044"/>
    <w:rsid w:val="00DC733D"/>
    <w:rsid w:val="00DD47A5"/>
    <w:rsid w:val="00DE1C0F"/>
    <w:rsid w:val="00DE4DEE"/>
    <w:rsid w:val="00DE7904"/>
    <w:rsid w:val="00DF44DC"/>
    <w:rsid w:val="00E12CA4"/>
    <w:rsid w:val="00E14680"/>
    <w:rsid w:val="00E224BA"/>
    <w:rsid w:val="00E244DC"/>
    <w:rsid w:val="00E277B7"/>
    <w:rsid w:val="00E279B6"/>
    <w:rsid w:val="00E32538"/>
    <w:rsid w:val="00E345A1"/>
    <w:rsid w:val="00E36560"/>
    <w:rsid w:val="00E36AC2"/>
    <w:rsid w:val="00E40501"/>
    <w:rsid w:val="00E454E2"/>
    <w:rsid w:val="00E52FAC"/>
    <w:rsid w:val="00E567C6"/>
    <w:rsid w:val="00E56D51"/>
    <w:rsid w:val="00E64D80"/>
    <w:rsid w:val="00E64EEE"/>
    <w:rsid w:val="00E70C01"/>
    <w:rsid w:val="00E73815"/>
    <w:rsid w:val="00E76865"/>
    <w:rsid w:val="00EA0923"/>
    <w:rsid w:val="00EA50F2"/>
    <w:rsid w:val="00EB5281"/>
    <w:rsid w:val="00EB5D58"/>
    <w:rsid w:val="00EB62DC"/>
    <w:rsid w:val="00EC2AFB"/>
    <w:rsid w:val="00EC7F31"/>
    <w:rsid w:val="00ED4759"/>
    <w:rsid w:val="00ED55B6"/>
    <w:rsid w:val="00ED61D3"/>
    <w:rsid w:val="00EE6E61"/>
    <w:rsid w:val="00EE7DB3"/>
    <w:rsid w:val="00EF7049"/>
    <w:rsid w:val="00F01076"/>
    <w:rsid w:val="00F14784"/>
    <w:rsid w:val="00F1620A"/>
    <w:rsid w:val="00F1785B"/>
    <w:rsid w:val="00F26413"/>
    <w:rsid w:val="00F3489A"/>
    <w:rsid w:val="00F6209F"/>
    <w:rsid w:val="00F67531"/>
    <w:rsid w:val="00F70214"/>
    <w:rsid w:val="00F742F0"/>
    <w:rsid w:val="00F7461A"/>
    <w:rsid w:val="00F77E69"/>
    <w:rsid w:val="00F816AE"/>
    <w:rsid w:val="00FA3EC3"/>
    <w:rsid w:val="00FC335E"/>
    <w:rsid w:val="00FE54DC"/>
    <w:rsid w:val="00FF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9A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9A3"/>
    <w:pPr>
      <w:keepNext/>
      <w:jc w:val="center"/>
      <w:outlineLvl w:val="0"/>
    </w:pPr>
    <w:rPr>
      <w:b/>
      <w:bCs/>
      <w:lang w:val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C76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159A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7C76"/>
    <w:rPr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9159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C76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9159A3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159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5091F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9159A3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7068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31F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1F68"/>
    <w:rPr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B3741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37414"/>
    <w:rPr>
      <w:rFonts w:ascii="Tahoma" w:hAnsi="Tahoma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FC335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C33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C335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C3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C335E"/>
    <w:rPr>
      <w:b/>
    </w:rPr>
  </w:style>
  <w:style w:type="paragraph" w:styleId="Revision">
    <w:name w:val="Revision"/>
    <w:hidden/>
    <w:uiPriority w:val="99"/>
    <w:semiHidden/>
    <w:rsid w:val="00EA0923"/>
    <w:rPr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99"/>
    <w:qFormat/>
    <w:rsid w:val="00045870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6A2DA8"/>
    <w:pPr>
      <w:ind w:left="708"/>
    </w:pPr>
    <w:rPr>
      <w:sz w:val="20"/>
      <w:szCs w:val="20"/>
      <w:lang w:val="hu-HU" w:eastAsia="hu-HU"/>
    </w:rPr>
  </w:style>
  <w:style w:type="paragraph" w:styleId="EndnoteText">
    <w:name w:val="endnote text"/>
    <w:basedOn w:val="Normal"/>
    <w:link w:val="EndnoteTextChar"/>
    <w:uiPriority w:val="99"/>
    <w:rsid w:val="00DE1C0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DE1C0F"/>
    <w:rPr>
      <w:lang w:val="en-GB" w:eastAsia="en-US"/>
    </w:rPr>
  </w:style>
  <w:style w:type="character" w:styleId="EndnoteReference">
    <w:name w:val="endnote reference"/>
    <w:basedOn w:val="DefaultParagraphFont"/>
    <w:uiPriority w:val="99"/>
    <w:rsid w:val="00DE1C0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1187</Words>
  <Characters>8192</Characters>
  <Application>Microsoft Office Outlook</Application>
  <DocSecurity>0</DocSecurity>
  <Lines>0</Lines>
  <Paragraphs>0</Paragraphs>
  <ScaleCrop>false</ScaleCrop>
  <Company>IRM BÁH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subject/>
  <dc:creator>k11k18dy</dc:creator>
  <cp:keywords/>
  <dc:description/>
  <cp:lastModifiedBy>molnarcj</cp:lastModifiedBy>
  <cp:revision>2</cp:revision>
  <cp:lastPrinted>2013-04-29T16:20:00Z</cp:lastPrinted>
  <dcterms:created xsi:type="dcterms:W3CDTF">2023-05-19T07:40:00Z</dcterms:created>
  <dcterms:modified xsi:type="dcterms:W3CDTF">2023-05-19T07:40:00Z</dcterms:modified>
</cp:coreProperties>
</file>