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761"/>
        <w:gridCol w:w="4762"/>
      </w:tblGrid>
      <w:tr w:rsidR="00B01FD5" w:rsidRPr="000447F7" w:rsidTr="001016B4"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B01FD5" w:rsidRDefault="00B01FD5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1016B4">
              <w:rPr>
                <w:iCs/>
                <w:lang w:val="hu-HU"/>
              </w:rPr>
              <w:t>Szerv megnevezése:</w:t>
            </w:r>
          </w:p>
          <w:p w:rsidR="00B01FD5" w:rsidRPr="001016B4" w:rsidRDefault="00B01FD5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B01FD5" w:rsidRPr="000447F7" w:rsidRDefault="00B01FD5" w:rsidP="005A3E60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:rsidR="00B01FD5" w:rsidRPr="000447F7" w:rsidRDefault="00B01FD5" w:rsidP="009F5901">
      <w:pPr>
        <w:pStyle w:val="Heading1"/>
        <w:spacing w:before="240" w:after="60" w:line="280" w:lineRule="atLeast"/>
      </w:pPr>
      <w:r w:rsidRPr="000447F7">
        <w:t>ADATLAP</w:t>
      </w:r>
    </w:p>
    <w:p w:rsidR="00B01FD5" w:rsidRPr="000447F7" w:rsidRDefault="00B01FD5" w:rsidP="009F5901">
      <w:pPr>
        <w:spacing w:before="60" w:after="360" w:line="280" w:lineRule="atLeast"/>
        <w:jc w:val="center"/>
        <w:rPr>
          <w:lang w:val="hu-HU"/>
        </w:rPr>
      </w:pPr>
      <w:r w:rsidRPr="000447F7">
        <w:rPr>
          <w:lang w:val="hu-HU"/>
        </w:rPr>
        <w:t>külföldön történt születés hazai anyakönyvezéséhez</w:t>
      </w:r>
    </w:p>
    <w:p w:rsidR="00B01FD5" w:rsidRPr="000447F7" w:rsidRDefault="00B01FD5" w:rsidP="009F5901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>
        <w:rPr>
          <w:b/>
          <w:u w:val="single"/>
          <w:lang w:val="hu-HU"/>
        </w:rPr>
        <w:t>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4"/>
        <w:gridCol w:w="6445"/>
        <w:gridCol w:w="419"/>
      </w:tblGrid>
      <w:tr w:rsidR="00B01FD5" w:rsidRPr="00065E81" w:rsidTr="004D0701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:rsidR="00B01FD5" w:rsidRDefault="00B01FD5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:rsidR="00B01FD5" w:rsidRPr="00520849" w:rsidRDefault="00B01FD5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anya/apa/érintett/egyéb kérelmező</w:t>
            </w:r>
          </w:p>
        </w:tc>
      </w:tr>
      <w:tr w:rsidR="00B01FD5" w:rsidRPr="005F7A79" w:rsidTr="00520849">
        <w:tc>
          <w:tcPr>
            <w:tcW w:w="3194" w:type="dxa"/>
            <w:tcBorders>
              <w:bottom w:val="nil"/>
            </w:tcBorders>
          </w:tcPr>
          <w:p w:rsidR="00B01FD5" w:rsidRPr="00520849" w:rsidRDefault="00B01FD5" w:rsidP="003123CB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  <w:tcBorders>
              <w:bottom w:val="nil"/>
            </w:tcBorders>
          </w:tcPr>
          <w:p w:rsidR="00B01FD5" w:rsidRPr="00520849" w:rsidRDefault="00B01FD5" w:rsidP="003123CB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  <w:tcBorders>
              <w:bottom w:val="nil"/>
            </w:tcBorders>
          </w:tcPr>
          <w:p w:rsidR="00B01FD5" w:rsidRPr="005F7A79" w:rsidRDefault="00B01FD5" w:rsidP="003123CB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B01FD5" w:rsidRPr="00520849" w:rsidRDefault="00B01FD5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B01FD5" w:rsidRPr="005F7A79" w:rsidTr="002823D3">
        <w:tc>
          <w:tcPr>
            <w:tcW w:w="10058" w:type="dxa"/>
            <w:gridSpan w:val="3"/>
            <w:tcBorders>
              <w:bottom w:val="nil"/>
            </w:tcBorders>
          </w:tcPr>
          <w:p w:rsidR="00B01FD5" w:rsidRPr="00411251" w:rsidRDefault="00B01FD5" w:rsidP="003123CB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B01FD5" w:rsidRPr="005F7A79" w:rsidTr="00520849">
        <w:tc>
          <w:tcPr>
            <w:tcW w:w="3194" w:type="dxa"/>
            <w:tcBorders>
              <w:bottom w:val="nil"/>
            </w:tcBorders>
          </w:tcPr>
          <w:p w:rsidR="00B01FD5" w:rsidRPr="005F7A79" w:rsidRDefault="00B01FD5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  <w:tcBorders>
              <w:bottom w:val="nil"/>
            </w:tcBorders>
          </w:tcPr>
          <w:p w:rsidR="00B01FD5" w:rsidRPr="005F7A79" w:rsidRDefault="00B01FD5" w:rsidP="003123CB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  <w:tcBorders>
              <w:bottom w:val="nil"/>
            </w:tcBorders>
          </w:tcPr>
          <w:p w:rsidR="00B01FD5" w:rsidRPr="005F7A79" w:rsidRDefault="00B01FD5" w:rsidP="003123CB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</w:tcPr>
          <w:p w:rsidR="00B01FD5" w:rsidRPr="005F7A79" w:rsidRDefault="00B01FD5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7055"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B01FD5" w:rsidRDefault="00B01FD5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FD5" w:rsidRDefault="00B01FD5" w:rsidP="00B06953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5F7A79" w:rsidTr="00520849">
        <w:tc>
          <w:tcPr>
            <w:tcW w:w="3194" w:type="dxa"/>
            <w:tcBorders>
              <w:bottom w:val="nil"/>
              <w:right w:val="nil"/>
            </w:tcBorders>
          </w:tcPr>
          <w:p w:rsidR="00B01FD5" w:rsidRPr="005F7A79" w:rsidRDefault="00B01FD5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left w:val="nil"/>
              <w:bottom w:val="nil"/>
            </w:tcBorders>
          </w:tcPr>
          <w:p w:rsidR="00B01FD5" w:rsidRPr="00CF20C5" w:rsidRDefault="00B01FD5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  <w:tcBorders>
              <w:top w:val="nil"/>
              <w:right w:val="nil"/>
            </w:tcBorders>
          </w:tcPr>
          <w:p w:rsidR="00B01FD5" w:rsidRPr="005F7A79" w:rsidRDefault="00B01FD5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</w:tcBorders>
          </w:tcPr>
          <w:p w:rsidR="00B01FD5" w:rsidRPr="00D140B1" w:rsidRDefault="00B01FD5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B01FD5" w:rsidRPr="005F7A79" w:rsidTr="00520849">
        <w:tc>
          <w:tcPr>
            <w:tcW w:w="10058" w:type="dxa"/>
            <w:gridSpan w:val="3"/>
            <w:shd w:val="clear" w:color="auto" w:fill="D9D9D9"/>
          </w:tcPr>
          <w:p w:rsidR="00B01FD5" w:rsidRDefault="00B01FD5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:rsidR="00B01FD5" w:rsidRPr="005F7A79" w:rsidRDefault="00B01FD5" w:rsidP="00520849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anya/apa/érintett/egyéb kérelmező</w:t>
            </w:r>
          </w:p>
        </w:tc>
      </w:tr>
      <w:tr w:rsidR="00B01FD5" w:rsidRPr="005F7A79" w:rsidTr="00520849">
        <w:tc>
          <w:tcPr>
            <w:tcW w:w="3194" w:type="dxa"/>
          </w:tcPr>
          <w:p w:rsidR="00B01FD5" w:rsidRPr="00520849" w:rsidRDefault="00B01FD5" w:rsidP="00030325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</w:tcPr>
          <w:p w:rsidR="00B01FD5" w:rsidRPr="00520849" w:rsidRDefault="00B01FD5" w:rsidP="00030325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</w:tcPr>
          <w:p w:rsidR="00B01FD5" w:rsidRPr="005F7A79" w:rsidRDefault="00B01FD5" w:rsidP="00030325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</w:tcPr>
          <w:p w:rsidR="00B01FD5" w:rsidRPr="00520849" w:rsidRDefault="00B01FD5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B01FD5" w:rsidRPr="005F7A79" w:rsidTr="002823D3">
        <w:tc>
          <w:tcPr>
            <w:tcW w:w="10058" w:type="dxa"/>
            <w:gridSpan w:val="3"/>
          </w:tcPr>
          <w:p w:rsidR="00B01FD5" w:rsidRPr="00411251" w:rsidRDefault="00B01FD5" w:rsidP="00030325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B01FD5" w:rsidRPr="005F7A79" w:rsidTr="00520849">
        <w:tc>
          <w:tcPr>
            <w:tcW w:w="3194" w:type="dxa"/>
          </w:tcPr>
          <w:p w:rsidR="00B01FD5" w:rsidRPr="005F7A79" w:rsidRDefault="00B01FD5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</w:tcPr>
          <w:p w:rsidR="00B01FD5" w:rsidRPr="005F7A79" w:rsidRDefault="00B01FD5" w:rsidP="00030325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</w:tcPr>
          <w:p w:rsidR="00B01FD5" w:rsidRPr="005F7A79" w:rsidRDefault="00B01FD5" w:rsidP="00030325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</w:tcPr>
          <w:p w:rsidR="00B01FD5" w:rsidRPr="005F7A79" w:rsidRDefault="00B01FD5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</w:tcPr>
          <w:p w:rsidR="00B01FD5" w:rsidRPr="005F7A79" w:rsidRDefault="00B01FD5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7055"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B01FD5" w:rsidRDefault="00B01FD5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</w:t>
            </w:r>
            <w:r>
              <w:rPr>
                <w:lang w:val="hu-HU"/>
              </w:rPr>
              <w:t>e</w:t>
            </w:r>
            <w:r w:rsidRPr="005F7A79">
              <w:rPr>
                <w:lang w:val="hu-HU"/>
              </w:rPr>
              <w:t>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FD5" w:rsidRDefault="00B01FD5" w:rsidP="00B06953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5F7A79" w:rsidTr="00520849">
        <w:tc>
          <w:tcPr>
            <w:tcW w:w="3194" w:type="dxa"/>
            <w:tcBorders>
              <w:bottom w:val="nil"/>
              <w:right w:val="nil"/>
            </w:tcBorders>
          </w:tcPr>
          <w:p w:rsidR="00B01FD5" w:rsidRPr="005F7A79" w:rsidRDefault="00B01FD5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left w:val="nil"/>
              <w:bottom w:val="nil"/>
            </w:tcBorders>
          </w:tcPr>
          <w:p w:rsidR="00B01FD5" w:rsidRPr="00CF20C5" w:rsidRDefault="00B01FD5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5F7A79" w:rsidTr="00520849">
        <w:tc>
          <w:tcPr>
            <w:tcW w:w="3194" w:type="dxa"/>
            <w:tcBorders>
              <w:top w:val="nil"/>
              <w:right w:val="nil"/>
            </w:tcBorders>
          </w:tcPr>
          <w:p w:rsidR="00B01FD5" w:rsidRPr="005F7A79" w:rsidRDefault="00B01FD5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</w:tcBorders>
          </w:tcPr>
          <w:p w:rsidR="00B01FD5" w:rsidRPr="00D140B1" w:rsidRDefault="00B01FD5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:rsidR="00B01FD5" w:rsidRDefault="00B01FD5" w:rsidP="00C9236C">
      <w:pPr>
        <w:spacing w:before="240" w:after="240" w:line="280" w:lineRule="atLeast"/>
        <w:jc w:val="both"/>
        <w:rPr>
          <w:b/>
          <w:lang w:val="hu-HU"/>
        </w:rPr>
      </w:pPr>
      <w:r w:rsidRPr="00C24080">
        <w:rPr>
          <w:b/>
          <w:lang w:val="hu-HU"/>
        </w:rPr>
        <w:t>II. A gyermek/anyakönyvezendő személy adatai</w:t>
      </w:r>
      <w:r>
        <w:rPr>
          <w:b/>
          <w:lang w:val="hu-HU"/>
        </w:rPr>
        <w:t>, nyilatkozatok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245"/>
      </w:tblGrid>
      <w:tr w:rsidR="00B01FD5" w:rsidRPr="00065E81" w:rsidTr="00F379F2">
        <w:tc>
          <w:tcPr>
            <w:tcW w:w="10065" w:type="dxa"/>
            <w:gridSpan w:val="2"/>
            <w:shd w:val="clear" w:color="auto" w:fill="D9D9D9"/>
          </w:tcPr>
          <w:p w:rsidR="00B01FD5" w:rsidRDefault="00B01FD5" w:rsidP="00F379F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II/A.G</w:t>
            </w:r>
            <w:r w:rsidRPr="00C24080">
              <w:rPr>
                <w:b/>
                <w:lang w:val="hu-HU"/>
              </w:rPr>
              <w:t>yermek/anyakönyvezendő személy adatai</w:t>
            </w:r>
          </w:p>
          <w:p w:rsidR="00B01FD5" w:rsidRPr="000447F7" w:rsidRDefault="00B01FD5" w:rsidP="00F379F2">
            <w:pPr>
              <w:jc w:val="center"/>
              <w:rPr>
                <w:lang w:val="hu-HU"/>
              </w:rPr>
            </w:pPr>
          </w:p>
        </w:tc>
      </w:tr>
      <w:tr w:rsidR="00B01FD5" w:rsidRPr="002E7582" w:rsidTr="00F379F2">
        <w:trPr>
          <w:trHeight w:val="58"/>
        </w:trPr>
        <w:tc>
          <w:tcPr>
            <w:tcW w:w="10065" w:type="dxa"/>
            <w:gridSpan w:val="2"/>
          </w:tcPr>
          <w:p w:rsidR="00B01FD5" w:rsidRPr="002E7582" w:rsidRDefault="00B01FD5" w:rsidP="004D0701">
            <w:pPr>
              <w:jc w:val="both"/>
              <w:rPr>
                <w:i/>
                <w:lang w:val="hu-HU"/>
              </w:rPr>
            </w:pPr>
            <w:r w:rsidRPr="002E7582">
              <w:rPr>
                <w:i/>
                <w:lang w:val="hu-HU"/>
              </w:rPr>
              <w:t>Külföldiokiratban szereplő</w:t>
            </w:r>
          </w:p>
        </w:tc>
      </w:tr>
      <w:tr w:rsidR="00B01FD5" w:rsidRPr="000447F7" w:rsidTr="00F379F2">
        <w:trPr>
          <w:trHeight w:val="58"/>
        </w:trPr>
        <w:tc>
          <w:tcPr>
            <w:tcW w:w="4820" w:type="dxa"/>
          </w:tcPr>
          <w:p w:rsidR="00B01FD5" w:rsidRPr="000447F7" w:rsidRDefault="00B01FD5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0447F7" w:rsidTr="00476B50">
        <w:tc>
          <w:tcPr>
            <w:tcW w:w="4820" w:type="dxa"/>
            <w:tcBorders>
              <w:bottom w:val="single" w:sz="12" w:space="0" w:color="auto"/>
            </w:tcBorders>
          </w:tcPr>
          <w:p w:rsidR="00B01FD5" w:rsidRPr="000447F7" w:rsidRDefault="00B01FD5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B01FD5" w:rsidRPr="000447F7" w:rsidRDefault="00B01FD5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2E7582" w:rsidTr="00476B50">
        <w:tc>
          <w:tcPr>
            <w:tcW w:w="10065" w:type="dxa"/>
            <w:gridSpan w:val="2"/>
            <w:tcBorders>
              <w:top w:val="single" w:sz="12" w:space="0" w:color="auto"/>
            </w:tcBorders>
          </w:tcPr>
          <w:p w:rsidR="00B01FD5" w:rsidRPr="002E7582" w:rsidRDefault="00B01FD5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2E7582">
              <w:rPr>
                <w:i/>
                <w:lang w:val="hu-HU"/>
              </w:rPr>
              <w:t xml:space="preserve">Kérelmezett </w:t>
            </w:r>
          </w:p>
        </w:tc>
      </w:tr>
      <w:tr w:rsidR="00B01FD5" w:rsidRPr="000447F7" w:rsidTr="00F379F2">
        <w:trPr>
          <w:trHeight w:val="58"/>
        </w:trPr>
        <w:tc>
          <w:tcPr>
            <w:tcW w:w="4820" w:type="dxa"/>
          </w:tcPr>
          <w:p w:rsidR="00B01FD5" w:rsidRPr="000447F7" w:rsidRDefault="00B01FD5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0447F7" w:rsidTr="00F379F2">
        <w:tc>
          <w:tcPr>
            <w:tcW w:w="4820" w:type="dxa"/>
            <w:tcBorders>
              <w:bottom w:val="nil"/>
            </w:tcBorders>
          </w:tcPr>
          <w:p w:rsidR="00B01FD5" w:rsidRPr="000447F7" w:rsidRDefault="00B01FD5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nil"/>
            </w:tcBorders>
          </w:tcPr>
          <w:p w:rsidR="00B01FD5" w:rsidRPr="000447F7" w:rsidRDefault="00B01FD5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0447F7" w:rsidTr="00F379F2">
        <w:tc>
          <w:tcPr>
            <w:tcW w:w="4820" w:type="dxa"/>
          </w:tcPr>
          <w:p w:rsidR="00B01FD5" w:rsidRPr="000447F7" w:rsidRDefault="00B01FD5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</w:t>
            </w:r>
            <w:r w:rsidRPr="000447F7">
              <w:rPr>
                <w:lang w:val="hu-HU"/>
              </w:rPr>
              <w:t>eme: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476B50" w:rsidTr="00F379F2">
        <w:tc>
          <w:tcPr>
            <w:tcW w:w="10065" w:type="dxa"/>
            <w:gridSpan w:val="2"/>
          </w:tcPr>
          <w:p w:rsidR="00B01FD5" w:rsidRPr="00476B50" w:rsidRDefault="00B01FD5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476B50">
              <w:rPr>
                <w:i/>
                <w:lang w:val="hu-HU"/>
              </w:rPr>
              <w:t>Születési helye:</w:t>
            </w:r>
            <w:r>
              <w:rPr>
                <w:rStyle w:val="EndnoteReference"/>
                <w:i/>
                <w:lang w:val="hu-HU"/>
              </w:rPr>
              <w:endnoteReference w:id="2"/>
            </w:r>
          </w:p>
        </w:tc>
      </w:tr>
      <w:tr w:rsidR="00B01FD5" w:rsidRPr="000447F7" w:rsidTr="00F379F2">
        <w:tc>
          <w:tcPr>
            <w:tcW w:w="4820" w:type="dxa"/>
            <w:vAlign w:val="center"/>
          </w:tcPr>
          <w:p w:rsidR="00B01FD5" w:rsidRPr="000447F7" w:rsidRDefault="00B01FD5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0447F7" w:rsidTr="00F379F2">
        <w:tc>
          <w:tcPr>
            <w:tcW w:w="4820" w:type="dxa"/>
            <w:vAlign w:val="center"/>
          </w:tcPr>
          <w:p w:rsidR="00B01FD5" w:rsidRPr="000447F7" w:rsidRDefault="00B01FD5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településnév külföldi megnevezése: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0447F7" w:rsidTr="00F379F2">
        <w:tc>
          <w:tcPr>
            <w:tcW w:w="4820" w:type="dxa"/>
            <w:vAlign w:val="center"/>
          </w:tcPr>
          <w:p w:rsidR="00B01FD5" w:rsidRPr="000447F7" w:rsidRDefault="00B01FD5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0447F7" w:rsidTr="00F379F2">
        <w:trPr>
          <w:trHeight w:val="302"/>
        </w:trPr>
        <w:tc>
          <w:tcPr>
            <w:tcW w:w="4820" w:type="dxa"/>
            <w:vAlign w:val="center"/>
          </w:tcPr>
          <w:p w:rsidR="00B01FD5" w:rsidRPr="000447F7" w:rsidRDefault="00B01FD5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lang w:val="hu-HU"/>
              </w:rPr>
            </w:pPr>
          </w:p>
        </w:tc>
      </w:tr>
      <w:tr w:rsidR="00B01FD5" w:rsidRPr="000447F7" w:rsidTr="004D0701">
        <w:trPr>
          <w:trHeight w:val="209"/>
        </w:trPr>
        <w:tc>
          <w:tcPr>
            <w:tcW w:w="4820" w:type="dxa"/>
          </w:tcPr>
          <w:p w:rsidR="00B01FD5" w:rsidRPr="000447F7" w:rsidRDefault="00B01FD5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ideje: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0447F7" w:rsidTr="00F379F2">
        <w:trPr>
          <w:trHeight w:val="284"/>
        </w:trPr>
        <w:tc>
          <w:tcPr>
            <w:tcW w:w="4820" w:type="dxa"/>
          </w:tcPr>
          <w:p w:rsidR="00B01FD5" w:rsidRPr="000447F7" w:rsidRDefault="00B01FD5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5245" w:type="dxa"/>
          </w:tcPr>
          <w:p w:rsidR="00B01FD5" w:rsidRPr="000447F7" w:rsidRDefault="00B01FD5" w:rsidP="004D0701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0447F7" w:rsidTr="00F379F2">
        <w:trPr>
          <w:trHeight w:val="331"/>
        </w:trPr>
        <w:tc>
          <w:tcPr>
            <w:tcW w:w="4820" w:type="dxa"/>
            <w:tcBorders>
              <w:right w:val="nil"/>
            </w:tcBorders>
          </w:tcPr>
          <w:p w:rsidR="00B01FD5" w:rsidRPr="000447F7" w:rsidRDefault="00B01FD5" w:rsidP="00F379F2">
            <w:pPr>
              <w:tabs>
                <w:tab w:val="left" w:pos="0"/>
              </w:tabs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zármazási helye</w:t>
            </w:r>
            <w:r>
              <w:rPr>
                <w:rStyle w:val="EndnoteReference"/>
                <w:lang w:val="hu-HU"/>
              </w:rPr>
              <w:endnoteReference w:id="3"/>
            </w:r>
            <w:r w:rsidRPr="000447F7">
              <w:rPr>
                <w:lang w:val="hu-HU"/>
              </w:rPr>
              <w:t>:</w:t>
            </w:r>
          </w:p>
        </w:tc>
        <w:tc>
          <w:tcPr>
            <w:tcW w:w="5245" w:type="dxa"/>
            <w:tcBorders>
              <w:left w:val="nil"/>
            </w:tcBorders>
          </w:tcPr>
          <w:p w:rsidR="00B01FD5" w:rsidRPr="000447F7" w:rsidRDefault="00B01FD5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:rsidR="00B01FD5" w:rsidRPr="00C24080" w:rsidRDefault="00B01FD5" w:rsidP="004D0701">
      <w:pPr>
        <w:spacing w:line="240" w:lineRule="atLeast"/>
        <w:jc w:val="both"/>
        <w:rPr>
          <w:b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6"/>
        <w:gridCol w:w="5549"/>
      </w:tblGrid>
      <w:tr w:rsidR="00B01FD5" w:rsidRPr="00065E81" w:rsidTr="004D0701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:rsidR="00B01FD5" w:rsidRPr="00EF7049" w:rsidRDefault="00B01FD5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névviselésről</w:t>
            </w:r>
          </w:p>
        </w:tc>
      </w:tr>
      <w:tr w:rsidR="00B01FD5" w:rsidRPr="000447F7" w:rsidTr="004D0701">
        <w:trPr>
          <w:trHeight w:val="560"/>
        </w:trPr>
        <w:tc>
          <w:tcPr>
            <w:tcW w:w="10065" w:type="dxa"/>
            <w:gridSpan w:val="2"/>
          </w:tcPr>
          <w:p w:rsidR="00B01FD5" w:rsidRPr="000447F7" w:rsidRDefault="00B01FD5" w:rsidP="00D756BF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Nyilatkozom, hogy az Adatlap II/A. részében a kérelmezett név rovatban feltüntetett módon a külföldi születési okiratban szereplő utónevet / utónév magyar megfelelőjét / több utónév közül a kérelmezett </w:t>
            </w:r>
            <w:r w:rsidRPr="000D5E63">
              <w:rPr>
                <w:lang w:val="hu-HU"/>
              </w:rPr>
              <w:t xml:space="preserve">utónevet / </w:t>
            </w:r>
            <w:r w:rsidRPr="003B2FB2">
              <w:rPr>
                <w:lang w:val="hu-HU"/>
              </w:rPr>
              <w:t xml:space="preserve">két utónevet </w:t>
            </w:r>
            <w:r>
              <w:rPr>
                <w:lang w:val="hu-HU"/>
              </w:rPr>
              <w:t xml:space="preserve">/ </w:t>
            </w:r>
            <w:r w:rsidRPr="00A618A6">
              <w:rPr>
                <w:lang w:val="hu-HU"/>
              </w:rPr>
              <w:t xml:space="preserve">több utónév közül a kérelmezett utónév / két utónév magyar megfelelőjét </w:t>
            </w:r>
            <w:r>
              <w:rPr>
                <w:lang w:val="hu-HU"/>
              </w:rPr>
              <w:t xml:space="preserve">/ </w:t>
            </w:r>
            <w:r w:rsidRPr="000D5E63">
              <w:rPr>
                <w:lang w:val="hu-HU"/>
              </w:rPr>
              <w:t xml:space="preserve">utóneveket eltérő sorrendben </w:t>
            </w:r>
            <w:r>
              <w:rPr>
                <w:lang w:val="hu-HU"/>
              </w:rPr>
              <w:t xml:space="preserve">/ </w:t>
            </w:r>
            <w:r w:rsidRPr="00A618A6">
              <w:rPr>
                <w:lang w:val="hu-HU"/>
              </w:rPr>
              <w:t>utónevek magyar megfelelőjét az utónevek sorrendjének módosításával</w:t>
            </w:r>
            <w:r>
              <w:rPr>
                <w:lang w:val="hu-HU"/>
              </w:rPr>
              <w:t xml:space="preserve"> /</w:t>
            </w:r>
            <w:r w:rsidRPr="00A613EC">
              <w:rPr>
                <w:lang w:val="hu-HU"/>
              </w:rPr>
              <w:t>több utónév közül a kérelmezett utón</w:t>
            </w:r>
            <w:r>
              <w:rPr>
                <w:lang w:val="hu-HU"/>
              </w:rPr>
              <w:t>e</w:t>
            </w:r>
            <w:r w:rsidRPr="00A613EC">
              <w:rPr>
                <w:lang w:val="hu-HU"/>
              </w:rPr>
              <w:t>v</w:t>
            </w:r>
            <w:r>
              <w:rPr>
                <w:lang w:val="hu-HU"/>
              </w:rPr>
              <w:t>et</w:t>
            </w:r>
            <w:r w:rsidRPr="00A613EC">
              <w:rPr>
                <w:lang w:val="hu-HU"/>
              </w:rPr>
              <w:t xml:space="preserve"> / </w:t>
            </w:r>
            <w:r>
              <w:rPr>
                <w:lang w:val="hu-HU"/>
              </w:rPr>
              <w:t>két</w:t>
            </w:r>
            <w:r w:rsidRPr="00A613EC">
              <w:rPr>
                <w:lang w:val="hu-HU"/>
              </w:rPr>
              <w:t xml:space="preserve"> utón</w:t>
            </w:r>
            <w:r>
              <w:rPr>
                <w:lang w:val="hu-HU"/>
              </w:rPr>
              <w:t>e</w:t>
            </w:r>
            <w:r w:rsidRPr="00A613EC">
              <w:rPr>
                <w:lang w:val="hu-HU"/>
              </w:rPr>
              <w:t>v</w:t>
            </w:r>
            <w:r>
              <w:rPr>
                <w:lang w:val="hu-HU"/>
              </w:rPr>
              <w:t>et</w:t>
            </w:r>
            <w:r w:rsidRPr="00A613EC">
              <w:rPr>
                <w:lang w:val="hu-HU"/>
              </w:rPr>
              <w:t xml:space="preserve"> az utónevek sorrendjének módosításával</w:t>
            </w:r>
            <w:r>
              <w:rPr>
                <w:lang w:val="hu-HU"/>
              </w:rPr>
              <w:t xml:space="preserve"> / </w:t>
            </w:r>
            <w:r w:rsidRPr="00A613EC">
              <w:rPr>
                <w:lang w:val="hu-HU"/>
              </w:rPr>
              <w:t>több utónév közül a kérelmezett utón</w:t>
            </w:r>
            <w:r>
              <w:rPr>
                <w:lang w:val="hu-HU"/>
              </w:rPr>
              <w:t>év</w:t>
            </w:r>
            <w:r w:rsidRPr="00A613EC">
              <w:rPr>
                <w:lang w:val="hu-HU"/>
              </w:rPr>
              <w:t xml:space="preserve"> / </w:t>
            </w:r>
            <w:r>
              <w:rPr>
                <w:lang w:val="hu-HU"/>
              </w:rPr>
              <w:t>két</w:t>
            </w:r>
            <w:r w:rsidRPr="00A613EC">
              <w:rPr>
                <w:lang w:val="hu-HU"/>
              </w:rPr>
              <w:t xml:space="preserve"> utón</w:t>
            </w:r>
            <w:r>
              <w:rPr>
                <w:lang w:val="hu-HU"/>
              </w:rPr>
              <w:t>év</w:t>
            </w:r>
            <w:r w:rsidRPr="00A613EC">
              <w:rPr>
                <w:lang w:val="hu-HU"/>
              </w:rPr>
              <w:t>magyar megfelelőjé</w:t>
            </w:r>
            <w:r>
              <w:rPr>
                <w:lang w:val="hu-HU"/>
              </w:rPr>
              <w:t xml:space="preserve">t </w:t>
            </w:r>
            <w:r w:rsidRPr="00A613EC">
              <w:rPr>
                <w:lang w:val="hu-HU"/>
              </w:rPr>
              <w:t>az utónevek sorrendjének módosításával</w:t>
            </w:r>
            <w:r w:rsidRPr="000D5E63">
              <w:rPr>
                <w:lang w:val="hu-HU"/>
              </w:rPr>
              <w:t>kérem</w:t>
            </w:r>
            <w:r w:rsidRPr="003B2FB2">
              <w:rPr>
                <w:lang w:val="hu-HU"/>
              </w:rPr>
              <w:t>anyakönyvezni. (A megfelelő rész aláhúzandó.)</w:t>
            </w:r>
          </w:p>
        </w:tc>
      </w:tr>
      <w:tr w:rsidR="00B01FD5" w:rsidRPr="00065E81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</w:tcPr>
          <w:p w:rsidR="00B01FD5" w:rsidRPr="00EF7049" w:rsidRDefault="00B01FD5" w:rsidP="00C11FCE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EF7049">
              <w:rPr>
                <w:bCs/>
                <w:lang w:val="hu-HU"/>
              </w:rPr>
              <w:t>A nemzetközi magánjogról szóló</w:t>
            </w:r>
            <w:r w:rsidRPr="00C11FCE">
              <w:rPr>
                <w:lang w:val="hu-HU"/>
              </w:rPr>
              <w:t>2017. évi XXVIII. törvény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§-ának (2) bekezdése alapján kijelent</w:t>
            </w:r>
            <w:r>
              <w:rPr>
                <w:lang w:val="hu-HU"/>
              </w:rPr>
              <w:t>jük / kijelentem</w:t>
            </w:r>
            <w:r w:rsidRPr="00EF7049">
              <w:rPr>
                <w:lang w:val="hu-HU"/>
              </w:rPr>
              <w:t>, hogy gyermek</w:t>
            </w:r>
            <w:r>
              <w:rPr>
                <w:lang w:val="hu-HU"/>
              </w:rPr>
              <w:t xml:space="preserve">ünk / az anyakönyvezendő személy </w:t>
            </w:r>
            <w:r w:rsidRPr="00EF7049">
              <w:rPr>
                <w:lang w:val="hu-HU"/>
              </w:rPr>
              <w:t xml:space="preserve">a magyar állampolgárságon kívül </w:t>
            </w:r>
            <w:r w:rsidRPr="003310C8">
              <w:rPr>
                <w:b/>
                <w:bCs/>
                <w:lang w:val="hu-HU"/>
              </w:rPr>
              <w:fldChar w:fldCharType="begin"/>
            </w:r>
            <w:r w:rsidRPr="003310C8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 w:rsidRPr="003310C8">
              <w:rPr>
                <w:b/>
                <w:bCs/>
                <w:lang w:val="hu-HU"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isr</w:t>
            </w:r>
            <w:r w:rsidRPr="00EF7049">
              <w:rPr>
                <w:lang w:val="hu-HU"/>
              </w:rPr>
              <w:t>endelkezik–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a alapján a kérelmezett név rovatban feltüntetettek szerint </w:t>
            </w:r>
            <w:r w:rsidRPr="00EF7049">
              <w:rPr>
                <w:lang w:val="hu-HU"/>
              </w:rPr>
              <w:t>kérjük</w:t>
            </w:r>
            <w:r>
              <w:rPr>
                <w:lang w:val="hu-HU"/>
              </w:rPr>
              <w:t>/kérem</w:t>
            </w:r>
            <w:r w:rsidRPr="00EF7049">
              <w:rPr>
                <w:lang w:val="hu-HU"/>
              </w:rPr>
              <w:t xml:space="preserve"> a születési családi nevét / utónevét a magyarországi anyakönyvi bejegyzésben és az ennek alapján kiállított anyakönyvi kivonatban feltüntetni.</w:t>
            </w:r>
          </w:p>
        </w:tc>
      </w:tr>
      <w:tr w:rsidR="00B01FD5" w:rsidRPr="00065E81" w:rsidTr="001016B4">
        <w:trPr>
          <w:trHeight w:val="273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B01FD5" w:rsidRPr="000447F7" w:rsidTr="001016B4">
        <w:trPr>
          <w:trHeight w:val="350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B003F8">
            <w:pPr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B003F8">
            <w:pPr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7B60DA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7B60DA" w:rsidRDefault="00B01FD5" w:rsidP="00B003F8">
            <w:pPr>
              <w:jc w:val="both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7B60DA" w:rsidRDefault="00B01FD5" w:rsidP="00B003F8">
            <w:pPr>
              <w:jc w:val="both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B01FD5" w:rsidRPr="000447F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8E5505">
            <w:pPr>
              <w:tabs>
                <w:tab w:val="left" w:pos="7020"/>
              </w:tabs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8E5505">
            <w:pPr>
              <w:jc w:val="both"/>
              <w:rPr>
                <w:lang w:val="hu-HU"/>
              </w:rPr>
            </w:pPr>
          </w:p>
        </w:tc>
      </w:tr>
      <w:tr w:rsidR="00B01FD5" w:rsidRPr="000447F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8E5505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0447F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Default="00B01FD5"/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Default="00B01FD5">
            <w:r w:rsidRPr="00CC7D67">
              <w:rPr>
                <w:i/>
                <w:lang w:val="hu-HU"/>
              </w:rPr>
              <w:t>törvényes képviselő aláírása</w:t>
            </w:r>
          </w:p>
        </w:tc>
      </w:tr>
      <w:tr w:rsidR="00B01FD5" w:rsidRPr="000447F7" w:rsidTr="001016B4">
        <w:trPr>
          <w:trHeight w:val="292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8E5505">
            <w:pPr>
              <w:jc w:val="both"/>
              <w:rPr>
                <w:lang w:val="hu-HU"/>
              </w:rPr>
            </w:pPr>
          </w:p>
        </w:tc>
      </w:tr>
      <w:tr w:rsidR="00B01FD5" w:rsidRPr="000447F7" w:rsidTr="001016B4">
        <w:trPr>
          <w:trHeight w:val="277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8E5505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0447F7" w:rsidTr="001016B4">
        <w:trPr>
          <w:trHeight w:val="87"/>
        </w:trPr>
        <w:tc>
          <w:tcPr>
            <w:tcW w:w="4516" w:type="dxa"/>
            <w:tcBorders>
              <w:top w:val="nil"/>
              <w:right w:val="nil"/>
            </w:tcBorders>
          </w:tcPr>
          <w:p w:rsidR="00B01FD5" w:rsidRPr="005F7A79" w:rsidRDefault="00B01FD5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</w:tcBorders>
          </w:tcPr>
          <w:p w:rsidR="00B01FD5" w:rsidRPr="001343FA" w:rsidRDefault="00B01FD5" w:rsidP="008E5505">
            <w:pPr>
              <w:jc w:val="both"/>
              <w:rPr>
                <w:i/>
                <w:lang w:val="hu-HU"/>
              </w:rPr>
            </w:pPr>
            <w:r w:rsidRPr="001343FA">
              <w:rPr>
                <w:i/>
                <w:lang w:val="hu-HU"/>
              </w:rPr>
              <w:t>nagykorú kérelmező aláírása</w:t>
            </w:r>
          </w:p>
        </w:tc>
      </w:tr>
    </w:tbl>
    <w:p w:rsidR="00B01FD5" w:rsidRDefault="00B01FD5" w:rsidP="009F5901">
      <w:pPr>
        <w:spacing w:before="240" w:after="240" w:line="280" w:lineRule="atLeast"/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I</w:t>
      </w:r>
      <w:r w:rsidRPr="000447F7">
        <w:rPr>
          <w:b/>
          <w:u w:val="single"/>
          <w:lang w:val="hu-HU"/>
        </w:rPr>
        <w:t xml:space="preserve">II.A gyermek/ </w:t>
      </w:r>
      <w:r>
        <w:rPr>
          <w:b/>
          <w:u w:val="single"/>
          <w:lang w:val="hu-HU"/>
        </w:rPr>
        <w:t xml:space="preserve">az </w:t>
      </w:r>
      <w:r w:rsidRPr="000447F7">
        <w:rPr>
          <w:b/>
          <w:u w:val="single"/>
          <w:lang w:val="hu-HU"/>
        </w:rPr>
        <w:t>anyakönyvezendő személyszüleire vonatkozó adatai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0"/>
        <w:gridCol w:w="3261"/>
      </w:tblGrid>
      <w:tr w:rsidR="00B01FD5" w:rsidRPr="00065E81" w:rsidTr="004D0701">
        <w:tc>
          <w:tcPr>
            <w:tcW w:w="10065" w:type="dxa"/>
            <w:gridSpan w:val="3"/>
            <w:shd w:val="clear" w:color="auto" w:fill="D9D9D9"/>
          </w:tcPr>
          <w:p w:rsidR="00B01FD5" w:rsidRPr="000447F7" w:rsidRDefault="00B01FD5" w:rsidP="001016B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III/A. </w:t>
            </w:r>
            <w:r w:rsidRPr="004D0701">
              <w:rPr>
                <w:b/>
                <w:lang w:val="hu-HU"/>
              </w:rPr>
              <w:t xml:space="preserve">A gyermek/ </w:t>
            </w:r>
            <w:r>
              <w:rPr>
                <w:b/>
                <w:lang w:val="hu-HU"/>
              </w:rPr>
              <w:t xml:space="preserve">az </w:t>
            </w:r>
            <w:r w:rsidRPr="004D0701">
              <w:rPr>
                <w:b/>
                <w:lang w:val="hu-HU"/>
              </w:rPr>
              <w:t>anyakönyvezendő személy szüleire vonatkozó adatai</w:t>
            </w:r>
          </w:p>
        </w:tc>
      </w:tr>
      <w:tr w:rsidR="00B01FD5" w:rsidRPr="000447F7" w:rsidTr="004D0701">
        <w:tc>
          <w:tcPr>
            <w:tcW w:w="3544" w:type="dxa"/>
            <w:shd w:val="clear" w:color="auto" w:fill="D9D9D9"/>
          </w:tcPr>
          <w:p w:rsidR="00B01FD5" w:rsidRPr="000447F7" w:rsidRDefault="00B01FD5" w:rsidP="00EF7049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shd w:val="clear" w:color="auto" w:fill="D9D9D9"/>
          </w:tcPr>
          <w:p w:rsidR="00B01FD5" w:rsidRPr="000447F7" w:rsidRDefault="00B01FD5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anya</w:t>
            </w:r>
          </w:p>
        </w:tc>
        <w:tc>
          <w:tcPr>
            <w:tcW w:w="3261" w:type="dxa"/>
            <w:shd w:val="clear" w:color="auto" w:fill="D9D9D9"/>
          </w:tcPr>
          <w:p w:rsidR="00B01FD5" w:rsidRPr="000447F7" w:rsidRDefault="00B01FD5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apa</w:t>
            </w:r>
            <w:r>
              <w:rPr>
                <w:rStyle w:val="EndnoteReference"/>
                <w:b/>
                <w:bCs/>
                <w:lang w:val="hu-HU"/>
              </w:rPr>
              <w:endnoteReference w:id="4"/>
            </w: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EF7049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</w:tr>
      <w:tr w:rsidR="00B01FD5" w:rsidRPr="000447F7" w:rsidTr="006C735B">
        <w:tc>
          <w:tcPr>
            <w:tcW w:w="3544" w:type="dxa"/>
            <w:vAlign w:val="center"/>
          </w:tcPr>
          <w:p w:rsidR="00B01FD5" w:rsidRPr="000447F7" w:rsidRDefault="00B01FD5" w:rsidP="006C735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</w:tr>
      <w:tr w:rsidR="00B01FD5" w:rsidRPr="000447F7" w:rsidTr="006C735B">
        <w:tc>
          <w:tcPr>
            <w:tcW w:w="3544" w:type="dxa"/>
            <w:vAlign w:val="center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</w:tr>
      <w:tr w:rsidR="00B01FD5" w:rsidRPr="000447F7" w:rsidTr="00230742">
        <w:tc>
          <w:tcPr>
            <w:tcW w:w="10065" w:type="dxa"/>
            <w:gridSpan w:val="3"/>
          </w:tcPr>
          <w:p w:rsidR="00B01FD5" w:rsidRPr="00E94603" w:rsidRDefault="00B01FD5" w:rsidP="00EF7049">
            <w:pPr>
              <w:jc w:val="both"/>
              <w:rPr>
                <w:i/>
                <w:lang w:val="hu-HU"/>
              </w:rPr>
            </w:pPr>
            <w:r w:rsidRPr="00E94603">
              <w:rPr>
                <w:i/>
                <w:lang w:val="hu-HU"/>
              </w:rPr>
              <w:t>Az anya házassági neve a gyermek születésekor</w:t>
            </w:r>
          </w:p>
        </w:tc>
      </w:tr>
      <w:tr w:rsidR="00B01FD5" w:rsidRPr="000447F7" w:rsidTr="004D0701">
        <w:tc>
          <w:tcPr>
            <w:tcW w:w="3544" w:type="dxa"/>
          </w:tcPr>
          <w:p w:rsidR="00B01FD5" w:rsidRPr="00B438B7" w:rsidRDefault="00B01FD5" w:rsidP="00230742">
            <w:pPr>
              <w:ind w:left="170"/>
              <w:jc w:val="both"/>
              <w:rPr>
                <w:lang w:val="hu-HU"/>
              </w:rPr>
            </w:pPr>
            <w:r w:rsidRPr="00B438B7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FA4A99" w:rsidRDefault="00B01FD5" w:rsidP="00230742">
            <w:r w:rsidRPr="000447F7">
              <w:rPr>
                <w:lang w:val="hu-HU"/>
              </w:rPr>
              <w:t>----------------------</w:t>
            </w:r>
          </w:p>
        </w:tc>
      </w:tr>
      <w:tr w:rsidR="00B01FD5" w:rsidRPr="000447F7" w:rsidTr="004D0701">
        <w:tc>
          <w:tcPr>
            <w:tcW w:w="3544" w:type="dxa"/>
          </w:tcPr>
          <w:p w:rsidR="00B01FD5" w:rsidRPr="00B438B7" w:rsidRDefault="00B01FD5" w:rsidP="00230742">
            <w:pPr>
              <w:ind w:left="170"/>
              <w:jc w:val="both"/>
              <w:rPr>
                <w:lang w:val="hu-HU"/>
              </w:rPr>
            </w:pPr>
            <w:r w:rsidRPr="00B438B7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FA4A99" w:rsidRDefault="00B01FD5" w:rsidP="00230742">
            <w:r w:rsidRPr="000447F7">
              <w:rPr>
                <w:lang w:val="hu-HU"/>
              </w:rPr>
              <w:t>----------------------</w:t>
            </w:r>
          </w:p>
        </w:tc>
      </w:tr>
      <w:tr w:rsidR="00B01FD5" w:rsidRPr="000447F7" w:rsidTr="004D0701">
        <w:trPr>
          <w:trHeight w:val="359"/>
        </w:trPr>
        <w:tc>
          <w:tcPr>
            <w:tcW w:w="10065" w:type="dxa"/>
            <w:gridSpan w:val="3"/>
            <w:vAlign w:val="center"/>
          </w:tcPr>
          <w:p w:rsidR="00B01FD5" w:rsidRPr="00E24DF4" w:rsidRDefault="00B01FD5" w:rsidP="00080486">
            <w:pPr>
              <w:jc w:val="both"/>
              <w:rPr>
                <w:i/>
                <w:lang w:val="hu-HU"/>
              </w:rPr>
            </w:pPr>
            <w:r w:rsidRPr="00E24DF4">
              <w:rPr>
                <w:i/>
                <w:lang w:val="hu-HU"/>
              </w:rPr>
              <w:t>Születési helye adatai</w:t>
            </w:r>
          </w:p>
        </w:tc>
      </w:tr>
      <w:tr w:rsidR="00B01FD5" w:rsidRPr="000447F7" w:rsidTr="004D0701">
        <w:trPr>
          <w:trHeight w:val="562"/>
        </w:trPr>
        <w:tc>
          <w:tcPr>
            <w:tcW w:w="3544" w:type="dxa"/>
            <w:vAlign w:val="center"/>
          </w:tcPr>
          <w:p w:rsidR="00B01FD5" w:rsidRPr="000447F7" w:rsidRDefault="00B01FD5" w:rsidP="00B55C40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rPr>
          <w:trHeight w:val="614"/>
        </w:trPr>
        <w:tc>
          <w:tcPr>
            <w:tcW w:w="3544" w:type="dxa"/>
            <w:vAlign w:val="center"/>
          </w:tcPr>
          <w:p w:rsidR="00B01FD5" w:rsidRPr="000447F7" w:rsidRDefault="00B01FD5" w:rsidP="00B55C40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rPr>
          <w:trHeight w:val="582"/>
        </w:trPr>
        <w:tc>
          <w:tcPr>
            <w:tcW w:w="3544" w:type="dxa"/>
            <w:vAlign w:val="center"/>
          </w:tcPr>
          <w:p w:rsidR="00B01FD5" w:rsidRPr="000447F7" w:rsidRDefault="00B01FD5" w:rsidP="00B55C4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rPr>
          <w:trHeight w:val="526"/>
        </w:trPr>
        <w:tc>
          <w:tcPr>
            <w:tcW w:w="3544" w:type="dxa"/>
            <w:vAlign w:val="center"/>
          </w:tcPr>
          <w:p w:rsidR="00B01FD5" w:rsidRPr="000447F7" w:rsidRDefault="00B01FD5" w:rsidP="00B55C4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5A3E6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</w:tr>
      <w:tr w:rsidR="00B01FD5" w:rsidRPr="000447F7" w:rsidTr="004D0701">
        <w:trPr>
          <w:trHeight w:val="518"/>
        </w:trPr>
        <w:tc>
          <w:tcPr>
            <w:tcW w:w="3544" w:type="dxa"/>
            <w:vAlign w:val="center"/>
          </w:tcPr>
          <w:p w:rsidR="00B01FD5" w:rsidRPr="00065E81" w:rsidRDefault="00B01FD5" w:rsidP="001B2E71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:rsidR="00B01FD5" w:rsidRPr="000447F7" w:rsidRDefault="00B01FD5" w:rsidP="00072158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072158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rPr>
          <w:trHeight w:val="518"/>
        </w:trPr>
        <w:tc>
          <w:tcPr>
            <w:tcW w:w="3544" w:type="dxa"/>
            <w:vAlign w:val="center"/>
          </w:tcPr>
          <w:p w:rsidR="00B01FD5" w:rsidRPr="00065E81" w:rsidRDefault="00B01FD5" w:rsidP="001B2E71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:rsidR="00B01FD5" w:rsidRPr="000447F7" w:rsidRDefault="00B01FD5" w:rsidP="00072158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072158">
            <w:pPr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Á</w:t>
            </w:r>
            <w:r w:rsidRPr="000447F7">
              <w:rPr>
                <w:lang w:val="hu-HU"/>
              </w:rPr>
              <w:t>llampolgársága a gyermek születésének időpontjában:</w:t>
            </w:r>
          </w:p>
        </w:tc>
        <w:tc>
          <w:tcPr>
            <w:tcW w:w="3260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</w:tr>
      <w:tr w:rsidR="00B01FD5" w:rsidRPr="000447F7" w:rsidTr="00F379F2">
        <w:trPr>
          <w:trHeight w:val="354"/>
        </w:trPr>
        <w:tc>
          <w:tcPr>
            <w:tcW w:w="3544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magyar állampolgárság megszerzésének</w:t>
            </w:r>
            <w:r>
              <w:rPr>
                <w:lang w:val="hu-HU"/>
              </w:rPr>
              <w:t xml:space="preserve"> időpontja:</w:t>
            </w:r>
          </w:p>
        </w:tc>
        <w:tc>
          <w:tcPr>
            <w:tcW w:w="3260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</w:tr>
      <w:tr w:rsidR="00B01FD5" w:rsidRPr="00DB3A45" w:rsidTr="004D0701">
        <w:trPr>
          <w:trHeight w:val="354"/>
        </w:trPr>
        <w:tc>
          <w:tcPr>
            <w:tcW w:w="10065" w:type="dxa"/>
            <w:gridSpan w:val="3"/>
          </w:tcPr>
          <w:p w:rsidR="00B01FD5" w:rsidRPr="00DB3A45" w:rsidRDefault="00B01FD5" w:rsidP="00072158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B01FD5" w:rsidRPr="000447F7" w:rsidTr="004D0701">
        <w:trPr>
          <w:trHeight w:val="354"/>
        </w:trPr>
        <w:tc>
          <w:tcPr>
            <w:tcW w:w="3544" w:type="dxa"/>
          </w:tcPr>
          <w:p w:rsidR="00B01FD5" w:rsidRPr="000447F7" w:rsidRDefault="00B01FD5" w:rsidP="00072158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</w:tr>
      <w:tr w:rsidR="00B01FD5" w:rsidRPr="000447F7" w:rsidTr="004D0701">
        <w:trPr>
          <w:trHeight w:val="354"/>
        </w:trPr>
        <w:tc>
          <w:tcPr>
            <w:tcW w:w="3544" w:type="dxa"/>
          </w:tcPr>
          <w:p w:rsidR="00B01FD5" w:rsidRPr="000447F7" w:rsidRDefault="00B01FD5" w:rsidP="00072158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</w:tr>
      <w:tr w:rsidR="00B01FD5" w:rsidRPr="000447F7" w:rsidTr="004D0701">
        <w:trPr>
          <w:trHeight w:val="354"/>
        </w:trPr>
        <w:tc>
          <w:tcPr>
            <w:tcW w:w="3544" w:type="dxa"/>
          </w:tcPr>
          <w:p w:rsidR="00B01FD5" w:rsidRPr="000447F7" w:rsidRDefault="00B01FD5" w:rsidP="00072158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072158">
            <w:pPr>
              <w:jc w:val="both"/>
              <w:rPr>
                <w:lang w:val="hu-HU"/>
              </w:rPr>
            </w:pPr>
          </w:p>
        </w:tc>
      </w:tr>
    </w:tbl>
    <w:p w:rsidR="00B01FD5" w:rsidRDefault="00B01FD5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0"/>
        <w:gridCol w:w="3261"/>
      </w:tblGrid>
      <w:tr w:rsidR="00B01FD5" w:rsidRPr="000447F7" w:rsidTr="004D0701">
        <w:tc>
          <w:tcPr>
            <w:tcW w:w="10065" w:type="dxa"/>
            <w:gridSpan w:val="3"/>
            <w:shd w:val="clear" w:color="auto" w:fill="D9D9D9"/>
          </w:tcPr>
          <w:p w:rsidR="00B01FD5" w:rsidRDefault="00B01FD5" w:rsidP="008E550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III/B. </w:t>
            </w:r>
            <w:r w:rsidRPr="00314E9C">
              <w:rPr>
                <w:b/>
                <w:lang w:val="hu-HU"/>
              </w:rPr>
              <w:t>Az anyakönyvezendő személy családi jogállása</w:t>
            </w:r>
          </w:p>
          <w:p w:rsidR="00B01FD5" w:rsidRPr="00314E9C" w:rsidRDefault="00B01FD5" w:rsidP="008E5505">
            <w:pPr>
              <w:jc w:val="center"/>
              <w:rPr>
                <w:b/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Merge w:val="restart"/>
            <w:vAlign w:val="center"/>
          </w:tcPr>
          <w:p w:rsidR="00B01FD5" w:rsidRDefault="00B01FD5" w:rsidP="0052705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z </w:t>
            </w:r>
            <w:r>
              <w:rPr>
                <w:lang w:val="hu-HU"/>
              </w:rPr>
              <w:t>családi állapot</w:t>
            </w:r>
            <w:r w:rsidRPr="000447F7">
              <w:rPr>
                <w:lang w:val="hu-HU"/>
              </w:rPr>
              <w:t xml:space="preserve"> a gyermek születésének időpontjában:</w:t>
            </w:r>
            <w:r>
              <w:rPr>
                <w:rStyle w:val="EndnoteReference"/>
                <w:lang w:val="hu-HU"/>
              </w:rPr>
              <w:endnoteReference w:id="5"/>
            </w:r>
          </w:p>
        </w:tc>
        <w:tc>
          <w:tcPr>
            <w:tcW w:w="3260" w:type="dxa"/>
            <w:vAlign w:val="center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anya</w:t>
            </w: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apa</w:t>
            </w:r>
          </w:p>
        </w:tc>
      </w:tr>
      <w:tr w:rsidR="00B01FD5" w:rsidRPr="000447F7" w:rsidTr="004D0701">
        <w:tc>
          <w:tcPr>
            <w:tcW w:w="3544" w:type="dxa"/>
            <w:vMerge/>
            <w:vAlign w:val="center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0" w:type="dxa"/>
            <w:vAlign w:val="center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B01FD5" w:rsidRPr="000447F7" w:rsidRDefault="00B01FD5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--------------------------------</w:t>
            </w:r>
          </w:p>
        </w:tc>
      </w:tr>
      <w:tr w:rsidR="00B01FD5" w:rsidRPr="00F379F2" w:rsidTr="004D0701">
        <w:tc>
          <w:tcPr>
            <w:tcW w:w="10065" w:type="dxa"/>
            <w:gridSpan w:val="3"/>
            <w:vAlign w:val="center"/>
          </w:tcPr>
          <w:p w:rsidR="00B01FD5" w:rsidRPr="00F379F2" w:rsidRDefault="00B01FD5" w:rsidP="00EF7049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szülő</w:t>
            </w:r>
            <w:r w:rsidRPr="00F379F2">
              <w:rPr>
                <w:i/>
                <w:lang w:val="hu-HU"/>
              </w:rPr>
              <w:t>k házasságkötésére vonatkozó adatok</w:t>
            </w:r>
          </w:p>
        </w:tc>
      </w:tr>
      <w:tr w:rsidR="00B01FD5" w:rsidRPr="000447F7" w:rsidTr="004D0701">
        <w:tc>
          <w:tcPr>
            <w:tcW w:w="10065" w:type="dxa"/>
            <w:gridSpan w:val="3"/>
            <w:vAlign w:val="center"/>
          </w:tcPr>
          <w:p w:rsidR="00B01FD5" w:rsidRDefault="00B01FD5" w:rsidP="00F379F2">
            <w:pPr>
              <w:ind w:left="33"/>
              <w:jc w:val="both"/>
              <w:rPr>
                <w:lang w:val="hu-HU"/>
              </w:rPr>
            </w:pPr>
            <w:r>
              <w:rPr>
                <w:lang w:val="hu-HU"/>
              </w:rPr>
              <w:t>Házasságkötés helye:</w:t>
            </w: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F379F2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D06836" w:rsidRDefault="00B01FD5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F379F2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F54571" w:rsidRDefault="00B01FD5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160B5E" w:rsidRDefault="00B01FD5" w:rsidP="00F379F2">
            <w:pPr>
              <w:ind w:left="317"/>
              <w:jc w:val="both"/>
              <w:rPr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79715E" w:rsidRDefault="00B01FD5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EndnoteReference"/>
                <w:lang w:val="hu-HU"/>
              </w:rPr>
              <w:endnoteReference w:id="6"/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F379F2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</w:p>
        </w:tc>
      </w:tr>
      <w:tr w:rsidR="00B01FD5" w:rsidRPr="00065E81" w:rsidTr="004D0701">
        <w:tc>
          <w:tcPr>
            <w:tcW w:w="10065" w:type="dxa"/>
            <w:gridSpan w:val="3"/>
            <w:vAlign w:val="center"/>
          </w:tcPr>
          <w:p w:rsidR="00B01FD5" w:rsidRPr="003A369F" w:rsidRDefault="00B01FD5" w:rsidP="000F4944">
            <w:pPr>
              <w:jc w:val="both"/>
              <w:rPr>
                <w:i/>
                <w:lang w:val="hu-HU"/>
              </w:rPr>
            </w:pPr>
            <w:r w:rsidRPr="003A369F">
              <w:rPr>
                <w:i/>
                <w:lang w:val="hu-HU"/>
              </w:rPr>
              <w:t xml:space="preserve">Ha a magyar állampolgár anya elvált családi állapotú, </w:t>
            </w:r>
          </w:p>
        </w:tc>
      </w:tr>
      <w:tr w:rsidR="00B01FD5" w:rsidRPr="003A369F" w:rsidTr="004D0701">
        <w:tc>
          <w:tcPr>
            <w:tcW w:w="10065" w:type="dxa"/>
            <w:gridSpan w:val="3"/>
            <w:vAlign w:val="center"/>
          </w:tcPr>
          <w:p w:rsidR="00B01FD5" w:rsidRPr="000F4944" w:rsidRDefault="00B01FD5" w:rsidP="005A3E60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házasságot felbontó</w:t>
            </w: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hatóság vagy bíróság</w:t>
            </w:r>
            <w:r w:rsidRPr="000447F7">
              <w:rPr>
                <w:lang w:val="hu-HU"/>
              </w:rPr>
              <w:t xml:space="preserve"> megnevezése: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EF7049">
            <w:pPr>
              <w:pStyle w:val="BodyText"/>
              <w:tabs>
                <w:tab w:val="left" w:pos="2268"/>
                <w:tab w:val="left" w:pos="7539"/>
              </w:tabs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a határozat száma: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C24080" w:rsidRDefault="00B01FD5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határozat </w:t>
            </w:r>
            <w:r w:rsidRPr="000447F7">
              <w:rPr>
                <w:lang w:val="hu-HU"/>
              </w:rPr>
              <w:t>jogerőre emelkedés</w:t>
            </w:r>
            <w:r>
              <w:rPr>
                <w:lang w:val="hu-HU"/>
              </w:rPr>
              <w:t>ének</w:t>
            </w:r>
            <w:r w:rsidRPr="000447F7">
              <w:rPr>
                <w:lang w:val="hu-HU"/>
              </w:rPr>
              <w:t xml:space="preserve"> ideje:</w:t>
            </w:r>
          </w:p>
        </w:tc>
        <w:tc>
          <w:tcPr>
            <w:tcW w:w="6521" w:type="dxa"/>
            <w:gridSpan w:val="2"/>
            <w:vAlign w:val="center"/>
          </w:tcPr>
          <w:p w:rsidR="00B01FD5" w:rsidRDefault="00B01FD5" w:rsidP="00EF7049">
            <w:pPr>
              <w:pStyle w:val="BodyText"/>
              <w:tabs>
                <w:tab w:val="left" w:pos="2268"/>
                <w:tab w:val="left" w:pos="7539"/>
              </w:tabs>
              <w:ind w:left="340"/>
              <w:rPr>
                <w:rStyle w:val="CommentReference"/>
                <w:szCs w:val="16"/>
                <w:lang w:val="en-GB"/>
              </w:rPr>
            </w:pPr>
          </w:p>
        </w:tc>
      </w:tr>
      <w:tr w:rsidR="00B01FD5" w:rsidRPr="000447F7" w:rsidTr="00994AEF">
        <w:tc>
          <w:tcPr>
            <w:tcW w:w="10065" w:type="dxa"/>
            <w:gridSpan w:val="3"/>
            <w:vAlign w:val="center"/>
          </w:tcPr>
          <w:p w:rsidR="00B01FD5" w:rsidRDefault="00B01FD5" w:rsidP="00B67967">
            <w:pPr>
              <w:pStyle w:val="BodyText"/>
              <w:tabs>
                <w:tab w:val="left" w:pos="2268"/>
                <w:tab w:val="left" w:pos="7539"/>
              </w:tabs>
              <w:rPr>
                <w:rStyle w:val="CommentReference"/>
                <w:szCs w:val="16"/>
                <w:lang w:val="en-GB"/>
              </w:rPr>
            </w:pPr>
            <w:r>
              <w:t>Házasságkötés helye:</w:t>
            </w: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994AE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B01FD5" w:rsidRDefault="00B01FD5" w:rsidP="00EF7049">
            <w:pPr>
              <w:pStyle w:val="BodyText"/>
              <w:tabs>
                <w:tab w:val="left" w:pos="2268"/>
                <w:tab w:val="left" w:pos="7539"/>
              </w:tabs>
              <w:ind w:left="340"/>
              <w:rPr>
                <w:rStyle w:val="CommentReference"/>
                <w:szCs w:val="16"/>
                <w:lang w:val="en-GB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994AE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:rsidR="00B01FD5" w:rsidRDefault="00B01FD5" w:rsidP="00EF7049">
            <w:pPr>
              <w:pStyle w:val="BodyText"/>
              <w:tabs>
                <w:tab w:val="left" w:pos="2268"/>
                <w:tab w:val="left" w:pos="7539"/>
              </w:tabs>
              <w:ind w:left="340"/>
              <w:rPr>
                <w:rStyle w:val="CommentReference"/>
                <w:szCs w:val="16"/>
                <w:lang w:val="en-GB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994AEF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:rsidR="00B01FD5" w:rsidRDefault="00B01FD5" w:rsidP="00EF7049">
            <w:pPr>
              <w:pStyle w:val="BodyText"/>
              <w:tabs>
                <w:tab w:val="left" w:pos="2268"/>
                <w:tab w:val="left" w:pos="7539"/>
              </w:tabs>
              <w:ind w:left="340"/>
              <w:rPr>
                <w:rStyle w:val="CommentReference"/>
                <w:szCs w:val="16"/>
                <w:lang w:val="en-GB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F54571" w:rsidRDefault="00B01FD5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B01FD5" w:rsidRDefault="00B01FD5" w:rsidP="00EF7049">
            <w:pPr>
              <w:pStyle w:val="BodyText"/>
              <w:tabs>
                <w:tab w:val="left" w:pos="2268"/>
                <w:tab w:val="left" w:pos="7539"/>
              </w:tabs>
              <w:ind w:left="340"/>
              <w:rPr>
                <w:rStyle w:val="CommentReference"/>
                <w:szCs w:val="16"/>
                <w:lang w:val="en-GB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79715E" w:rsidRDefault="00B01FD5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EndnoteReference"/>
                <w:lang w:val="hu-HU"/>
              </w:rPr>
              <w:endnoteReference w:id="7"/>
            </w:r>
          </w:p>
        </w:tc>
        <w:tc>
          <w:tcPr>
            <w:tcW w:w="6521" w:type="dxa"/>
            <w:gridSpan w:val="2"/>
            <w:vAlign w:val="center"/>
          </w:tcPr>
          <w:p w:rsidR="00B01FD5" w:rsidRDefault="00B01FD5" w:rsidP="00EF7049">
            <w:pPr>
              <w:pStyle w:val="BodyText"/>
              <w:tabs>
                <w:tab w:val="left" w:pos="2268"/>
                <w:tab w:val="left" w:pos="7539"/>
              </w:tabs>
              <w:ind w:left="340"/>
              <w:rPr>
                <w:rStyle w:val="CommentReference"/>
                <w:szCs w:val="16"/>
                <w:lang w:val="en-GB"/>
              </w:rPr>
            </w:pPr>
          </w:p>
        </w:tc>
      </w:tr>
      <w:tr w:rsidR="00B01FD5" w:rsidRPr="003A369F" w:rsidTr="004D0701">
        <w:tc>
          <w:tcPr>
            <w:tcW w:w="10065" w:type="dxa"/>
            <w:gridSpan w:val="3"/>
            <w:vAlign w:val="center"/>
          </w:tcPr>
          <w:p w:rsidR="00B01FD5" w:rsidRPr="003A369F" w:rsidRDefault="00B01FD5" w:rsidP="00EF7049">
            <w:pPr>
              <w:pStyle w:val="BodyText"/>
              <w:tabs>
                <w:tab w:val="left" w:pos="2268"/>
                <w:tab w:val="left" w:pos="7539"/>
              </w:tabs>
              <w:rPr>
                <w:rStyle w:val="CommentReference"/>
                <w:i/>
                <w:szCs w:val="16"/>
                <w:lang w:val="en-GB"/>
              </w:rPr>
            </w:pPr>
            <w:r w:rsidRPr="003A369F">
              <w:rPr>
                <w:i/>
              </w:rPr>
              <w:t>Ha a magyar állampolgár anya özvegy családi állapotú, az apa halálesetének</w:t>
            </w:r>
          </w:p>
        </w:tc>
      </w:tr>
      <w:tr w:rsidR="00B01FD5" w:rsidRPr="000447F7" w:rsidTr="004D0701">
        <w:trPr>
          <w:trHeight w:val="566"/>
        </w:trPr>
        <w:tc>
          <w:tcPr>
            <w:tcW w:w="10065" w:type="dxa"/>
            <w:gridSpan w:val="3"/>
            <w:vAlign w:val="center"/>
          </w:tcPr>
          <w:p w:rsidR="00B01FD5" w:rsidRPr="000447F7" w:rsidRDefault="00B01FD5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>
              <w:rPr>
                <w:lang w:val="hu-HU"/>
              </w:rPr>
              <w:t>:</w:t>
            </w:r>
          </w:p>
        </w:tc>
      </w:tr>
      <w:tr w:rsidR="00B01FD5" w:rsidRPr="000447F7" w:rsidTr="004D0701">
        <w:trPr>
          <w:trHeight w:val="325"/>
        </w:trPr>
        <w:tc>
          <w:tcPr>
            <w:tcW w:w="3544" w:type="dxa"/>
            <w:vAlign w:val="center"/>
          </w:tcPr>
          <w:p w:rsidR="00B01FD5" w:rsidRPr="000447F7" w:rsidRDefault="00B01FD5" w:rsidP="003A369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rPr>
          <w:trHeight w:val="566"/>
        </w:trPr>
        <w:tc>
          <w:tcPr>
            <w:tcW w:w="3544" w:type="dxa"/>
            <w:vAlign w:val="center"/>
          </w:tcPr>
          <w:p w:rsidR="00B01FD5" w:rsidRPr="000447F7" w:rsidRDefault="00B01FD5" w:rsidP="003A369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rPr>
          <w:trHeight w:val="566"/>
        </w:trPr>
        <w:tc>
          <w:tcPr>
            <w:tcW w:w="3544" w:type="dxa"/>
            <w:vAlign w:val="center"/>
          </w:tcPr>
          <w:p w:rsidR="00B01FD5" w:rsidRPr="000447F7" w:rsidRDefault="00B01FD5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rPr>
          <w:trHeight w:val="449"/>
        </w:trPr>
        <w:tc>
          <w:tcPr>
            <w:tcW w:w="3544" w:type="dxa"/>
            <w:vAlign w:val="center"/>
          </w:tcPr>
          <w:p w:rsidR="00B01FD5" w:rsidRPr="000447F7" w:rsidRDefault="00B01FD5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EF7049">
            <w:pPr>
              <w:tabs>
                <w:tab w:val="left" w:pos="2268"/>
              </w:tabs>
              <w:jc w:val="both"/>
              <w:rPr>
                <w:lang w:val="hu-HU"/>
              </w:rPr>
            </w:pPr>
          </w:p>
        </w:tc>
      </w:tr>
      <w:tr w:rsidR="00B01FD5" w:rsidRPr="000447F7" w:rsidTr="004D0701">
        <w:tc>
          <w:tcPr>
            <w:tcW w:w="3544" w:type="dxa"/>
            <w:vAlign w:val="center"/>
          </w:tcPr>
          <w:p w:rsidR="00B01FD5" w:rsidRPr="000447F7" w:rsidRDefault="00B01FD5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haláleset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EndnoteReference"/>
                <w:lang w:val="hu-HU"/>
              </w:rPr>
              <w:endnoteReference w:id="8"/>
            </w:r>
          </w:p>
        </w:tc>
        <w:tc>
          <w:tcPr>
            <w:tcW w:w="6521" w:type="dxa"/>
            <w:gridSpan w:val="2"/>
            <w:vAlign w:val="center"/>
          </w:tcPr>
          <w:p w:rsidR="00B01FD5" w:rsidRPr="000447F7" w:rsidRDefault="00B01FD5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</w:p>
        </w:tc>
      </w:tr>
    </w:tbl>
    <w:p w:rsidR="00B01FD5" w:rsidRDefault="00B01FD5" w:rsidP="004D0701">
      <w:pPr>
        <w:spacing w:line="240" w:lineRule="atLeast"/>
        <w:jc w:val="both"/>
        <w:rPr>
          <w:b/>
          <w:bCs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6"/>
        <w:gridCol w:w="5549"/>
      </w:tblGrid>
      <w:tr w:rsidR="00B01FD5" w:rsidRPr="00065E81" w:rsidTr="004D0701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:rsidR="00B01FD5" w:rsidRDefault="00B01FD5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III/C. </w:t>
            </w:r>
            <w:r w:rsidRPr="004D0701">
              <w:rPr>
                <w:b/>
                <w:lang w:val="hu-HU"/>
              </w:rPr>
              <w:t>Nyilatkozatok a családi jogállással kapcsolatban</w:t>
            </w:r>
          </w:p>
          <w:p w:rsidR="00B01FD5" w:rsidRPr="004D0701" w:rsidRDefault="00B01FD5" w:rsidP="006C735B">
            <w:pPr>
              <w:jc w:val="center"/>
              <w:rPr>
                <w:b/>
                <w:lang w:val="hu-HU"/>
              </w:rPr>
            </w:pPr>
          </w:p>
        </w:tc>
      </w:tr>
      <w:tr w:rsidR="00B01FD5" w:rsidRPr="00065E81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</w:tcPr>
          <w:p w:rsidR="00B01FD5" w:rsidRPr="000447F7" w:rsidRDefault="00B01FD5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nem örökbefogadási eljárás után kerültek bejegyzésre.</w:t>
            </w:r>
          </w:p>
        </w:tc>
      </w:tr>
      <w:tr w:rsidR="00B01FD5" w:rsidRPr="000447F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0447F7" w:rsidTr="00F379F2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B01FD5" w:rsidRPr="000447F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</w:tcPr>
          <w:p w:rsidR="00B01FD5" w:rsidRPr="000447F7" w:rsidRDefault="00B01FD5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örökbefogadás</w:t>
            </w:r>
            <w:r>
              <w:rPr>
                <w:lang w:val="hu-HU"/>
              </w:rPr>
              <w:t xml:space="preserve">sal </w:t>
            </w:r>
            <w:r w:rsidRPr="00C24080">
              <w:rPr>
                <w:lang w:val="hu-HU"/>
              </w:rPr>
              <w:t>kerültek bejegyzésre.</w:t>
            </w:r>
          </w:p>
        </w:tc>
      </w:tr>
      <w:tr w:rsidR="00B01FD5" w:rsidRPr="000447F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vAlign w:val="center"/>
          </w:tcPr>
          <w:p w:rsidR="00B01FD5" w:rsidRPr="00C24080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vAlign w:val="center"/>
          </w:tcPr>
          <w:p w:rsidR="00B01FD5" w:rsidRPr="00C24080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0447F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B01FD5" w:rsidRPr="000447F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</w:tcPr>
          <w:p w:rsidR="00B01FD5" w:rsidRPr="00BF2163" w:rsidRDefault="00B01FD5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nem reprodukciós eljárásból származik.</w:t>
            </w:r>
          </w:p>
        </w:tc>
      </w:tr>
      <w:tr w:rsidR="00B01FD5" w:rsidRPr="000447F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vAlign w:val="center"/>
          </w:tcPr>
          <w:p w:rsidR="00B01FD5" w:rsidRPr="00BF2163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vAlign w:val="center"/>
          </w:tcPr>
          <w:p w:rsidR="00B01FD5" w:rsidRPr="00BF2163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0447F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vAlign w:val="center"/>
          </w:tcPr>
          <w:p w:rsidR="00B01FD5" w:rsidRPr="00BF2163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vAlign w:val="center"/>
          </w:tcPr>
          <w:p w:rsidR="00B01FD5" w:rsidRPr="00BF2163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B01FD5" w:rsidRPr="000447F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</w:tcPr>
          <w:p w:rsidR="00B01FD5" w:rsidRPr="00BF2163" w:rsidRDefault="00B01FD5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reprodukciós eljárásból származik.</w:t>
            </w:r>
          </w:p>
        </w:tc>
      </w:tr>
      <w:tr w:rsidR="00B01FD5" w:rsidRPr="000447F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vAlign w:val="center"/>
          </w:tcPr>
          <w:p w:rsidR="00B01FD5" w:rsidRPr="00BF2163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vAlign w:val="center"/>
          </w:tcPr>
          <w:p w:rsidR="00B01FD5" w:rsidRPr="00BF2163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0447F7" w:rsidTr="00A50290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vAlign w:val="center"/>
          </w:tcPr>
          <w:p w:rsidR="00B01FD5" w:rsidRPr="00BF2163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vAlign w:val="center"/>
          </w:tcPr>
          <w:p w:rsidR="00B01FD5" w:rsidRPr="00BF2163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B01FD5" w:rsidRPr="000447F7" w:rsidTr="00A50290">
        <w:trPr>
          <w:trHeight w:val="141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B01FD5" w:rsidRPr="00A50290" w:rsidRDefault="00B01FD5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 w:rsidRPr="00A50290">
              <w:rPr>
                <w:lang w:val="hu-HU"/>
              </w:rPr>
              <w:t xml:space="preserve">Nyilatkozom, hogy a </w:t>
            </w:r>
            <w:r>
              <w:rPr>
                <w:lang w:val="hu-HU"/>
              </w:rPr>
              <w:t>gyermek nem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B01FD5" w:rsidRPr="000447F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vAlign w:val="center"/>
          </w:tcPr>
          <w:p w:rsidR="00B01FD5" w:rsidRPr="00C24080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vAlign w:val="center"/>
          </w:tcPr>
          <w:p w:rsidR="00B01FD5" w:rsidRPr="00C24080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0447F7" w:rsidTr="00A50290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B01FD5" w:rsidRPr="000447F7" w:rsidTr="00A50290">
        <w:trPr>
          <w:trHeight w:val="141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B01FD5" w:rsidRPr="00A50290" w:rsidRDefault="00B01FD5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Nyilatkozom, hogy a gyermek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B01FD5" w:rsidRPr="000447F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vAlign w:val="center"/>
          </w:tcPr>
          <w:p w:rsidR="00B01FD5" w:rsidRPr="00C24080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vAlign w:val="center"/>
          </w:tcPr>
          <w:p w:rsidR="00B01FD5" w:rsidRPr="00C24080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B01FD5" w:rsidRPr="000447F7" w:rsidTr="00A50290">
        <w:trPr>
          <w:trHeight w:val="70"/>
        </w:trPr>
        <w:tc>
          <w:tcPr>
            <w:tcW w:w="4516" w:type="dxa"/>
            <w:tcBorders>
              <w:top w:val="nil"/>
              <w:righ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vAlign w:val="center"/>
          </w:tcPr>
          <w:p w:rsidR="00B01FD5" w:rsidRPr="007B60DA" w:rsidRDefault="00B01FD5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</w:tbl>
    <w:p w:rsidR="00B01FD5" w:rsidRDefault="00B01FD5" w:rsidP="004D0701">
      <w:pPr>
        <w:spacing w:line="240" w:lineRule="atLeast"/>
        <w:jc w:val="both"/>
        <w:rPr>
          <w:b/>
          <w:u w:val="single"/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8"/>
        <w:gridCol w:w="1077"/>
      </w:tblGrid>
      <w:tr w:rsidR="00B01FD5" w:rsidRPr="004D0701" w:rsidTr="00EE61A2">
        <w:trPr>
          <w:trHeight w:val="742"/>
          <w:jc w:val="center"/>
        </w:trPr>
        <w:tc>
          <w:tcPr>
            <w:tcW w:w="10065" w:type="dxa"/>
            <w:gridSpan w:val="2"/>
            <w:shd w:val="clear" w:color="auto" w:fill="D9D9D9"/>
          </w:tcPr>
          <w:p w:rsidR="00B01FD5" w:rsidRPr="004D0701" w:rsidRDefault="00B01FD5" w:rsidP="00EE61A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IV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B01FD5" w:rsidRPr="004D0701" w:rsidTr="00EE61A2">
        <w:trPr>
          <w:trHeight w:val="742"/>
          <w:jc w:val="center"/>
        </w:trPr>
        <w:tc>
          <w:tcPr>
            <w:tcW w:w="10065" w:type="dxa"/>
            <w:gridSpan w:val="2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9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10065" w:type="dxa"/>
            <w:gridSpan w:val="2"/>
          </w:tcPr>
          <w:p w:rsidR="00B01FD5" w:rsidRPr="009F14FF" w:rsidRDefault="00B01FD5" w:rsidP="00EE61A2">
            <w:pPr>
              <w:jc w:val="both"/>
              <w:rPr>
                <w:i/>
                <w:lang w:val="hu-HU"/>
              </w:rPr>
            </w:pPr>
            <w:r w:rsidRPr="009F14FF">
              <w:rPr>
                <w:bCs/>
                <w:i/>
                <w:lang w:val="hu-HU"/>
              </w:rPr>
              <w:t>A többnyelvű formanyomtatvány kiállításának nyelve</w:t>
            </w:r>
            <w:r w:rsidRPr="009F14FF">
              <w:rPr>
                <w:bCs/>
                <w:i/>
                <w:vertAlign w:val="superscript"/>
              </w:rPr>
              <w:endnoteReference w:id="10"/>
            </w:r>
            <w:r w:rsidRPr="009F14FF">
              <w:rPr>
                <w:bCs/>
                <w:i/>
                <w:lang w:val="hu-HU"/>
              </w:rPr>
              <w:t>:</w:t>
            </w: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angol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bolgár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cseh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dán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észt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finn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francia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görög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holland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horvát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ír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lengyel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lett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litván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máltai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német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r w:rsidRPr="006F24AE">
              <w:rPr>
                <w:bCs/>
              </w:rPr>
              <w:t>olasz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C828C9" w:rsidRDefault="00B01FD5" w:rsidP="00EE61A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4D0701" w:rsidTr="00EE61A2">
        <w:trPr>
          <w:trHeight w:val="249"/>
          <w:jc w:val="center"/>
        </w:trPr>
        <w:tc>
          <w:tcPr>
            <w:tcW w:w="8988" w:type="dxa"/>
          </w:tcPr>
          <w:p w:rsidR="00B01FD5" w:rsidRPr="007E564C" w:rsidRDefault="00B01FD5" w:rsidP="00EE61A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1077" w:type="dxa"/>
          </w:tcPr>
          <w:p w:rsidR="00B01FD5" w:rsidRPr="007E564C" w:rsidRDefault="00B01FD5" w:rsidP="00EE61A2">
            <w:pPr>
              <w:jc w:val="both"/>
              <w:rPr>
                <w:lang w:val="hu-HU"/>
              </w:rPr>
            </w:pPr>
          </w:p>
        </w:tc>
      </w:tr>
      <w:tr w:rsidR="00B01FD5" w:rsidRPr="005F7A79" w:rsidTr="00EE61A2">
        <w:trPr>
          <w:trHeight w:val="1132"/>
          <w:jc w:val="center"/>
        </w:trPr>
        <w:tc>
          <w:tcPr>
            <w:tcW w:w="10065" w:type="dxa"/>
            <w:gridSpan w:val="2"/>
          </w:tcPr>
          <w:p w:rsidR="00B01FD5" w:rsidRPr="00EA6173" w:rsidRDefault="00B01FD5" w:rsidP="00EE61A2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:rsidR="00B01FD5" w:rsidRPr="005F7A79" w:rsidRDefault="00B01FD5" w:rsidP="00EE61A2">
            <w:pPr>
              <w:jc w:val="both"/>
              <w:rPr>
                <w:lang w:val="hu-HU"/>
              </w:rPr>
            </w:pP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>
              <w:rPr>
                <w:lang w:val="hu-HU"/>
              </w:rPr>
              <w:t xml:space="preserve"> (település, megye, ország, utca, házszám, emelet, ajtó, irányítószám) </w:t>
            </w:r>
            <w:r w:rsidRPr="005F7A79">
              <w:rPr>
                <w:lang w:val="hu-HU"/>
              </w:rPr>
              <w:t>kérem postázni.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:rsidR="00B01FD5" w:rsidRDefault="00B01FD5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245"/>
      </w:tblGrid>
      <w:tr w:rsidR="00B01FD5" w:rsidRPr="004D0701" w:rsidTr="004D0701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:rsidR="00B01FD5" w:rsidRDefault="00B01FD5" w:rsidP="006C735B">
            <w:pPr>
              <w:jc w:val="center"/>
              <w:rPr>
                <w:b/>
                <w:lang w:val="hu-HU"/>
              </w:rPr>
            </w:pPr>
            <w:r w:rsidRPr="004D0701">
              <w:rPr>
                <w:b/>
                <w:lang w:val="hu-HU"/>
              </w:rPr>
              <w:t>V. Az anyakönyvezendő személy há</w:t>
            </w:r>
            <w:r>
              <w:rPr>
                <w:b/>
                <w:lang w:val="hu-HU"/>
              </w:rPr>
              <w:t>zasságkötésére / bejegyzett élettársi kapcsolatára vonatkozó adatok</w:t>
            </w:r>
          </w:p>
          <w:p w:rsidR="00B01FD5" w:rsidRPr="004D0701" w:rsidRDefault="00B01FD5" w:rsidP="006C735B">
            <w:pPr>
              <w:jc w:val="center"/>
              <w:rPr>
                <w:b/>
                <w:lang w:val="hu-HU"/>
              </w:rPr>
            </w:pPr>
          </w:p>
        </w:tc>
      </w:tr>
      <w:tr w:rsidR="00B01FD5" w:rsidRPr="00DB3A45" w:rsidTr="00F379F2">
        <w:trPr>
          <w:trHeight w:val="560"/>
        </w:trPr>
        <w:tc>
          <w:tcPr>
            <w:tcW w:w="10065" w:type="dxa"/>
            <w:gridSpan w:val="2"/>
          </w:tcPr>
          <w:p w:rsidR="00B01FD5" w:rsidRPr="00DB3A45" w:rsidRDefault="00B01FD5" w:rsidP="00F379F2">
            <w:pPr>
              <w:jc w:val="both"/>
              <w:rPr>
                <w:b/>
                <w:bCs/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Magyarországon már házasságot kötött/ bejegyzett élettársi kapcsolat létesítési adatok </w:t>
            </w:r>
          </w:p>
        </w:tc>
      </w:tr>
      <w:tr w:rsidR="00B01FD5" w:rsidRPr="000447F7" w:rsidTr="00F379F2">
        <w:trPr>
          <w:trHeight w:val="349"/>
        </w:trPr>
        <w:tc>
          <w:tcPr>
            <w:tcW w:w="4820" w:type="dxa"/>
          </w:tcPr>
          <w:p w:rsidR="00B01FD5" w:rsidRPr="000447F7" w:rsidRDefault="00B01FD5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 w:rsidRPr="00F15493">
              <w:rPr>
                <w:lang w:val="hu-HU"/>
              </w:rPr>
              <w:t>:</w:t>
            </w:r>
          </w:p>
        </w:tc>
        <w:tc>
          <w:tcPr>
            <w:tcW w:w="5245" w:type="dxa"/>
          </w:tcPr>
          <w:p w:rsidR="00B01FD5" w:rsidRPr="00A830AF" w:rsidRDefault="00B01FD5" w:rsidP="00F379F2">
            <w:pPr>
              <w:jc w:val="both"/>
              <w:rPr>
                <w:lang w:val="hu-HU"/>
              </w:rPr>
            </w:pPr>
          </w:p>
        </w:tc>
      </w:tr>
      <w:tr w:rsidR="00B01FD5" w:rsidRPr="000447F7" w:rsidTr="004D0701">
        <w:trPr>
          <w:trHeight w:val="394"/>
        </w:trPr>
        <w:tc>
          <w:tcPr>
            <w:tcW w:w="4820" w:type="dxa"/>
          </w:tcPr>
          <w:p w:rsidR="00B01FD5" w:rsidRPr="000447F7" w:rsidRDefault="00B01FD5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</w:p>
        </w:tc>
        <w:tc>
          <w:tcPr>
            <w:tcW w:w="5245" w:type="dxa"/>
          </w:tcPr>
          <w:p w:rsidR="00B01FD5" w:rsidRPr="000447F7" w:rsidRDefault="00B01FD5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B01FD5" w:rsidRPr="000447F7" w:rsidTr="004D0701">
        <w:trPr>
          <w:trHeight w:val="560"/>
        </w:trPr>
        <w:tc>
          <w:tcPr>
            <w:tcW w:w="4820" w:type="dxa"/>
          </w:tcPr>
          <w:p w:rsidR="00B01FD5" w:rsidRPr="000447F7" w:rsidRDefault="00B01FD5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 / anyakönyvi</w:t>
            </w:r>
            <w:r w:rsidRPr="000447F7">
              <w:rPr>
                <w:lang w:val="hu-HU"/>
              </w:rPr>
              <w:t xml:space="preserve"> folyószám</w:t>
            </w: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: </w:t>
            </w:r>
          </w:p>
        </w:tc>
        <w:tc>
          <w:tcPr>
            <w:tcW w:w="5245" w:type="dxa"/>
          </w:tcPr>
          <w:p w:rsidR="00B01FD5" w:rsidRPr="000447F7" w:rsidRDefault="00B01FD5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:rsidR="00B01FD5" w:rsidRDefault="00B01FD5" w:rsidP="004D0701">
      <w:pPr>
        <w:jc w:val="both"/>
        <w:rPr>
          <w:lang w:val="hu-HU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3"/>
        <w:gridCol w:w="5286"/>
      </w:tblGrid>
      <w:tr w:rsidR="00B01FD5" w:rsidRPr="00BE7D84" w:rsidTr="00C970B3">
        <w:trPr>
          <w:jc w:val="center"/>
        </w:trPr>
        <w:tc>
          <w:tcPr>
            <w:tcW w:w="10059" w:type="dxa"/>
            <w:gridSpan w:val="2"/>
            <w:shd w:val="clear" w:color="auto" w:fill="D9D9D9"/>
          </w:tcPr>
          <w:p w:rsidR="00B01FD5" w:rsidRPr="00BE7D84" w:rsidRDefault="00B01FD5" w:rsidP="009366F6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B01FD5" w:rsidRPr="00BE7D84" w:rsidTr="00C970B3">
        <w:trPr>
          <w:jc w:val="center"/>
        </w:trPr>
        <w:tc>
          <w:tcPr>
            <w:tcW w:w="10059" w:type="dxa"/>
            <w:gridSpan w:val="2"/>
            <w:tcBorders>
              <w:bottom w:val="nil"/>
            </w:tcBorders>
          </w:tcPr>
          <w:p w:rsidR="00B01FD5" w:rsidRPr="00BE7D84" w:rsidRDefault="00B01FD5" w:rsidP="009366F6">
            <w:p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9366F6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:rsidR="00B01FD5" w:rsidRPr="007B60DA" w:rsidRDefault="00B01FD5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</w:tcBorders>
          </w:tcPr>
          <w:p w:rsidR="00B01FD5" w:rsidRPr="007B60DA" w:rsidRDefault="00B01FD5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B01FD5" w:rsidRPr="00BE7D84" w:rsidTr="00C970B3">
        <w:trPr>
          <w:jc w:val="center"/>
        </w:trPr>
        <w:tc>
          <w:tcPr>
            <w:tcW w:w="10059" w:type="dxa"/>
            <w:gridSpan w:val="2"/>
            <w:tcBorders>
              <w:bottom w:val="nil"/>
            </w:tcBorders>
          </w:tcPr>
          <w:p w:rsidR="00B01FD5" w:rsidRPr="007B60DA" w:rsidRDefault="00B01FD5" w:rsidP="009366F6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B01FD5" w:rsidRPr="007B60DA" w:rsidRDefault="00B01FD5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:rsidR="00B01FD5" w:rsidRPr="007B60DA" w:rsidRDefault="00B01FD5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</w:tcBorders>
          </w:tcPr>
          <w:p w:rsidR="00B01FD5" w:rsidRPr="007B60DA" w:rsidRDefault="00B01FD5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bottom w:val="nil"/>
              <w:right w:val="nil"/>
            </w:tcBorders>
          </w:tcPr>
          <w:p w:rsidR="00B01FD5" w:rsidRPr="00BE7D84" w:rsidRDefault="00B01FD5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286" w:type="dxa"/>
            <w:tcBorders>
              <w:left w:val="nil"/>
              <w:bottom w:val="nil"/>
            </w:tcBorders>
          </w:tcPr>
          <w:p w:rsidR="00B01FD5" w:rsidRPr="00BE7D84" w:rsidRDefault="00B01FD5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B01FD5" w:rsidRPr="00BE7D84" w:rsidRDefault="00B01FD5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:rsidR="00B01FD5" w:rsidRPr="00BE7D84" w:rsidRDefault="00B01FD5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B01FD5" w:rsidRPr="00BE7D84" w:rsidRDefault="00B01FD5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EndnoteReference"/>
                <w:lang w:val="hu-HU"/>
              </w:rPr>
              <w:endnoteReference w:id="11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:rsidR="00B01FD5" w:rsidRPr="00BE7D84" w:rsidRDefault="00B01FD5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B01FD5" w:rsidRPr="00BE7D84" w:rsidRDefault="00B01FD5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:rsidR="00B01FD5" w:rsidRPr="00BE7D84" w:rsidRDefault="00B01FD5" w:rsidP="00632849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:rsidR="00B01FD5" w:rsidRPr="00BE7D84" w:rsidRDefault="00B01FD5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</w:tcBorders>
          </w:tcPr>
          <w:p w:rsidR="00B01FD5" w:rsidRPr="00A325F5" w:rsidRDefault="00B01FD5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B01FD5" w:rsidRPr="00BE7D84" w:rsidTr="00C970B3">
        <w:trPr>
          <w:jc w:val="center"/>
        </w:trPr>
        <w:tc>
          <w:tcPr>
            <w:tcW w:w="10059" w:type="dxa"/>
            <w:gridSpan w:val="2"/>
            <w:tcBorders>
              <w:bottom w:val="nil"/>
            </w:tcBorders>
          </w:tcPr>
          <w:p w:rsidR="00B01FD5" w:rsidRPr="00A325F5" w:rsidRDefault="00B01FD5" w:rsidP="00C970B3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792C86">
              <w:rPr>
                <w:lang w:val="hu-HU"/>
              </w:rPr>
              <w:t>Az adatlapon szereplő adatok a valóságnak megfelelnek</w:t>
            </w:r>
            <w:r>
              <w:rPr>
                <w:lang w:val="hu-HU"/>
              </w:rPr>
              <w:t>.</w:t>
            </w:r>
            <w:r w:rsidRPr="00C970B3">
              <w:rPr>
                <w:rStyle w:val="EndnoteReference"/>
                <w:iCs/>
                <w:lang w:val="hu-HU"/>
              </w:rPr>
              <w:endnoteReference w:id="12"/>
            </w: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B01FD5" w:rsidRPr="00BE7D84" w:rsidTr="00C970B3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:rsidR="00B01FD5" w:rsidRPr="003F1568" w:rsidRDefault="00B01FD5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286" w:type="dxa"/>
            <w:tcBorders>
              <w:top w:val="nil"/>
              <w:left w:val="nil"/>
            </w:tcBorders>
          </w:tcPr>
          <w:p w:rsidR="00B01FD5" w:rsidRPr="003F1568" w:rsidRDefault="00B01FD5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:rsidR="00B01FD5" w:rsidRDefault="00B01FD5" w:rsidP="004D0701">
      <w:pPr>
        <w:jc w:val="both"/>
        <w:rPr>
          <w:lang w:val="hu-HU"/>
        </w:rPr>
      </w:pPr>
    </w:p>
    <w:p w:rsidR="00B01FD5" w:rsidRDefault="00B01FD5" w:rsidP="004D0701">
      <w:pPr>
        <w:jc w:val="both"/>
        <w:rPr>
          <w:lang w:val="hu-HU"/>
        </w:rPr>
      </w:pPr>
      <w:r>
        <w:rPr>
          <w:lang w:val="hu-HU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6"/>
        <w:gridCol w:w="5549"/>
      </w:tblGrid>
      <w:tr w:rsidR="00B01FD5" w:rsidRPr="005F7A79" w:rsidTr="004637C1"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:rsidR="00B01FD5" w:rsidRDefault="00B01FD5" w:rsidP="00C970B3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VII.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B01FD5" w:rsidRPr="005F7A79" w:rsidTr="004637C1">
        <w:tc>
          <w:tcPr>
            <w:tcW w:w="10065" w:type="dxa"/>
            <w:gridSpan w:val="2"/>
            <w:tcBorders>
              <w:bottom w:val="nil"/>
            </w:tcBorders>
          </w:tcPr>
          <w:p w:rsidR="00B01FD5" w:rsidRPr="005F7A79" w:rsidRDefault="00B01FD5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 xml:space="preserve">A becsatolt eredeti születési okirat vagy annak hiteles másolata a hazai anyakönyvi alapiratok között kerül elhelyezésre, mely a kérelmező részére nem adható vissza. </w:t>
            </w:r>
          </w:p>
        </w:tc>
      </w:tr>
      <w:tr w:rsidR="00B01FD5" w:rsidRPr="005F7A79" w:rsidTr="004637C1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B01FD5" w:rsidRPr="005F7A79" w:rsidRDefault="00B01FD5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>A</w:t>
            </w:r>
            <w:r>
              <w:rPr>
                <w:iCs/>
                <w:lang w:val="hu-HU"/>
              </w:rPr>
              <w:t xml:space="preserve"> tájékoztatást tudomásul vettem.</w:t>
            </w:r>
          </w:p>
        </w:tc>
      </w:tr>
      <w:tr w:rsidR="00B01FD5" w:rsidRPr="005F7A79" w:rsidTr="004637C1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F379F2">
            <w:pPr>
              <w:jc w:val="both"/>
              <w:rPr>
                <w:b/>
                <w:u w:val="single"/>
                <w:lang w:val="hu-HU"/>
              </w:rPr>
            </w:pPr>
            <w:r w:rsidRPr="005F7A79">
              <w:rPr>
                <w:lang w:val="hu-HU"/>
              </w:rPr>
              <w:t>Kiskorú esetében: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F379F2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B01FD5" w:rsidRPr="005F7A79" w:rsidTr="005973CF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B01FD5" w:rsidRPr="005F7A79" w:rsidRDefault="00B01FD5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B01FD5" w:rsidRPr="005F7A79" w:rsidRDefault="00B01FD5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B01FD5" w:rsidRPr="005F7A79" w:rsidTr="00E45F85">
        <w:trPr>
          <w:trHeight w:val="96"/>
        </w:trPr>
        <w:tc>
          <w:tcPr>
            <w:tcW w:w="4516" w:type="dxa"/>
            <w:tcBorders>
              <w:top w:val="nil"/>
              <w:right w:val="nil"/>
            </w:tcBorders>
          </w:tcPr>
          <w:p w:rsidR="00B01FD5" w:rsidRPr="003F1568" w:rsidRDefault="00B01FD5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</w:tcPr>
          <w:p w:rsidR="00B01FD5" w:rsidRPr="003F1568" w:rsidRDefault="00B01FD5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:rsidR="00B01FD5" w:rsidRPr="000447F7" w:rsidRDefault="00B01FD5" w:rsidP="00672E6E">
      <w:pPr>
        <w:spacing w:before="360" w:after="360" w:line="280" w:lineRule="atLeast"/>
        <w:jc w:val="both"/>
        <w:rPr>
          <w:lang w:val="hu-HU"/>
        </w:rPr>
      </w:pPr>
      <w:r w:rsidRPr="000447F7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0A0"/>
      </w:tblPr>
      <w:tblGrid>
        <w:gridCol w:w="4716"/>
        <w:gridCol w:w="4572"/>
      </w:tblGrid>
      <w:tr w:rsidR="00B01FD5" w:rsidRPr="000447F7" w:rsidTr="0015630F">
        <w:tc>
          <w:tcPr>
            <w:tcW w:w="9288" w:type="dxa"/>
            <w:gridSpan w:val="2"/>
          </w:tcPr>
          <w:p w:rsidR="00B01FD5" w:rsidRPr="000447F7" w:rsidRDefault="00B01FD5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0447F7">
              <w:rPr>
                <w:lang w:val="hu-HU"/>
              </w:rPr>
              <w:t>P.H.</w:t>
            </w:r>
          </w:p>
        </w:tc>
      </w:tr>
      <w:tr w:rsidR="00B01FD5" w:rsidRPr="000447F7" w:rsidTr="0015630F">
        <w:tc>
          <w:tcPr>
            <w:tcW w:w="4716" w:type="dxa"/>
          </w:tcPr>
          <w:p w:rsidR="00B01FD5" w:rsidRPr="000447F7" w:rsidRDefault="00B01FD5" w:rsidP="00000E67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:rsidR="00B01FD5" w:rsidRPr="000447F7" w:rsidRDefault="00B01FD5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01FD5" w:rsidRPr="000447F7" w:rsidTr="0015630F">
        <w:tc>
          <w:tcPr>
            <w:tcW w:w="4716" w:type="dxa"/>
          </w:tcPr>
          <w:p w:rsidR="00B01FD5" w:rsidRPr="000447F7" w:rsidRDefault="00B01FD5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:rsidR="00B01FD5" w:rsidRPr="007B60DA" w:rsidRDefault="00B01FD5" w:rsidP="00000E67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átvevő aláírása</w:t>
            </w:r>
          </w:p>
        </w:tc>
      </w:tr>
    </w:tbl>
    <w:p w:rsidR="00B01FD5" w:rsidRDefault="00B01FD5" w:rsidP="00000E67">
      <w:pPr>
        <w:spacing w:before="240" w:after="240" w:line="280" w:lineRule="atLeast"/>
        <w:jc w:val="both"/>
        <w:rPr>
          <w:b/>
          <w:iCs/>
          <w:u w:val="single"/>
          <w:lang w:val="hu-HU"/>
        </w:rPr>
      </w:pPr>
    </w:p>
    <w:p w:rsidR="00B01FD5" w:rsidRDefault="00B01FD5" w:rsidP="00632849">
      <w:pPr>
        <w:spacing w:before="240" w:line="280" w:lineRule="atLeast"/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0447F7">
        <w:rPr>
          <w:b/>
          <w:iCs/>
          <w:u w:val="single"/>
          <w:lang w:val="hu-HU"/>
        </w:rPr>
        <w:t>Mellékletek</w:t>
      </w:r>
      <w:r>
        <w:rPr>
          <w:rStyle w:val="EndnoteReference"/>
          <w:b/>
          <w:iCs/>
          <w:u w:val="single"/>
          <w:lang w:val="hu-HU"/>
        </w:rPr>
        <w:endnoteReference w:id="13"/>
      </w:r>
      <w:r w:rsidRPr="000447F7">
        <w:rPr>
          <w:b/>
          <w:iCs/>
          <w:u w:val="single"/>
          <w:lang w:val="hu-HU"/>
        </w:rPr>
        <w:t>:</w:t>
      </w:r>
    </w:p>
    <w:p w:rsidR="00B01FD5" w:rsidRDefault="00B01FD5" w:rsidP="00632849">
      <w:pPr>
        <w:spacing w:after="120"/>
        <w:jc w:val="both"/>
        <w:rPr>
          <w:sz w:val="22"/>
          <w:szCs w:val="22"/>
          <w:u w:val="single"/>
          <w:lang w:val="hu-HU"/>
        </w:rPr>
      </w:pPr>
      <w:r w:rsidRPr="000447F7">
        <w:rPr>
          <w:sz w:val="22"/>
          <w:szCs w:val="22"/>
          <w:u w:val="single"/>
          <w:lang w:val="hu-HU"/>
        </w:rPr>
        <w:t>Az állampolgárság igazolására:</w:t>
      </w:r>
      <w:r>
        <w:rPr>
          <w:sz w:val="22"/>
          <w:szCs w:val="22"/>
          <w:u w:val="single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5"/>
        <w:gridCol w:w="567"/>
      </w:tblGrid>
      <w:tr w:rsidR="00B01FD5" w:rsidRPr="00F37968" w:rsidTr="00430988">
        <w:tc>
          <w:tcPr>
            <w:tcW w:w="8755" w:type="dxa"/>
          </w:tcPr>
          <w:p w:rsidR="00B01FD5" w:rsidRPr="001016B4" w:rsidRDefault="00B01FD5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állampolgársági bizonyítvány (fénymásolatban)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30988">
        <w:tc>
          <w:tcPr>
            <w:tcW w:w="8755" w:type="dxa"/>
          </w:tcPr>
          <w:p w:rsidR="00B01FD5" w:rsidRPr="001016B4" w:rsidRDefault="00B01FD5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útlevél (fénymásolatban</w:t>
            </w:r>
            <w:r>
              <w:rPr>
                <w:lang w:val="hu-HU"/>
              </w:rPr>
              <w:t>)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30988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személyazonosító igazolvány (fénymásolatban)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30988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honosítási okirat (fénymásolatban)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507DFB">
        <w:trPr>
          <w:trHeight w:val="1104"/>
        </w:trPr>
        <w:tc>
          <w:tcPr>
            <w:tcW w:w="8755" w:type="dxa"/>
          </w:tcPr>
          <w:p w:rsidR="00B01FD5" w:rsidRPr="00F37968" w:rsidRDefault="00B01FD5" w:rsidP="00B76BF2">
            <w:pPr>
              <w:jc w:val="both"/>
              <w:rPr>
                <w:sz w:val="22"/>
                <w:szCs w:val="22"/>
                <w:lang w:val="hu-HU"/>
              </w:rPr>
            </w:pPr>
            <w:r w:rsidRPr="001016B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</w:t>
            </w:r>
            <w:r>
              <w:rPr>
                <w:lang w:val="hu-HU"/>
              </w:rPr>
              <w:t xml:space="preserve"> és</w:t>
            </w:r>
            <w:r w:rsidRPr="001016B4">
              <w:rPr>
                <w:lang w:val="hu-HU"/>
              </w:rPr>
              <w:t>az 1993. évi LV. törvény 14. §-a által megjelölt adatok igazolására szolgáló okiratok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30988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hontalanság tényének igazolására bemutatott okirat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30988">
        <w:trPr>
          <w:trHeight w:val="775"/>
        </w:trPr>
        <w:tc>
          <w:tcPr>
            <w:tcW w:w="8755" w:type="dxa"/>
          </w:tcPr>
          <w:p w:rsidR="00B01FD5" w:rsidRPr="001016B4" w:rsidRDefault="00B01FD5" w:rsidP="007F15BA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 külföldi állampolgárságát igazoló okirat/okmány, amennyibena gyermek nevét a másik állampolgársága szabályai szerint kérik anyakönyvezni</w:t>
            </w:r>
            <w:r>
              <w:rPr>
                <w:lang w:val="hu-HU"/>
              </w:rPr>
              <w:t xml:space="preserve"> (</w:t>
            </w:r>
            <w:r w:rsidRPr="00D66D6D">
              <w:rPr>
                <w:lang w:val="hu-HU"/>
              </w:rPr>
              <w:t>Nmjt</w:t>
            </w:r>
            <w:r>
              <w:rPr>
                <w:lang w:val="hu-HU"/>
              </w:rPr>
              <w:t>v</w:t>
            </w:r>
            <w:r w:rsidRPr="00D66D6D">
              <w:rPr>
                <w:lang w:val="hu-HU"/>
              </w:rPr>
              <w:t>.</w:t>
            </w:r>
            <w:r>
              <w:rPr>
                <w:lang w:val="hu-HU"/>
              </w:rPr>
              <w:t xml:space="preserve"> 16. § (2) bekezdés)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30988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kivon</w:t>
            </w:r>
            <w:r>
              <w:rPr>
                <w:lang w:val="hu-HU"/>
              </w:rPr>
              <w:t>at a polgárok személyiadat - és lakcím</w:t>
            </w:r>
            <w:r w:rsidRPr="001016B4">
              <w:rPr>
                <w:lang w:val="hu-HU"/>
              </w:rPr>
              <w:t xml:space="preserve"> nyilvántartásából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30988">
        <w:tc>
          <w:tcPr>
            <w:tcW w:w="9322" w:type="dxa"/>
            <w:gridSpan w:val="2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egyéb,mégpedig: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B01FD5" w:rsidRPr="000447F7" w:rsidRDefault="00B01FD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>Családi jogállás rendezésére bemutatott 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567"/>
      </w:tblGrid>
      <w:tr w:rsidR="00B01FD5" w:rsidRPr="00065E81" w:rsidTr="00430988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teljes hatályú apai elismerő nyilatkozat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30988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megdöntéséről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30988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megállapításáról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30988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:rsidR="00B01FD5" w:rsidRPr="000447F7" w:rsidRDefault="00B01FD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 xml:space="preserve">Anyakönyvi </w:t>
      </w:r>
      <w:r>
        <w:rPr>
          <w:sz w:val="22"/>
          <w:szCs w:val="22"/>
          <w:u w:val="single"/>
          <w:lang w:val="hu-HU"/>
        </w:rPr>
        <w:t>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5"/>
        <w:gridCol w:w="567"/>
      </w:tblGrid>
      <w:tr w:rsidR="00B01FD5" w:rsidRPr="00065E81" w:rsidTr="004D0701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gyermek/ anyakönyvezendő személy </w:t>
            </w:r>
            <w:r>
              <w:rPr>
                <w:lang w:val="hu-HU"/>
              </w:rPr>
              <w:t xml:space="preserve">külföldi </w:t>
            </w:r>
            <w:r w:rsidRPr="00FF332A">
              <w:rPr>
                <w:lang w:val="hu-HU"/>
              </w:rPr>
              <w:t xml:space="preserve">születési anyakönyvi </w:t>
            </w:r>
            <w:r>
              <w:rPr>
                <w:lang w:val="hu-HU"/>
              </w:rPr>
              <w:t>okirata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születési okirat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amennyiben rendelkezésre áll, az anya és az apa születési anyakönyvi </w:t>
            </w:r>
            <w:r>
              <w:rPr>
                <w:lang w:val="hu-HU"/>
              </w:rPr>
              <w:t>okirata</w:t>
            </w:r>
            <w:r w:rsidRPr="001016B4">
              <w:rPr>
                <w:lang w:val="hu-HU"/>
              </w:rPr>
              <w:t xml:space="preserve"> fénymásolatban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szülők házassági/bejegyzett élettársi kapcsolatának anyakönyvi </w:t>
            </w:r>
            <w:r>
              <w:rPr>
                <w:lang w:val="hu-HU"/>
              </w:rPr>
              <w:t>okirata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67" w:type="dxa"/>
          </w:tcPr>
          <w:p w:rsidR="00B01FD5" w:rsidRPr="00F37968" w:rsidRDefault="00B01FD5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BÉT anyakönyvi okirat</w:t>
            </w:r>
          </w:p>
        </w:tc>
        <w:tc>
          <w:tcPr>
            <w:tcW w:w="567" w:type="dxa"/>
          </w:tcPr>
          <w:p w:rsidR="00B01FD5" w:rsidRPr="00F37968" w:rsidRDefault="00B01FD5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C23599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az anya elvált vagy özvegy családi állapota esetén a záradékkal ellátott házassági/bejegyzett élettársi anyakönyvi </w:t>
            </w:r>
            <w:r>
              <w:rPr>
                <w:lang w:val="hu-HU"/>
              </w:rPr>
              <w:t>okirat</w:t>
            </w:r>
          </w:p>
        </w:tc>
        <w:tc>
          <w:tcPr>
            <w:tcW w:w="567" w:type="dxa"/>
          </w:tcPr>
          <w:p w:rsidR="00B01FD5" w:rsidRPr="00F37968" w:rsidRDefault="00B01FD5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297A5F">
        <w:tc>
          <w:tcPr>
            <w:tcW w:w="8755" w:type="dxa"/>
          </w:tcPr>
          <w:p w:rsidR="00B01FD5" w:rsidRPr="009A495A" w:rsidRDefault="00B01FD5" w:rsidP="00C23599">
            <w:pPr>
              <w:jc w:val="both"/>
              <w:rPr>
                <w:lang w:val="hu-HU"/>
              </w:rPr>
            </w:pPr>
            <w:r w:rsidRPr="009A495A">
              <w:rPr>
                <w:lang w:val="hu-HU"/>
              </w:rPr>
              <w:t>egyéb,</w:t>
            </w:r>
            <w:r w:rsidRPr="00716146">
              <w:rPr>
                <w:lang w:val="hu-HU"/>
              </w:rPr>
              <w:t>(pl. névmódosítási okirat másolata, névváltoztatási okirat másolata) mégpedig:</w:t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567" w:type="dxa"/>
          </w:tcPr>
          <w:p w:rsidR="00B01FD5" w:rsidRPr="009A495A" w:rsidRDefault="00B01FD5" w:rsidP="00C23599">
            <w:pPr>
              <w:jc w:val="both"/>
              <w:rPr>
                <w:lang w:val="hu-HU"/>
              </w:rPr>
            </w:pPr>
          </w:p>
        </w:tc>
      </w:tr>
    </w:tbl>
    <w:p w:rsidR="00B01FD5" w:rsidRPr="00722A9B" w:rsidRDefault="00B01FD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Nyilatkozatok, meghatalmazott által beadott kérelem esetében: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567"/>
      </w:tblGrid>
      <w:tr w:rsidR="00B01FD5" w:rsidRPr="00065E81" w:rsidTr="004D0701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szülők együttes megegyezése a gyermek születési családi nevéről (ha a házassági anyakönyvi kivonat nem tartalmazza a gyermek születési nevét) 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</w:t>
            </w:r>
            <w:r>
              <w:rPr>
                <w:lang w:val="hu-HU"/>
              </w:rPr>
              <w:t>(</w:t>
            </w:r>
            <w:r w:rsidRPr="001016B4">
              <w:rPr>
                <w:lang w:val="hu-HU"/>
              </w:rPr>
              <w:t>k</w:t>
            </w:r>
            <w:r>
              <w:rPr>
                <w:lang w:val="hu-HU"/>
              </w:rPr>
              <w:t>)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A4275D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másik szülő nyilatkozata a gyermek születési családi nevéről (ha a házassági anyakönyvi kivonat nem tartalmazza a gyermek születési nevét)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A4275D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</w:t>
            </w:r>
            <w:r>
              <w:rPr>
                <w:lang w:val="hu-HU"/>
              </w:rPr>
              <w:t>másik szülő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065E81" w:rsidTr="004D0701">
        <w:tc>
          <w:tcPr>
            <w:tcW w:w="8755" w:type="dxa"/>
          </w:tcPr>
          <w:p w:rsidR="00B01FD5" w:rsidRPr="001016B4" w:rsidRDefault="00B01FD5" w:rsidP="00A4275D">
            <w:pPr>
              <w:jc w:val="both"/>
              <w:rPr>
                <w:lang w:val="hu-HU"/>
              </w:rPr>
            </w:pPr>
            <w:r w:rsidRPr="00D72FA8">
              <w:rPr>
                <w:lang w:val="hu-HU"/>
              </w:rPr>
              <w:t>az egyik szülő nyilatkozata a gyermek lakóhelyéről</w:t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01FD5" w:rsidRPr="00F37968" w:rsidTr="004D0701">
        <w:tc>
          <w:tcPr>
            <w:tcW w:w="8755" w:type="dxa"/>
          </w:tcPr>
          <w:p w:rsidR="00B01FD5" w:rsidRPr="00F37968" w:rsidRDefault="00B01FD5" w:rsidP="00722A9B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B01FD5" w:rsidRPr="00F37968" w:rsidRDefault="00B01FD5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:rsidR="00B01FD5" w:rsidRPr="00722A9B" w:rsidRDefault="00B01FD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567"/>
      </w:tblGrid>
      <w:tr w:rsidR="00B01FD5" w:rsidRPr="00065E81" w:rsidTr="004D0701">
        <w:tc>
          <w:tcPr>
            <w:tcW w:w="8755" w:type="dxa"/>
          </w:tcPr>
          <w:p w:rsidR="00B01FD5" w:rsidRPr="00722A9B" w:rsidRDefault="00B01FD5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kivonat a polgárok személyiadat- és lakcímnyilvántartásából az anya családi állapotának igazolására elvált, özvegy, hajadon esetében</w:t>
            </w:r>
          </w:p>
        </w:tc>
        <w:tc>
          <w:tcPr>
            <w:tcW w:w="567" w:type="dxa"/>
          </w:tcPr>
          <w:p w:rsidR="00B01FD5" w:rsidRPr="00722A9B" w:rsidRDefault="00B01FD5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B01FD5" w:rsidRPr="00722A9B" w:rsidTr="004D0701">
        <w:tc>
          <w:tcPr>
            <w:tcW w:w="8755" w:type="dxa"/>
          </w:tcPr>
          <w:p w:rsidR="00B01FD5" w:rsidRPr="00722A9B" w:rsidRDefault="00B01FD5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meghatalmazás</w:t>
            </w:r>
          </w:p>
        </w:tc>
        <w:tc>
          <w:tcPr>
            <w:tcW w:w="567" w:type="dxa"/>
          </w:tcPr>
          <w:p w:rsidR="00B01FD5" w:rsidRPr="00722A9B" w:rsidRDefault="00B01FD5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B01FD5" w:rsidRPr="00722A9B" w:rsidTr="004D0701">
        <w:tc>
          <w:tcPr>
            <w:tcW w:w="8755" w:type="dxa"/>
          </w:tcPr>
          <w:p w:rsidR="00B01FD5" w:rsidRPr="00722A9B" w:rsidRDefault="00B01FD5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 kérelmező jogosultságát igazoló okirat</w:t>
            </w:r>
          </w:p>
        </w:tc>
        <w:tc>
          <w:tcPr>
            <w:tcW w:w="567" w:type="dxa"/>
          </w:tcPr>
          <w:p w:rsidR="00B01FD5" w:rsidRPr="00722A9B" w:rsidRDefault="00B01FD5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B01FD5" w:rsidRPr="00722A9B" w:rsidTr="004D0701">
        <w:tc>
          <w:tcPr>
            <w:tcW w:w="8755" w:type="dxa"/>
          </w:tcPr>
          <w:p w:rsidR="00B01FD5" w:rsidRPr="00722A9B" w:rsidRDefault="00B01FD5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egyéb, mégpedig: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B01FD5" w:rsidRPr="00722A9B" w:rsidRDefault="00B01FD5" w:rsidP="00095F3A">
            <w:pPr>
              <w:ind w:left="720"/>
              <w:jc w:val="both"/>
              <w:rPr>
                <w:lang w:val="hu-HU"/>
              </w:rPr>
            </w:pPr>
          </w:p>
        </w:tc>
      </w:tr>
    </w:tbl>
    <w:p w:rsidR="00B01FD5" w:rsidRPr="00722A9B" w:rsidRDefault="00B01FD5" w:rsidP="00632849">
      <w:pPr>
        <w:spacing w:before="240" w:after="240" w:line="280" w:lineRule="atLeast"/>
        <w:jc w:val="both"/>
        <w:rPr>
          <w:i/>
          <w:iCs/>
          <w:lang w:val="hu-HU"/>
        </w:rPr>
      </w:pPr>
    </w:p>
    <w:sectPr w:rsidR="00B01FD5" w:rsidRPr="00722A9B" w:rsidSect="00180D91">
      <w:headerReference w:type="even" r:id="rId7"/>
      <w:headerReference w:type="default" r:id="rId8"/>
      <w:footnotePr>
        <w:numRestart w:val="eachSect"/>
      </w:footnotePr>
      <w:endnotePr>
        <w:numFmt w:val="decimal"/>
      </w:endnotePr>
      <w:pgSz w:w="11906" w:h="16838"/>
      <w:pgMar w:top="568" w:right="1106" w:bottom="1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D5" w:rsidRDefault="00B01FD5">
      <w:r>
        <w:separator/>
      </w:r>
    </w:p>
  </w:endnote>
  <w:endnote w:type="continuationSeparator" w:id="1">
    <w:p w:rsidR="00B01FD5" w:rsidRDefault="00B01FD5">
      <w:r>
        <w:continuationSeparator/>
      </w:r>
    </w:p>
  </w:endnote>
  <w:endnote w:id="2">
    <w:p w:rsidR="00B01FD5" w:rsidRDefault="00B01FD5">
      <w:pPr>
        <w:pStyle w:val="EndnoteText"/>
      </w:pPr>
      <w:r>
        <w:rPr>
          <w:rStyle w:val="EndnoteReference"/>
        </w:rPr>
        <w:endnoteRef/>
      </w:r>
      <w:r>
        <w:rPr>
          <w:lang w:val="hu-HU"/>
        </w:rPr>
        <w:t>Ezen rovat kitöltése a gyermek születésének időpontja szerinti adatokkal történik.</w:t>
      </w:r>
    </w:p>
  </w:endnote>
  <w:endnote w:id="3">
    <w:p w:rsidR="00B01FD5" w:rsidRDefault="00B01FD5" w:rsidP="00527055">
      <w:pPr>
        <w:pStyle w:val="CommentText"/>
      </w:pPr>
      <w:r>
        <w:rPr>
          <w:rStyle w:val="EndnoteReference"/>
        </w:rPr>
        <w:endnoteRef/>
      </w:r>
      <w:r w:rsidRPr="00353D54">
        <w:rPr>
          <w:lang w:val="hu-HU"/>
        </w:rPr>
        <w:t>Az anya nyilatkozata alapján - kérelemre - az anya lakóhelye, illetve ha az nem ismert, a gyermek születési helye.</w:t>
      </w:r>
    </w:p>
  </w:endnote>
  <w:endnote w:id="4">
    <w:p w:rsidR="00B01FD5" w:rsidRDefault="00B01FD5">
      <w:pPr>
        <w:pStyle w:val="EndnoteText"/>
      </w:pPr>
      <w:r>
        <w:rPr>
          <w:rStyle w:val="EndnoteReference"/>
        </w:rPr>
        <w:endnoteRef/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endnote>
  <w:endnote w:id="5">
    <w:p w:rsidR="00B01FD5" w:rsidRDefault="00B01FD5">
      <w:pPr>
        <w:pStyle w:val="EndnoteText"/>
      </w:pPr>
      <w:r>
        <w:rPr>
          <w:rStyle w:val="EndnoteReference"/>
        </w:rPr>
        <w:endnoteRef/>
      </w:r>
      <w:r w:rsidRPr="003310C8">
        <w:rPr>
          <w:lang w:val="hu-HU"/>
        </w:rPr>
        <w:t xml:space="preserve"> Családi állapot: </w:t>
      </w:r>
      <w:r w:rsidRPr="00527055">
        <w:rPr>
          <w:lang w:val="hu-HU"/>
        </w:rPr>
        <w:t>hajadon, nőtlen, nős, férjes, bejegyzett élettárs, özvegy, özvegy bejegyzett élettárs, elvált, elvált bejegyzett élettárs, házassága megszűnt vagy bejegyzett élettársi kapcsolata megszűnt</w:t>
      </w:r>
      <w:r>
        <w:rPr>
          <w:lang w:val="hu-HU"/>
        </w:rPr>
        <w:t>.</w:t>
      </w:r>
    </w:p>
  </w:endnote>
  <w:endnote w:id="6">
    <w:p w:rsidR="00B01FD5" w:rsidRDefault="00B01FD5">
      <w:pPr>
        <w:pStyle w:val="EndnoteText"/>
      </w:pPr>
      <w:r>
        <w:rPr>
          <w:rStyle w:val="EndnoteReference"/>
        </w:rPr>
        <w:endnoteRef/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rStyle w:val="CommentReference"/>
          <w:szCs w:val="16"/>
        </w:rPr>
        <w:t/>
      </w:r>
      <w:r>
        <w:rPr>
          <w:lang w:val="hu-HU"/>
        </w:rPr>
        <w:t>.</w:t>
      </w:r>
      <w:r>
        <w:rPr>
          <w:rStyle w:val="CommentReference"/>
          <w:szCs w:val="16"/>
        </w:rPr>
        <w:t/>
      </w:r>
    </w:p>
  </w:endnote>
  <w:endnote w:id="7">
    <w:p w:rsidR="00B01FD5" w:rsidRDefault="00B01FD5">
      <w:pPr>
        <w:pStyle w:val="EndnoteText"/>
      </w:pPr>
      <w:r>
        <w:rPr>
          <w:rStyle w:val="EndnoteReference"/>
        </w:rPr>
        <w:endnoteRef/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rStyle w:val="CommentReference"/>
          <w:szCs w:val="16"/>
        </w:rPr>
        <w:t/>
      </w:r>
      <w:r>
        <w:rPr>
          <w:lang w:val="hu-HU"/>
        </w:rPr>
        <w:t>.</w:t>
      </w:r>
      <w:r>
        <w:rPr>
          <w:rStyle w:val="CommentReference"/>
          <w:szCs w:val="16"/>
        </w:rPr>
        <w:t/>
      </w:r>
    </w:p>
  </w:endnote>
  <w:endnote w:id="8">
    <w:p w:rsidR="00B01FD5" w:rsidRDefault="00B01FD5" w:rsidP="00527055">
      <w:pPr>
        <w:pStyle w:val="CommentText"/>
      </w:pPr>
      <w:r w:rsidRPr="001016B4">
        <w:rPr>
          <w:rStyle w:val="EndnoteReference"/>
          <w:lang w:val="hu-HU"/>
        </w:rPr>
        <w:endnoteRef/>
      </w:r>
      <w:r w:rsidRPr="001016B4">
        <w:rPr>
          <w:lang w:val="hu-HU"/>
        </w:rPr>
        <w:t xml:space="preserve"> Akkor kell kitölteni, ha a halálesetet Magyarországon anyakönyvezték.</w:t>
      </w:r>
    </w:p>
  </w:endnote>
  <w:endnote w:id="9">
    <w:p w:rsidR="00B01FD5" w:rsidRDefault="00B01FD5" w:rsidP="0072346F">
      <w:pPr>
        <w:pStyle w:val="EndnoteText"/>
        <w:jc w:val="both"/>
      </w:pPr>
      <w:r w:rsidRPr="008F032B">
        <w:rPr>
          <w:rStyle w:val="EndnoteReference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10">
    <w:p w:rsidR="00B01FD5" w:rsidRDefault="00B01FD5" w:rsidP="0072346F">
      <w:pPr>
        <w:pStyle w:val="EndnoteText"/>
        <w:jc w:val="both"/>
      </w:pPr>
      <w:r w:rsidRPr="008F032B">
        <w:rPr>
          <w:rStyle w:val="EndnoteReference"/>
        </w:rPr>
        <w:endnoteRef/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</w:p>
  </w:endnote>
  <w:endnote w:id="11">
    <w:p w:rsidR="00B01FD5" w:rsidRDefault="00B01FD5" w:rsidP="00994C57">
      <w:pPr>
        <w:pStyle w:val="EndnoteText"/>
      </w:pPr>
      <w:r>
        <w:rPr>
          <w:rStyle w:val="EndnoteReference"/>
        </w:rPr>
        <w:endnoteRef/>
      </w:r>
      <w:r>
        <w:rPr>
          <w:lang w:val="hu-HU"/>
        </w:rPr>
        <w:t>Kivéve, ha az átvevő hatóság munkatársa tolmácsol.</w:t>
      </w:r>
    </w:p>
  </w:endnote>
  <w:endnote w:id="12">
    <w:p w:rsidR="00B01FD5" w:rsidRDefault="00B01FD5" w:rsidP="00C970B3">
      <w:pPr>
        <w:jc w:val="both"/>
      </w:pPr>
      <w:r>
        <w:rPr>
          <w:rStyle w:val="EndnoteReference"/>
        </w:rPr>
        <w:endnoteRef/>
      </w:r>
      <w:r w:rsidRPr="003D3C74">
        <w:rPr>
          <w:i/>
          <w:sz w:val="20"/>
          <w:szCs w:val="20"/>
          <w:lang w:val="hu-HU"/>
        </w:rPr>
        <w:t xml:space="preserve">Tájékoztattam a </w:t>
      </w:r>
      <w:r w:rsidRPr="003D3C74">
        <w:rPr>
          <w:i/>
          <w:color w:val="000000"/>
          <w:sz w:val="20"/>
          <w:szCs w:val="20"/>
          <w:lang w:val="hu-HU"/>
        </w:rPr>
        <w:t xml:space="preserve">kérelmezőt/ügyfelet </w:t>
      </w:r>
      <w:r>
        <w:rPr>
          <w:i/>
          <w:sz w:val="20"/>
          <w:szCs w:val="20"/>
          <w:lang w:val="hu-HU"/>
        </w:rPr>
        <w:t xml:space="preserve">arról, hogy </w:t>
      </w:r>
      <w:r w:rsidRPr="000B627F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13">
    <w:p w:rsidR="00B01FD5" w:rsidRDefault="00B01FD5" w:rsidP="00855BA8">
      <w:pPr>
        <w:pStyle w:val="EndnoteText"/>
      </w:pPr>
      <w:r>
        <w:rPr>
          <w:rStyle w:val="EndnoteReference"/>
        </w:rPr>
        <w:endnoteRef/>
      </w:r>
      <w:r w:rsidRPr="00855BA8">
        <w:rPr>
          <w:lang w:val="hu-HU"/>
        </w:rPr>
        <w:t>Megjegyzés: amennyiben a bemutatandó vagy csatolandó okiratot külföldi hatóság állította ki, a</w:t>
      </w:r>
      <w:r>
        <w:rPr>
          <w:lang w:val="hu-HU"/>
        </w:rPr>
        <w:t>kkor a hitelességéhez szükséges</w:t>
      </w:r>
      <w:r w:rsidRPr="00855BA8">
        <w:rPr>
          <w:lang w:val="hu-HU"/>
        </w:rPr>
        <w:t>Apostille záradék / diplomáciai felülhitelesítés és hiteles magyar fordítás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D5" w:rsidRDefault="00B01FD5">
      <w:r>
        <w:separator/>
      </w:r>
    </w:p>
  </w:footnote>
  <w:footnote w:type="continuationSeparator" w:id="1">
    <w:p w:rsidR="00B01FD5" w:rsidRDefault="00B0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D5" w:rsidRDefault="00B01FD5" w:rsidP="00F775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1FD5" w:rsidRDefault="00B01FD5" w:rsidP="00F7754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D5" w:rsidRDefault="00B01FD5" w:rsidP="00F775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01FD5" w:rsidRPr="0059107E" w:rsidRDefault="00B01FD5" w:rsidP="00F7754F">
    <w:pPr>
      <w:pStyle w:val="Header"/>
      <w:ind w:right="360"/>
      <w:jc w:val="right"/>
      <w:rPr>
        <w:sz w:val="20"/>
        <w:szCs w:val="20"/>
        <w:lang w:val="hu-HU"/>
      </w:rPr>
    </w:pPr>
  </w:p>
  <w:p w:rsidR="00B01FD5" w:rsidRDefault="00B01F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826C5A"/>
    <w:multiLevelType w:val="hybridMultilevel"/>
    <w:tmpl w:val="F5066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E7F13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816B0"/>
    <w:multiLevelType w:val="hybridMultilevel"/>
    <w:tmpl w:val="7A2C50A8"/>
    <w:lvl w:ilvl="0" w:tplc="B794436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358C9"/>
    <w:multiLevelType w:val="hybridMultilevel"/>
    <w:tmpl w:val="A38806D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2310E"/>
    <w:multiLevelType w:val="hybridMultilevel"/>
    <w:tmpl w:val="70F8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D613D2"/>
    <w:multiLevelType w:val="hybridMultilevel"/>
    <w:tmpl w:val="96F23B3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2E6EDE"/>
    <w:multiLevelType w:val="hybridMultilevel"/>
    <w:tmpl w:val="2EEEAAD0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FA5654"/>
    <w:multiLevelType w:val="hybridMultilevel"/>
    <w:tmpl w:val="35A08FFE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724E6"/>
    <w:multiLevelType w:val="hybridMultilevel"/>
    <w:tmpl w:val="5B927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62811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C80098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position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80435F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035C22"/>
    <w:multiLevelType w:val="hybridMultilevel"/>
    <w:tmpl w:val="5BBCC8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F064B9"/>
    <w:multiLevelType w:val="hybridMultilevel"/>
    <w:tmpl w:val="5ECC481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5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0"/>
  </w:num>
  <w:num w:numId="24">
    <w:abstractNumId w:val="19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13B"/>
    <w:rsid w:val="00000E67"/>
    <w:rsid w:val="00001D5A"/>
    <w:rsid w:val="00004EBF"/>
    <w:rsid w:val="0002279D"/>
    <w:rsid w:val="00030325"/>
    <w:rsid w:val="000447F7"/>
    <w:rsid w:val="000559A5"/>
    <w:rsid w:val="00056700"/>
    <w:rsid w:val="00060413"/>
    <w:rsid w:val="00065E81"/>
    <w:rsid w:val="00072158"/>
    <w:rsid w:val="00073039"/>
    <w:rsid w:val="00076723"/>
    <w:rsid w:val="00080486"/>
    <w:rsid w:val="00083D9E"/>
    <w:rsid w:val="00084155"/>
    <w:rsid w:val="00084F21"/>
    <w:rsid w:val="00095519"/>
    <w:rsid w:val="00095F3A"/>
    <w:rsid w:val="000A04C6"/>
    <w:rsid w:val="000A57C5"/>
    <w:rsid w:val="000A6C5A"/>
    <w:rsid w:val="000A774C"/>
    <w:rsid w:val="000B2ADC"/>
    <w:rsid w:val="000B4907"/>
    <w:rsid w:val="000B5B90"/>
    <w:rsid w:val="000B627F"/>
    <w:rsid w:val="000C05A0"/>
    <w:rsid w:val="000C1B70"/>
    <w:rsid w:val="000C3F25"/>
    <w:rsid w:val="000C4A58"/>
    <w:rsid w:val="000C54EF"/>
    <w:rsid w:val="000D30F4"/>
    <w:rsid w:val="000D5E63"/>
    <w:rsid w:val="000D7B29"/>
    <w:rsid w:val="000E1CFD"/>
    <w:rsid w:val="000E3FF8"/>
    <w:rsid w:val="000F051F"/>
    <w:rsid w:val="000F4944"/>
    <w:rsid w:val="001016B4"/>
    <w:rsid w:val="00112925"/>
    <w:rsid w:val="00112991"/>
    <w:rsid w:val="00114958"/>
    <w:rsid w:val="00114D9A"/>
    <w:rsid w:val="00121D32"/>
    <w:rsid w:val="00123052"/>
    <w:rsid w:val="0012353F"/>
    <w:rsid w:val="001312D4"/>
    <w:rsid w:val="001343FA"/>
    <w:rsid w:val="0013483E"/>
    <w:rsid w:val="00143195"/>
    <w:rsid w:val="0014345A"/>
    <w:rsid w:val="00144ADC"/>
    <w:rsid w:val="0014585F"/>
    <w:rsid w:val="0014791D"/>
    <w:rsid w:val="0015630F"/>
    <w:rsid w:val="0016047C"/>
    <w:rsid w:val="00160B5E"/>
    <w:rsid w:val="00167AD0"/>
    <w:rsid w:val="00167B95"/>
    <w:rsid w:val="00174BDA"/>
    <w:rsid w:val="0017513B"/>
    <w:rsid w:val="0017708C"/>
    <w:rsid w:val="00180D91"/>
    <w:rsid w:val="00181D4A"/>
    <w:rsid w:val="00191392"/>
    <w:rsid w:val="00193B65"/>
    <w:rsid w:val="001A012E"/>
    <w:rsid w:val="001A2F44"/>
    <w:rsid w:val="001A466F"/>
    <w:rsid w:val="001A66B3"/>
    <w:rsid w:val="001B2E71"/>
    <w:rsid w:val="001C1D51"/>
    <w:rsid w:val="001D40D7"/>
    <w:rsid w:val="001D5B66"/>
    <w:rsid w:val="001E2355"/>
    <w:rsid w:val="001E33CD"/>
    <w:rsid w:val="001E66B3"/>
    <w:rsid w:val="001E6828"/>
    <w:rsid w:val="001F5053"/>
    <w:rsid w:val="00206D36"/>
    <w:rsid w:val="00207D2F"/>
    <w:rsid w:val="00210D15"/>
    <w:rsid w:val="0021482F"/>
    <w:rsid w:val="00222749"/>
    <w:rsid w:val="00230742"/>
    <w:rsid w:val="00232916"/>
    <w:rsid w:val="00243A64"/>
    <w:rsid w:val="00243E4B"/>
    <w:rsid w:val="00243FF2"/>
    <w:rsid w:val="002475F9"/>
    <w:rsid w:val="00247B9A"/>
    <w:rsid w:val="00255970"/>
    <w:rsid w:val="002670E1"/>
    <w:rsid w:val="0027263D"/>
    <w:rsid w:val="00272EDF"/>
    <w:rsid w:val="00273065"/>
    <w:rsid w:val="002823D3"/>
    <w:rsid w:val="002920AD"/>
    <w:rsid w:val="002946D9"/>
    <w:rsid w:val="00297A5F"/>
    <w:rsid w:val="002A006A"/>
    <w:rsid w:val="002A7A7E"/>
    <w:rsid w:val="002B1817"/>
    <w:rsid w:val="002B49CD"/>
    <w:rsid w:val="002C4DAD"/>
    <w:rsid w:val="002C59E8"/>
    <w:rsid w:val="002D0BC7"/>
    <w:rsid w:val="002D185A"/>
    <w:rsid w:val="002D62ED"/>
    <w:rsid w:val="002E7582"/>
    <w:rsid w:val="002F00E4"/>
    <w:rsid w:val="00301807"/>
    <w:rsid w:val="0030503A"/>
    <w:rsid w:val="00311FFB"/>
    <w:rsid w:val="003123CB"/>
    <w:rsid w:val="00314A01"/>
    <w:rsid w:val="00314E9C"/>
    <w:rsid w:val="00320CF7"/>
    <w:rsid w:val="00323ABE"/>
    <w:rsid w:val="00324D03"/>
    <w:rsid w:val="00326EDB"/>
    <w:rsid w:val="003310C8"/>
    <w:rsid w:val="00332C57"/>
    <w:rsid w:val="003420D5"/>
    <w:rsid w:val="00351777"/>
    <w:rsid w:val="00353D54"/>
    <w:rsid w:val="003560F8"/>
    <w:rsid w:val="00360EEF"/>
    <w:rsid w:val="003651BE"/>
    <w:rsid w:val="00366752"/>
    <w:rsid w:val="0037247E"/>
    <w:rsid w:val="00372940"/>
    <w:rsid w:val="00377287"/>
    <w:rsid w:val="00381992"/>
    <w:rsid w:val="00396AE0"/>
    <w:rsid w:val="003A313F"/>
    <w:rsid w:val="003A369F"/>
    <w:rsid w:val="003B2FB2"/>
    <w:rsid w:val="003B37E4"/>
    <w:rsid w:val="003B4F77"/>
    <w:rsid w:val="003B58EA"/>
    <w:rsid w:val="003B72EA"/>
    <w:rsid w:val="003C54F1"/>
    <w:rsid w:val="003D09F8"/>
    <w:rsid w:val="003D3C74"/>
    <w:rsid w:val="003D7165"/>
    <w:rsid w:val="003E4F03"/>
    <w:rsid w:val="003E608A"/>
    <w:rsid w:val="003F1568"/>
    <w:rsid w:val="003F31CB"/>
    <w:rsid w:val="003F4823"/>
    <w:rsid w:val="003F6E4F"/>
    <w:rsid w:val="00401013"/>
    <w:rsid w:val="0041033C"/>
    <w:rsid w:val="00411251"/>
    <w:rsid w:val="0041580E"/>
    <w:rsid w:val="00422BB5"/>
    <w:rsid w:val="00430988"/>
    <w:rsid w:val="00436294"/>
    <w:rsid w:val="00447A10"/>
    <w:rsid w:val="00460846"/>
    <w:rsid w:val="004636DF"/>
    <w:rsid w:val="004637C1"/>
    <w:rsid w:val="00465541"/>
    <w:rsid w:val="004754AF"/>
    <w:rsid w:val="00476B50"/>
    <w:rsid w:val="00477783"/>
    <w:rsid w:val="00481334"/>
    <w:rsid w:val="004831AA"/>
    <w:rsid w:val="004838FD"/>
    <w:rsid w:val="0048430E"/>
    <w:rsid w:val="0048643E"/>
    <w:rsid w:val="004A43DE"/>
    <w:rsid w:val="004B1B1F"/>
    <w:rsid w:val="004B26BF"/>
    <w:rsid w:val="004B66E7"/>
    <w:rsid w:val="004C344D"/>
    <w:rsid w:val="004D0701"/>
    <w:rsid w:val="004E25EA"/>
    <w:rsid w:val="004E6005"/>
    <w:rsid w:val="004F77C3"/>
    <w:rsid w:val="00502118"/>
    <w:rsid w:val="00504250"/>
    <w:rsid w:val="00507C59"/>
    <w:rsid w:val="00507DFB"/>
    <w:rsid w:val="00511558"/>
    <w:rsid w:val="00520849"/>
    <w:rsid w:val="00524D7F"/>
    <w:rsid w:val="00527055"/>
    <w:rsid w:val="00530159"/>
    <w:rsid w:val="005301B7"/>
    <w:rsid w:val="00533CE7"/>
    <w:rsid w:val="00534D2E"/>
    <w:rsid w:val="00537E8E"/>
    <w:rsid w:val="00544C17"/>
    <w:rsid w:val="005459D1"/>
    <w:rsid w:val="00546B25"/>
    <w:rsid w:val="00550E23"/>
    <w:rsid w:val="005518E6"/>
    <w:rsid w:val="00553949"/>
    <w:rsid w:val="00555CEA"/>
    <w:rsid w:val="00560C2D"/>
    <w:rsid w:val="0056698B"/>
    <w:rsid w:val="005670A8"/>
    <w:rsid w:val="00572DB3"/>
    <w:rsid w:val="0057461C"/>
    <w:rsid w:val="0057774C"/>
    <w:rsid w:val="005803FD"/>
    <w:rsid w:val="0059107E"/>
    <w:rsid w:val="005973CF"/>
    <w:rsid w:val="005A3744"/>
    <w:rsid w:val="005A3E60"/>
    <w:rsid w:val="005A48BF"/>
    <w:rsid w:val="005A7F71"/>
    <w:rsid w:val="005C4D5C"/>
    <w:rsid w:val="005C5C2C"/>
    <w:rsid w:val="005D17EC"/>
    <w:rsid w:val="005D61D6"/>
    <w:rsid w:val="005E64AE"/>
    <w:rsid w:val="005F0B92"/>
    <w:rsid w:val="005F1F5B"/>
    <w:rsid w:val="005F30A0"/>
    <w:rsid w:val="005F341F"/>
    <w:rsid w:val="005F4B3F"/>
    <w:rsid w:val="005F7A79"/>
    <w:rsid w:val="00601C2D"/>
    <w:rsid w:val="00602DDF"/>
    <w:rsid w:val="0060697B"/>
    <w:rsid w:val="0060773A"/>
    <w:rsid w:val="00611876"/>
    <w:rsid w:val="00612D3F"/>
    <w:rsid w:val="00613B60"/>
    <w:rsid w:val="00626474"/>
    <w:rsid w:val="00627E0E"/>
    <w:rsid w:val="00630AEC"/>
    <w:rsid w:val="00632849"/>
    <w:rsid w:val="006356FB"/>
    <w:rsid w:val="006420B9"/>
    <w:rsid w:val="00643F5E"/>
    <w:rsid w:val="00644AD5"/>
    <w:rsid w:val="0064700E"/>
    <w:rsid w:val="00652C3D"/>
    <w:rsid w:val="00672E6E"/>
    <w:rsid w:val="006744BD"/>
    <w:rsid w:val="00676F1E"/>
    <w:rsid w:val="00680959"/>
    <w:rsid w:val="00680C41"/>
    <w:rsid w:val="00686097"/>
    <w:rsid w:val="00694775"/>
    <w:rsid w:val="006A1943"/>
    <w:rsid w:val="006A2936"/>
    <w:rsid w:val="006A397A"/>
    <w:rsid w:val="006A7D1B"/>
    <w:rsid w:val="006B116B"/>
    <w:rsid w:val="006B33DF"/>
    <w:rsid w:val="006C0009"/>
    <w:rsid w:val="006C1644"/>
    <w:rsid w:val="006C719D"/>
    <w:rsid w:val="006C735B"/>
    <w:rsid w:val="006F0248"/>
    <w:rsid w:val="006F09A7"/>
    <w:rsid w:val="006F24AE"/>
    <w:rsid w:val="006F5424"/>
    <w:rsid w:val="007001C4"/>
    <w:rsid w:val="00711E8D"/>
    <w:rsid w:val="00716146"/>
    <w:rsid w:val="0072099C"/>
    <w:rsid w:val="00722A9B"/>
    <w:rsid w:val="0072346F"/>
    <w:rsid w:val="00725321"/>
    <w:rsid w:val="0074197F"/>
    <w:rsid w:val="0074392F"/>
    <w:rsid w:val="00747292"/>
    <w:rsid w:val="00761762"/>
    <w:rsid w:val="00764838"/>
    <w:rsid w:val="00782610"/>
    <w:rsid w:val="007925CF"/>
    <w:rsid w:val="00792C86"/>
    <w:rsid w:val="00792E4A"/>
    <w:rsid w:val="007949F5"/>
    <w:rsid w:val="0079715E"/>
    <w:rsid w:val="007A51CD"/>
    <w:rsid w:val="007A5D77"/>
    <w:rsid w:val="007B60DA"/>
    <w:rsid w:val="007C29BC"/>
    <w:rsid w:val="007C4810"/>
    <w:rsid w:val="007E29B4"/>
    <w:rsid w:val="007E564C"/>
    <w:rsid w:val="007F0269"/>
    <w:rsid w:val="007F15BA"/>
    <w:rsid w:val="007F2A94"/>
    <w:rsid w:val="007F42B8"/>
    <w:rsid w:val="00800106"/>
    <w:rsid w:val="00814000"/>
    <w:rsid w:val="00822CA7"/>
    <w:rsid w:val="00825D4E"/>
    <w:rsid w:val="008300A9"/>
    <w:rsid w:val="008337E3"/>
    <w:rsid w:val="00834AAC"/>
    <w:rsid w:val="00837553"/>
    <w:rsid w:val="00837EAF"/>
    <w:rsid w:val="008504BA"/>
    <w:rsid w:val="0085227F"/>
    <w:rsid w:val="00855BA8"/>
    <w:rsid w:val="00857616"/>
    <w:rsid w:val="00861240"/>
    <w:rsid w:val="00867EAD"/>
    <w:rsid w:val="00874939"/>
    <w:rsid w:val="00881BF9"/>
    <w:rsid w:val="00884B46"/>
    <w:rsid w:val="00886D16"/>
    <w:rsid w:val="00893AC4"/>
    <w:rsid w:val="008A47F2"/>
    <w:rsid w:val="008A580F"/>
    <w:rsid w:val="008A618F"/>
    <w:rsid w:val="008A6F94"/>
    <w:rsid w:val="008B18AE"/>
    <w:rsid w:val="008B5DD6"/>
    <w:rsid w:val="008B6527"/>
    <w:rsid w:val="008C05B1"/>
    <w:rsid w:val="008C3953"/>
    <w:rsid w:val="008C54C5"/>
    <w:rsid w:val="008C6C61"/>
    <w:rsid w:val="008D5BFE"/>
    <w:rsid w:val="008D69E5"/>
    <w:rsid w:val="008E38E5"/>
    <w:rsid w:val="008E5505"/>
    <w:rsid w:val="008F032B"/>
    <w:rsid w:val="008F18F7"/>
    <w:rsid w:val="008F6717"/>
    <w:rsid w:val="009035FF"/>
    <w:rsid w:val="00913051"/>
    <w:rsid w:val="00916B25"/>
    <w:rsid w:val="009204C9"/>
    <w:rsid w:val="009224FC"/>
    <w:rsid w:val="00923115"/>
    <w:rsid w:val="009301FC"/>
    <w:rsid w:val="00932335"/>
    <w:rsid w:val="00934379"/>
    <w:rsid w:val="009366F6"/>
    <w:rsid w:val="00944C7D"/>
    <w:rsid w:val="0095495D"/>
    <w:rsid w:val="0096500C"/>
    <w:rsid w:val="00972A3B"/>
    <w:rsid w:val="00977681"/>
    <w:rsid w:val="00984609"/>
    <w:rsid w:val="009853D2"/>
    <w:rsid w:val="009906CE"/>
    <w:rsid w:val="0099146D"/>
    <w:rsid w:val="00994AEF"/>
    <w:rsid w:val="00994C57"/>
    <w:rsid w:val="009A3DBD"/>
    <w:rsid w:val="009A495A"/>
    <w:rsid w:val="009A65EE"/>
    <w:rsid w:val="009A6736"/>
    <w:rsid w:val="009B0EC7"/>
    <w:rsid w:val="009B6CD2"/>
    <w:rsid w:val="009C167B"/>
    <w:rsid w:val="009C1B2A"/>
    <w:rsid w:val="009C23A2"/>
    <w:rsid w:val="009D2934"/>
    <w:rsid w:val="009F14FF"/>
    <w:rsid w:val="009F5901"/>
    <w:rsid w:val="00A0062B"/>
    <w:rsid w:val="00A03258"/>
    <w:rsid w:val="00A0489F"/>
    <w:rsid w:val="00A11FFB"/>
    <w:rsid w:val="00A14BCF"/>
    <w:rsid w:val="00A20378"/>
    <w:rsid w:val="00A27539"/>
    <w:rsid w:val="00A325F5"/>
    <w:rsid w:val="00A42351"/>
    <w:rsid w:val="00A4275D"/>
    <w:rsid w:val="00A50290"/>
    <w:rsid w:val="00A613EC"/>
    <w:rsid w:val="00A618A6"/>
    <w:rsid w:val="00A66211"/>
    <w:rsid w:val="00A66889"/>
    <w:rsid w:val="00A6689E"/>
    <w:rsid w:val="00A80A82"/>
    <w:rsid w:val="00A830AF"/>
    <w:rsid w:val="00A93546"/>
    <w:rsid w:val="00A937EA"/>
    <w:rsid w:val="00A9525A"/>
    <w:rsid w:val="00A962CC"/>
    <w:rsid w:val="00AA0E5D"/>
    <w:rsid w:val="00AB2A3B"/>
    <w:rsid w:val="00AB779F"/>
    <w:rsid w:val="00AC19B9"/>
    <w:rsid w:val="00AD14A2"/>
    <w:rsid w:val="00AD1ABE"/>
    <w:rsid w:val="00AD3726"/>
    <w:rsid w:val="00AD496E"/>
    <w:rsid w:val="00AE0AAA"/>
    <w:rsid w:val="00B003F8"/>
    <w:rsid w:val="00B01FD5"/>
    <w:rsid w:val="00B06953"/>
    <w:rsid w:val="00B07434"/>
    <w:rsid w:val="00B15DE7"/>
    <w:rsid w:val="00B24101"/>
    <w:rsid w:val="00B27C61"/>
    <w:rsid w:val="00B32209"/>
    <w:rsid w:val="00B415A5"/>
    <w:rsid w:val="00B41DCB"/>
    <w:rsid w:val="00B438B7"/>
    <w:rsid w:val="00B44150"/>
    <w:rsid w:val="00B473A4"/>
    <w:rsid w:val="00B5018C"/>
    <w:rsid w:val="00B5225A"/>
    <w:rsid w:val="00B55C40"/>
    <w:rsid w:val="00B60227"/>
    <w:rsid w:val="00B67967"/>
    <w:rsid w:val="00B754E7"/>
    <w:rsid w:val="00B76546"/>
    <w:rsid w:val="00B76BF2"/>
    <w:rsid w:val="00B94A18"/>
    <w:rsid w:val="00BA016E"/>
    <w:rsid w:val="00BA175B"/>
    <w:rsid w:val="00BC0D22"/>
    <w:rsid w:val="00BD05E9"/>
    <w:rsid w:val="00BD607A"/>
    <w:rsid w:val="00BE62FE"/>
    <w:rsid w:val="00BE7D84"/>
    <w:rsid w:val="00BF0AF9"/>
    <w:rsid w:val="00BF2163"/>
    <w:rsid w:val="00BF4116"/>
    <w:rsid w:val="00BF65B6"/>
    <w:rsid w:val="00C025FC"/>
    <w:rsid w:val="00C03541"/>
    <w:rsid w:val="00C11712"/>
    <w:rsid w:val="00C11FCE"/>
    <w:rsid w:val="00C23599"/>
    <w:rsid w:val="00C24080"/>
    <w:rsid w:val="00C31A01"/>
    <w:rsid w:val="00C462F0"/>
    <w:rsid w:val="00C53403"/>
    <w:rsid w:val="00C54C5D"/>
    <w:rsid w:val="00C5597F"/>
    <w:rsid w:val="00C57A4B"/>
    <w:rsid w:val="00C711B9"/>
    <w:rsid w:val="00C72483"/>
    <w:rsid w:val="00C73E41"/>
    <w:rsid w:val="00C756D0"/>
    <w:rsid w:val="00C828C9"/>
    <w:rsid w:val="00C867AB"/>
    <w:rsid w:val="00C9236C"/>
    <w:rsid w:val="00C92733"/>
    <w:rsid w:val="00C94266"/>
    <w:rsid w:val="00C9609A"/>
    <w:rsid w:val="00C970B3"/>
    <w:rsid w:val="00CA3F4D"/>
    <w:rsid w:val="00CA626A"/>
    <w:rsid w:val="00CA64FA"/>
    <w:rsid w:val="00CB1D5B"/>
    <w:rsid w:val="00CB27E6"/>
    <w:rsid w:val="00CB3CFB"/>
    <w:rsid w:val="00CB4438"/>
    <w:rsid w:val="00CB713D"/>
    <w:rsid w:val="00CC3158"/>
    <w:rsid w:val="00CC3480"/>
    <w:rsid w:val="00CC7A0A"/>
    <w:rsid w:val="00CC7D67"/>
    <w:rsid w:val="00CE1A54"/>
    <w:rsid w:val="00CE41C7"/>
    <w:rsid w:val="00CF0C4D"/>
    <w:rsid w:val="00CF0FAC"/>
    <w:rsid w:val="00CF1A91"/>
    <w:rsid w:val="00CF20C5"/>
    <w:rsid w:val="00CF296A"/>
    <w:rsid w:val="00CF4B0A"/>
    <w:rsid w:val="00CF63F1"/>
    <w:rsid w:val="00D02B14"/>
    <w:rsid w:val="00D035F1"/>
    <w:rsid w:val="00D06836"/>
    <w:rsid w:val="00D07152"/>
    <w:rsid w:val="00D07B27"/>
    <w:rsid w:val="00D140B1"/>
    <w:rsid w:val="00D17683"/>
    <w:rsid w:val="00D252E5"/>
    <w:rsid w:val="00D302F6"/>
    <w:rsid w:val="00D312F2"/>
    <w:rsid w:val="00D40867"/>
    <w:rsid w:val="00D46C75"/>
    <w:rsid w:val="00D46D14"/>
    <w:rsid w:val="00D55AFC"/>
    <w:rsid w:val="00D55D0D"/>
    <w:rsid w:val="00D57085"/>
    <w:rsid w:val="00D65216"/>
    <w:rsid w:val="00D66D6D"/>
    <w:rsid w:val="00D67335"/>
    <w:rsid w:val="00D67B21"/>
    <w:rsid w:val="00D72FA8"/>
    <w:rsid w:val="00D74151"/>
    <w:rsid w:val="00D756BF"/>
    <w:rsid w:val="00D818C8"/>
    <w:rsid w:val="00D853AC"/>
    <w:rsid w:val="00D97195"/>
    <w:rsid w:val="00DA19BD"/>
    <w:rsid w:val="00DA5E22"/>
    <w:rsid w:val="00DA7CC1"/>
    <w:rsid w:val="00DB2250"/>
    <w:rsid w:val="00DB3A45"/>
    <w:rsid w:val="00DB43E1"/>
    <w:rsid w:val="00DB6447"/>
    <w:rsid w:val="00DC2CAC"/>
    <w:rsid w:val="00DD0A4C"/>
    <w:rsid w:val="00DD5722"/>
    <w:rsid w:val="00DD5B2E"/>
    <w:rsid w:val="00DE107C"/>
    <w:rsid w:val="00DE78BF"/>
    <w:rsid w:val="00DF6394"/>
    <w:rsid w:val="00E02F2B"/>
    <w:rsid w:val="00E0459D"/>
    <w:rsid w:val="00E075A8"/>
    <w:rsid w:val="00E1076E"/>
    <w:rsid w:val="00E1149F"/>
    <w:rsid w:val="00E13E57"/>
    <w:rsid w:val="00E22A5F"/>
    <w:rsid w:val="00E23A35"/>
    <w:rsid w:val="00E24DF4"/>
    <w:rsid w:val="00E279B6"/>
    <w:rsid w:val="00E41698"/>
    <w:rsid w:val="00E45F85"/>
    <w:rsid w:val="00E52EC6"/>
    <w:rsid w:val="00E53D6F"/>
    <w:rsid w:val="00E56ECD"/>
    <w:rsid w:val="00E607E0"/>
    <w:rsid w:val="00E643B8"/>
    <w:rsid w:val="00E80814"/>
    <w:rsid w:val="00E86CE5"/>
    <w:rsid w:val="00E878CE"/>
    <w:rsid w:val="00E94603"/>
    <w:rsid w:val="00E976C8"/>
    <w:rsid w:val="00EA40D1"/>
    <w:rsid w:val="00EA555B"/>
    <w:rsid w:val="00EA6173"/>
    <w:rsid w:val="00EA72A3"/>
    <w:rsid w:val="00EB38BD"/>
    <w:rsid w:val="00EB5EEB"/>
    <w:rsid w:val="00EC32FE"/>
    <w:rsid w:val="00EC6D36"/>
    <w:rsid w:val="00ED1432"/>
    <w:rsid w:val="00EE516F"/>
    <w:rsid w:val="00EE540F"/>
    <w:rsid w:val="00EE61A2"/>
    <w:rsid w:val="00EF7049"/>
    <w:rsid w:val="00F0157C"/>
    <w:rsid w:val="00F045F0"/>
    <w:rsid w:val="00F05F31"/>
    <w:rsid w:val="00F14261"/>
    <w:rsid w:val="00F15493"/>
    <w:rsid w:val="00F15AD3"/>
    <w:rsid w:val="00F1615B"/>
    <w:rsid w:val="00F216DE"/>
    <w:rsid w:val="00F36BDC"/>
    <w:rsid w:val="00F37968"/>
    <w:rsid w:val="00F379F2"/>
    <w:rsid w:val="00F4247B"/>
    <w:rsid w:val="00F54571"/>
    <w:rsid w:val="00F547CA"/>
    <w:rsid w:val="00F62785"/>
    <w:rsid w:val="00F6448D"/>
    <w:rsid w:val="00F658FE"/>
    <w:rsid w:val="00F76001"/>
    <w:rsid w:val="00F7754F"/>
    <w:rsid w:val="00F77AC6"/>
    <w:rsid w:val="00F85860"/>
    <w:rsid w:val="00F8632D"/>
    <w:rsid w:val="00F925DF"/>
    <w:rsid w:val="00F946A7"/>
    <w:rsid w:val="00F953EB"/>
    <w:rsid w:val="00F95A63"/>
    <w:rsid w:val="00F967E8"/>
    <w:rsid w:val="00FA3A18"/>
    <w:rsid w:val="00FA4A99"/>
    <w:rsid w:val="00FB5483"/>
    <w:rsid w:val="00FC12A6"/>
    <w:rsid w:val="00FC1374"/>
    <w:rsid w:val="00FC26B7"/>
    <w:rsid w:val="00FC6358"/>
    <w:rsid w:val="00FD00A0"/>
    <w:rsid w:val="00FD739B"/>
    <w:rsid w:val="00FE2356"/>
    <w:rsid w:val="00FE44A9"/>
    <w:rsid w:val="00FE6FF9"/>
    <w:rsid w:val="00FF323A"/>
    <w:rsid w:val="00FF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13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513B"/>
    <w:pPr>
      <w:keepNext/>
      <w:jc w:val="center"/>
      <w:outlineLvl w:val="0"/>
    </w:pPr>
    <w:rPr>
      <w:b/>
      <w:bC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6D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7513B"/>
    <w:pPr>
      <w:jc w:val="both"/>
    </w:pPr>
    <w:rPr>
      <w:lang w:val="hu-H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6D2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175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6D2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17513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751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774C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17513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7513B"/>
    <w:pPr>
      <w:ind w:left="708"/>
    </w:pPr>
  </w:style>
  <w:style w:type="paragraph" w:styleId="Footer">
    <w:name w:val="footer"/>
    <w:basedOn w:val="Normal"/>
    <w:link w:val="FooterChar"/>
    <w:uiPriority w:val="99"/>
    <w:rsid w:val="006809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968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D2"/>
    <w:rPr>
      <w:sz w:val="0"/>
      <w:szCs w:val="0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837E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37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37EA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37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37EAF"/>
    <w:rPr>
      <w:b/>
    </w:rPr>
  </w:style>
  <w:style w:type="table" w:styleId="TableGrid">
    <w:name w:val="Table Grid"/>
    <w:basedOn w:val="TableNormal"/>
    <w:uiPriority w:val="99"/>
    <w:rsid w:val="00837E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906CE"/>
    <w:rPr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rsid w:val="005C5C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C5C2C"/>
    <w:rPr>
      <w:lang w:val="en-GB" w:eastAsia="en-US"/>
    </w:rPr>
  </w:style>
  <w:style w:type="character" w:styleId="EndnoteReference">
    <w:name w:val="endnote reference"/>
    <w:basedOn w:val="DefaultParagraphFont"/>
    <w:uiPriority w:val="99"/>
    <w:rsid w:val="005C5C2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F7049"/>
    <w:rPr>
      <w:rFonts w:cs="Times New Roman"/>
      <w:color w:val="0000FF"/>
      <w:u w:val="single"/>
    </w:rPr>
  </w:style>
  <w:style w:type="character" w:customStyle="1" w:styleId="point">
    <w:name w:val="point"/>
    <w:uiPriority w:val="99"/>
    <w:rsid w:val="008C54C5"/>
  </w:style>
  <w:style w:type="character" w:customStyle="1" w:styleId="apple-converted-space">
    <w:name w:val="apple-converted-space"/>
    <w:uiPriority w:val="99"/>
    <w:rsid w:val="008C54C5"/>
  </w:style>
  <w:style w:type="table" w:customStyle="1" w:styleId="Rcsostblzat1">
    <w:name w:val="Rácsos táblázat1"/>
    <w:uiPriority w:val="99"/>
    <w:rsid w:val="00422BB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1637</Words>
  <Characters>11298</Characters>
  <Application>Microsoft Office Outlook</Application>
  <DocSecurity>0</DocSecurity>
  <Lines>0</Lines>
  <Paragraphs>0</Paragraphs>
  <ScaleCrop>false</ScaleCrop>
  <Company>IRM BÁH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k11k18dy</dc:creator>
  <cp:keywords/>
  <dc:description/>
  <cp:lastModifiedBy>molnarcj</cp:lastModifiedBy>
  <cp:revision>2</cp:revision>
  <cp:lastPrinted>2014-04-01T16:03:00Z</cp:lastPrinted>
  <dcterms:created xsi:type="dcterms:W3CDTF">2023-06-08T07:58:00Z</dcterms:created>
  <dcterms:modified xsi:type="dcterms:W3CDTF">2023-06-08T07:58:00Z</dcterms:modified>
</cp:coreProperties>
</file>