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E" w:rsidRPr="00881D3F" w:rsidRDefault="001F59DE" w:rsidP="00881D3F">
      <w:pPr>
        <w:tabs>
          <w:tab w:val="left" w:pos="38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5348511"/>
      <w:r w:rsidRPr="00881D3F">
        <w:rPr>
          <w:rFonts w:ascii="Times New Roman" w:hAnsi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095"/>
      </w:tblGrid>
      <w:tr w:rsidR="001F59DE" w:rsidRPr="00BB2C72" w:rsidTr="00BB2C72">
        <w:tc>
          <w:tcPr>
            <w:tcW w:w="9322" w:type="dxa"/>
            <w:gridSpan w:val="2"/>
            <w:shd w:val="clear" w:color="auto" w:fill="BFBFBF"/>
          </w:tcPr>
          <w:p w:rsidR="001F59DE" w:rsidRPr="00BB2C72" w:rsidRDefault="001F59DE" w:rsidP="00BB2C7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14648105"/>
            <w:r w:rsidRPr="00BB2C72">
              <w:rPr>
                <w:rFonts w:ascii="Times New Roman" w:hAnsi="Times New Roman"/>
                <w:b/>
                <w:sz w:val="28"/>
                <w:szCs w:val="28"/>
              </w:rPr>
              <w:t>Gyermek adatai</w:t>
            </w: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Viselt (házassági) név családi név része: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Viselt (házassági) név utónév része(i):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9322" w:type="dxa"/>
            <w:gridSpan w:val="2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  <w:i/>
                <w:iCs/>
              </w:rPr>
            </w:pPr>
            <w:r w:rsidRPr="00BB2C72">
              <w:rPr>
                <w:rFonts w:ascii="Times New Roman" w:hAnsi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1F59DE" w:rsidRPr="00BB2C72" w:rsidTr="00BB2C72">
        <w:tc>
          <w:tcPr>
            <w:tcW w:w="3227" w:type="dxa"/>
            <w:shd w:val="clear" w:color="auto" w:fill="FFFFFF"/>
            <w:vAlign w:val="center"/>
          </w:tcPr>
          <w:p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  <w:vAlign w:val="center"/>
          </w:tcPr>
          <w:p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9322" w:type="dxa"/>
            <w:gridSpan w:val="2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  <w:i/>
                <w:iCs/>
              </w:rPr>
              <w:t>„Bejegyzett élettárs” családi állapot esetén a bejegyzett élettársi kapcsolat létesítésének adatai</w:t>
            </w:r>
          </w:p>
        </w:tc>
      </w:tr>
      <w:tr w:rsidR="001F59DE" w:rsidRPr="00BB2C72" w:rsidTr="00BB2C72">
        <w:tc>
          <w:tcPr>
            <w:tcW w:w="3227" w:type="dxa"/>
            <w:shd w:val="clear" w:color="auto" w:fill="FFFFFF"/>
            <w:vAlign w:val="center"/>
          </w:tcPr>
          <w:p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  <w:vAlign w:val="center"/>
          </w:tcPr>
          <w:p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  <w:vAlign w:val="center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Magyarországi lakóhelye:</w:t>
            </w:r>
            <w:r w:rsidRPr="00BB2C72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:rsidTr="00BB2C72">
        <w:tc>
          <w:tcPr>
            <w:tcW w:w="3227" w:type="dxa"/>
            <w:shd w:val="clear" w:color="auto" w:fill="FFFFFF"/>
            <w:vAlign w:val="center"/>
          </w:tcPr>
          <w:p w:rsidR="001F59DE" w:rsidRPr="00BB2C72" w:rsidRDefault="001F59DE" w:rsidP="00BB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B2C72">
              <w:rPr>
                <w:rFonts w:ascii="Times New Roman" w:hAnsi="Times New Roman"/>
                <w:bCs/>
              </w:rPr>
              <w:t>Személyi azonosítót és lakcímet igazoló hatósági igazolvány átvételének módja:</w:t>
            </w:r>
            <w:r w:rsidRPr="00BB2C72">
              <w:rPr>
                <w:rStyle w:val="FootnoteReference"/>
                <w:rFonts w:ascii="Times New Roman" w:hAnsi="Times New Roman"/>
                <w:bCs/>
              </w:rPr>
              <w:footnoteReference w:id="3"/>
            </w:r>
          </w:p>
        </w:tc>
        <w:tc>
          <w:tcPr>
            <w:tcW w:w="6095" w:type="dxa"/>
            <w:shd w:val="clear" w:color="auto" w:fill="FFFFFF"/>
          </w:tcPr>
          <w:p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:rsidR="001F59DE" w:rsidRDefault="001F59DE" w:rsidP="00046E5F">
      <w:pPr>
        <w:rPr>
          <w:rFonts w:ascii="Times New Roman" w:hAnsi="Times New Roman"/>
        </w:rPr>
      </w:pPr>
    </w:p>
    <w:p w:rsidR="001F59DE" w:rsidRDefault="001F59DE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F59DE" w:rsidDel="0045272D" w:rsidRDefault="001F59DE" w:rsidP="00046E5F">
      <w:pPr>
        <w:rPr>
          <w:rFonts w:ascii="Times New Roman" w:hAnsi="Times New Roman"/>
          <w:b/>
          <w:bCs/>
        </w:rPr>
      </w:pPr>
      <w:r w:rsidRPr="00935343" w:rsidDel="0045272D">
        <w:rPr>
          <w:rFonts w:ascii="Times New Roman" w:hAnsi="Times New Roman"/>
        </w:rPr>
        <w:t>Kelt: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2"/>
        <w:gridCol w:w="4506"/>
      </w:tblGrid>
      <w:tr w:rsidR="001F59DE" w:rsidRPr="00BB2C72" w:rsidDel="0045272D" w:rsidTr="00BB2C72">
        <w:tc>
          <w:tcPr>
            <w:tcW w:w="4782" w:type="dxa"/>
            <w:tcBorders>
              <w:bottom w:val="nil"/>
              <w:right w:val="nil"/>
            </w:tcBorders>
            <w:shd w:val="clear" w:color="auto" w:fill="FFFFFF"/>
          </w:tcPr>
          <w:p w:rsidR="001F59DE" w:rsidRPr="00BB2C72" w:rsidDel="0045272D" w:rsidRDefault="001F59DE" w:rsidP="00BB2C72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/>
              </w:rPr>
            </w:pPr>
            <w:bookmarkStart w:id="2" w:name="_Hlk114648232"/>
            <w:r w:rsidRPr="00BB2C72" w:rsidDel="0045272D">
              <w:rPr>
                <w:rFonts w:ascii="Times New Roman" w:hAnsi="Times New Roman"/>
              </w:rPr>
              <w:t>_______________________________________</w:t>
            </w:r>
          </w:p>
        </w:tc>
        <w:tc>
          <w:tcPr>
            <w:tcW w:w="4506" w:type="dxa"/>
            <w:tcBorders>
              <w:left w:val="nil"/>
              <w:bottom w:val="nil"/>
            </w:tcBorders>
            <w:shd w:val="clear" w:color="auto" w:fill="FFFFFF"/>
          </w:tcPr>
          <w:p w:rsidR="001F59DE" w:rsidRPr="00BB2C72" w:rsidDel="0045272D" w:rsidRDefault="001F59DE" w:rsidP="00BB2C72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/>
                <w:lang w:val="en-US"/>
              </w:rPr>
            </w:pPr>
            <w:r w:rsidRPr="00BB2C72" w:rsidDel="0045272D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1F59DE" w:rsidRPr="00BB2C72" w:rsidDel="0045272D" w:rsidTr="00BB2C72">
        <w:tc>
          <w:tcPr>
            <w:tcW w:w="4782" w:type="dxa"/>
            <w:tcBorders>
              <w:top w:val="nil"/>
              <w:right w:val="nil"/>
            </w:tcBorders>
            <w:shd w:val="clear" w:color="auto" w:fill="FFFFFF"/>
          </w:tcPr>
          <w:p w:rsidR="001F59DE" w:rsidRPr="00BB2C72" w:rsidDel="0045272D" w:rsidRDefault="001F59DE" w:rsidP="00BB2C72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ügyfél/törvényes képviselő</w:t>
            </w:r>
            <w:r w:rsidRPr="00BB2C72" w:rsidDel="0045272D">
              <w:rPr>
                <w:rFonts w:ascii="Times New Roman" w:hAnsi="Times New Roman"/>
              </w:rPr>
              <w:t>aláírása</w:t>
            </w:r>
          </w:p>
        </w:tc>
        <w:tc>
          <w:tcPr>
            <w:tcW w:w="4506" w:type="dxa"/>
            <w:tcBorders>
              <w:top w:val="nil"/>
              <w:left w:val="nil"/>
            </w:tcBorders>
            <w:shd w:val="clear" w:color="auto" w:fill="FFFFFF"/>
          </w:tcPr>
          <w:p w:rsidR="001F59DE" w:rsidRPr="00BB2C72" w:rsidDel="0045272D" w:rsidRDefault="001F59DE" w:rsidP="00BB2C72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2C72">
              <w:rPr>
                <w:rFonts w:ascii="Times New Roman" w:hAnsi="Times New Roman"/>
              </w:rPr>
              <w:t>ügyfél/törvényes képviselő</w:t>
            </w:r>
            <w:r w:rsidRPr="00BB2C72" w:rsidDel="0045272D">
              <w:rPr>
                <w:rFonts w:ascii="Times New Roman" w:hAnsi="Times New Roman"/>
              </w:rPr>
              <w:t>aláírása</w:t>
            </w:r>
          </w:p>
        </w:tc>
      </w:tr>
      <w:tr w:rsidR="001F59DE" w:rsidRPr="00BB2C72" w:rsidDel="0045272D" w:rsidTr="00BB2C72">
        <w:tc>
          <w:tcPr>
            <w:tcW w:w="4782" w:type="dxa"/>
            <w:tcBorders>
              <w:top w:val="nil"/>
              <w:right w:val="nil"/>
            </w:tcBorders>
            <w:shd w:val="clear" w:color="auto" w:fill="FFFFFF"/>
          </w:tcPr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 xml:space="preserve">Személyazonosság igazolására alkalmas 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okmány: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okmányazonosító: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érvényessége: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6" w:type="dxa"/>
            <w:tcBorders>
              <w:top w:val="nil"/>
              <w:left w:val="nil"/>
            </w:tcBorders>
            <w:shd w:val="clear" w:color="auto" w:fill="FFFFFF"/>
          </w:tcPr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 xml:space="preserve">Személyazonosság igazolására alkalmas 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okmány: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okmányazonosító: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érvényessége:</w:t>
            </w:r>
          </w:p>
          <w:p w:rsidR="001F59DE" w:rsidRPr="00BB2C72" w:rsidRDefault="001F59DE" w:rsidP="00BB2C7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  <w:bookmarkEnd w:id="2"/>
    </w:tbl>
    <w:p w:rsidR="001F59DE" w:rsidRDefault="001F59DE">
      <w:pPr>
        <w:spacing w:after="160" w:line="259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:rsidR="001F59DE" w:rsidRPr="00090210" w:rsidRDefault="001F59DE" w:rsidP="00881D3F">
      <w:pPr>
        <w:pStyle w:val="Header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SZÁLLÁSADÓI HOZZÁJÁRULÓ </w:t>
      </w:r>
      <w:r w:rsidRPr="00090210">
        <w:rPr>
          <w:rFonts w:ascii="Times New Roman" w:hAnsi="Times New Roman"/>
          <w:sz w:val="32"/>
          <w:szCs w:val="32"/>
        </w:rPr>
        <w:t xml:space="preserve">NYILATKOZAT </w:t>
      </w:r>
      <w:r>
        <w:rPr>
          <w:rFonts w:ascii="Times New Roman" w:hAnsi="Times New Roman"/>
          <w:sz w:val="32"/>
          <w:szCs w:val="32"/>
        </w:rPr>
        <w:t xml:space="preserve">MAGYARORSZÁGI </w:t>
      </w:r>
      <w:r w:rsidRPr="00090210">
        <w:rPr>
          <w:rFonts w:ascii="Times New Roman" w:hAnsi="Times New Roman"/>
          <w:sz w:val="32"/>
          <w:szCs w:val="32"/>
        </w:rPr>
        <w:t>LAKÓHELY BEJELENTÉSÉHEZ</w:t>
      </w:r>
      <w:r>
        <w:rPr>
          <w:rStyle w:val="FootnoteReference"/>
          <w:rFonts w:ascii="Times New Roman" w:hAnsi="Times New Roman"/>
          <w:sz w:val="32"/>
          <w:szCs w:val="32"/>
        </w:rPr>
        <w:footnoteReference w:id="4"/>
      </w:r>
    </w:p>
    <w:p w:rsidR="001F59DE" w:rsidRDefault="001F59DE" w:rsidP="00C659FD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6651"/>
      </w:tblGrid>
      <w:tr w:rsidR="001F59DE" w:rsidRPr="00BB2C72" w:rsidTr="00BB2C72">
        <w:tc>
          <w:tcPr>
            <w:tcW w:w="9072" w:type="dxa"/>
            <w:gridSpan w:val="2"/>
            <w:shd w:val="clear" w:color="auto" w:fill="D9D9D9"/>
          </w:tcPr>
          <w:p w:rsidR="001F59DE" w:rsidRPr="00BB2C72" w:rsidRDefault="001F59DE" w:rsidP="00BB2C72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C72">
              <w:rPr>
                <w:rFonts w:ascii="Times New Roman" w:hAnsi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1F59DE" w:rsidRPr="00BB2C72" w:rsidTr="00BB2C72">
        <w:tc>
          <w:tcPr>
            <w:tcW w:w="242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Viselt neve:</w:t>
            </w:r>
          </w:p>
        </w:tc>
        <w:tc>
          <w:tcPr>
            <w:tcW w:w="665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:rsidTr="00BB2C72">
        <w:tc>
          <w:tcPr>
            <w:tcW w:w="242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:rsidTr="00BB2C72">
        <w:tc>
          <w:tcPr>
            <w:tcW w:w="242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:rsidTr="00BB2C72">
        <w:tc>
          <w:tcPr>
            <w:tcW w:w="242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9DE" w:rsidRPr="00C659FD" w:rsidRDefault="001F59DE" w:rsidP="00AC32D7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232"/>
      </w:tblGrid>
      <w:tr w:rsidR="001F59DE" w:rsidRPr="00BB2C72" w:rsidTr="00BB2C72">
        <w:tc>
          <w:tcPr>
            <w:tcW w:w="9062" w:type="dxa"/>
            <w:gridSpan w:val="2"/>
            <w:shd w:val="clear" w:color="auto" w:fill="D9D9D9"/>
          </w:tcPr>
          <w:p w:rsidR="001F59DE" w:rsidRPr="00BB2C72" w:rsidRDefault="001F59DE" w:rsidP="00BB2C72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C72">
              <w:rPr>
                <w:rFonts w:ascii="Times New Roman" w:hAnsi="Times New Roman"/>
                <w:b/>
                <w:bCs/>
                <w:sz w:val="28"/>
                <w:szCs w:val="28"/>
              </w:rPr>
              <w:t>Szállásadó adatai</w:t>
            </w:r>
          </w:p>
        </w:tc>
      </w:tr>
      <w:tr w:rsidR="001F59DE" w:rsidRPr="00BB2C72" w:rsidTr="00BB2C72">
        <w:tc>
          <w:tcPr>
            <w:tcW w:w="2830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Viselt neve:</w:t>
            </w:r>
          </w:p>
        </w:tc>
        <w:tc>
          <w:tcPr>
            <w:tcW w:w="6232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:rsidTr="00BB2C72">
        <w:tc>
          <w:tcPr>
            <w:tcW w:w="2830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32" w:type="dxa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:rsidTr="00BB2C72">
        <w:tc>
          <w:tcPr>
            <w:tcW w:w="2830" w:type="dxa"/>
            <w:vAlign w:val="center"/>
          </w:tcPr>
          <w:p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:rsidR="001F59DE" w:rsidRPr="00BB2C72" w:rsidRDefault="001F59DE" w:rsidP="00BB2C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ingatlan tulajdonosa / haszonélvezője / bérlőtársa – társbérlője / munkáltatója / szálláshely fenntartója vagy megbízottja / kereskedelmi szálláhely vezetője / intézmény vezetője</w:t>
            </w:r>
            <w:r w:rsidRPr="00BB2C7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</w:tbl>
    <w:p w:rsidR="001F59DE" w:rsidRPr="00C659FD" w:rsidRDefault="001F59DE" w:rsidP="00AC32D7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1F59DE" w:rsidRPr="00BB2C72" w:rsidTr="00BB2C72">
        <w:trPr>
          <w:trHeight w:val="544"/>
        </w:trPr>
        <w:tc>
          <w:tcPr>
            <w:tcW w:w="9039" w:type="dxa"/>
            <w:shd w:val="clear" w:color="auto" w:fill="D9D9D9"/>
          </w:tcPr>
          <w:p w:rsidR="001F59DE" w:rsidRPr="00BB2C72" w:rsidRDefault="001F59DE" w:rsidP="00BB2C72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20632168"/>
            <w:r w:rsidRPr="00BB2C72">
              <w:rPr>
                <w:rFonts w:ascii="Times New Roman" w:hAnsi="Times New Roman"/>
                <w:b/>
                <w:bCs/>
                <w:sz w:val="28"/>
                <w:szCs w:val="28"/>
              </w:rPr>
              <w:t>Ingatlan adatai</w:t>
            </w:r>
          </w:p>
        </w:tc>
      </w:tr>
      <w:tr w:rsidR="001F59DE" w:rsidRPr="00BB2C72" w:rsidTr="00BB2C72">
        <w:tc>
          <w:tcPr>
            <w:tcW w:w="9039" w:type="dxa"/>
          </w:tcPr>
          <w:p w:rsidR="001F59DE" w:rsidRPr="00BB2C72" w:rsidRDefault="001F59DE" w:rsidP="00BB2C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_______(irányítószám)______________________(település)</w:t>
            </w:r>
          </w:p>
          <w:p w:rsidR="001F59DE" w:rsidRPr="00BB2C72" w:rsidRDefault="001F59DE" w:rsidP="00BB2C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_________________(közterületnév és jelleg) _______(házszám)</w:t>
            </w:r>
          </w:p>
          <w:p w:rsidR="001F59DE" w:rsidRPr="00BB2C72" w:rsidRDefault="001F59DE" w:rsidP="00BB2C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________(épület)_____(lépcsőház)_____(emelet)_____(ajtó)</w:t>
            </w:r>
          </w:p>
        </w:tc>
      </w:tr>
    </w:tbl>
    <w:p w:rsidR="001F59DE" w:rsidRPr="00CC71C9" w:rsidRDefault="001F59DE" w:rsidP="00A0006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120632198"/>
      <w:bookmarkEnd w:id="3"/>
      <w:r>
        <w:rPr>
          <w:rFonts w:ascii="Times New Roman" w:hAnsi="Times New Roman"/>
        </w:rPr>
        <w:t>N</w:t>
      </w:r>
      <w:r w:rsidRPr="001B3C2B">
        <w:rPr>
          <w:rFonts w:ascii="Times New Roman" w:hAnsi="Times New Roman"/>
          <w:sz w:val="24"/>
          <w:szCs w:val="24"/>
        </w:rPr>
        <w:t>yilatkozom, hogy</w:t>
      </w:r>
      <w:r>
        <w:rPr>
          <w:rFonts w:ascii="Times New Roman" w:hAnsi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/>
          <w:sz w:val="24"/>
          <w:szCs w:val="24"/>
        </w:rPr>
        <w:t>ok</w:t>
      </w:r>
      <w:r w:rsidRPr="001B3C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</w:rPr>
        <w:t>N</w:t>
      </w:r>
      <w:r w:rsidRPr="001B3C2B">
        <w:rPr>
          <w:rFonts w:ascii="Times New Roman" w:hAnsi="Times New Roman"/>
          <w:sz w:val="24"/>
          <w:szCs w:val="24"/>
        </w:rPr>
        <w:t>yilatkozom, hogy</w:t>
      </w:r>
      <w:r>
        <w:rPr>
          <w:rFonts w:ascii="Times New Roman" w:hAnsi="Times New Roman"/>
          <w:sz w:val="24"/>
          <w:szCs w:val="24"/>
        </w:rPr>
        <w:t xml:space="preserve"> amennyiben az </w:t>
      </w:r>
      <w:r w:rsidRPr="00203B9B">
        <w:rPr>
          <w:rFonts w:ascii="Times New Roman" w:hAnsi="Times New Roman"/>
          <w:sz w:val="24"/>
          <w:szCs w:val="24"/>
        </w:rPr>
        <w:t>ingatlannak több szállásadója</w:t>
      </w:r>
      <w:r>
        <w:rPr>
          <w:rFonts w:ascii="Times New Roman" w:hAnsi="Times New Roman"/>
          <w:sz w:val="24"/>
          <w:szCs w:val="24"/>
        </w:rPr>
        <w:t xml:space="preserve"> van, úgyvalamennyi szállásadó fentebb </w:t>
      </w:r>
      <w:r w:rsidRPr="001B3C2B">
        <w:rPr>
          <w:rFonts w:ascii="Times New Roman" w:hAnsi="Times New Roman"/>
          <w:sz w:val="24"/>
          <w:szCs w:val="24"/>
        </w:rPr>
        <w:t>nevezett személy ingatlanba történő bejelentkezéséhez hozzájárul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Pr="001B3C2B">
        <w:rPr>
          <w:rFonts w:ascii="Times New Roman" w:hAnsi="Times New Roman"/>
          <w:sz w:val="24"/>
          <w:szCs w:val="24"/>
        </w:rPr>
        <w:t>.</w:t>
      </w:r>
    </w:p>
    <w:tbl>
      <w:tblPr>
        <w:tblW w:w="8931" w:type="dxa"/>
        <w:tblLook w:val="00A0"/>
      </w:tblPr>
      <w:tblGrid>
        <w:gridCol w:w="4387"/>
        <w:gridCol w:w="4544"/>
      </w:tblGrid>
      <w:tr w:rsidR="001F59DE" w:rsidRPr="00BB2C72" w:rsidTr="00BB2C72">
        <w:tc>
          <w:tcPr>
            <w:tcW w:w="8931" w:type="dxa"/>
            <w:gridSpan w:val="2"/>
          </w:tcPr>
          <w:bookmarkEnd w:id="4"/>
          <w:p w:rsidR="001F59DE" w:rsidRPr="00BB2C72" w:rsidRDefault="001F59DE" w:rsidP="00BB2C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1F59DE" w:rsidRPr="00BB2C72" w:rsidTr="00BB2C72">
        <w:tc>
          <w:tcPr>
            <w:tcW w:w="4387" w:type="dxa"/>
          </w:tcPr>
          <w:p w:rsidR="001F59DE" w:rsidRPr="00BB2C72" w:rsidRDefault="001F59DE" w:rsidP="00BB2C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1F59DE" w:rsidRPr="00BB2C72" w:rsidRDefault="001F59DE" w:rsidP="00BB2C72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1F59DE" w:rsidRPr="00BB2C72" w:rsidTr="00BB2C72">
        <w:tc>
          <w:tcPr>
            <w:tcW w:w="4387" w:type="dxa"/>
          </w:tcPr>
          <w:p w:rsidR="001F59DE" w:rsidRPr="00BB2C72" w:rsidRDefault="001F59DE" w:rsidP="00BB2C7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1F59DE" w:rsidRPr="00BB2C72" w:rsidRDefault="001F59DE" w:rsidP="00BB2C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(szállásadóaláírása)</w:t>
            </w:r>
          </w:p>
        </w:tc>
      </w:tr>
    </w:tbl>
    <w:p w:rsidR="001F59DE" w:rsidRPr="007412D9" w:rsidRDefault="001F59DE" w:rsidP="001212E2">
      <w:pPr>
        <w:spacing w:after="0" w:line="240" w:lineRule="auto"/>
        <w:rPr>
          <w:rFonts w:ascii="Times New Roman" w:hAnsi="Times New Roman"/>
          <w:iCs/>
        </w:rPr>
      </w:pPr>
    </w:p>
    <w:sectPr w:rsidR="001F59DE" w:rsidRPr="007412D9" w:rsidSect="00BA37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DE" w:rsidRDefault="001F59DE" w:rsidP="00822681">
      <w:pPr>
        <w:spacing w:after="0" w:line="240" w:lineRule="auto"/>
      </w:pPr>
      <w:r>
        <w:separator/>
      </w:r>
    </w:p>
  </w:endnote>
  <w:endnote w:type="continuationSeparator" w:id="1">
    <w:p w:rsidR="001F59DE" w:rsidRDefault="001F59DE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DE" w:rsidRDefault="001F59DE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1F59DE" w:rsidRDefault="001F5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DE" w:rsidRDefault="001F59DE" w:rsidP="00822681">
      <w:pPr>
        <w:spacing w:after="0" w:line="240" w:lineRule="auto"/>
      </w:pPr>
      <w:r>
        <w:separator/>
      </w:r>
    </w:p>
  </w:footnote>
  <w:footnote w:type="continuationSeparator" w:id="1">
    <w:p w:rsidR="001F59DE" w:rsidRDefault="001F59DE" w:rsidP="00822681">
      <w:pPr>
        <w:spacing w:after="0" w:line="240" w:lineRule="auto"/>
      </w:pPr>
      <w:r>
        <w:continuationSeparator/>
      </w:r>
    </w:p>
  </w:footnote>
  <w:footnote w:id="2">
    <w:p w:rsidR="001F59DE" w:rsidRPr="009B76F9" w:rsidRDefault="001F59DE" w:rsidP="004F78C2">
      <w:pPr>
        <w:pStyle w:val="FootnoteText"/>
        <w:jc w:val="both"/>
        <w:rPr>
          <w:rFonts w:ascii="Times New Roman" w:hAnsi="Times New Roman"/>
        </w:rPr>
      </w:pPr>
      <w:r w:rsidRPr="009B76F9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Megadandó adatok: </w:t>
      </w:r>
      <w:r w:rsidRPr="00B70260">
        <w:rPr>
          <w:rFonts w:ascii="Times New Roman" w:hAnsi="Times New Roman"/>
        </w:rPr>
        <w:t>irányítószám, település, közterület név és jelleg, házszám, épület, lépcsőház, emelet, ajtó.</w:t>
      </w:r>
    </w:p>
    <w:p w:rsidR="001F59DE" w:rsidRPr="009B76F9" w:rsidRDefault="001F59DE" w:rsidP="004F78C2">
      <w:pPr>
        <w:pStyle w:val="FootnoteText"/>
        <w:jc w:val="both"/>
        <w:rPr>
          <w:rFonts w:ascii="Times New Roman" w:hAnsi="Times New Roman"/>
        </w:rPr>
      </w:pPr>
      <w:r w:rsidRPr="009B76F9">
        <w:rPr>
          <w:rFonts w:ascii="Times New Roman" w:hAnsi="Times New Roman"/>
          <w:b/>
          <w:bCs/>
        </w:rPr>
        <w:t>Kiskorú állampolgár esetén</w:t>
      </w:r>
      <w:r w:rsidRPr="009B76F9">
        <w:rPr>
          <w:rFonts w:ascii="Times New Roman" w:hAnsi="Times New Roman"/>
        </w:rPr>
        <w:t xml:space="preserve"> a gyermek lakóhelyének meg kell egyeznie a törvényes képviselő magyarországi bejelentett lakóhelyével. Ha a törvényes képviselő lakcím nélküli, vagy településszintű lakóhellyel rendelkezik, akkor a kiskorút ezen lakóhellyel kerül nyilvántartásba vételre. </w:t>
      </w:r>
    </w:p>
    <w:p w:rsidR="001F59DE" w:rsidRDefault="001F59DE" w:rsidP="004F78C2">
      <w:pPr>
        <w:pStyle w:val="FootnoteText"/>
        <w:jc w:val="both"/>
      </w:pPr>
      <w:r w:rsidRPr="009B76F9">
        <w:rPr>
          <w:rFonts w:ascii="Times New Roman" w:hAnsi="Times New Roman"/>
          <w:b/>
          <w:bCs/>
        </w:rPr>
        <w:t>Nagykorú állampolgár esetén</w:t>
      </w:r>
      <w:r w:rsidRPr="009B76F9">
        <w:rPr>
          <w:rFonts w:ascii="Times New Roman" w:hAnsi="Times New Roman"/>
        </w:rPr>
        <w:t xml:space="preserve"> az a magyarországi címet kell megadni, ahol tartózkodni</w:t>
      </w:r>
      <w:r>
        <w:rPr>
          <w:rFonts w:ascii="Times New Roman" w:hAnsi="Times New Roman"/>
        </w:rPr>
        <w:t xml:space="preserve"> fog</w:t>
      </w:r>
      <w:r w:rsidRPr="009B76F9">
        <w:rPr>
          <w:rFonts w:ascii="Times New Roman" w:hAnsi="Times New Roman"/>
        </w:rPr>
        <w:t xml:space="preserve"> és a szállásadó a bejelentéshez hozzájárult.</w:t>
      </w:r>
    </w:p>
  </w:footnote>
  <w:footnote w:id="3">
    <w:p w:rsidR="001F59DE" w:rsidRDefault="001F59DE" w:rsidP="00926182">
      <w:pPr>
        <w:pStyle w:val="FootnoteText"/>
        <w:jc w:val="both"/>
      </w:pPr>
      <w:r>
        <w:rPr>
          <w:rStyle w:val="FootnoteReference"/>
        </w:rPr>
        <w:footnoteRef/>
      </w:r>
      <w:r w:rsidRPr="00C45C7B">
        <w:rPr>
          <w:rFonts w:ascii="Times New Roman" w:hAnsi="Times New Roman"/>
        </w:rPr>
        <w:t xml:space="preserve">A hatósági igazolvány </w:t>
      </w:r>
      <w:r>
        <w:rPr>
          <w:rFonts w:ascii="Times New Roman" w:hAnsi="Times New Roman"/>
        </w:rPr>
        <w:t>magyarországi</w:t>
      </w:r>
      <w:r w:rsidRPr="00C45C7B">
        <w:rPr>
          <w:rFonts w:ascii="Times New Roman" w:hAnsi="Times New Roman"/>
        </w:rPr>
        <w:t xml:space="preserve"> lakóhely esetén </w:t>
      </w:r>
      <w:r w:rsidRPr="00926182">
        <w:rPr>
          <w:rFonts w:ascii="Times New Roman" w:hAnsi="Times New Roman"/>
        </w:rPr>
        <w:t xml:space="preserve">postai úton, könyvelt küldeményként kerül kézbesítésre </w:t>
      </w:r>
      <w:r>
        <w:rPr>
          <w:rFonts w:ascii="Times New Roman" w:hAnsi="Times New Roman"/>
        </w:rPr>
        <w:t xml:space="preserve">a polgár </w:t>
      </w:r>
      <w:r w:rsidRPr="00926182">
        <w:rPr>
          <w:rFonts w:ascii="Times New Roman" w:hAnsi="Times New Roman"/>
        </w:rPr>
        <w:t>lakóhelyére vagy ennek hiányában tartózkodási helyére</w:t>
      </w:r>
      <w:r>
        <w:rPr>
          <w:rFonts w:ascii="Times New Roman" w:hAnsi="Times New Roman"/>
        </w:rPr>
        <w:t>.</w:t>
      </w:r>
    </w:p>
  </w:footnote>
  <w:footnote w:id="4">
    <w:p w:rsidR="001F59DE" w:rsidRPr="00A00065" w:rsidRDefault="001F59DE" w:rsidP="000F0FA3">
      <w:pPr>
        <w:pStyle w:val="FootnoteText"/>
        <w:jc w:val="both"/>
        <w:rPr>
          <w:rFonts w:ascii="Times New Roman" w:hAnsi="Times New Roman"/>
        </w:rPr>
      </w:pPr>
      <w:r w:rsidRPr="009B76F9">
        <w:rPr>
          <w:rStyle w:val="FootnoteReference"/>
          <w:rFonts w:ascii="Times New Roman" w:hAnsi="Times New Roman"/>
        </w:rPr>
        <w:footnoteRef/>
      </w:r>
      <w:r w:rsidRPr="009B76F9">
        <w:rPr>
          <w:rFonts w:ascii="Times New Roman" w:hAnsi="Times New Roman"/>
        </w:rPr>
        <w:t xml:space="preserve"> Magyarországi lakóhely bejelentéséhez szállásadói hozzájárulás szükséges, ezért a „</w:t>
      </w:r>
      <w:r w:rsidRPr="00A16989">
        <w:rPr>
          <w:rFonts w:ascii="Times New Roman" w:hAnsi="Times New Roman"/>
          <w:i/>
          <w:iCs/>
        </w:rPr>
        <w:t>SZÁLLÁSADÓI</w:t>
      </w:r>
      <w:r w:rsidRPr="009B76F9">
        <w:rPr>
          <w:rFonts w:ascii="Times New Roman" w:hAnsi="Times New Roman"/>
          <w:i/>
          <w:iCs/>
        </w:rPr>
        <w:t xml:space="preserve">HOZZÁJÁRULÓ NYILATKOZAT </w:t>
      </w:r>
      <w:r>
        <w:rPr>
          <w:rFonts w:ascii="Times New Roman" w:hAnsi="Times New Roman"/>
          <w:i/>
          <w:iCs/>
        </w:rPr>
        <w:t xml:space="preserve">MAGYARORSZÁGI </w:t>
      </w:r>
      <w:r w:rsidRPr="009B76F9">
        <w:rPr>
          <w:rFonts w:ascii="Times New Roman" w:hAnsi="Times New Roman"/>
          <w:i/>
          <w:iCs/>
        </w:rPr>
        <w:t>LAKÓHELY BEJELENTÉSÉHEZ</w:t>
      </w:r>
      <w:r w:rsidRPr="009B76F9">
        <w:rPr>
          <w:rFonts w:ascii="Times New Roman" w:hAnsi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:rsidR="001F59DE" w:rsidRDefault="001F59DE" w:rsidP="000F0FA3">
      <w:pPr>
        <w:pStyle w:val="FootnoteText"/>
        <w:jc w:val="both"/>
      </w:pPr>
      <w:r w:rsidRPr="00664973">
        <w:rPr>
          <w:rFonts w:ascii="Times New Roman" w:hAnsi="Times New Roman"/>
          <w:i/>
          <w:iCs/>
        </w:rPr>
        <w:t>A száll</w:t>
      </w:r>
      <w:r w:rsidRPr="00A16989">
        <w:rPr>
          <w:rFonts w:ascii="Times New Roman" w:hAnsi="Times New Roman"/>
          <w:i/>
          <w:iCs/>
        </w:rPr>
        <w:t xml:space="preserve">ásadói nyilatkozat megtételének módjáról bővebben a </w:t>
      </w:r>
      <w:hyperlink r:id="rId1" w:history="1">
        <w:r w:rsidRPr="00A00065">
          <w:rPr>
            <w:rStyle w:val="Hyperlink"/>
            <w:rFonts w:ascii="Times New Roman" w:hAnsi="Times New Roman"/>
            <w:i/>
            <w:iCs/>
          </w:rPr>
          <w:t>https://magyarorszag.hu/szuf_ugyleiras?id=9e2c3c5f-a910-4066-8091-05826f286367</w:t>
        </w:r>
      </w:hyperlink>
      <w:r w:rsidRPr="00664973">
        <w:rPr>
          <w:rFonts w:ascii="Times New Roman" w:hAnsi="Times New Roman"/>
          <w:i/>
          <w:iCs/>
        </w:rPr>
        <w:t xml:space="preserve"> internetes oldalon található tájékoztatás.</w:t>
      </w:r>
    </w:p>
  </w:footnote>
  <w:footnote w:id="5">
    <w:p w:rsidR="001F59DE" w:rsidRDefault="001F59DE" w:rsidP="001D3A69">
      <w:pPr>
        <w:pStyle w:val="FootnoteText"/>
      </w:pPr>
      <w:r w:rsidRPr="009B76F9">
        <w:rPr>
          <w:rStyle w:val="FootnoteReference"/>
          <w:rFonts w:ascii="Times New Roman" w:hAnsi="Times New Roman"/>
        </w:rPr>
        <w:footnoteRef/>
      </w:r>
      <w:r w:rsidRPr="009B76F9">
        <w:rPr>
          <w:rFonts w:ascii="Times New Roman" w:hAnsi="Times New Roman"/>
        </w:rPr>
        <w:t xml:space="preserve"> A megfelelő </w:t>
      </w:r>
      <w:r>
        <w:rPr>
          <w:rFonts w:ascii="Times New Roman" w:hAnsi="Times New Roman"/>
        </w:rPr>
        <w:t>rész aláhúzandó!</w:t>
      </w:r>
    </w:p>
  </w:footnote>
  <w:footnote w:id="6">
    <w:p w:rsidR="001F59DE" w:rsidRDefault="001F59DE">
      <w:pPr>
        <w:pStyle w:val="FootnoteText"/>
      </w:pPr>
      <w:r>
        <w:rPr>
          <w:rStyle w:val="FootnoteReference"/>
        </w:rPr>
        <w:footnoteRef/>
      </w:r>
      <w:r w:rsidRPr="009B76F9">
        <w:rPr>
          <w:rFonts w:ascii="Times New Roman" w:hAnsi="Times New Roman"/>
        </w:rPr>
        <w:t xml:space="preserve">A megfelelő </w:t>
      </w:r>
      <w:r>
        <w:rPr>
          <w:rFonts w:ascii="Times New Roman" w:hAnsi="Times New Roman"/>
        </w:rPr>
        <w:t>rész aláhúzandó!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DE" w:rsidRPr="00300CC1" w:rsidRDefault="001F59DE" w:rsidP="00822681">
    <w:pPr>
      <w:pStyle w:val="Header"/>
      <w:jc w:val="center"/>
      <w:rPr>
        <w:sz w:val="2"/>
        <w:szCs w:val="2"/>
      </w:rPr>
    </w:pPr>
  </w:p>
  <w:p w:rsidR="001F59DE" w:rsidRPr="000072B9" w:rsidRDefault="001F59DE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  <w:b/>
      </w:rPr>
    </w:pPr>
  </w:p>
  <w:p w:rsidR="001F59DE" w:rsidRPr="000072B9" w:rsidRDefault="001F59DE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</w:rPr>
    </w:pPr>
    <w:r w:rsidRPr="000072B9">
      <w:rPr>
        <w:rFonts w:ascii="Times New Roman" w:hAnsi="Times New Roman"/>
        <w:b/>
      </w:rPr>
      <w:t xml:space="preserve">Kiegészítő </w:t>
    </w:r>
    <w:r>
      <w:rPr>
        <w:rFonts w:ascii="Times New Roman" w:hAnsi="Times New Roman"/>
        <w:b/>
      </w:rPr>
      <w:t>adatlap</w:t>
    </w:r>
    <w:r w:rsidRPr="000072B9">
      <w:rPr>
        <w:rFonts w:ascii="Times New Roman" w:hAnsi="Times New Roman"/>
        <w:b/>
      </w:rPr>
      <w:t xml:space="preserve"> a  </w:t>
    </w:r>
    <w:r w:rsidRPr="000072B9">
      <w:rPr>
        <w:rFonts w:ascii="Times New Roman" w:hAnsi="Times New Roman"/>
        <w:bCs/>
      </w:rPr>
      <w:fldChar w:fldCharType="begin"/>
    </w:r>
    <w:r w:rsidRPr="000072B9">
      <w:rPr>
        <w:rFonts w:ascii="Times New Roman" w:hAnsi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/>
        <w:bCs/>
      </w:rPr>
      <w:fldChar w:fldCharType="end"/>
    </w:r>
    <w:r w:rsidRPr="000072B9">
      <w:rPr>
        <w:rFonts w:ascii="Times New Roman" w:hAnsi="Times New Roman"/>
        <w:b/>
      </w:rPr>
      <w:t xml:space="preserve">EAK ügyazonosítójú </w:t>
    </w:r>
    <w:r>
      <w:rPr>
        <w:rFonts w:ascii="Times New Roman" w:hAnsi="Times New Roman"/>
        <w:b/>
      </w:rPr>
      <w:t xml:space="preserve">adatlaphoz / </w:t>
    </w:r>
    <w:r w:rsidRPr="000072B9">
      <w:rPr>
        <w:rFonts w:ascii="Times New Roman" w:hAnsi="Times New Roman"/>
        <w:b/>
      </w:rPr>
      <w:t>jegyzőkönyvhöz</w:t>
    </w:r>
  </w:p>
  <w:p w:rsidR="001F59DE" w:rsidRPr="00300CC1" w:rsidRDefault="001F59DE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  <w:b/>
        <w:sz w:val="2"/>
        <w:szCs w:val="2"/>
      </w:rPr>
    </w:pPr>
  </w:p>
  <w:p w:rsidR="001F59DE" w:rsidRDefault="001F59DE" w:rsidP="00E63B5F">
    <w:pPr>
      <w:spacing w:after="0" w:line="240" w:lineRule="auto"/>
      <w:jc w:val="center"/>
      <w:rPr>
        <w:rFonts w:ascii="Times New Roman" w:hAnsi="Times New Roman"/>
        <w:b/>
        <w:bCs/>
      </w:rPr>
    </w:pPr>
    <w:bookmarkStart w:id="5" w:name="_Hlk114647723"/>
    <w:r>
      <w:rPr>
        <w:rFonts w:ascii="Times New Roman" w:hAnsi="Times New Roman"/>
        <w:b/>
        <w:bCs/>
      </w:rPr>
      <w:t>Személyiadat- és lakcímnyilvántartásba vételhez szükséges adatok</w:t>
    </w:r>
    <w:bookmarkEnd w:id="5"/>
  </w:p>
  <w:p w:rsidR="001F59DE" w:rsidRPr="000A40E8" w:rsidRDefault="001F59DE" w:rsidP="00822681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535"/>
    <w:rsid w:val="000072B9"/>
    <w:rsid w:val="00033E02"/>
    <w:rsid w:val="00041A42"/>
    <w:rsid w:val="00044A86"/>
    <w:rsid w:val="00046E5F"/>
    <w:rsid w:val="000551A3"/>
    <w:rsid w:val="00060F74"/>
    <w:rsid w:val="00073874"/>
    <w:rsid w:val="00084DC6"/>
    <w:rsid w:val="00090210"/>
    <w:rsid w:val="00090C2C"/>
    <w:rsid w:val="0009652F"/>
    <w:rsid w:val="000A0E8B"/>
    <w:rsid w:val="000A40E8"/>
    <w:rsid w:val="000A57EA"/>
    <w:rsid w:val="000B2980"/>
    <w:rsid w:val="000E14A5"/>
    <w:rsid w:val="000E1B7A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3C2B"/>
    <w:rsid w:val="001B45B6"/>
    <w:rsid w:val="001D03DE"/>
    <w:rsid w:val="001D3A69"/>
    <w:rsid w:val="001E6EF5"/>
    <w:rsid w:val="001F566F"/>
    <w:rsid w:val="001F59DE"/>
    <w:rsid w:val="001F6B33"/>
    <w:rsid w:val="00203B9B"/>
    <w:rsid w:val="00216D78"/>
    <w:rsid w:val="002208D9"/>
    <w:rsid w:val="00225F5E"/>
    <w:rsid w:val="00236467"/>
    <w:rsid w:val="002549BE"/>
    <w:rsid w:val="002570A2"/>
    <w:rsid w:val="002660C7"/>
    <w:rsid w:val="002664A2"/>
    <w:rsid w:val="00266FC7"/>
    <w:rsid w:val="00270DE2"/>
    <w:rsid w:val="00271083"/>
    <w:rsid w:val="00277531"/>
    <w:rsid w:val="002819DF"/>
    <w:rsid w:val="0028501D"/>
    <w:rsid w:val="0029018C"/>
    <w:rsid w:val="002A1091"/>
    <w:rsid w:val="002A2D99"/>
    <w:rsid w:val="002A5E79"/>
    <w:rsid w:val="002B485B"/>
    <w:rsid w:val="002B59AC"/>
    <w:rsid w:val="002C5A73"/>
    <w:rsid w:val="002F5CD0"/>
    <w:rsid w:val="00300CC1"/>
    <w:rsid w:val="00333BEC"/>
    <w:rsid w:val="00360AF1"/>
    <w:rsid w:val="00371537"/>
    <w:rsid w:val="003765F7"/>
    <w:rsid w:val="00382921"/>
    <w:rsid w:val="00387B69"/>
    <w:rsid w:val="00391250"/>
    <w:rsid w:val="00395717"/>
    <w:rsid w:val="00395952"/>
    <w:rsid w:val="003B1B5F"/>
    <w:rsid w:val="003C1921"/>
    <w:rsid w:val="003C5E07"/>
    <w:rsid w:val="003D0FEC"/>
    <w:rsid w:val="003E0449"/>
    <w:rsid w:val="003E2BF4"/>
    <w:rsid w:val="003E5695"/>
    <w:rsid w:val="003E6679"/>
    <w:rsid w:val="00403C52"/>
    <w:rsid w:val="00412DF1"/>
    <w:rsid w:val="00416DC5"/>
    <w:rsid w:val="0042597B"/>
    <w:rsid w:val="00426DDE"/>
    <w:rsid w:val="00434424"/>
    <w:rsid w:val="00434C87"/>
    <w:rsid w:val="00445715"/>
    <w:rsid w:val="0044791A"/>
    <w:rsid w:val="0045272D"/>
    <w:rsid w:val="004546F3"/>
    <w:rsid w:val="00456B5D"/>
    <w:rsid w:val="00457467"/>
    <w:rsid w:val="00487FB3"/>
    <w:rsid w:val="00490A39"/>
    <w:rsid w:val="004A39C3"/>
    <w:rsid w:val="004B052D"/>
    <w:rsid w:val="004B076F"/>
    <w:rsid w:val="004D3753"/>
    <w:rsid w:val="004E02FD"/>
    <w:rsid w:val="004E4913"/>
    <w:rsid w:val="004E6F0D"/>
    <w:rsid w:val="004E7519"/>
    <w:rsid w:val="004F61B3"/>
    <w:rsid w:val="004F6CA5"/>
    <w:rsid w:val="004F78C2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2ADB"/>
    <w:rsid w:val="00576D50"/>
    <w:rsid w:val="0058498C"/>
    <w:rsid w:val="0059745B"/>
    <w:rsid w:val="005A36C6"/>
    <w:rsid w:val="005B0E38"/>
    <w:rsid w:val="005B3B09"/>
    <w:rsid w:val="005B6408"/>
    <w:rsid w:val="005C0F63"/>
    <w:rsid w:val="005C76DE"/>
    <w:rsid w:val="005D69F5"/>
    <w:rsid w:val="005E175C"/>
    <w:rsid w:val="0061628B"/>
    <w:rsid w:val="00616BA7"/>
    <w:rsid w:val="00632600"/>
    <w:rsid w:val="0063507D"/>
    <w:rsid w:val="00641BC1"/>
    <w:rsid w:val="006531FA"/>
    <w:rsid w:val="00655357"/>
    <w:rsid w:val="0066488A"/>
    <w:rsid w:val="00664973"/>
    <w:rsid w:val="006654D1"/>
    <w:rsid w:val="006673CF"/>
    <w:rsid w:val="006719CC"/>
    <w:rsid w:val="006801BD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6F5C8B"/>
    <w:rsid w:val="007170A0"/>
    <w:rsid w:val="007412D9"/>
    <w:rsid w:val="00743953"/>
    <w:rsid w:val="00771165"/>
    <w:rsid w:val="00772389"/>
    <w:rsid w:val="007736B0"/>
    <w:rsid w:val="00782F00"/>
    <w:rsid w:val="00787834"/>
    <w:rsid w:val="00794C61"/>
    <w:rsid w:val="007A5B02"/>
    <w:rsid w:val="007B1D42"/>
    <w:rsid w:val="007C002E"/>
    <w:rsid w:val="007D1F3A"/>
    <w:rsid w:val="007D5B59"/>
    <w:rsid w:val="007F19A6"/>
    <w:rsid w:val="0080209F"/>
    <w:rsid w:val="0080660B"/>
    <w:rsid w:val="008104E0"/>
    <w:rsid w:val="0081442F"/>
    <w:rsid w:val="00814EB0"/>
    <w:rsid w:val="00822681"/>
    <w:rsid w:val="00826C4E"/>
    <w:rsid w:val="00835E04"/>
    <w:rsid w:val="00864564"/>
    <w:rsid w:val="00881D3F"/>
    <w:rsid w:val="00884F9B"/>
    <w:rsid w:val="008857CE"/>
    <w:rsid w:val="00890556"/>
    <w:rsid w:val="008A048E"/>
    <w:rsid w:val="008A2F56"/>
    <w:rsid w:val="008B3135"/>
    <w:rsid w:val="008D5714"/>
    <w:rsid w:val="008D70F5"/>
    <w:rsid w:val="008D7430"/>
    <w:rsid w:val="008D78F1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3ACB"/>
    <w:rsid w:val="00905D6C"/>
    <w:rsid w:val="0090772A"/>
    <w:rsid w:val="00910E1B"/>
    <w:rsid w:val="0091562F"/>
    <w:rsid w:val="00926182"/>
    <w:rsid w:val="009336FF"/>
    <w:rsid w:val="00935343"/>
    <w:rsid w:val="00941BD8"/>
    <w:rsid w:val="00943439"/>
    <w:rsid w:val="00971153"/>
    <w:rsid w:val="00981A2A"/>
    <w:rsid w:val="00987E1F"/>
    <w:rsid w:val="009A1F9B"/>
    <w:rsid w:val="009B5D5D"/>
    <w:rsid w:val="009B76F9"/>
    <w:rsid w:val="009D55EC"/>
    <w:rsid w:val="009E5C39"/>
    <w:rsid w:val="009F2CF4"/>
    <w:rsid w:val="00A00065"/>
    <w:rsid w:val="00A0134F"/>
    <w:rsid w:val="00A15BC4"/>
    <w:rsid w:val="00A16989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32D7"/>
    <w:rsid w:val="00AD0228"/>
    <w:rsid w:val="00AF2535"/>
    <w:rsid w:val="00B026F7"/>
    <w:rsid w:val="00B10718"/>
    <w:rsid w:val="00B26565"/>
    <w:rsid w:val="00B428DD"/>
    <w:rsid w:val="00B47409"/>
    <w:rsid w:val="00B478E7"/>
    <w:rsid w:val="00B47F3D"/>
    <w:rsid w:val="00B64B0E"/>
    <w:rsid w:val="00B70260"/>
    <w:rsid w:val="00B716E1"/>
    <w:rsid w:val="00B91975"/>
    <w:rsid w:val="00B97C13"/>
    <w:rsid w:val="00BA0541"/>
    <w:rsid w:val="00BA37C9"/>
    <w:rsid w:val="00BB040F"/>
    <w:rsid w:val="00BB2C72"/>
    <w:rsid w:val="00BB61DE"/>
    <w:rsid w:val="00BD108D"/>
    <w:rsid w:val="00BD2D1E"/>
    <w:rsid w:val="00BD2E3E"/>
    <w:rsid w:val="00BD7C1C"/>
    <w:rsid w:val="00C13EB0"/>
    <w:rsid w:val="00C25FCB"/>
    <w:rsid w:val="00C45C7B"/>
    <w:rsid w:val="00C63B8E"/>
    <w:rsid w:val="00C659FD"/>
    <w:rsid w:val="00C7294A"/>
    <w:rsid w:val="00C7326D"/>
    <w:rsid w:val="00C86954"/>
    <w:rsid w:val="00C86F57"/>
    <w:rsid w:val="00C8789A"/>
    <w:rsid w:val="00C912C8"/>
    <w:rsid w:val="00C949EF"/>
    <w:rsid w:val="00CC3C8B"/>
    <w:rsid w:val="00CC4E94"/>
    <w:rsid w:val="00CC71C9"/>
    <w:rsid w:val="00CC7842"/>
    <w:rsid w:val="00CD1FB9"/>
    <w:rsid w:val="00CD7FEA"/>
    <w:rsid w:val="00CE23AB"/>
    <w:rsid w:val="00D00C35"/>
    <w:rsid w:val="00D04A7B"/>
    <w:rsid w:val="00D0669D"/>
    <w:rsid w:val="00D12B13"/>
    <w:rsid w:val="00D25048"/>
    <w:rsid w:val="00D74FC2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F23CA8"/>
    <w:rsid w:val="00F27026"/>
    <w:rsid w:val="00F34A69"/>
    <w:rsid w:val="00F442BC"/>
    <w:rsid w:val="00F60468"/>
    <w:rsid w:val="00F6735E"/>
    <w:rsid w:val="00F73C73"/>
    <w:rsid w:val="00F776E8"/>
    <w:rsid w:val="00F7770E"/>
    <w:rsid w:val="00F80E25"/>
    <w:rsid w:val="00F93700"/>
    <w:rsid w:val="00FB2CD8"/>
    <w:rsid w:val="00FB4584"/>
    <w:rsid w:val="00FC2204"/>
    <w:rsid w:val="00FC412C"/>
    <w:rsid w:val="00FD7EE1"/>
    <w:rsid w:val="00FE0E26"/>
    <w:rsid w:val="00FF5014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B5F"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1B5F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26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268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226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2681"/>
    <w:rPr>
      <w:rFonts w:cs="Times New Roman"/>
      <w:sz w:val="20"/>
      <w:szCs w:val="20"/>
    </w:rPr>
  </w:style>
  <w:style w:type="table" w:customStyle="1" w:styleId="Rcsostblzat1">
    <w:name w:val="Rácsos táblázat1"/>
    <w:uiPriority w:val="99"/>
    <w:rsid w:val="00822681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226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268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268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22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al"/>
    <w:link w:val="ListParagraphChar"/>
    <w:uiPriority w:val="99"/>
    <w:qFormat/>
    <w:rsid w:val="00270DE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F0D"/>
    <w:rPr>
      <w:b/>
      <w:bCs/>
    </w:rPr>
  </w:style>
  <w:style w:type="paragraph" w:styleId="Revision">
    <w:name w:val="Revision"/>
    <w:hidden/>
    <w:uiPriority w:val="99"/>
    <w:semiHidden/>
    <w:rsid w:val="00B026F7"/>
    <w:rPr>
      <w:lang w:eastAsia="en-US"/>
    </w:rPr>
  </w:style>
  <w:style w:type="character" w:styleId="Hyperlink">
    <w:name w:val="Hyperlink"/>
    <w:basedOn w:val="DefaultParagraphFont"/>
    <w:uiPriority w:val="99"/>
    <w:rsid w:val="00CE23AB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rsid w:val="00CE23AB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Paragraph"/>
    <w:uiPriority w:val="99"/>
    <w:locked/>
    <w:rsid w:val="00AD0228"/>
  </w:style>
  <w:style w:type="character" w:styleId="FollowedHyperlink">
    <w:name w:val="FollowedHyperlink"/>
    <w:basedOn w:val="DefaultParagraphFont"/>
    <w:uiPriority w:val="99"/>
    <w:semiHidden/>
    <w:rsid w:val="00564CF8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1698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272</Words>
  <Characters>1882</Characters>
  <Application>Microsoft Office Outlook</Application>
  <DocSecurity>0</DocSecurity>
  <Lines>0</Lines>
  <Paragraphs>0</Paragraphs>
  <ScaleCrop>false</ScaleCrop>
  <Company>KEKKH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élő magyar állampolgár nyilvántartásba vétele</dc:title>
  <dc:subject/>
  <dc:creator>Kárpáti Orsolya</dc:creator>
  <cp:keywords/>
  <dc:description/>
  <cp:lastModifiedBy>molnarcj</cp:lastModifiedBy>
  <cp:revision>2</cp:revision>
  <cp:lastPrinted>2022-11-23T13:40:00Z</cp:lastPrinted>
  <dcterms:created xsi:type="dcterms:W3CDTF">2023-06-08T08:03:00Z</dcterms:created>
  <dcterms:modified xsi:type="dcterms:W3CDTF">2023-06-08T08:03:00Z</dcterms:modified>
</cp:coreProperties>
</file>