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976"/>
        <w:gridCol w:w="3544"/>
      </w:tblGrid>
      <w:tr w:rsidR="00345F0D" w:rsidRPr="00D57E21" w:rsidTr="00313AE1">
        <w:tc>
          <w:tcPr>
            <w:tcW w:w="3261" w:type="dxa"/>
            <w:vMerge w:val="restart"/>
            <w:vAlign w:val="center"/>
          </w:tcPr>
          <w:p w:rsidR="00345F0D" w:rsidRPr="00967B20" w:rsidRDefault="00345F0D" w:rsidP="001131E8">
            <w:pPr>
              <w:pStyle w:val="Heading1"/>
              <w:spacing w:line="280" w:lineRule="atLeast"/>
            </w:pPr>
            <w:r w:rsidRPr="00967B20">
              <w:t>Kérelem</w:t>
            </w:r>
          </w:p>
          <w:p w:rsidR="00345F0D" w:rsidRPr="00D57E21" w:rsidRDefault="00345F0D" w:rsidP="001131E8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anyakönyvi kivonat kiállítása iránt</w:t>
            </w:r>
          </w:p>
        </w:tc>
        <w:tc>
          <w:tcPr>
            <w:tcW w:w="2976" w:type="dxa"/>
            <w:vAlign w:val="center"/>
          </w:tcPr>
          <w:p w:rsidR="00345F0D" w:rsidRPr="00D57E21" w:rsidRDefault="00345F0D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Szerv azonosítója:</w:t>
            </w:r>
          </w:p>
        </w:tc>
        <w:tc>
          <w:tcPr>
            <w:tcW w:w="3544" w:type="dxa"/>
            <w:vAlign w:val="center"/>
          </w:tcPr>
          <w:p w:rsidR="00345F0D" w:rsidRPr="00D57E21" w:rsidRDefault="00345F0D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D" w:rsidRPr="00D57E21" w:rsidTr="00313AE1">
        <w:tc>
          <w:tcPr>
            <w:tcW w:w="3261" w:type="dxa"/>
            <w:vMerge/>
          </w:tcPr>
          <w:p w:rsidR="00345F0D" w:rsidRPr="00D57E21" w:rsidRDefault="00345F0D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F0D" w:rsidRPr="00D57E21" w:rsidRDefault="00345F0D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Szerv megnevezése:</w:t>
            </w:r>
          </w:p>
        </w:tc>
        <w:tc>
          <w:tcPr>
            <w:tcW w:w="3544" w:type="dxa"/>
          </w:tcPr>
          <w:p w:rsidR="00345F0D" w:rsidRPr="00D57E21" w:rsidRDefault="00345F0D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D" w:rsidRPr="00D57E21" w:rsidTr="00313AE1">
        <w:tc>
          <w:tcPr>
            <w:tcW w:w="3261" w:type="dxa"/>
            <w:vMerge/>
          </w:tcPr>
          <w:p w:rsidR="00345F0D" w:rsidRPr="00D57E21" w:rsidRDefault="00345F0D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F0D" w:rsidRPr="00D57E21" w:rsidRDefault="00345F0D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Eljáró ügyintéző:</w:t>
            </w:r>
          </w:p>
        </w:tc>
        <w:tc>
          <w:tcPr>
            <w:tcW w:w="3544" w:type="dxa"/>
          </w:tcPr>
          <w:p w:rsidR="00345F0D" w:rsidRPr="00D57E21" w:rsidRDefault="00345F0D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D" w:rsidRPr="00D57E21" w:rsidTr="00313AE1">
        <w:tc>
          <w:tcPr>
            <w:tcW w:w="3261" w:type="dxa"/>
            <w:vMerge/>
          </w:tcPr>
          <w:p w:rsidR="00345F0D" w:rsidRPr="00D57E21" w:rsidRDefault="00345F0D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F0D" w:rsidRPr="00D57E21" w:rsidRDefault="00345F0D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Ügyintéző elérhetősége:</w:t>
            </w:r>
          </w:p>
        </w:tc>
        <w:tc>
          <w:tcPr>
            <w:tcW w:w="3544" w:type="dxa"/>
          </w:tcPr>
          <w:p w:rsidR="00345F0D" w:rsidRPr="00D57E21" w:rsidRDefault="00345F0D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  <w:p w:rsidR="00345F0D" w:rsidRPr="00D57E21" w:rsidRDefault="00345F0D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345F0D" w:rsidRPr="00D57E21" w:rsidTr="00313AE1">
        <w:tc>
          <w:tcPr>
            <w:tcW w:w="3261" w:type="dxa"/>
            <w:vMerge/>
          </w:tcPr>
          <w:p w:rsidR="00345F0D" w:rsidRPr="00D57E21" w:rsidRDefault="00345F0D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F0D" w:rsidRPr="00D57E21" w:rsidRDefault="00345F0D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Iktatószám:</w:t>
            </w:r>
          </w:p>
        </w:tc>
        <w:tc>
          <w:tcPr>
            <w:tcW w:w="3544" w:type="dxa"/>
          </w:tcPr>
          <w:p w:rsidR="00345F0D" w:rsidRPr="00D57E21" w:rsidRDefault="00345F0D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D" w:rsidRPr="00D57E21" w:rsidTr="00313AE1">
        <w:trPr>
          <w:trHeight w:val="282"/>
        </w:trPr>
        <w:tc>
          <w:tcPr>
            <w:tcW w:w="3261" w:type="dxa"/>
            <w:vMerge/>
          </w:tcPr>
          <w:p w:rsidR="00345F0D" w:rsidRPr="00D57E21" w:rsidRDefault="00345F0D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F0D" w:rsidRPr="00D57E21" w:rsidRDefault="00345F0D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EAK ügyazonosító:</w:t>
            </w:r>
          </w:p>
        </w:tc>
        <w:tc>
          <w:tcPr>
            <w:tcW w:w="3544" w:type="dxa"/>
          </w:tcPr>
          <w:p w:rsidR="00345F0D" w:rsidRPr="00D57E21" w:rsidRDefault="00345F0D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F0D" w:rsidRDefault="00345F0D" w:rsidP="001F64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0"/>
        <w:gridCol w:w="5869"/>
        <w:gridCol w:w="851"/>
      </w:tblGrid>
      <w:tr w:rsidR="00345F0D" w:rsidRPr="00D57E21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/>
          </w:tcPr>
          <w:p w:rsidR="00345F0D" w:rsidRPr="00D57E21" w:rsidRDefault="00345F0D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kérelmezőadatai</w:t>
            </w:r>
          </w:p>
        </w:tc>
      </w:tr>
      <w:tr w:rsidR="00345F0D" w:rsidRPr="00D57E21" w:rsidTr="002740B6">
        <w:tc>
          <w:tcPr>
            <w:tcW w:w="3090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Családi neve: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2740B6">
        <w:tc>
          <w:tcPr>
            <w:tcW w:w="3090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Utóneve(i):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2740B6">
        <w:tc>
          <w:tcPr>
            <w:tcW w:w="3090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2740B6">
        <w:tc>
          <w:tcPr>
            <w:tcW w:w="3090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2740B6">
        <w:tc>
          <w:tcPr>
            <w:tcW w:w="3090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D57E21">
              <w:rPr>
                <w:rFonts w:ascii="Times New Roman" w:hAnsi="Times New Roman"/>
                <w:sz w:val="24"/>
                <w:szCs w:val="24"/>
              </w:rPr>
              <w:t>születési családi neve: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2740B6">
        <w:tc>
          <w:tcPr>
            <w:tcW w:w="3090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D57E21">
              <w:rPr>
                <w:rFonts w:ascii="Times New Roman" w:hAnsi="Times New Roman"/>
                <w:sz w:val="24"/>
                <w:szCs w:val="24"/>
              </w:rPr>
              <w:t>születési utóneve(i):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B44014">
        <w:tc>
          <w:tcPr>
            <w:tcW w:w="3090" w:type="dxa"/>
            <w:tcBorders>
              <w:bottom w:val="nil"/>
            </w:tcBorders>
          </w:tcPr>
          <w:p w:rsidR="00345F0D" w:rsidRPr="00D57E21" w:rsidRDefault="00345F0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/>
                <w:bCs/>
                <w:sz w:val="24"/>
                <w:szCs w:val="24"/>
              </w:rPr>
              <w:t>Neme: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345F0D" w:rsidRPr="00D57E21" w:rsidRDefault="00345F0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/>
          </w:tcPr>
          <w:p w:rsidR="00345F0D" w:rsidRPr="00D57E21" w:rsidRDefault="00345F0D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/>
                <w:sz w:val="24"/>
                <w:szCs w:val="24"/>
              </w:rPr>
              <w:t>A kérelmező ügyféli minősége</w:t>
            </w:r>
            <w:r w:rsidRPr="00D57E21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</w:tr>
      <w:tr w:rsidR="00345F0D" w:rsidRPr="00D57E21" w:rsidTr="00B32AC2">
        <w:tc>
          <w:tcPr>
            <w:tcW w:w="8959" w:type="dxa"/>
            <w:gridSpan w:val="2"/>
            <w:tcBorders>
              <w:bottom w:val="nil"/>
            </w:tcBorders>
          </w:tcPr>
          <w:p w:rsidR="00345F0D" w:rsidRPr="00D57E21" w:rsidRDefault="00345F0D" w:rsidP="002740B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saját ügyében jár el</w:t>
            </w:r>
          </w:p>
        </w:tc>
        <w:tc>
          <w:tcPr>
            <w:tcW w:w="851" w:type="dxa"/>
            <w:tcBorders>
              <w:bottom w:val="nil"/>
            </w:tcBorders>
          </w:tcPr>
          <w:p w:rsidR="00345F0D" w:rsidRPr="00D57E21" w:rsidRDefault="00345F0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B32AC2">
        <w:tc>
          <w:tcPr>
            <w:tcW w:w="8959" w:type="dxa"/>
            <w:gridSpan w:val="2"/>
            <w:tcBorders>
              <w:bottom w:val="nil"/>
            </w:tcBorders>
          </w:tcPr>
          <w:p w:rsidR="00345F0D" w:rsidRPr="00D57E21" w:rsidRDefault="00345F0D" w:rsidP="00A03898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hozzátartozó</w:t>
            </w:r>
            <w:r w:rsidRPr="00D57E21">
              <w:rPr>
                <w:rStyle w:val="FootnoteReference"/>
                <w:rFonts w:ascii="Times New Roman" w:hAnsi="Times New Roman"/>
                <w:bCs/>
                <w:sz w:val="24"/>
                <w:szCs w:val="24"/>
              </w:rPr>
              <w:footnoteReference w:id="3"/>
            </w:r>
          </w:p>
          <w:p w:rsidR="00345F0D" w:rsidRPr="00D57E21" w:rsidRDefault="00345F0D" w:rsidP="002740B6">
            <w:pPr>
              <w:pStyle w:val="ListParagraph"/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hozzátartozói minőség:</w:t>
            </w:r>
          </w:p>
        </w:tc>
        <w:tc>
          <w:tcPr>
            <w:tcW w:w="851" w:type="dxa"/>
            <w:tcBorders>
              <w:bottom w:val="nil"/>
            </w:tcBorders>
          </w:tcPr>
          <w:p w:rsidR="00345F0D" w:rsidRPr="00D57E21" w:rsidRDefault="00345F0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B32AC2">
        <w:tc>
          <w:tcPr>
            <w:tcW w:w="8959" w:type="dxa"/>
            <w:gridSpan w:val="2"/>
            <w:tcBorders>
              <w:bottom w:val="nil"/>
            </w:tcBorders>
          </w:tcPr>
          <w:p w:rsidR="00345F0D" w:rsidRPr="00D57E21" w:rsidRDefault="00345F0D" w:rsidP="002740B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útján jár el</w:t>
            </w:r>
          </w:p>
        </w:tc>
        <w:tc>
          <w:tcPr>
            <w:tcW w:w="851" w:type="dxa"/>
            <w:tcBorders>
              <w:bottom w:val="nil"/>
            </w:tcBorders>
          </w:tcPr>
          <w:p w:rsidR="00345F0D" w:rsidRPr="00D57E21" w:rsidRDefault="00345F0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B32AC2">
        <w:tc>
          <w:tcPr>
            <w:tcW w:w="8959" w:type="dxa"/>
            <w:gridSpan w:val="2"/>
            <w:tcBorders>
              <w:bottom w:val="nil"/>
            </w:tcBorders>
          </w:tcPr>
          <w:p w:rsidR="00345F0D" w:rsidRPr="00D57E21" w:rsidRDefault="00345F0D" w:rsidP="002740B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törvényes képviselet útján jár el</w:t>
            </w:r>
          </w:p>
        </w:tc>
        <w:tc>
          <w:tcPr>
            <w:tcW w:w="851" w:type="dxa"/>
            <w:tcBorders>
              <w:bottom w:val="nil"/>
            </w:tcBorders>
          </w:tcPr>
          <w:p w:rsidR="00345F0D" w:rsidRPr="00D57E21" w:rsidRDefault="00345F0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2740B6">
        <w:tc>
          <w:tcPr>
            <w:tcW w:w="3090" w:type="dxa"/>
            <w:tcBorders>
              <w:bottom w:val="nil"/>
            </w:tcBorders>
          </w:tcPr>
          <w:p w:rsidR="00345F0D" w:rsidRPr="00D57E21" w:rsidRDefault="00345F0D" w:rsidP="002740B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egyéb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345F0D" w:rsidRPr="00D57E21" w:rsidRDefault="00345F0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2740B6">
        <w:tc>
          <w:tcPr>
            <w:tcW w:w="3090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Lakóhelye: 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B44014">
        <w:tc>
          <w:tcPr>
            <w:tcW w:w="3090" w:type="dxa"/>
            <w:tcBorders>
              <w:bottom w:val="nil"/>
            </w:tcBorders>
          </w:tcPr>
          <w:p w:rsidR="00345F0D" w:rsidRPr="00D57E21" w:rsidRDefault="00345F0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Tartózkodási helye: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345F0D" w:rsidRPr="00D57E21" w:rsidRDefault="00345F0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Személyazonosító okmányának:</w:t>
            </w:r>
          </w:p>
        </w:tc>
      </w:tr>
      <w:tr w:rsidR="00345F0D" w:rsidRPr="00D57E21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D" w:rsidRPr="00D57E21" w:rsidRDefault="00345F0D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típusa: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F0D" w:rsidRPr="00D57E21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D" w:rsidRPr="00D57E21" w:rsidRDefault="00345F0D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okmányazonosítója: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F0D" w:rsidRPr="00D57E21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D" w:rsidRPr="00D57E21" w:rsidRDefault="00345F0D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kiállító hatóság megnevezése: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F0D" w:rsidRPr="00D57E21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D" w:rsidRPr="00D57E21" w:rsidRDefault="00345F0D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érvényességi ideje: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F0D" w:rsidRPr="00D57E21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e-mail címe:</w:t>
            </w:r>
          </w:p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telefonszáma:</w:t>
            </w:r>
          </w:p>
        </w:tc>
      </w:tr>
    </w:tbl>
    <w:p w:rsidR="00345F0D" w:rsidRDefault="00345F0D" w:rsidP="000024B3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bookmarkStart w:id="0" w:name="_Hlk82423066"/>
    </w:p>
    <w:p w:rsidR="00345F0D" w:rsidRDefault="00345F0D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br w:type="page"/>
      </w:r>
    </w:p>
    <w:p w:rsidR="00345F0D" w:rsidRDefault="00345F0D" w:rsidP="000024B3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5"/>
        <w:gridCol w:w="5954"/>
      </w:tblGrid>
      <w:tr w:rsidR="00345F0D" w:rsidRPr="00D57E21" w:rsidTr="002740B6">
        <w:trPr>
          <w:jc w:val="center"/>
        </w:trPr>
        <w:tc>
          <w:tcPr>
            <w:tcW w:w="9929" w:type="dxa"/>
            <w:gridSpan w:val="2"/>
            <w:shd w:val="clear" w:color="auto" w:fill="D9D9D9"/>
          </w:tcPr>
          <w:p w:rsidR="00345F0D" w:rsidRPr="000024B3" w:rsidRDefault="00345F0D" w:rsidP="00091F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Törvényes képviselő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hu-HU"/>
              </w:rPr>
              <w:footnoteReference w:id="4"/>
            </w:r>
          </w:p>
          <w:p w:rsidR="00345F0D" w:rsidRPr="000024B3" w:rsidRDefault="00345F0D" w:rsidP="00091F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anya / apa / gyám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 / gondnok</w:t>
            </w:r>
          </w:p>
        </w:tc>
      </w:tr>
      <w:tr w:rsidR="00345F0D" w:rsidRPr="00D57E21" w:rsidTr="002740B6">
        <w:trPr>
          <w:jc w:val="center"/>
        </w:trPr>
        <w:tc>
          <w:tcPr>
            <w:tcW w:w="3975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C</w:t>
            </w: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saládi neve:</w:t>
            </w:r>
          </w:p>
        </w:tc>
        <w:tc>
          <w:tcPr>
            <w:tcW w:w="5954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975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tóneve(i):</w:t>
            </w:r>
          </w:p>
        </w:tc>
        <w:tc>
          <w:tcPr>
            <w:tcW w:w="5954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975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4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975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4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975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4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975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Anyja születési utóneve(i): </w:t>
            </w:r>
          </w:p>
        </w:tc>
        <w:tc>
          <w:tcPr>
            <w:tcW w:w="5954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975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4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975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4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9929" w:type="dxa"/>
            <w:gridSpan w:val="2"/>
            <w:vAlign w:val="center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 w:rsidR="00345F0D" w:rsidRPr="00D57E21" w:rsidTr="002740B6">
        <w:trPr>
          <w:jc w:val="center"/>
        </w:trPr>
        <w:tc>
          <w:tcPr>
            <w:tcW w:w="3975" w:type="dxa"/>
            <w:vAlign w:val="center"/>
          </w:tcPr>
          <w:p w:rsidR="00345F0D" w:rsidRPr="000024B3" w:rsidRDefault="00345F0D" w:rsidP="00091FF3">
            <w:pPr>
              <w:spacing w:before="60" w:after="60" w:line="240" w:lineRule="auto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4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975" w:type="dxa"/>
            <w:vAlign w:val="center"/>
          </w:tcPr>
          <w:p w:rsidR="00345F0D" w:rsidRPr="000024B3" w:rsidRDefault="00345F0D" w:rsidP="00091FF3">
            <w:pPr>
              <w:spacing w:before="60" w:after="60" w:line="240" w:lineRule="auto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4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975" w:type="dxa"/>
            <w:vAlign w:val="center"/>
          </w:tcPr>
          <w:p w:rsidR="00345F0D" w:rsidRPr="000024B3" w:rsidRDefault="00345F0D" w:rsidP="00091FF3">
            <w:pPr>
              <w:spacing w:before="60" w:after="60" w:line="240" w:lineRule="auto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okirat érvényességi ideje:</w:t>
            </w:r>
          </w:p>
        </w:tc>
        <w:tc>
          <w:tcPr>
            <w:tcW w:w="5954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975" w:type="dxa"/>
            <w:vAlign w:val="center"/>
          </w:tcPr>
          <w:p w:rsidR="00345F0D" w:rsidRPr="000024B3" w:rsidRDefault="00345F0D" w:rsidP="00091FF3">
            <w:pPr>
              <w:spacing w:before="60" w:after="6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4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trHeight w:val="331"/>
          <w:jc w:val="center"/>
        </w:trPr>
        <w:tc>
          <w:tcPr>
            <w:tcW w:w="9929" w:type="dxa"/>
            <w:gridSpan w:val="2"/>
            <w:vAlign w:val="center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A gyámot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/ gondnokot </w:t>
            </w:r>
            <w:r w:rsidRPr="000024B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hu-HU"/>
              </w:rPr>
              <w:t>kirendelő döntés adatai</w:t>
            </w:r>
            <w:r>
              <w:rPr>
                <w:rStyle w:val="FootnoteReference"/>
                <w:rFonts w:ascii="Times New Roman" w:hAnsi="Times New Roman"/>
                <w:bCs/>
                <w:i/>
                <w:sz w:val="24"/>
                <w:szCs w:val="24"/>
                <w:lang w:eastAsia="hu-HU"/>
              </w:rPr>
              <w:footnoteReference w:id="5"/>
            </w:r>
          </w:p>
        </w:tc>
      </w:tr>
      <w:tr w:rsidR="00345F0D" w:rsidRPr="00D57E21" w:rsidTr="002740B6">
        <w:trPr>
          <w:jc w:val="center"/>
        </w:trPr>
        <w:tc>
          <w:tcPr>
            <w:tcW w:w="3975" w:type="dxa"/>
            <w:vAlign w:val="center"/>
          </w:tcPr>
          <w:p w:rsidR="00345F0D" w:rsidRPr="000024B3" w:rsidRDefault="00345F0D" w:rsidP="00091FF3">
            <w:pPr>
              <w:spacing w:before="60" w:after="60" w:line="240" w:lineRule="auto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szerv megnevezése:</w:t>
            </w:r>
          </w:p>
        </w:tc>
        <w:tc>
          <w:tcPr>
            <w:tcW w:w="5954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975" w:type="dxa"/>
            <w:vAlign w:val="center"/>
          </w:tcPr>
          <w:p w:rsidR="00345F0D" w:rsidRPr="000024B3" w:rsidRDefault="00345F0D" w:rsidP="00091FF3">
            <w:pPr>
              <w:spacing w:before="60" w:after="60" w:line="240" w:lineRule="auto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kirendelő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határozat</w:t>
            </w:r>
            <w:r w:rsidRPr="000024B3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száma:</w:t>
            </w:r>
          </w:p>
        </w:tc>
        <w:tc>
          <w:tcPr>
            <w:tcW w:w="5954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975" w:type="dxa"/>
            <w:vAlign w:val="center"/>
          </w:tcPr>
          <w:p w:rsidR="00345F0D" w:rsidRPr="000024B3" w:rsidRDefault="00345F0D" w:rsidP="00091FF3">
            <w:pPr>
              <w:spacing w:before="60" w:after="60" w:line="240" w:lineRule="auto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véglegessé válás</w:t>
            </w:r>
            <w:r w:rsidRPr="000024B3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dátuma:</w:t>
            </w:r>
          </w:p>
        </w:tc>
        <w:tc>
          <w:tcPr>
            <w:tcW w:w="5954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975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4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</w:tr>
      <w:bookmarkEnd w:id="0"/>
    </w:tbl>
    <w:p w:rsidR="00345F0D" w:rsidRDefault="00345F0D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88"/>
        <w:gridCol w:w="1138"/>
        <w:gridCol w:w="5236"/>
        <w:gridCol w:w="720"/>
      </w:tblGrid>
      <w:tr w:rsidR="00345F0D" w:rsidRPr="00D57E21" w:rsidTr="00091FF3">
        <w:trPr>
          <w:jc w:val="center"/>
        </w:trPr>
        <w:tc>
          <w:tcPr>
            <w:tcW w:w="9782" w:type="dxa"/>
            <w:gridSpan w:val="4"/>
            <w:shd w:val="clear" w:color="auto" w:fill="D9D9D9"/>
          </w:tcPr>
          <w:p w:rsidR="00345F0D" w:rsidRPr="000024B3" w:rsidRDefault="00345F0D" w:rsidP="00091F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Meghatalmazott adatai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hu-HU"/>
              </w:rPr>
              <w:footnoteReference w:id="6"/>
            </w:r>
          </w:p>
        </w:tc>
      </w:tr>
      <w:tr w:rsidR="00345F0D" w:rsidRPr="00D57E21" w:rsidTr="002740B6">
        <w:trPr>
          <w:jc w:val="center"/>
        </w:trPr>
        <w:tc>
          <w:tcPr>
            <w:tcW w:w="382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C</w:t>
            </w: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saládi neve:</w:t>
            </w:r>
          </w:p>
        </w:tc>
        <w:tc>
          <w:tcPr>
            <w:tcW w:w="595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82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tóneve(i):</w:t>
            </w:r>
          </w:p>
        </w:tc>
        <w:tc>
          <w:tcPr>
            <w:tcW w:w="595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82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82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82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82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Anyja születési utóneve(i): </w:t>
            </w:r>
          </w:p>
        </w:tc>
        <w:tc>
          <w:tcPr>
            <w:tcW w:w="595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82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82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091FF3">
        <w:trPr>
          <w:jc w:val="center"/>
        </w:trPr>
        <w:tc>
          <w:tcPr>
            <w:tcW w:w="9782" w:type="dxa"/>
            <w:gridSpan w:val="4"/>
            <w:vAlign w:val="center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 w:rsidR="00345F0D" w:rsidRPr="00D57E21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345F0D" w:rsidRPr="000024B3" w:rsidRDefault="00345F0D" w:rsidP="00091FF3">
            <w:pPr>
              <w:spacing w:before="60" w:after="60" w:line="240" w:lineRule="auto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345F0D" w:rsidRPr="000024B3" w:rsidRDefault="00345F0D" w:rsidP="00091FF3">
            <w:pPr>
              <w:spacing w:before="60" w:after="60" w:line="240" w:lineRule="auto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345F0D" w:rsidRPr="000024B3" w:rsidRDefault="00345F0D" w:rsidP="00091FF3">
            <w:pPr>
              <w:spacing w:before="60" w:after="60" w:line="240" w:lineRule="auto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okirat érvényességi ideje:</w:t>
            </w:r>
          </w:p>
        </w:tc>
        <w:tc>
          <w:tcPr>
            <w:tcW w:w="595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345F0D" w:rsidRPr="000024B3" w:rsidRDefault="00345F0D" w:rsidP="00091FF3">
            <w:pPr>
              <w:spacing w:before="60" w:after="6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82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</w:tr>
      <w:tr w:rsidR="00345F0D" w:rsidRPr="00D57E21" w:rsidTr="002740B6">
        <w:trPr>
          <w:jc w:val="center"/>
        </w:trPr>
        <w:tc>
          <w:tcPr>
            <w:tcW w:w="9782" w:type="dxa"/>
            <w:gridSpan w:val="4"/>
            <w:shd w:val="clear" w:color="auto" w:fill="D9D9D9"/>
          </w:tcPr>
          <w:p w:rsidR="00345F0D" w:rsidRPr="002740B6" w:rsidRDefault="00345F0D" w:rsidP="002740B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740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Meghatalmazás adatai</w:t>
            </w:r>
          </w:p>
        </w:tc>
      </w:tr>
      <w:tr w:rsidR="00345F0D" w:rsidRPr="00D57E21" w:rsidTr="002740B6">
        <w:trPr>
          <w:jc w:val="center"/>
        </w:trPr>
        <w:tc>
          <w:tcPr>
            <w:tcW w:w="2688" w:type="dxa"/>
            <w:vMerge w:val="restart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Meghatalmazás formája: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eastAsia="hu-HU"/>
              </w:rPr>
              <w:footnoteReference w:id="7"/>
            </w:r>
          </w:p>
        </w:tc>
        <w:tc>
          <w:tcPr>
            <w:tcW w:w="6374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D71B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papír alapú</w:t>
            </w:r>
          </w:p>
        </w:tc>
        <w:tc>
          <w:tcPr>
            <w:tcW w:w="720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2688" w:type="dxa"/>
            <w:vMerge/>
          </w:tcPr>
          <w:p w:rsidR="00345F0D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74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D71B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elektronikus, Rendelkezési nyilvántartás útján</w:t>
            </w:r>
          </w:p>
        </w:tc>
        <w:tc>
          <w:tcPr>
            <w:tcW w:w="720" w:type="dxa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rPr>
          <w:jc w:val="center"/>
        </w:trPr>
        <w:tc>
          <w:tcPr>
            <w:tcW w:w="382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Meghatalmazás </w:t>
            </w:r>
            <w:r w:rsidRPr="006D71B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Rendelkezési nyilvántartás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szerinti azonosítója:</w:t>
            </w:r>
          </w:p>
        </w:tc>
        <w:tc>
          <w:tcPr>
            <w:tcW w:w="5956" w:type="dxa"/>
            <w:gridSpan w:val="2"/>
          </w:tcPr>
          <w:p w:rsidR="00345F0D" w:rsidRPr="000024B3" w:rsidRDefault="00345F0D" w:rsidP="00091F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45F0D" w:rsidRPr="00967B20" w:rsidRDefault="00345F0D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1"/>
        <w:gridCol w:w="5428"/>
        <w:gridCol w:w="1093"/>
      </w:tblGrid>
      <w:tr w:rsidR="00345F0D" w:rsidRPr="00D57E21" w:rsidTr="002668BB">
        <w:tc>
          <w:tcPr>
            <w:tcW w:w="9952" w:type="dxa"/>
            <w:gridSpan w:val="3"/>
            <w:shd w:val="clear" w:color="auto" w:fill="D9D9D9"/>
          </w:tcPr>
          <w:p w:rsidR="00345F0D" w:rsidRPr="00D57E21" w:rsidRDefault="00345F0D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anyakönyvi esemény adatai</w:t>
            </w:r>
          </w:p>
        </w:tc>
      </w:tr>
      <w:tr w:rsidR="00345F0D" w:rsidRPr="00D57E21" w:rsidTr="002668BB">
        <w:tc>
          <w:tcPr>
            <w:tcW w:w="9952" w:type="dxa"/>
            <w:gridSpan w:val="3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Az anyakönyvi esemény típusa</w:t>
            </w:r>
            <w:r w:rsidRPr="00D57E21">
              <w:rPr>
                <w:rStyle w:val="FootnoteReference"/>
                <w:rFonts w:ascii="Times New Roman" w:hAnsi="Times New Roman"/>
                <w:bCs/>
                <w:i/>
                <w:sz w:val="24"/>
                <w:szCs w:val="24"/>
              </w:rPr>
              <w:footnoteReference w:id="8"/>
            </w:r>
          </w:p>
        </w:tc>
      </w:tr>
      <w:tr w:rsidR="00345F0D" w:rsidRPr="00D57E21" w:rsidTr="002668BB">
        <w:tc>
          <w:tcPr>
            <w:tcW w:w="8859" w:type="dxa"/>
            <w:gridSpan w:val="2"/>
            <w:tcBorders>
              <w:top w:val="nil"/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Születés</w:t>
            </w:r>
          </w:p>
        </w:tc>
        <w:tc>
          <w:tcPr>
            <w:tcW w:w="1093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3C7202">
        <w:tc>
          <w:tcPr>
            <w:tcW w:w="8859" w:type="dxa"/>
            <w:gridSpan w:val="2"/>
            <w:tcBorders>
              <w:top w:val="nil"/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Házasságkötés</w:t>
            </w:r>
          </w:p>
        </w:tc>
        <w:tc>
          <w:tcPr>
            <w:tcW w:w="1093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2668BB">
        <w:tc>
          <w:tcPr>
            <w:tcW w:w="8859" w:type="dxa"/>
            <w:gridSpan w:val="2"/>
            <w:tcBorders>
              <w:top w:val="nil"/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Bejegyzett élettársi kapcsolat létesítése</w:t>
            </w:r>
          </w:p>
        </w:tc>
        <w:tc>
          <w:tcPr>
            <w:tcW w:w="1093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2668BB">
        <w:tc>
          <w:tcPr>
            <w:tcW w:w="8859" w:type="dxa"/>
            <w:gridSpan w:val="2"/>
            <w:tcBorders>
              <w:top w:val="nil"/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Haláleset</w:t>
            </w:r>
          </w:p>
        </w:tc>
        <w:tc>
          <w:tcPr>
            <w:tcW w:w="1093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2668BB">
        <w:tc>
          <w:tcPr>
            <w:tcW w:w="8859" w:type="dxa"/>
            <w:gridSpan w:val="2"/>
            <w:tcBorders>
              <w:top w:val="nil"/>
            </w:tcBorders>
          </w:tcPr>
          <w:p w:rsidR="00345F0D" w:rsidRPr="00D57E21" w:rsidRDefault="00345F0D" w:rsidP="002740B6">
            <w:pPr>
              <w:spacing w:before="60" w:after="60"/>
              <w:ind w:lef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Az elhaltat holtnak nyilvánították</w:t>
            </w:r>
            <w:r w:rsidRPr="00D57E21">
              <w:rPr>
                <w:rStyle w:val="FootnoteReference"/>
                <w:rFonts w:ascii="Times New Roman" w:hAnsi="Times New Roman"/>
                <w:bCs/>
                <w:sz w:val="24"/>
                <w:szCs w:val="24"/>
              </w:rPr>
              <w:footnoteReference w:id="9"/>
            </w:r>
          </w:p>
        </w:tc>
        <w:tc>
          <w:tcPr>
            <w:tcW w:w="1093" w:type="dxa"/>
          </w:tcPr>
          <w:p w:rsidR="00345F0D" w:rsidRPr="00D57E21" w:rsidRDefault="00345F0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F41742">
        <w:tc>
          <w:tcPr>
            <w:tcW w:w="3431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helye:</w:t>
            </w:r>
          </w:p>
        </w:tc>
        <w:tc>
          <w:tcPr>
            <w:tcW w:w="6521" w:type="dxa"/>
            <w:gridSpan w:val="2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F41742">
        <w:tc>
          <w:tcPr>
            <w:tcW w:w="3431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ideje:</w:t>
            </w:r>
            <w:r w:rsidRPr="00D57E21">
              <w:rPr>
                <w:rStyle w:val="FootnoteReference"/>
                <w:rFonts w:ascii="Times New Roman" w:hAnsi="Times New Roman"/>
                <w:bCs/>
                <w:sz w:val="24"/>
                <w:szCs w:val="24"/>
              </w:rPr>
              <w:footnoteReference w:id="10"/>
            </w:r>
          </w:p>
        </w:tc>
        <w:tc>
          <w:tcPr>
            <w:tcW w:w="6521" w:type="dxa"/>
            <w:gridSpan w:val="2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F41742">
        <w:tc>
          <w:tcPr>
            <w:tcW w:w="3431" w:type="dxa"/>
          </w:tcPr>
          <w:p w:rsidR="00345F0D" w:rsidRPr="00D57E21" w:rsidRDefault="00345F0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folyószáma:</w:t>
            </w:r>
          </w:p>
        </w:tc>
        <w:tc>
          <w:tcPr>
            <w:tcW w:w="6521" w:type="dxa"/>
            <w:gridSpan w:val="2"/>
          </w:tcPr>
          <w:p w:rsidR="00345F0D" w:rsidRPr="00D57E21" w:rsidRDefault="00345F0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F41742">
        <w:tc>
          <w:tcPr>
            <w:tcW w:w="3431" w:type="dxa"/>
          </w:tcPr>
          <w:p w:rsidR="00345F0D" w:rsidRPr="00D57E21" w:rsidRDefault="00345F0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eseményazonosítója:</w:t>
            </w:r>
          </w:p>
        </w:tc>
        <w:tc>
          <w:tcPr>
            <w:tcW w:w="6521" w:type="dxa"/>
            <w:gridSpan w:val="2"/>
          </w:tcPr>
          <w:p w:rsidR="00345F0D" w:rsidRPr="00D57E21" w:rsidRDefault="00345F0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45F0D" w:rsidRDefault="00345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5F0D" w:rsidRPr="00967B20" w:rsidRDefault="00345F0D" w:rsidP="00967B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6"/>
        <w:gridCol w:w="6866"/>
      </w:tblGrid>
      <w:tr w:rsidR="00345F0D" w:rsidRPr="00D57E21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:rsidR="00345F0D" w:rsidRPr="00D57E21" w:rsidRDefault="00345F0D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személy adatai</w:t>
            </w:r>
            <w:r w:rsidRPr="00D57E21"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</w:rPr>
              <w:footnoteReference w:id="11"/>
            </w: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7C509C">
        <w:tc>
          <w:tcPr>
            <w:tcW w:w="3086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utóneve(i):</w:t>
            </w:r>
          </w:p>
        </w:tc>
        <w:tc>
          <w:tcPr>
            <w:tcW w:w="6866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7C509C">
        <w:tc>
          <w:tcPr>
            <w:tcW w:w="3086" w:type="dxa"/>
          </w:tcPr>
          <w:p w:rsidR="00345F0D" w:rsidRPr="00D57E21" w:rsidRDefault="00345F0D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03345507"/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Apja születési családi neve:</w:t>
            </w:r>
          </w:p>
        </w:tc>
        <w:tc>
          <w:tcPr>
            <w:tcW w:w="6866" w:type="dxa"/>
          </w:tcPr>
          <w:p w:rsidR="00345F0D" w:rsidRPr="00D57E21" w:rsidRDefault="00345F0D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single" w:sz="12" w:space="0" w:color="auto"/>
            </w:tcBorders>
          </w:tcPr>
          <w:p w:rsidR="00345F0D" w:rsidRPr="00D57E21" w:rsidRDefault="00345F0D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Apja születési utóneve(i):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345F0D" w:rsidRPr="00D57E21" w:rsidRDefault="00345F0D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345F0D" w:rsidRPr="00D57E21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345F0D" w:rsidRPr="00D57E21" w:rsidTr="00EC14A2">
        <w:tc>
          <w:tcPr>
            <w:tcW w:w="3086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neve:</w:t>
            </w:r>
          </w:p>
        </w:tc>
        <w:tc>
          <w:tcPr>
            <w:tcW w:w="6866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45F0D" w:rsidRPr="00967B20" w:rsidRDefault="00345F0D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6"/>
        <w:gridCol w:w="6866"/>
      </w:tblGrid>
      <w:tr w:rsidR="00345F0D" w:rsidRPr="00D57E21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:rsidR="00345F0D" w:rsidRPr="00D57E21" w:rsidRDefault="00345F0D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feleség/az anyakönyvezett egyik fél/az elhalt adatai</w:t>
            </w:r>
            <w:r w:rsidRPr="00D57E21"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</w:rPr>
              <w:footnoteReference w:id="12"/>
            </w: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Életkora az esemény idejében: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752557">
        <w:tc>
          <w:tcPr>
            <w:tcW w:w="3086" w:type="dxa"/>
          </w:tcPr>
          <w:p w:rsidR="00345F0D" w:rsidRPr="00D57E21" w:rsidRDefault="00345F0D" w:rsidP="0075255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Apja születési családi neve:</w:t>
            </w:r>
          </w:p>
        </w:tc>
        <w:tc>
          <w:tcPr>
            <w:tcW w:w="6866" w:type="dxa"/>
          </w:tcPr>
          <w:p w:rsidR="00345F0D" w:rsidRPr="00D57E21" w:rsidRDefault="00345F0D" w:rsidP="0075255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752557">
        <w:tc>
          <w:tcPr>
            <w:tcW w:w="3086" w:type="dxa"/>
            <w:tcBorders>
              <w:bottom w:val="single" w:sz="12" w:space="0" w:color="auto"/>
            </w:tcBorders>
          </w:tcPr>
          <w:p w:rsidR="00345F0D" w:rsidRPr="00D57E21" w:rsidRDefault="00345F0D" w:rsidP="0075255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Apja születési utóneve(i):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345F0D" w:rsidRPr="00D57E21" w:rsidRDefault="00345F0D" w:rsidP="0075255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45F0D" w:rsidRPr="00967B20" w:rsidRDefault="00345F0D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6"/>
        <w:gridCol w:w="6866"/>
      </w:tblGrid>
      <w:tr w:rsidR="00345F0D" w:rsidRPr="00D57E21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:rsidR="00345F0D" w:rsidRPr="00D57E21" w:rsidRDefault="00345F0D" w:rsidP="009567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férj /az anyakönyvezett másik fél/ a túlélő házastárs adatai</w:t>
            </w:r>
            <w:r w:rsidRPr="00D57E21"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</w:rPr>
              <w:footnoteReference w:id="13"/>
            </w: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Életkora az esemény idejében: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neve:</w:t>
            </w:r>
          </w:p>
        </w:tc>
        <w:tc>
          <w:tcPr>
            <w:tcW w:w="6866" w:type="dxa"/>
            <w:tcBorders>
              <w:bottom w:val="nil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BE3166">
        <w:tc>
          <w:tcPr>
            <w:tcW w:w="3086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utóneve(i):</w:t>
            </w:r>
          </w:p>
        </w:tc>
        <w:tc>
          <w:tcPr>
            <w:tcW w:w="6866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BE3166">
        <w:tc>
          <w:tcPr>
            <w:tcW w:w="3086" w:type="dxa"/>
          </w:tcPr>
          <w:p w:rsidR="00345F0D" w:rsidRPr="00D57E21" w:rsidRDefault="00345F0D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Apja születési családi neve:</w:t>
            </w:r>
          </w:p>
        </w:tc>
        <w:tc>
          <w:tcPr>
            <w:tcW w:w="6866" w:type="dxa"/>
          </w:tcPr>
          <w:p w:rsidR="00345F0D" w:rsidRPr="00D57E21" w:rsidRDefault="00345F0D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single" w:sz="12" w:space="0" w:color="auto"/>
            </w:tcBorders>
          </w:tcPr>
          <w:p w:rsidR="00345F0D" w:rsidRPr="00D57E21" w:rsidRDefault="00345F0D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Apja születési utóneve(i):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345F0D" w:rsidRPr="00D57E21" w:rsidRDefault="00345F0D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345F0D" w:rsidRPr="00D57E21" w:rsidTr="00EC14A2">
        <w:tc>
          <w:tcPr>
            <w:tcW w:w="3086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neve:</w:t>
            </w:r>
          </w:p>
        </w:tc>
        <w:tc>
          <w:tcPr>
            <w:tcW w:w="6866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EC14A2">
        <w:tc>
          <w:tcPr>
            <w:tcW w:w="3086" w:type="dxa"/>
            <w:tcBorders>
              <w:bottom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45F0D" w:rsidRDefault="00345F0D">
      <w:pPr>
        <w:rPr>
          <w:rFonts w:ascii="Times New Roman" w:hAnsi="Times New Roman" w:cs="Times New Roman"/>
          <w:sz w:val="18"/>
          <w:szCs w:val="18"/>
        </w:rPr>
      </w:pPr>
    </w:p>
    <w:p w:rsidR="00345F0D" w:rsidRDefault="00345F0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345F0D" w:rsidRDefault="00345F0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52"/>
      </w:tblGrid>
      <w:tr w:rsidR="00345F0D" w:rsidRPr="00D57E21" w:rsidTr="00091FF3">
        <w:tc>
          <w:tcPr>
            <w:tcW w:w="9952" w:type="dxa"/>
            <w:shd w:val="clear" w:color="auto" w:fill="D9D9D9"/>
          </w:tcPr>
          <w:p w:rsidR="00345F0D" w:rsidRPr="00D57E21" w:rsidRDefault="00345F0D" w:rsidP="00091F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Nemzetiségi nyelvre vonatkozó adatok</w:t>
            </w:r>
            <w:r w:rsidRPr="00D57E21"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</w:rPr>
              <w:footnoteReference w:id="14"/>
            </w:r>
          </w:p>
        </w:tc>
      </w:tr>
      <w:tr w:rsidR="00345F0D" w:rsidRPr="00D57E21" w:rsidTr="00091FF3">
        <w:tc>
          <w:tcPr>
            <w:tcW w:w="9952" w:type="dxa"/>
          </w:tcPr>
          <w:p w:rsidR="00345F0D" w:rsidRPr="00D57E21" w:rsidRDefault="00345F0D" w:rsidP="00091FF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Kérem / Nem kérem az anyakönyvi kivonat nemzetiségi nyelven történő kiállítását.</w:t>
            </w:r>
          </w:p>
        </w:tc>
      </w:tr>
      <w:tr w:rsidR="00345F0D" w:rsidRPr="00D57E21" w:rsidTr="00D63865">
        <w:tc>
          <w:tcPr>
            <w:tcW w:w="9952" w:type="dxa"/>
          </w:tcPr>
          <w:p w:rsidR="00345F0D" w:rsidRPr="00D57E21" w:rsidRDefault="00345F0D" w:rsidP="00091FF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Kérem</w:t>
            </w:r>
            <w:r w:rsidRPr="00D57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 Nem kérem</w:t>
            </w: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nemzetiségi nevek anyakönyvi kivonaton történő megjelenítését.</w:t>
            </w:r>
          </w:p>
        </w:tc>
      </w:tr>
    </w:tbl>
    <w:p w:rsidR="00345F0D" w:rsidRDefault="00345F0D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114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64"/>
        <w:gridCol w:w="850"/>
      </w:tblGrid>
      <w:tr w:rsidR="00345F0D" w:rsidRPr="00D57E21" w:rsidTr="00D57E21">
        <w:tc>
          <w:tcPr>
            <w:tcW w:w="10114" w:type="dxa"/>
            <w:gridSpan w:val="2"/>
            <w:shd w:val="clear" w:color="auto" w:fill="D9D9D9"/>
          </w:tcPr>
          <w:p w:rsidR="00345F0D" w:rsidRPr="00D57E21" w:rsidRDefault="00345F0D" w:rsidP="00D57E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Többnyelvű formanyomtatványra vonatkozó adatok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Kérek/ Nem kérek többnyelvű formanyomtatványt a kiállítandó anyakönyvi kivonathoz.</w:t>
            </w:r>
            <w:r w:rsidRPr="00D57E21">
              <w:rPr>
                <w:rStyle w:val="FootnoteReference"/>
                <w:rFonts w:ascii="Times New Roman" w:hAnsi="Times New Roman"/>
                <w:bCs/>
                <w:sz w:val="24"/>
                <w:szCs w:val="24"/>
              </w:rPr>
              <w:footnoteReference w:id="15"/>
            </w:r>
          </w:p>
        </w:tc>
      </w:tr>
      <w:tr w:rsidR="00345F0D" w:rsidRPr="00D57E21" w:rsidTr="00D57E21">
        <w:tc>
          <w:tcPr>
            <w:tcW w:w="9264" w:type="dxa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példányszáma:</w:t>
            </w:r>
          </w:p>
        </w:tc>
        <w:tc>
          <w:tcPr>
            <w:tcW w:w="850" w:type="dxa"/>
          </w:tcPr>
          <w:p w:rsidR="00345F0D" w:rsidRPr="00D57E21" w:rsidRDefault="00345F0D" w:rsidP="00D57E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nyelve:</w:t>
            </w:r>
            <w:r w:rsidRPr="00D57E21"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</w:rPr>
              <w:footnoteReference w:id="16"/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angol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bolgár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cseh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dán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észt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finn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francia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görög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holland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horvát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ír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lengyel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lett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litván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máltai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német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olasz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portugál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román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spanyol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svéd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szlovák</w:t>
            </w:r>
          </w:p>
        </w:tc>
      </w:tr>
      <w:tr w:rsidR="00345F0D" w:rsidRPr="00D57E21" w:rsidTr="00D57E21">
        <w:tc>
          <w:tcPr>
            <w:tcW w:w="10114" w:type="dxa"/>
            <w:gridSpan w:val="2"/>
          </w:tcPr>
          <w:p w:rsidR="00345F0D" w:rsidRPr="00D57E21" w:rsidRDefault="00345F0D" w:rsidP="00D57E2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szlovén</w:t>
            </w:r>
          </w:p>
        </w:tc>
      </w:tr>
    </w:tbl>
    <w:p w:rsidR="00345F0D" w:rsidRPr="00AC21B6" w:rsidRDefault="00345F0D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158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60"/>
        <w:gridCol w:w="498"/>
      </w:tblGrid>
      <w:tr w:rsidR="00345F0D" w:rsidRPr="00D57E21" w:rsidTr="00D57E21">
        <w:tc>
          <w:tcPr>
            <w:tcW w:w="10158" w:type="dxa"/>
            <w:gridSpan w:val="2"/>
            <w:shd w:val="clear" w:color="auto" w:fill="BFBFBF"/>
          </w:tcPr>
          <w:p w:rsidR="00345F0D" w:rsidRPr="00D57E21" w:rsidRDefault="00345F0D" w:rsidP="00D57E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anyakönyvi kivonat kiállításának célja</w:t>
            </w:r>
            <w:r w:rsidRPr="00D57E21"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</w:rPr>
              <w:footnoteReference w:id="17"/>
            </w:r>
          </w:p>
        </w:tc>
      </w:tr>
      <w:tr w:rsidR="00345F0D" w:rsidRPr="00D57E21" w:rsidTr="00D57E21">
        <w:tc>
          <w:tcPr>
            <w:tcW w:w="9660" w:type="dxa"/>
          </w:tcPr>
          <w:p w:rsidR="00345F0D" w:rsidRPr="00D57E21" w:rsidRDefault="00345F0D" w:rsidP="00D57E21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anyakönyvi kivonat kiadása adatváltozás miatt</w:t>
            </w:r>
          </w:p>
        </w:tc>
        <w:tc>
          <w:tcPr>
            <w:tcW w:w="498" w:type="dxa"/>
          </w:tcPr>
          <w:p w:rsidR="00345F0D" w:rsidRPr="00D57E21" w:rsidRDefault="00345F0D" w:rsidP="00D57E2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F0D" w:rsidRPr="00D57E21" w:rsidTr="00D57E21">
        <w:tc>
          <w:tcPr>
            <w:tcW w:w="9660" w:type="dxa"/>
          </w:tcPr>
          <w:p w:rsidR="00345F0D" w:rsidRPr="00D57E21" w:rsidRDefault="00345F0D" w:rsidP="00D57E21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anyakönyvi kivonat pótlása</w:t>
            </w:r>
          </w:p>
        </w:tc>
        <w:tc>
          <w:tcPr>
            <w:tcW w:w="498" w:type="dxa"/>
          </w:tcPr>
          <w:p w:rsidR="00345F0D" w:rsidRPr="00D57E21" w:rsidRDefault="00345F0D" w:rsidP="00D57E2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F0D" w:rsidRPr="00D57E21" w:rsidTr="00D57E21">
        <w:tc>
          <w:tcPr>
            <w:tcW w:w="9660" w:type="dxa"/>
          </w:tcPr>
          <w:p w:rsidR="00345F0D" w:rsidRPr="00D57E21" w:rsidRDefault="00345F0D" w:rsidP="00D57E21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anyakönyvi kivonat kiadása egyéb személyes célra</w:t>
            </w:r>
          </w:p>
        </w:tc>
        <w:tc>
          <w:tcPr>
            <w:tcW w:w="498" w:type="dxa"/>
          </w:tcPr>
          <w:p w:rsidR="00345F0D" w:rsidRPr="00D57E21" w:rsidRDefault="00345F0D" w:rsidP="00D57E2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F0D" w:rsidRPr="00D57E21" w:rsidTr="00D57E21">
        <w:tc>
          <w:tcPr>
            <w:tcW w:w="9660" w:type="dxa"/>
          </w:tcPr>
          <w:p w:rsidR="00345F0D" w:rsidRPr="00D57E21" w:rsidRDefault="00345F0D" w:rsidP="00D57E21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külföldi szervnél történő felhasználás</w:t>
            </w:r>
          </w:p>
        </w:tc>
        <w:tc>
          <w:tcPr>
            <w:tcW w:w="498" w:type="dxa"/>
          </w:tcPr>
          <w:p w:rsidR="00345F0D" w:rsidRPr="00D57E21" w:rsidRDefault="00345F0D" w:rsidP="00D57E2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F0D" w:rsidRPr="00D57E21" w:rsidTr="00D57E21">
        <w:tc>
          <w:tcPr>
            <w:tcW w:w="9660" w:type="dxa"/>
          </w:tcPr>
          <w:p w:rsidR="00345F0D" w:rsidRPr="00D57E21" w:rsidRDefault="00345F0D" w:rsidP="00D57E21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anyakönyvi kivonat kiadása egyéb hivatalos célra</w:t>
            </w:r>
          </w:p>
        </w:tc>
        <w:tc>
          <w:tcPr>
            <w:tcW w:w="498" w:type="dxa"/>
          </w:tcPr>
          <w:p w:rsidR="00345F0D" w:rsidRPr="00D57E21" w:rsidRDefault="00345F0D" w:rsidP="00D57E2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45F0D" w:rsidRPr="00AC21B6" w:rsidRDefault="00345F0D" w:rsidP="00AC21B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6520"/>
        <w:gridCol w:w="993"/>
      </w:tblGrid>
      <w:tr w:rsidR="00345F0D" w:rsidRPr="00D57E21" w:rsidTr="004A4E4C">
        <w:tc>
          <w:tcPr>
            <w:tcW w:w="10065" w:type="dxa"/>
            <w:gridSpan w:val="3"/>
            <w:shd w:val="clear" w:color="auto" w:fill="D9D9D9"/>
          </w:tcPr>
          <w:p w:rsidR="00345F0D" w:rsidRPr="00D57E21" w:rsidRDefault="00345F0D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anyakönyvi kivonat átvételének módja</w:t>
            </w:r>
            <w:r w:rsidRPr="00D57E21"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</w:rPr>
              <w:footnoteReference w:id="18"/>
            </w:r>
          </w:p>
        </w:tc>
      </w:tr>
      <w:tr w:rsidR="00345F0D" w:rsidRPr="00D57E21" w:rsidTr="004A4E4C">
        <w:tc>
          <w:tcPr>
            <w:tcW w:w="9072" w:type="dxa"/>
            <w:gridSpan w:val="2"/>
          </w:tcPr>
          <w:p w:rsidR="00345F0D" w:rsidRPr="00D57E21" w:rsidRDefault="00345F0D" w:rsidP="002740B6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személyes átvétel</w:t>
            </w:r>
          </w:p>
        </w:tc>
        <w:tc>
          <w:tcPr>
            <w:tcW w:w="993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4A4E4C">
        <w:tc>
          <w:tcPr>
            <w:tcW w:w="9072" w:type="dxa"/>
            <w:gridSpan w:val="2"/>
          </w:tcPr>
          <w:p w:rsidR="00345F0D" w:rsidRPr="00D57E21" w:rsidRDefault="00345F0D" w:rsidP="002740B6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kérelmező lakóhelyére</w:t>
            </w:r>
          </w:p>
        </w:tc>
        <w:tc>
          <w:tcPr>
            <w:tcW w:w="993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4A4E4C">
        <w:tc>
          <w:tcPr>
            <w:tcW w:w="9072" w:type="dxa"/>
            <w:gridSpan w:val="2"/>
          </w:tcPr>
          <w:p w:rsidR="00345F0D" w:rsidRPr="00D57E21" w:rsidRDefault="00345F0D" w:rsidP="002740B6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kérelmező tartózkodási helyére</w:t>
            </w:r>
          </w:p>
        </w:tc>
        <w:tc>
          <w:tcPr>
            <w:tcW w:w="993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4A4E4C">
        <w:tc>
          <w:tcPr>
            <w:tcW w:w="9072" w:type="dxa"/>
            <w:gridSpan w:val="2"/>
          </w:tcPr>
          <w:p w:rsidR="00345F0D" w:rsidRPr="00D57E21" w:rsidRDefault="00345F0D" w:rsidP="002740B6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kérelmező törvényes képviselőjének lakóhelyére</w:t>
            </w:r>
          </w:p>
        </w:tc>
        <w:tc>
          <w:tcPr>
            <w:tcW w:w="993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4A4E4C">
        <w:tc>
          <w:tcPr>
            <w:tcW w:w="9072" w:type="dxa"/>
            <w:gridSpan w:val="2"/>
          </w:tcPr>
          <w:p w:rsidR="00345F0D" w:rsidRPr="00D57E21" w:rsidRDefault="00345F0D" w:rsidP="002740B6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kérelmező törvényes képviselőjének tartózkodási helyére</w:t>
            </w:r>
          </w:p>
        </w:tc>
        <w:tc>
          <w:tcPr>
            <w:tcW w:w="993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4A4E4C">
        <w:tc>
          <w:tcPr>
            <w:tcW w:w="9072" w:type="dxa"/>
            <w:gridSpan w:val="2"/>
          </w:tcPr>
          <w:p w:rsidR="00345F0D" w:rsidRPr="00D57E21" w:rsidRDefault="00345F0D" w:rsidP="002740B6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lakóhelyére</w:t>
            </w:r>
          </w:p>
        </w:tc>
        <w:tc>
          <w:tcPr>
            <w:tcW w:w="993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4A4E4C">
        <w:tc>
          <w:tcPr>
            <w:tcW w:w="9072" w:type="dxa"/>
            <w:gridSpan w:val="2"/>
          </w:tcPr>
          <w:p w:rsidR="00345F0D" w:rsidRPr="00D57E21" w:rsidRDefault="00345F0D" w:rsidP="002740B6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tartózkodási helyére</w:t>
            </w:r>
          </w:p>
        </w:tc>
        <w:tc>
          <w:tcPr>
            <w:tcW w:w="993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4A4E4C">
        <w:tc>
          <w:tcPr>
            <w:tcW w:w="9072" w:type="dxa"/>
            <w:gridSpan w:val="2"/>
          </w:tcPr>
          <w:p w:rsidR="00345F0D" w:rsidRPr="00D57E21" w:rsidRDefault="00345F0D" w:rsidP="002740B6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konzuli tisztviselő részére</w:t>
            </w:r>
          </w:p>
          <w:p w:rsidR="00345F0D" w:rsidRPr="00D57E21" w:rsidRDefault="00345F0D" w:rsidP="002740B6">
            <w:pPr>
              <w:spacing w:before="60" w:after="60"/>
              <w:ind w:left="7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konzulátus megnevezése:</w:t>
            </w:r>
          </w:p>
        </w:tc>
        <w:tc>
          <w:tcPr>
            <w:tcW w:w="993" w:type="dxa"/>
          </w:tcPr>
          <w:p w:rsidR="00345F0D" w:rsidRPr="00D57E21" w:rsidRDefault="00345F0D" w:rsidP="002740B6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4A4E4C">
        <w:tc>
          <w:tcPr>
            <w:tcW w:w="9072" w:type="dxa"/>
            <w:gridSpan w:val="2"/>
          </w:tcPr>
          <w:p w:rsidR="00345F0D" w:rsidRPr="00D57E21" w:rsidRDefault="00345F0D" w:rsidP="002740B6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kézbesítési meghatalmazott útján</w:t>
            </w:r>
          </w:p>
          <w:p w:rsidR="00345F0D" w:rsidRPr="00D57E21" w:rsidRDefault="00345F0D" w:rsidP="002740B6">
            <w:pPr>
              <w:pStyle w:val="ListParagraph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kézbesítési meghatalmazott neve:</w:t>
            </w:r>
          </w:p>
          <w:p w:rsidR="00345F0D" w:rsidRPr="00D57E21" w:rsidRDefault="00345F0D" w:rsidP="002740B6">
            <w:pPr>
              <w:pStyle w:val="ListParagraph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kézbesítési meghatalmazott címe:</w:t>
            </w:r>
          </w:p>
        </w:tc>
        <w:tc>
          <w:tcPr>
            <w:tcW w:w="993" w:type="dxa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0D" w:rsidRPr="00D57E21" w:rsidTr="001131E8">
        <w:tc>
          <w:tcPr>
            <w:tcW w:w="2552" w:type="dxa"/>
          </w:tcPr>
          <w:p w:rsidR="00345F0D" w:rsidRPr="00D57E21" w:rsidRDefault="00345F0D" w:rsidP="002740B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t>egyéb címre:</w:t>
            </w:r>
            <w:r w:rsidRPr="00D57E21">
              <w:rPr>
                <w:rStyle w:val="FootnoteReference"/>
                <w:rFonts w:ascii="Times New Roman" w:hAnsi="Times New Roman"/>
                <w:bCs/>
                <w:sz w:val="24"/>
                <w:szCs w:val="24"/>
              </w:rPr>
              <w:footnoteReference w:id="19"/>
            </w:r>
          </w:p>
        </w:tc>
        <w:tc>
          <w:tcPr>
            <w:tcW w:w="7513" w:type="dxa"/>
            <w:gridSpan w:val="2"/>
          </w:tcPr>
          <w:p w:rsidR="00345F0D" w:rsidRPr="00D57E21" w:rsidRDefault="0034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45F0D" w:rsidRDefault="00345F0D" w:rsidP="00FB0AA1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345F0D" w:rsidRDefault="00345F0D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br w:type="page"/>
      </w:r>
    </w:p>
    <w:p w:rsidR="00345F0D" w:rsidRPr="00FB0AA1" w:rsidRDefault="00345F0D" w:rsidP="00FB0AA1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20"/>
        <w:gridCol w:w="5845"/>
      </w:tblGrid>
      <w:tr w:rsidR="00345F0D" w:rsidRPr="00D57E21" w:rsidTr="002740B6">
        <w:tc>
          <w:tcPr>
            <w:tcW w:w="10065" w:type="dxa"/>
            <w:gridSpan w:val="2"/>
            <w:tcBorders>
              <w:bottom w:val="nil"/>
            </w:tcBorders>
            <w:shd w:val="clear" w:color="auto" w:fill="D9D9D9"/>
          </w:tcPr>
          <w:p w:rsidR="00345F0D" w:rsidRPr="00FB0AA1" w:rsidRDefault="00345F0D" w:rsidP="00FB0AA1">
            <w:pPr>
              <w:tabs>
                <w:tab w:val="left" w:pos="317"/>
              </w:tabs>
              <w:spacing w:before="60" w:after="6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Egyéb nyilatkozatok</w:t>
            </w:r>
          </w:p>
        </w:tc>
      </w:tr>
      <w:tr w:rsidR="00345F0D" w:rsidRPr="00D57E21" w:rsidTr="002740B6">
        <w:tc>
          <w:tcPr>
            <w:tcW w:w="10065" w:type="dxa"/>
            <w:gridSpan w:val="2"/>
            <w:tcBorders>
              <w:bottom w:val="nil"/>
            </w:tcBorders>
          </w:tcPr>
          <w:p w:rsidR="00345F0D" w:rsidRDefault="00345F0D" w:rsidP="00FB0AA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eastAsia="hu-HU"/>
              </w:rPr>
              <w:footnoteReference w:id="20"/>
            </w:r>
          </w:p>
          <w:p w:rsidR="00345F0D" w:rsidRDefault="00345F0D" w:rsidP="00FB0AA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345F0D" w:rsidRPr="00FB0AA1" w:rsidRDefault="00345F0D" w:rsidP="00FB0AA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nem vagyok korlátozva /korlátozva vagyok.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eastAsia="hu-HU"/>
              </w:rPr>
              <w:footnoteReference w:id="21"/>
            </w: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kérelmező</w:t>
            </w:r>
            <w:r w:rsidRPr="00FB0AA1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aláírása</w:t>
            </w:r>
          </w:p>
        </w:tc>
      </w:tr>
      <w:tr w:rsidR="00345F0D" w:rsidRPr="00D57E21" w:rsidTr="002740B6">
        <w:tc>
          <w:tcPr>
            <w:tcW w:w="4220" w:type="dxa"/>
            <w:tcBorders>
              <w:bottom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345F0D" w:rsidRPr="00FB0AA1" w:rsidRDefault="00345F0D" w:rsidP="00FB0AA1">
            <w:pPr>
              <w:spacing w:before="60" w:after="60" w:line="240" w:lineRule="auto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345F0D" w:rsidRPr="00FB0AA1" w:rsidRDefault="00345F0D" w:rsidP="00FB0AA1">
            <w:pPr>
              <w:spacing w:before="60" w:after="60" w:line="240" w:lineRule="auto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345F0D" w:rsidRPr="00FB0AA1" w:rsidRDefault="00345F0D" w:rsidP="00FB0AA1">
            <w:pPr>
              <w:spacing w:before="60" w:after="6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345F0D" w:rsidRPr="00FB0AA1" w:rsidRDefault="00345F0D" w:rsidP="00FB0AA1">
            <w:pPr>
              <w:spacing w:before="60" w:after="60" w:line="240" w:lineRule="auto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right w:val="nil"/>
            </w:tcBorders>
            <w:shd w:val="clear" w:color="auto" w:fill="D9D9D9"/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left w:val="nil"/>
            </w:tcBorders>
            <w:shd w:val="clear" w:color="auto" w:fill="D9D9D9"/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10065" w:type="dxa"/>
            <w:gridSpan w:val="2"/>
            <w:tcBorders>
              <w:bottom w:val="nil"/>
            </w:tcBorders>
          </w:tcPr>
          <w:p w:rsidR="00345F0D" w:rsidRDefault="00345F0D" w:rsidP="001B28F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eastAsia="hu-HU"/>
              </w:rPr>
              <w:footnoteReference w:id="22"/>
            </w:r>
          </w:p>
          <w:p w:rsidR="00345F0D" w:rsidRDefault="00345F0D" w:rsidP="001B28F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345F0D" w:rsidRPr="00FB0AA1" w:rsidRDefault="00345F0D" w:rsidP="001B28F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nem vagyok korlátozva /korlátozva vagyok.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eastAsia="hu-HU"/>
              </w:rPr>
              <w:footnoteReference w:id="23"/>
            </w: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törvényes képviselő aláírása</w:t>
            </w:r>
          </w:p>
        </w:tc>
      </w:tr>
      <w:tr w:rsidR="00345F0D" w:rsidRPr="00D57E21" w:rsidTr="002740B6">
        <w:tc>
          <w:tcPr>
            <w:tcW w:w="4220" w:type="dxa"/>
            <w:tcBorders>
              <w:bottom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345F0D" w:rsidRPr="00FB0AA1" w:rsidRDefault="00345F0D" w:rsidP="00FB0AA1">
            <w:pPr>
              <w:spacing w:before="60" w:after="60" w:line="240" w:lineRule="auto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345F0D" w:rsidRPr="00FB0AA1" w:rsidRDefault="00345F0D" w:rsidP="00FB0AA1">
            <w:pPr>
              <w:spacing w:before="60" w:after="60" w:line="240" w:lineRule="auto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345F0D" w:rsidRPr="00FB0AA1" w:rsidRDefault="00345F0D" w:rsidP="00FB0AA1">
            <w:pPr>
              <w:spacing w:before="60" w:after="6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345F0D" w:rsidRPr="00FB0AA1" w:rsidRDefault="00345F0D" w:rsidP="00FB0AA1">
            <w:pPr>
              <w:spacing w:before="60" w:after="60" w:line="240" w:lineRule="auto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10065" w:type="dxa"/>
            <w:gridSpan w:val="2"/>
            <w:tcBorders>
              <w:bottom w:val="nil"/>
            </w:tcBorders>
          </w:tcPr>
          <w:p w:rsidR="00345F0D" w:rsidRDefault="00345F0D" w:rsidP="001B28F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eastAsia="hu-HU"/>
              </w:rPr>
              <w:footnoteReference w:id="24"/>
            </w:r>
          </w:p>
          <w:p w:rsidR="00345F0D" w:rsidRDefault="00345F0D" w:rsidP="001B28F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345F0D" w:rsidRPr="00FB0AA1" w:rsidRDefault="00345F0D" w:rsidP="001B28F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nem vagyok korlátozva /korlátozva vagyok.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eastAsia="hu-HU"/>
              </w:rPr>
              <w:footnoteReference w:id="25"/>
            </w: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meghatalmazott</w:t>
            </w:r>
            <w:r w:rsidRPr="00FB0AA1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aláírása</w:t>
            </w:r>
          </w:p>
        </w:tc>
      </w:tr>
      <w:tr w:rsidR="00345F0D" w:rsidRPr="00D57E21" w:rsidTr="002740B6">
        <w:tc>
          <w:tcPr>
            <w:tcW w:w="4220" w:type="dxa"/>
            <w:tcBorders>
              <w:bottom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345F0D" w:rsidRPr="00FB0AA1" w:rsidRDefault="00345F0D" w:rsidP="00FB0AA1">
            <w:pPr>
              <w:spacing w:before="60" w:after="60" w:line="240" w:lineRule="auto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345F0D" w:rsidRPr="00FB0AA1" w:rsidRDefault="00345F0D" w:rsidP="00FB0AA1">
            <w:pPr>
              <w:spacing w:before="60" w:after="60" w:line="240" w:lineRule="auto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345F0D" w:rsidRPr="00FB0AA1" w:rsidRDefault="00345F0D" w:rsidP="00FB0AA1">
            <w:pPr>
              <w:spacing w:before="60" w:after="6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345F0D" w:rsidRPr="00FB0AA1" w:rsidRDefault="00345F0D" w:rsidP="00FB0AA1">
            <w:pPr>
              <w:spacing w:before="60" w:after="60" w:line="240" w:lineRule="auto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5F0D" w:rsidRPr="00D57E21" w:rsidTr="002740B6">
        <w:tc>
          <w:tcPr>
            <w:tcW w:w="4220" w:type="dxa"/>
            <w:tcBorders>
              <w:top w:val="nil"/>
              <w:righ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345F0D" w:rsidRPr="00FB0AA1" w:rsidRDefault="00345F0D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</w:tbl>
    <w:p w:rsidR="00345F0D" w:rsidRPr="00AC21B6" w:rsidRDefault="00345F0D" w:rsidP="001F6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9"/>
        <w:gridCol w:w="3458"/>
        <w:gridCol w:w="4314"/>
        <w:gridCol w:w="679"/>
        <w:gridCol w:w="28"/>
      </w:tblGrid>
      <w:tr w:rsidR="00345F0D" w:rsidRPr="00D57E21" w:rsidTr="00D57E21">
        <w:trPr>
          <w:gridAfter w:val="1"/>
          <w:wAfter w:w="28" w:type="dxa"/>
        </w:trPr>
        <w:tc>
          <w:tcPr>
            <w:tcW w:w="10178" w:type="dxa"/>
            <w:gridSpan w:val="4"/>
            <w:tcBorders>
              <w:bottom w:val="nil"/>
            </w:tcBorders>
          </w:tcPr>
          <w:p w:rsidR="00345F0D" w:rsidRPr="00D57E21" w:rsidRDefault="00345F0D" w:rsidP="00D57E21">
            <w:pPr>
              <w:tabs>
                <w:tab w:val="left" w:pos="3315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21">
              <w:rPr>
                <w:rFonts w:ascii="Times New Roman" w:hAnsi="Times New Roman"/>
                <w:sz w:val="24"/>
                <w:szCs w:val="24"/>
              </w:rPr>
              <w:t xml:space="preserve">Kelt: </w:t>
            </w:r>
            <w:r w:rsidRPr="00D57E21">
              <w:rPr>
                <w:bCs/>
              </w:rPr>
              <w:fldChar w:fldCharType="begin"/>
            </w:r>
            <w:r w:rsidRPr="00D57E21">
              <w:rPr>
                <w:bCs/>
              </w:rPr>
              <w:instrText xml:space="preserve"> MACROBUTTON nomacro _____________________________________ </w:instrText>
            </w:r>
            <w:r w:rsidRPr="00D57E21">
              <w:rPr>
                <w:bCs/>
              </w:rPr>
              <w:fldChar w:fldCharType="end"/>
            </w:r>
          </w:p>
          <w:p w:rsidR="00345F0D" w:rsidRPr="00D57E21" w:rsidRDefault="00345F0D" w:rsidP="00D57E21">
            <w:pPr>
              <w:spacing w:before="60" w:after="6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0D" w:rsidRPr="00D57E21" w:rsidTr="00D57E21">
        <w:trPr>
          <w:gridAfter w:val="1"/>
          <w:wAfter w:w="28" w:type="dxa"/>
        </w:trPr>
        <w:tc>
          <w:tcPr>
            <w:tcW w:w="5178" w:type="dxa"/>
            <w:gridSpan w:val="2"/>
            <w:tcBorders>
              <w:top w:val="nil"/>
              <w:bottom w:val="nil"/>
              <w:right w:val="nil"/>
            </w:tcBorders>
          </w:tcPr>
          <w:p w:rsidR="00345F0D" w:rsidRPr="00D57E21" w:rsidRDefault="00345F0D" w:rsidP="00D57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</w:tcBorders>
          </w:tcPr>
          <w:p w:rsidR="00345F0D" w:rsidRPr="00D57E21" w:rsidRDefault="00345F0D" w:rsidP="00D5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D57E21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MACROBUTTON nomacro ________________________________ </w:instrText>
            </w:r>
            <w:r w:rsidRPr="00D57E21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45F0D" w:rsidRPr="00D57E21" w:rsidTr="00D57E21">
        <w:trPr>
          <w:gridAfter w:val="1"/>
          <w:wAfter w:w="28" w:type="dxa"/>
        </w:trPr>
        <w:tc>
          <w:tcPr>
            <w:tcW w:w="5178" w:type="dxa"/>
            <w:gridSpan w:val="2"/>
            <w:tcBorders>
              <w:top w:val="nil"/>
              <w:right w:val="nil"/>
            </w:tcBorders>
          </w:tcPr>
          <w:p w:rsidR="00345F0D" w:rsidRPr="00D57E21" w:rsidRDefault="00345F0D" w:rsidP="00D57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</w:tcBorders>
          </w:tcPr>
          <w:p w:rsidR="00345F0D" w:rsidRPr="00D57E21" w:rsidRDefault="00345F0D" w:rsidP="00D57E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i/>
                <w:sz w:val="24"/>
                <w:szCs w:val="24"/>
              </w:rPr>
              <w:t>kérelmező / törvényes képviselő / meghatalmazott aláírása</w:t>
            </w:r>
          </w:p>
        </w:tc>
      </w:tr>
      <w:tr w:rsidR="00345F0D" w:rsidRPr="00D57E21" w:rsidTr="004A4E4C">
        <w:trPr>
          <w:trHeight w:val="1499"/>
        </w:trPr>
        <w:tc>
          <w:tcPr>
            <w:tcW w:w="10206" w:type="dxa"/>
            <w:gridSpan w:val="5"/>
          </w:tcPr>
          <w:p w:rsidR="00345F0D" w:rsidRPr="00D57E21" w:rsidRDefault="00345F0D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Anyakönyvvezető/ kormányhivatal ügyintézőjénekmegjegyzései: </w:t>
            </w:r>
          </w:p>
          <w:p w:rsidR="00345F0D" w:rsidRPr="00D57E21" w:rsidRDefault="00345F0D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E21">
              <w:rPr>
                <w:rFonts w:ascii="Times New Roman" w:hAnsi="Times New Roman" w:cs="Times New Roman"/>
                <w:bCs/>
              </w:rPr>
              <w:fldChar w:fldCharType="begin"/>
            </w:r>
            <w:r w:rsidRPr="00D57E21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D57E21">
              <w:rPr>
                <w:rFonts w:ascii="Times New Roman" w:hAnsi="Times New Roman" w:cs="Times New Roman"/>
                <w:bCs/>
              </w:rPr>
              <w:fldChar w:fldCharType="end"/>
            </w:r>
            <w:r w:rsidRPr="00D57E21">
              <w:rPr>
                <w:rFonts w:ascii="Times New Roman" w:hAnsi="Times New Roman" w:cs="Times New Roman"/>
                <w:bCs/>
              </w:rPr>
              <w:fldChar w:fldCharType="begin"/>
            </w:r>
            <w:r w:rsidRPr="00D57E21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D57E21">
              <w:rPr>
                <w:rFonts w:ascii="Times New Roman" w:hAnsi="Times New Roman" w:cs="Times New Roman"/>
                <w:bCs/>
              </w:rPr>
              <w:fldChar w:fldCharType="end"/>
            </w:r>
            <w:r w:rsidRPr="00D57E21">
              <w:rPr>
                <w:rFonts w:ascii="Times New Roman" w:hAnsi="Times New Roman" w:cs="Times New Roman"/>
                <w:bCs/>
              </w:rPr>
              <w:fldChar w:fldCharType="begin"/>
            </w:r>
            <w:r w:rsidRPr="00D57E21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D57E21">
              <w:rPr>
                <w:rFonts w:ascii="Times New Roman" w:hAnsi="Times New Roman" w:cs="Times New Roman"/>
                <w:bCs/>
              </w:rPr>
              <w:fldChar w:fldCharType="end"/>
            </w:r>
            <w:r w:rsidRPr="00D57E21">
              <w:rPr>
                <w:rFonts w:ascii="Times New Roman" w:hAnsi="Times New Roman" w:cs="Times New Roman"/>
                <w:bCs/>
              </w:rPr>
              <w:fldChar w:fldCharType="begin"/>
            </w:r>
            <w:r w:rsidRPr="00D57E21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D57E21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345F0D" w:rsidRPr="00D57E21" w:rsidTr="004A4E4C">
        <w:trPr>
          <w:trHeight w:val="327"/>
        </w:trPr>
        <w:tc>
          <w:tcPr>
            <w:tcW w:w="10206" w:type="dxa"/>
            <w:gridSpan w:val="5"/>
          </w:tcPr>
          <w:p w:rsidR="00345F0D" w:rsidRPr="00D57E21" w:rsidRDefault="00345F0D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 xml:space="preserve">A kérelmet </w:t>
            </w:r>
            <w:r w:rsidRPr="00D57E2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D57E2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D57E2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 xml:space="preserve">db melléklettel együtt </w:t>
            </w:r>
            <w:r w:rsidRPr="00D57E21">
              <w:rPr>
                <w:rFonts w:ascii="Times New Roman" w:hAnsi="Times New Roman"/>
                <w:sz w:val="24"/>
                <w:szCs w:val="24"/>
              </w:rPr>
              <w:t>átvettem</w:t>
            </w: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5F0D" w:rsidRPr="00D57E21" w:rsidTr="00C078FE">
        <w:trPr>
          <w:trHeight w:val="327"/>
        </w:trPr>
        <w:tc>
          <w:tcPr>
            <w:tcW w:w="1701" w:type="dxa"/>
            <w:vMerge w:val="restart"/>
          </w:tcPr>
          <w:p w:rsidR="00345F0D" w:rsidRPr="00D57E21" w:rsidRDefault="00345F0D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Mellékletek: </w:t>
            </w:r>
          </w:p>
        </w:tc>
        <w:tc>
          <w:tcPr>
            <w:tcW w:w="7797" w:type="dxa"/>
            <w:gridSpan w:val="2"/>
          </w:tcPr>
          <w:p w:rsidR="00345F0D" w:rsidRPr="00D57E21" w:rsidRDefault="00345F0D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Meghatalmazás</w:t>
            </w:r>
          </w:p>
        </w:tc>
        <w:tc>
          <w:tcPr>
            <w:tcW w:w="708" w:type="dxa"/>
            <w:gridSpan w:val="2"/>
          </w:tcPr>
          <w:p w:rsidR="00345F0D" w:rsidRPr="00D57E21" w:rsidRDefault="00345F0D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D" w:rsidRPr="00D57E21" w:rsidTr="00C078FE">
        <w:trPr>
          <w:trHeight w:val="327"/>
        </w:trPr>
        <w:tc>
          <w:tcPr>
            <w:tcW w:w="1701" w:type="dxa"/>
            <w:vMerge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/>
                <w:sz w:val="24"/>
                <w:szCs w:val="24"/>
              </w:rPr>
              <w:t>Gyámot/gondnokot kirendelő döntés</w:t>
            </w:r>
          </w:p>
        </w:tc>
        <w:tc>
          <w:tcPr>
            <w:tcW w:w="708" w:type="dxa"/>
            <w:gridSpan w:val="2"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D" w:rsidRPr="00D57E21" w:rsidTr="002740B6">
        <w:trPr>
          <w:trHeight w:val="327"/>
        </w:trPr>
        <w:tc>
          <w:tcPr>
            <w:tcW w:w="1701" w:type="dxa"/>
            <w:vMerge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/>
                <w:sz w:val="24"/>
                <w:szCs w:val="24"/>
              </w:rPr>
              <w:t>H</w:t>
            </w: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 w:rsidRPr="00D57E21">
              <w:rPr>
                <w:rFonts w:ascii="Times New Roman" w:hAnsi="Times New Roman"/>
                <w:sz w:val="24"/>
                <w:szCs w:val="24"/>
              </w:rPr>
              <w:t>g</w:t>
            </w: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yámhatósági határozat</w:t>
            </w:r>
          </w:p>
        </w:tc>
        <w:tc>
          <w:tcPr>
            <w:tcW w:w="708" w:type="dxa"/>
            <w:gridSpan w:val="2"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D" w:rsidRPr="00D57E21" w:rsidTr="002740B6">
        <w:trPr>
          <w:trHeight w:val="327"/>
        </w:trPr>
        <w:tc>
          <w:tcPr>
            <w:tcW w:w="1701" w:type="dxa"/>
            <w:vMerge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/>
                <w:sz w:val="24"/>
                <w:szCs w:val="24"/>
              </w:rPr>
              <w:t>H</w:t>
            </w: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 w:rsidRPr="00D57E21">
              <w:rPr>
                <w:rFonts w:ascii="Times New Roman" w:hAnsi="Times New Roman"/>
                <w:sz w:val="24"/>
                <w:szCs w:val="24"/>
              </w:rPr>
              <w:t>b</w:t>
            </w: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írósági határozat</w:t>
            </w:r>
          </w:p>
        </w:tc>
        <w:tc>
          <w:tcPr>
            <w:tcW w:w="708" w:type="dxa"/>
            <w:gridSpan w:val="2"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D" w:rsidRPr="00D57E21" w:rsidTr="002740B6">
        <w:trPr>
          <w:trHeight w:val="327"/>
        </w:trPr>
        <w:tc>
          <w:tcPr>
            <w:tcW w:w="1701" w:type="dxa"/>
            <w:vMerge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/>
                <w:sz w:val="24"/>
                <w:szCs w:val="24"/>
              </w:rPr>
              <w:t>A</w:t>
            </w: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nyakönyvi kivonat</w:t>
            </w:r>
          </w:p>
        </w:tc>
        <w:tc>
          <w:tcPr>
            <w:tcW w:w="708" w:type="dxa"/>
            <w:gridSpan w:val="2"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D" w:rsidRPr="00D57E21" w:rsidTr="002740B6">
        <w:trPr>
          <w:trHeight w:val="327"/>
        </w:trPr>
        <w:tc>
          <w:tcPr>
            <w:tcW w:w="1701" w:type="dxa"/>
            <w:vMerge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/>
                <w:sz w:val="24"/>
                <w:szCs w:val="24"/>
              </w:rPr>
              <w:t>H</w:t>
            </w: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 w:rsidRPr="00D57E21">
              <w:rPr>
                <w:rFonts w:ascii="Times New Roman" w:hAnsi="Times New Roman"/>
                <w:sz w:val="24"/>
                <w:szCs w:val="24"/>
              </w:rPr>
              <w:t>é</w:t>
            </w: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lettársi nyilatkozatok nyilvántartásából származó okirat</w:t>
            </w:r>
          </w:p>
        </w:tc>
        <w:tc>
          <w:tcPr>
            <w:tcW w:w="708" w:type="dxa"/>
            <w:gridSpan w:val="2"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D" w:rsidRPr="00D57E21" w:rsidTr="002740B6">
        <w:trPr>
          <w:trHeight w:val="327"/>
        </w:trPr>
        <w:tc>
          <w:tcPr>
            <w:tcW w:w="1701" w:type="dxa"/>
            <w:vMerge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/>
                <w:sz w:val="24"/>
                <w:szCs w:val="24"/>
              </w:rPr>
              <w:t>H</w:t>
            </w: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 w:rsidRPr="00D57E21">
              <w:rPr>
                <w:rFonts w:ascii="Times New Roman" w:hAnsi="Times New Roman"/>
                <w:sz w:val="24"/>
                <w:szCs w:val="24"/>
              </w:rPr>
              <w:t>k</w:t>
            </w: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özjegyzői okirat</w:t>
            </w:r>
          </w:p>
        </w:tc>
        <w:tc>
          <w:tcPr>
            <w:tcW w:w="708" w:type="dxa"/>
            <w:gridSpan w:val="2"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D" w:rsidRPr="00D57E21" w:rsidTr="002740B6">
        <w:trPr>
          <w:trHeight w:val="327"/>
        </w:trPr>
        <w:tc>
          <w:tcPr>
            <w:tcW w:w="1701" w:type="dxa"/>
            <w:vMerge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Egyéb, a hozzátartozói minőséget igazoló közokirat</w:t>
            </w:r>
          </w:p>
        </w:tc>
        <w:tc>
          <w:tcPr>
            <w:tcW w:w="708" w:type="dxa"/>
            <w:gridSpan w:val="2"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D" w:rsidRPr="00D57E21" w:rsidTr="002740B6">
        <w:trPr>
          <w:trHeight w:val="327"/>
        </w:trPr>
        <w:tc>
          <w:tcPr>
            <w:tcW w:w="1701" w:type="dxa"/>
            <w:vMerge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Egyéb, a hozzátartozói minőséget igazoló teljes bizonyító erejű magánokirat</w:t>
            </w:r>
          </w:p>
        </w:tc>
        <w:tc>
          <w:tcPr>
            <w:tcW w:w="708" w:type="dxa"/>
            <w:gridSpan w:val="2"/>
          </w:tcPr>
          <w:p w:rsidR="00345F0D" w:rsidRPr="00D57E21" w:rsidRDefault="00345F0D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D" w:rsidRPr="00D57E21" w:rsidTr="00C078FE">
        <w:trPr>
          <w:trHeight w:val="327"/>
        </w:trPr>
        <w:tc>
          <w:tcPr>
            <w:tcW w:w="1701" w:type="dxa"/>
            <w:vMerge/>
          </w:tcPr>
          <w:p w:rsidR="00345F0D" w:rsidRPr="00D57E21" w:rsidRDefault="00345F0D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345F0D" w:rsidRPr="00D57E21" w:rsidRDefault="00345F0D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Egyéb irat:</w:t>
            </w:r>
          </w:p>
        </w:tc>
        <w:tc>
          <w:tcPr>
            <w:tcW w:w="708" w:type="dxa"/>
            <w:gridSpan w:val="2"/>
          </w:tcPr>
          <w:p w:rsidR="00345F0D" w:rsidRPr="00D57E21" w:rsidRDefault="00345F0D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D" w:rsidRPr="00D57E21" w:rsidTr="004A4E4C">
        <w:trPr>
          <w:trHeight w:val="538"/>
        </w:trPr>
        <w:tc>
          <w:tcPr>
            <w:tcW w:w="10206" w:type="dxa"/>
            <w:gridSpan w:val="5"/>
          </w:tcPr>
          <w:p w:rsidR="00345F0D" w:rsidRPr="00D57E21" w:rsidRDefault="00345F0D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A kérelemben szereplő adatokat a becsatolt és bemutatott okiratokkal egyeztettem.</w:t>
            </w:r>
          </w:p>
        </w:tc>
      </w:tr>
      <w:tr w:rsidR="00345F0D" w:rsidRPr="00D57E21" w:rsidTr="004A4E4C">
        <w:trPr>
          <w:trHeight w:val="523"/>
        </w:trPr>
        <w:tc>
          <w:tcPr>
            <w:tcW w:w="10206" w:type="dxa"/>
            <w:gridSpan w:val="5"/>
            <w:tcBorders>
              <w:bottom w:val="nil"/>
            </w:tcBorders>
          </w:tcPr>
          <w:p w:rsidR="00345F0D" w:rsidRPr="00D57E21" w:rsidRDefault="00345F0D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(P.H)</w:t>
            </w:r>
          </w:p>
        </w:tc>
      </w:tr>
      <w:tr w:rsidR="00345F0D" w:rsidRPr="00D57E21" w:rsidTr="004A4E4C">
        <w:trPr>
          <w:trHeight w:val="379"/>
        </w:trPr>
        <w:tc>
          <w:tcPr>
            <w:tcW w:w="10206" w:type="dxa"/>
            <w:gridSpan w:val="5"/>
            <w:tcBorders>
              <w:top w:val="nil"/>
              <w:bottom w:val="nil"/>
            </w:tcBorders>
          </w:tcPr>
          <w:p w:rsidR="00345F0D" w:rsidRPr="00D57E21" w:rsidRDefault="00345F0D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D57E2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345F0D" w:rsidRPr="00D57E21" w:rsidTr="004A4E4C">
        <w:trPr>
          <w:trHeight w:val="552"/>
        </w:trPr>
        <w:tc>
          <w:tcPr>
            <w:tcW w:w="10206" w:type="dxa"/>
            <w:gridSpan w:val="5"/>
            <w:tcBorders>
              <w:top w:val="nil"/>
            </w:tcBorders>
          </w:tcPr>
          <w:p w:rsidR="00345F0D" w:rsidRPr="00D57E21" w:rsidRDefault="00345F0D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E21">
              <w:rPr>
                <w:rFonts w:ascii="Times New Roman" w:hAnsi="Times New Roman" w:cs="Times New Roman"/>
                <w:i/>
                <w:sz w:val="24"/>
                <w:szCs w:val="24"/>
              </w:rPr>
              <w:t>anyakönyvvezető / kormányhivatal ügyintézőjének aláírása</w:t>
            </w:r>
          </w:p>
        </w:tc>
      </w:tr>
    </w:tbl>
    <w:p w:rsidR="00345F0D" w:rsidRPr="00967B20" w:rsidRDefault="00345F0D" w:rsidP="00AC21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5F0D" w:rsidRPr="00967B20" w:rsidSect="00E16BD0">
      <w:footerReference w:type="default" r:id="rId7"/>
      <w:endnotePr>
        <w:numFmt w:val="decimal"/>
      </w:endnotePr>
      <w:type w:val="continuous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F0D" w:rsidRDefault="00345F0D" w:rsidP="00E23872">
      <w:pPr>
        <w:spacing w:after="0" w:line="240" w:lineRule="auto"/>
      </w:pPr>
      <w:r>
        <w:separator/>
      </w:r>
    </w:p>
  </w:endnote>
  <w:endnote w:type="continuationSeparator" w:id="1">
    <w:p w:rsidR="00345F0D" w:rsidRDefault="00345F0D" w:rsidP="00E2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0D" w:rsidRDefault="00345F0D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345F0D" w:rsidRDefault="00345F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F0D" w:rsidRDefault="00345F0D" w:rsidP="00E23872">
      <w:pPr>
        <w:spacing w:after="0" w:line="240" w:lineRule="auto"/>
      </w:pPr>
      <w:r>
        <w:separator/>
      </w:r>
    </w:p>
  </w:footnote>
  <w:footnote w:type="continuationSeparator" w:id="1">
    <w:p w:rsidR="00345F0D" w:rsidRDefault="00345F0D" w:rsidP="00E23872">
      <w:pPr>
        <w:spacing w:after="0" w:line="240" w:lineRule="auto"/>
      </w:pPr>
      <w:r>
        <w:continuationSeparator/>
      </w:r>
    </w:p>
  </w:footnote>
  <w:footnote w:id="2">
    <w:p w:rsidR="00345F0D" w:rsidRDefault="00345F0D" w:rsidP="002740B6">
      <w:pPr>
        <w:pStyle w:val="FootnoteText"/>
        <w:jc w:val="both"/>
      </w:pPr>
      <w:r w:rsidRPr="002740B6">
        <w:rPr>
          <w:rStyle w:val="FootnoteReference"/>
          <w:rFonts w:cs="Calibri"/>
          <w:sz w:val="18"/>
          <w:szCs w:val="18"/>
        </w:rPr>
        <w:footnoteRef/>
      </w:r>
      <w:r w:rsidRPr="002740B6">
        <w:rPr>
          <w:rFonts w:cs="Calibri"/>
          <w:sz w:val="18"/>
          <w:szCs w:val="18"/>
        </w:rPr>
        <w:t xml:space="preserve"> A megfelelő mező jelölendő!</w:t>
      </w:r>
    </w:p>
  </w:footnote>
  <w:footnote w:id="3">
    <w:p w:rsidR="00345F0D" w:rsidRDefault="00345F0D" w:rsidP="002740B6">
      <w:pPr>
        <w:pStyle w:val="FootnoteText"/>
        <w:jc w:val="both"/>
      </w:pPr>
      <w:r w:rsidRPr="002740B6">
        <w:rPr>
          <w:rStyle w:val="FootnoteReference"/>
          <w:rFonts w:cs="Calibri"/>
          <w:sz w:val="18"/>
          <w:szCs w:val="18"/>
        </w:rPr>
        <w:footnoteRef/>
      </w:r>
      <w:r w:rsidRPr="002740B6">
        <w:rPr>
          <w:rFonts w:cs="Calibri"/>
          <w:sz w:val="18"/>
          <w:szCs w:val="18"/>
        </w:rPr>
        <w:t xml:space="preserve"> Hozzátartozó: Házastárs, egyeneságbeli rokon, örökbefogadott, mostohagyermek, nevelt gyermek, örökbefogadó, a mostohaszülő, nevelőszülő, testvér, élettárs, egyeneságbeli rokon házastársa, házastárs egyeneságbeli rokona, házastárs testvére, testvér házastársa.</w:t>
      </w:r>
    </w:p>
  </w:footnote>
  <w:footnote w:id="4">
    <w:p w:rsidR="00345F0D" w:rsidRDefault="00345F0D" w:rsidP="002740B6">
      <w:pPr>
        <w:pStyle w:val="FootnoteText"/>
        <w:jc w:val="both"/>
      </w:pPr>
      <w:r w:rsidRPr="002740B6">
        <w:rPr>
          <w:rStyle w:val="FootnoteReference"/>
          <w:rFonts w:cs="Mangal"/>
          <w:sz w:val="18"/>
          <w:szCs w:val="18"/>
        </w:rPr>
        <w:footnoteRef/>
      </w:r>
      <w:r w:rsidRPr="00611276">
        <w:rPr>
          <w:rFonts w:cs="Calibri"/>
          <w:sz w:val="18"/>
          <w:szCs w:val="18"/>
        </w:rPr>
        <w:t>Amennyiben a kérelmező törvényes képviselő útján jár el, akkor kitöltendő.</w:t>
      </w:r>
    </w:p>
  </w:footnote>
  <w:footnote w:id="5">
    <w:p w:rsidR="00345F0D" w:rsidRDefault="00345F0D" w:rsidP="002740B6">
      <w:pPr>
        <w:pStyle w:val="FootnoteText"/>
        <w:jc w:val="both"/>
      </w:pPr>
      <w:r w:rsidRPr="002740B6">
        <w:rPr>
          <w:rStyle w:val="FootnoteReference"/>
          <w:rFonts w:cs="Mangal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Gyám/gondok esetében kitöltendő.</w:t>
      </w:r>
    </w:p>
  </w:footnote>
  <w:footnote w:id="6">
    <w:p w:rsidR="00345F0D" w:rsidRDefault="00345F0D" w:rsidP="002740B6">
      <w:pPr>
        <w:pStyle w:val="FootnoteText"/>
        <w:jc w:val="both"/>
      </w:pPr>
      <w:r w:rsidRPr="002740B6">
        <w:rPr>
          <w:rStyle w:val="FootnoteReference"/>
          <w:rFonts w:cs="Calibri"/>
          <w:sz w:val="18"/>
          <w:szCs w:val="18"/>
        </w:rPr>
        <w:footnoteRef/>
      </w:r>
      <w:r w:rsidRPr="002740B6">
        <w:rPr>
          <w:rFonts w:cs="Calibri"/>
          <w:sz w:val="18"/>
          <w:szCs w:val="18"/>
        </w:rPr>
        <w:t xml:space="preserve"> Amennyiben a kérelmező meghatalmazott </w:t>
      </w:r>
      <w:r w:rsidRPr="00611276">
        <w:rPr>
          <w:rFonts w:cs="Calibri"/>
          <w:sz w:val="18"/>
          <w:szCs w:val="18"/>
        </w:rPr>
        <w:t xml:space="preserve">útján </w:t>
      </w:r>
      <w:r w:rsidRPr="002740B6">
        <w:rPr>
          <w:rFonts w:cs="Calibri"/>
          <w:sz w:val="18"/>
          <w:szCs w:val="18"/>
        </w:rPr>
        <w:t xml:space="preserve">jár el, akkor </w:t>
      </w:r>
      <w:r w:rsidRPr="00611276">
        <w:rPr>
          <w:rFonts w:cs="Calibri"/>
          <w:sz w:val="18"/>
          <w:szCs w:val="18"/>
        </w:rPr>
        <w:t>kitöltendő</w:t>
      </w:r>
      <w:r w:rsidRPr="002740B6">
        <w:rPr>
          <w:rFonts w:cs="Calibri"/>
          <w:sz w:val="18"/>
          <w:szCs w:val="18"/>
        </w:rPr>
        <w:t>.</w:t>
      </w:r>
    </w:p>
  </w:footnote>
  <w:footnote w:id="7">
    <w:p w:rsidR="00345F0D" w:rsidRDefault="00345F0D" w:rsidP="002740B6">
      <w:pPr>
        <w:pStyle w:val="FootnoteText"/>
        <w:jc w:val="both"/>
      </w:pPr>
      <w:r w:rsidRPr="002740B6">
        <w:rPr>
          <w:rStyle w:val="FootnoteReference"/>
          <w:rFonts w:cs="Mangal"/>
          <w:sz w:val="18"/>
          <w:szCs w:val="18"/>
        </w:rPr>
        <w:footnoteRef/>
      </w:r>
      <w:r w:rsidRPr="00611276">
        <w:rPr>
          <w:rFonts w:cs="Calibri"/>
          <w:sz w:val="18"/>
          <w:szCs w:val="18"/>
          <w:lang w:eastAsia="hu-HU"/>
        </w:rPr>
        <w:t>A megfelelő mező jelölendő!</w:t>
      </w:r>
    </w:p>
  </w:footnote>
  <w:footnote w:id="8">
    <w:p w:rsidR="00345F0D" w:rsidRDefault="00345F0D" w:rsidP="00611276">
      <w:pPr>
        <w:pStyle w:val="FootnoteText"/>
        <w:jc w:val="both"/>
      </w:pPr>
      <w:r w:rsidRPr="002740B6">
        <w:rPr>
          <w:rStyle w:val="FootnoteReference"/>
          <w:rFonts w:cs="Calibri"/>
          <w:sz w:val="18"/>
          <w:szCs w:val="18"/>
        </w:rPr>
        <w:footnoteRef/>
      </w:r>
      <w:r w:rsidRPr="002740B6">
        <w:rPr>
          <w:rFonts w:cs="Calibri"/>
          <w:sz w:val="18"/>
          <w:szCs w:val="18"/>
        </w:rPr>
        <w:t xml:space="preserve"> Az az anyakönyvi esemény, amelyről a kérelmező kivonatot kér kiállítani (a megfelelő jelölendő).</w:t>
      </w:r>
    </w:p>
  </w:footnote>
  <w:footnote w:id="9">
    <w:p w:rsidR="00345F0D" w:rsidRDefault="00345F0D" w:rsidP="002740B6">
      <w:pPr>
        <w:pStyle w:val="FootnoteText"/>
        <w:jc w:val="both"/>
      </w:pPr>
      <w:r w:rsidRPr="002740B6">
        <w:rPr>
          <w:rStyle w:val="FootnoteReference"/>
          <w:rFonts w:cs="Mangal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A mező akkor jelölendő, ha az elhaltat bíróság holtnak nyilvánította.</w:t>
      </w:r>
    </w:p>
  </w:footnote>
  <w:footnote w:id="10">
    <w:p w:rsidR="00345F0D" w:rsidRDefault="00345F0D" w:rsidP="00611276">
      <w:pPr>
        <w:pStyle w:val="FootnoteText"/>
        <w:jc w:val="both"/>
      </w:pPr>
      <w:r w:rsidRPr="002740B6">
        <w:rPr>
          <w:rStyle w:val="FootnoteReference"/>
          <w:rFonts w:cs="Calibri"/>
          <w:sz w:val="18"/>
          <w:szCs w:val="18"/>
        </w:rPr>
        <w:footnoteRef/>
      </w:r>
      <w:r w:rsidRPr="002740B6">
        <w:rPr>
          <w:rFonts w:cs="Calibri"/>
          <w:bCs/>
          <w:sz w:val="18"/>
          <w:szCs w:val="18"/>
        </w:rPr>
        <w:t>(év, hónap, nap)</w:t>
      </w:r>
    </w:p>
  </w:footnote>
  <w:footnote w:id="11">
    <w:p w:rsidR="00345F0D" w:rsidRDefault="00345F0D" w:rsidP="00611276">
      <w:pPr>
        <w:pStyle w:val="FootnoteText"/>
        <w:jc w:val="both"/>
      </w:pPr>
      <w:r w:rsidRPr="002740B6">
        <w:rPr>
          <w:rStyle w:val="FootnoteReference"/>
          <w:rFonts w:cs="Calibri"/>
          <w:sz w:val="18"/>
          <w:szCs w:val="18"/>
        </w:rPr>
        <w:footnoteRef/>
      </w:r>
      <w:r w:rsidRPr="002740B6">
        <w:rPr>
          <w:rFonts w:cs="Calibri"/>
          <w:sz w:val="18"/>
          <w:szCs w:val="18"/>
        </w:rPr>
        <w:t xml:space="preserve"> Születési anyakönyvi kivonat kiállítása iránti kérelem esetén kell kitölteni.</w:t>
      </w:r>
    </w:p>
  </w:footnote>
  <w:footnote w:id="12">
    <w:p w:rsidR="00345F0D" w:rsidRDefault="00345F0D" w:rsidP="00611276">
      <w:pPr>
        <w:pStyle w:val="FootnoteText"/>
        <w:jc w:val="both"/>
      </w:pPr>
      <w:r w:rsidRPr="002740B6">
        <w:rPr>
          <w:rStyle w:val="FootnoteReference"/>
          <w:rFonts w:cs="Calibri"/>
          <w:sz w:val="18"/>
          <w:szCs w:val="18"/>
        </w:rPr>
        <w:footnoteRef/>
      </w:r>
      <w:r w:rsidRPr="002740B6">
        <w:rPr>
          <w:rFonts w:cs="Calibri"/>
          <w:sz w:val="18"/>
          <w:szCs w:val="18"/>
        </w:rPr>
        <w:t xml:space="preserve"> Házassági, Bejegyzett élettársi kapcsolat létesítésről kiállított, vagy Halotti anyakönyvi kivonat kiállítása iránti kérelem esetén kitöltendő.</w:t>
      </w:r>
    </w:p>
  </w:footnote>
  <w:footnote w:id="13">
    <w:p w:rsidR="00345F0D" w:rsidRDefault="00345F0D" w:rsidP="002740B6">
      <w:pPr>
        <w:pStyle w:val="FootnoteText"/>
        <w:jc w:val="both"/>
      </w:pPr>
      <w:r w:rsidRPr="002740B6">
        <w:rPr>
          <w:rStyle w:val="FootnoteReference"/>
          <w:rFonts w:cs="Mangal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Házassági, Bejegyzett élettársi kapcsolat létesítésről kiállított, vagy Halotti anyakönyvi kivonat kiállítása iránti kérelem esetén kitöltendő.</w:t>
      </w:r>
    </w:p>
  </w:footnote>
  <w:footnote w:id="14">
    <w:p w:rsidR="00345F0D" w:rsidRDefault="00345F0D" w:rsidP="002740B6">
      <w:pPr>
        <w:pStyle w:val="FootnoteText"/>
        <w:jc w:val="both"/>
      </w:pPr>
      <w:r w:rsidRPr="002740B6">
        <w:rPr>
          <w:rStyle w:val="FootnoteReference"/>
          <w:rFonts w:cs="Mangal"/>
          <w:sz w:val="18"/>
          <w:szCs w:val="18"/>
        </w:rPr>
        <w:footnoteRef/>
      </w:r>
      <w:r w:rsidRPr="002740B6">
        <w:rPr>
          <w:sz w:val="18"/>
          <w:szCs w:val="18"/>
        </w:rPr>
        <w:t>Akkor kér</w:t>
      </w:r>
      <w:r>
        <w:rPr>
          <w:sz w:val="18"/>
          <w:szCs w:val="18"/>
        </w:rPr>
        <w:t>e</w:t>
      </w:r>
      <w:r w:rsidRPr="002740B6">
        <w:rPr>
          <w:sz w:val="18"/>
          <w:szCs w:val="18"/>
        </w:rPr>
        <w:t xml:space="preserve">lmezhető, ha korábban kérte nemzetiségi nevének feltűntetését az anyakönyvben. </w:t>
      </w:r>
      <w:r w:rsidRPr="00611276">
        <w:rPr>
          <w:rFonts w:cs="Calibri"/>
          <w:sz w:val="18"/>
          <w:szCs w:val="18"/>
        </w:rPr>
        <w:t>A megfelelő mező(k) jelölendő(k).</w:t>
      </w:r>
    </w:p>
  </w:footnote>
  <w:footnote w:id="15">
    <w:p w:rsidR="00345F0D" w:rsidRDefault="00345F0D" w:rsidP="00611276">
      <w:pPr>
        <w:pStyle w:val="FootnoteText"/>
        <w:jc w:val="both"/>
      </w:pPr>
      <w:r w:rsidRPr="002740B6">
        <w:rPr>
          <w:rStyle w:val="FootnoteReference"/>
          <w:rFonts w:cs="Calibri"/>
          <w:sz w:val="18"/>
          <w:szCs w:val="18"/>
        </w:rPr>
        <w:footnoteRef/>
      </w:r>
      <w:r w:rsidRPr="002740B6">
        <w:rPr>
          <w:rFonts w:cs="Calibri"/>
          <w:sz w:val="18"/>
          <w:szCs w:val="18"/>
        </w:rPr>
        <w:t xml:space="preserve"> A többnyelvű formanyomtatvány az Európai Unió tagállamain belül felhasználható, anyakönyvi kivonathoz tartozó fordítási segédlet, melynek kiállítása díj- és illetékmentes.</w:t>
      </w:r>
      <w:r w:rsidRPr="00BB7F0F">
        <w:rPr>
          <w:rFonts w:cs="Calibri"/>
          <w:sz w:val="18"/>
          <w:szCs w:val="18"/>
        </w:rPr>
        <w:t>A megfelelő rész aláhúzandó.</w:t>
      </w:r>
    </w:p>
  </w:footnote>
  <w:footnote w:id="16">
    <w:p w:rsidR="00345F0D" w:rsidRDefault="00345F0D" w:rsidP="00611276">
      <w:pPr>
        <w:pStyle w:val="FootnoteText"/>
        <w:jc w:val="both"/>
      </w:pPr>
      <w:r w:rsidRPr="002740B6">
        <w:rPr>
          <w:rStyle w:val="FootnoteReference"/>
          <w:rFonts w:cs="Calibri"/>
          <w:sz w:val="18"/>
          <w:szCs w:val="18"/>
        </w:rPr>
        <w:footnoteRef/>
      </w:r>
      <w:r w:rsidRPr="002740B6">
        <w:rPr>
          <w:rFonts w:cs="Calibri"/>
          <w:sz w:val="18"/>
          <w:szCs w:val="18"/>
        </w:rPr>
        <w:t xml:space="preserve"> 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</w:p>
  </w:footnote>
  <w:footnote w:id="17">
    <w:p w:rsidR="00345F0D" w:rsidRDefault="00345F0D" w:rsidP="00611276">
      <w:pPr>
        <w:pStyle w:val="FootnoteText"/>
        <w:jc w:val="both"/>
      </w:pPr>
      <w:r w:rsidRPr="002740B6">
        <w:rPr>
          <w:rStyle w:val="FootnoteReference"/>
          <w:rFonts w:cs="Calibri"/>
          <w:sz w:val="18"/>
          <w:szCs w:val="18"/>
        </w:rPr>
        <w:footnoteRef/>
      </w:r>
      <w:r w:rsidRPr="002740B6">
        <w:rPr>
          <w:rFonts w:cs="Calibri"/>
          <w:sz w:val="18"/>
          <w:szCs w:val="18"/>
        </w:rPr>
        <w:t xml:space="preserve"> A megfelelő mező(k) jelölendő(k).</w:t>
      </w:r>
    </w:p>
  </w:footnote>
  <w:footnote w:id="18">
    <w:p w:rsidR="00345F0D" w:rsidRPr="002740B6" w:rsidRDefault="00345F0D" w:rsidP="002740B6">
      <w:pPr>
        <w:pStyle w:val="FootnoteText"/>
        <w:jc w:val="both"/>
        <w:rPr>
          <w:rFonts w:cs="Calibri"/>
          <w:sz w:val="18"/>
          <w:szCs w:val="18"/>
          <w:lang w:eastAsia="hu-HU"/>
        </w:rPr>
      </w:pPr>
      <w:r w:rsidRPr="002740B6">
        <w:rPr>
          <w:rFonts w:cs="Calibri"/>
          <w:sz w:val="18"/>
          <w:szCs w:val="18"/>
          <w:vertAlign w:val="superscript"/>
        </w:rPr>
        <w:footnoteRef/>
      </w:r>
      <w:r w:rsidRPr="002740B6">
        <w:rPr>
          <w:rFonts w:cs="Calibri"/>
          <w:sz w:val="18"/>
          <w:szCs w:val="18"/>
          <w:lang w:eastAsia="hu-HU"/>
        </w:rPr>
        <w:t xml:space="preserve">A megfelelő mező jelölendő! </w:t>
      </w:r>
    </w:p>
    <w:p w:rsidR="00345F0D" w:rsidRDefault="00345F0D" w:rsidP="00611276">
      <w:pPr>
        <w:pStyle w:val="FootnoteText"/>
        <w:jc w:val="both"/>
      </w:pPr>
      <w:r w:rsidRPr="002740B6">
        <w:rPr>
          <w:rFonts w:cs="Calibri"/>
          <w:sz w:val="18"/>
          <w:szCs w:val="18"/>
          <w:lang w:eastAsia="hu-HU"/>
        </w:rPr>
        <w:t>„</w:t>
      </w:r>
      <w:r w:rsidRPr="002740B6">
        <w:rPr>
          <w:rFonts w:cs="Calibri"/>
          <w:i/>
          <w:iCs/>
          <w:sz w:val="18"/>
          <w:szCs w:val="18"/>
          <w:lang w:eastAsia="hu-HU"/>
        </w:rPr>
        <w:t>Konzuli tisztviselő részére</w:t>
      </w:r>
      <w:r w:rsidRPr="002740B6">
        <w:rPr>
          <w:rFonts w:cs="Calibri"/>
          <w:sz w:val="18"/>
          <w:szCs w:val="18"/>
          <w:lang w:eastAsia="hu-HU"/>
        </w:rPr>
        <w:t>” átvételi mód választása esetében a konzulátus címe; „</w:t>
      </w:r>
      <w:r w:rsidRPr="002740B6">
        <w:rPr>
          <w:rFonts w:cs="Calibri"/>
          <w:i/>
          <w:iCs/>
          <w:sz w:val="18"/>
          <w:szCs w:val="18"/>
          <w:lang w:eastAsia="hu-HU"/>
        </w:rPr>
        <w:t>kézbesítési meghatalmazott útján</w:t>
      </w:r>
      <w:r w:rsidRPr="002740B6">
        <w:rPr>
          <w:rFonts w:cs="Calibri"/>
          <w:sz w:val="18"/>
          <w:szCs w:val="18"/>
          <w:lang w:eastAsia="hu-HU"/>
        </w:rPr>
        <w:t>” átvételi mód választása esetében a kézbesítési meghatalmazott neve és címe adatok is rögzítendők.</w:t>
      </w:r>
    </w:p>
  </w:footnote>
  <w:footnote w:id="19">
    <w:p w:rsidR="00345F0D" w:rsidRDefault="00345F0D">
      <w:pPr>
        <w:pStyle w:val="FootnoteText"/>
      </w:pPr>
      <w:r>
        <w:rPr>
          <w:rStyle w:val="FootnoteReference"/>
          <w:rFonts w:cs="Mangal"/>
        </w:rPr>
        <w:footnoteRef/>
      </w:r>
      <w:r>
        <w:rPr>
          <w:sz w:val="16"/>
          <w:szCs w:val="16"/>
        </w:rPr>
        <w:t>L</w:t>
      </w:r>
      <w:r w:rsidRPr="00DE145F">
        <w:rPr>
          <w:sz w:val="16"/>
          <w:szCs w:val="16"/>
        </w:rPr>
        <w:t>akcímtől eltérő címre kézbesítés esetén a</w:t>
      </w:r>
      <w:r>
        <w:rPr>
          <w:sz w:val="16"/>
          <w:szCs w:val="16"/>
        </w:rPr>
        <w:t xml:space="preserve">z egyéb </w:t>
      </w:r>
      <w:r w:rsidRPr="00DE145F">
        <w:rPr>
          <w:sz w:val="16"/>
          <w:szCs w:val="16"/>
        </w:rPr>
        <w:t xml:space="preserve">cím </w:t>
      </w:r>
      <w:r>
        <w:rPr>
          <w:sz w:val="16"/>
          <w:szCs w:val="16"/>
        </w:rPr>
        <w:t>mezőben a magyarországi címadat rögzítendő</w:t>
      </w:r>
      <w:r w:rsidRPr="00DE145F">
        <w:rPr>
          <w:sz w:val="16"/>
          <w:szCs w:val="16"/>
        </w:rPr>
        <w:t>!</w:t>
      </w:r>
    </w:p>
  </w:footnote>
  <w:footnote w:id="20">
    <w:p w:rsidR="00345F0D" w:rsidRDefault="00345F0D" w:rsidP="002740B6">
      <w:pPr>
        <w:pStyle w:val="FootnoteText"/>
        <w:jc w:val="both"/>
      </w:pPr>
      <w:r w:rsidRPr="002740B6">
        <w:rPr>
          <w:rStyle w:val="FootnoteReference"/>
          <w:rFonts w:cs="Mangal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Megfelelő rész aláhúzandó!</w:t>
      </w:r>
    </w:p>
  </w:footnote>
  <w:footnote w:id="21">
    <w:p w:rsidR="00345F0D" w:rsidRDefault="00345F0D" w:rsidP="001B28F7">
      <w:pPr>
        <w:pStyle w:val="FootnoteText"/>
        <w:jc w:val="both"/>
      </w:pPr>
      <w:r w:rsidRPr="00752557">
        <w:rPr>
          <w:rStyle w:val="FootnoteReference"/>
          <w:rFonts w:cs="Mangal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2">
    <w:p w:rsidR="00345F0D" w:rsidRDefault="00345F0D" w:rsidP="001B28F7">
      <w:pPr>
        <w:pStyle w:val="FootnoteText"/>
        <w:jc w:val="both"/>
      </w:pPr>
      <w:r w:rsidRPr="00752557">
        <w:rPr>
          <w:rStyle w:val="FootnoteReference"/>
          <w:rFonts w:cs="Mangal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3">
    <w:p w:rsidR="00345F0D" w:rsidRDefault="00345F0D" w:rsidP="001B28F7">
      <w:pPr>
        <w:pStyle w:val="FootnoteText"/>
        <w:jc w:val="both"/>
      </w:pPr>
      <w:r w:rsidRPr="00752557">
        <w:rPr>
          <w:rStyle w:val="FootnoteReference"/>
          <w:rFonts w:cs="Mangal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4">
    <w:p w:rsidR="00345F0D" w:rsidRDefault="00345F0D" w:rsidP="001B28F7">
      <w:pPr>
        <w:pStyle w:val="FootnoteText"/>
        <w:jc w:val="both"/>
      </w:pPr>
      <w:r w:rsidRPr="00752557">
        <w:rPr>
          <w:rStyle w:val="FootnoteReference"/>
          <w:rFonts w:cs="Mangal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5">
    <w:p w:rsidR="00345F0D" w:rsidRDefault="00345F0D" w:rsidP="001B28F7">
      <w:pPr>
        <w:pStyle w:val="FootnoteText"/>
        <w:jc w:val="both"/>
      </w:pPr>
      <w:r w:rsidRPr="00752557">
        <w:rPr>
          <w:rStyle w:val="FootnoteReference"/>
          <w:rFonts w:cs="Mangal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48B7"/>
    <w:multiLevelType w:val="hybridMultilevel"/>
    <w:tmpl w:val="9EC6C13E"/>
    <w:lvl w:ilvl="0" w:tplc="38AA29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F7367"/>
    <w:multiLevelType w:val="hybridMultilevel"/>
    <w:tmpl w:val="E3AA750E"/>
    <w:lvl w:ilvl="0" w:tplc="879E24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4B52D2"/>
    <w:multiLevelType w:val="hybridMultilevel"/>
    <w:tmpl w:val="A784E0CA"/>
    <w:lvl w:ilvl="0" w:tplc="879E24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C4820"/>
    <w:multiLevelType w:val="hybridMultilevel"/>
    <w:tmpl w:val="777E9B10"/>
    <w:lvl w:ilvl="0" w:tplc="879E24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728DB"/>
    <w:multiLevelType w:val="hybridMultilevel"/>
    <w:tmpl w:val="62EE9EAA"/>
    <w:lvl w:ilvl="0" w:tplc="807CB5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7A49CC"/>
    <w:multiLevelType w:val="hybridMultilevel"/>
    <w:tmpl w:val="AA24D25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AC2"/>
    <w:rsid w:val="000024B3"/>
    <w:rsid w:val="0002301B"/>
    <w:rsid w:val="00023F9C"/>
    <w:rsid w:val="000558E8"/>
    <w:rsid w:val="00057118"/>
    <w:rsid w:val="000653B0"/>
    <w:rsid w:val="000766DD"/>
    <w:rsid w:val="00091BAF"/>
    <w:rsid w:val="00091FF3"/>
    <w:rsid w:val="000C331C"/>
    <w:rsid w:val="000D5CAE"/>
    <w:rsid w:val="000E56CA"/>
    <w:rsid w:val="000F214D"/>
    <w:rsid w:val="000F2687"/>
    <w:rsid w:val="000F3F5F"/>
    <w:rsid w:val="0010489D"/>
    <w:rsid w:val="00112196"/>
    <w:rsid w:val="001131E8"/>
    <w:rsid w:val="001151AA"/>
    <w:rsid w:val="00145233"/>
    <w:rsid w:val="00167AC2"/>
    <w:rsid w:val="00181497"/>
    <w:rsid w:val="001827A4"/>
    <w:rsid w:val="001967D2"/>
    <w:rsid w:val="001A1125"/>
    <w:rsid w:val="001B28F7"/>
    <w:rsid w:val="001D1E89"/>
    <w:rsid w:val="001D47B0"/>
    <w:rsid w:val="001E5399"/>
    <w:rsid w:val="001F64D4"/>
    <w:rsid w:val="00221FFB"/>
    <w:rsid w:val="002223A4"/>
    <w:rsid w:val="002253C1"/>
    <w:rsid w:val="00252CFD"/>
    <w:rsid w:val="00265E6F"/>
    <w:rsid w:val="002668BB"/>
    <w:rsid w:val="002728D7"/>
    <w:rsid w:val="002740B6"/>
    <w:rsid w:val="002822C3"/>
    <w:rsid w:val="00284C4A"/>
    <w:rsid w:val="00290401"/>
    <w:rsid w:val="002A41CB"/>
    <w:rsid w:val="002A6B43"/>
    <w:rsid w:val="002B419E"/>
    <w:rsid w:val="002F1B9E"/>
    <w:rsid w:val="00313AE1"/>
    <w:rsid w:val="00334045"/>
    <w:rsid w:val="00337129"/>
    <w:rsid w:val="00345F0D"/>
    <w:rsid w:val="003677D1"/>
    <w:rsid w:val="003C7202"/>
    <w:rsid w:val="003D1532"/>
    <w:rsid w:val="003D7442"/>
    <w:rsid w:val="003F63F0"/>
    <w:rsid w:val="00402C62"/>
    <w:rsid w:val="00404576"/>
    <w:rsid w:val="0040732A"/>
    <w:rsid w:val="004140DA"/>
    <w:rsid w:val="00417A6C"/>
    <w:rsid w:val="004254EE"/>
    <w:rsid w:val="004449F6"/>
    <w:rsid w:val="00450DE5"/>
    <w:rsid w:val="00455729"/>
    <w:rsid w:val="004573F8"/>
    <w:rsid w:val="0046392D"/>
    <w:rsid w:val="00475DC8"/>
    <w:rsid w:val="00475DEB"/>
    <w:rsid w:val="00487699"/>
    <w:rsid w:val="004A4E4C"/>
    <w:rsid w:val="004C535F"/>
    <w:rsid w:val="004D3713"/>
    <w:rsid w:val="004E141F"/>
    <w:rsid w:val="004E4DEF"/>
    <w:rsid w:val="004F5AD6"/>
    <w:rsid w:val="005056D4"/>
    <w:rsid w:val="0051135D"/>
    <w:rsid w:val="00571C8F"/>
    <w:rsid w:val="00581C53"/>
    <w:rsid w:val="005854EA"/>
    <w:rsid w:val="005A78FC"/>
    <w:rsid w:val="005E1204"/>
    <w:rsid w:val="005E408A"/>
    <w:rsid w:val="005F2EB5"/>
    <w:rsid w:val="00611276"/>
    <w:rsid w:val="006202E3"/>
    <w:rsid w:val="00620BF4"/>
    <w:rsid w:val="00624241"/>
    <w:rsid w:val="00641DA1"/>
    <w:rsid w:val="00662E52"/>
    <w:rsid w:val="006677CB"/>
    <w:rsid w:val="0069491B"/>
    <w:rsid w:val="006A6A84"/>
    <w:rsid w:val="006B3838"/>
    <w:rsid w:val="006B727D"/>
    <w:rsid w:val="006C1AF3"/>
    <w:rsid w:val="006D71B1"/>
    <w:rsid w:val="006E54B9"/>
    <w:rsid w:val="006F237F"/>
    <w:rsid w:val="006F4534"/>
    <w:rsid w:val="00702E16"/>
    <w:rsid w:val="00706F13"/>
    <w:rsid w:val="00720A2C"/>
    <w:rsid w:val="007210CA"/>
    <w:rsid w:val="00723F4F"/>
    <w:rsid w:val="00725A0C"/>
    <w:rsid w:val="0073133D"/>
    <w:rsid w:val="00737329"/>
    <w:rsid w:val="00752557"/>
    <w:rsid w:val="007537B8"/>
    <w:rsid w:val="00760203"/>
    <w:rsid w:val="007742CC"/>
    <w:rsid w:val="007843F1"/>
    <w:rsid w:val="00792565"/>
    <w:rsid w:val="007948AF"/>
    <w:rsid w:val="00794DD0"/>
    <w:rsid w:val="007A056F"/>
    <w:rsid w:val="007A0840"/>
    <w:rsid w:val="007B1943"/>
    <w:rsid w:val="007B77A0"/>
    <w:rsid w:val="007C509C"/>
    <w:rsid w:val="007D67BD"/>
    <w:rsid w:val="007E6418"/>
    <w:rsid w:val="007E7117"/>
    <w:rsid w:val="00807502"/>
    <w:rsid w:val="0082785F"/>
    <w:rsid w:val="00830328"/>
    <w:rsid w:val="00842507"/>
    <w:rsid w:val="00845116"/>
    <w:rsid w:val="008752CF"/>
    <w:rsid w:val="00883CB0"/>
    <w:rsid w:val="00894E66"/>
    <w:rsid w:val="008A5412"/>
    <w:rsid w:val="008B63C3"/>
    <w:rsid w:val="008C1837"/>
    <w:rsid w:val="008C7AC9"/>
    <w:rsid w:val="008D22FB"/>
    <w:rsid w:val="008D4E0C"/>
    <w:rsid w:val="009068C9"/>
    <w:rsid w:val="00907398"/>
    <w:rsid w:val="00924795"/>
    <w:rsid w:val="00944D8E"/>
    <w:rsid w:val="00956702"/>
    <w:rsid w:val="009570AE"/>
    <w:rsid w:val="0096703A"/>
    <w:rsid w:val="00967B20"/>
    <w:rsid w:val="009733B1"/>
    <w:rsid w:val="00975B71"/>
    <w:rsid w:val="00986E57"/>
    <w:rsid w:val="009A57F4"/>
    <w:rsid w:val="009B319E"/>
    <w:rsid w:val="009C2B9F"/>
    <w:rsid w:val="009D4DD6"/>
    <w:rsid w:val="009E474E"/>
    <w:rsid w:val="009F06FA"/>
    <w:rsid w:val="009F25BA"/>
    <w:rsid w:val="00A03898"/>
    <w:rsid w:val="00A14718"/>
    <w:rsid w:val="00A15A2E"/>
    <w:rsid w:val="00A20019"/>
    <w:rsid w:val="00A46CD7"/>
    <w:rsid w:val="00A5543F"/>
    <w:rsid w:val="00A55FE6"/>
    <w:rsid w:val="00A60C89"/>
    <w:rsid w:val="00A6426B"/>
    <w:rsid w:val="00A75FD5"/>
    <w:rsid w:val="00A82046"/>
    <w:rsid w:val="00A94238"/>
    <w:rsid w:val="00A97861"/>
    <w:rsid w:val="00AA4614"/>
    <w:rsid w:val="00AC21B6"/>
    <w:rsid w:val="00AE5CE7"/>
    <w:rsid w:val="00AF4B01"/>
    <w:rsid w:val="00B178D8"/>
    <w:rsid w:val="00B22503"/>
    <w:rsid w:val="00B23E84"/>
    <w:rsid w:val="00B26CFD"/>
    <w:rsid w:val="00B32AC2"/>
    <w:rsid w:val="00B35EB4"/>
    <w:rsid w:val="00B44014"/>
    <w:rsid w:val="00B5069D"/>
    <w:rsid w:val="00B81268"/>
    <w:rsid w:val="00B92183"/>
    <w:rsid w:val="00B92C9E"/>
    <w:rsid w:val="00B94391"/>
    <w:rsid w:val="00B954D4"/>
    <w:rsid w:val="00BA027A"/>
    <w:rsid w:val="00BA254F"/>
    <w:rsid w:val="00BB7F0F"/>
    <w:rsid w:val="00BC3134"/>
    <w:rsid w:val="00BD344D"/>
    <w:rsid w:val="00BE3166"/>
    <w:rsid w:val="00BF1B02"/>
    <w:rsid w:val="00C03783"/>
    <w:rsid w:val="00C06EE4"/>
    <w:rsid w:val="00C078FE"/>
    <w:rsid w:val="00C2689B"/>
    <w:rsid w:val="00C36B17"/>
    <w:rsid w:val="00C44F01"/>
    <w:rsid w:val="00C4712C"/>
    <w:rsid w:val="00C75C60"/>
    <w:rsid w:val="00C76161"/>
    <w:rsid w:val="00C9782F"/>
    <w:rsid w:val="00CB0ABE"/>
    <w:rsid w:val="00CB1947"/>
    <w:rsid w:val="00CC210A"/>
    <w:rsid w:val="00CC69BF"/>
    <w:rsid w:val="00CD0011"/>
    <w:rsid w:val="00CD40C2"/>
    <w:rsid w:val="00D17B95"/>
    <w:rsid w:val="00D256CC"/>
    <w:rsid w:val="00D3707A"/>
    <w:rsid w:val="00D407AD"/>
    <w:rsid w:val="00D566E6"/>
    <w:rsid w:val="00D57E21"/>
    <w:rsid w:val="00D63865"/>
    <w:rsid w:val="00D74AE3"/>
    <w:rsid w:val="00D823FC"/>
    <w:rsid w:val="00D856BA"/>
    <w:rsid w:val="00D87D03"/>
    <w:rsid w:val="00DB0F05"/>
    <w:rsid w:val="00DB4615"/>
    <w:rsid w:val="00DE145F"/>
    <w:rsid w:val="00DE1B3D"/>
    <w:rsid w:val="00DF147F"/>
    <w:rsid w:val="00E05010"/>
    <w:rsid w:val="00E0724D"/>
    <w:rsid w:val="00E16BD0"/>
    <w:rsid w:val="00E21A75"/>
    <w:rsid w:val="00E23872"/>
    <w:rsid w:val="00E301E4"/>
    <w:rsid w:val="00E366C1"/>
    <w:rsid w:val="00E555B4"/>
    <w:rsid w:val="00E778DF"/>
    <w:rsid w:val="00E93D61"/>
    <w:rsid w:val="00E9654C"/>
    <w:rsid w:val="00EB290A"/>
    <w:rsid w:val="00EC14A2"/>
    <w:rsid w:val="00ED7642"/>
    <w:rsid w:val="00EE5EF4"/>
    <w:rsid w:val="00F0006E"/>
    <w:rsid w:val="00F14049"/>
    <w:rsid w:val="00F167BD"/>
    <w:rsid w:val="00F3177E"/>
    <w:rsid w:val="00F33A81"/>
    <w:rsid w:val="00F41742"/>
    <w:rsid w:val="00F44369"/>
    <w:rsid w:val="00F45289"/>
    <w:rsid w:val="00F56690"/>
    <w:rsid w:val="00F60E07"/>
    <w:rsid w:val="00F700BF"/>
    <w:rsid w:val="00F871E7"/>
    <w:rsid w:val="00FA0607"/>
    <w:rsid w:val="00FA140C"/>
    <w:rsid w:val="00FA36AB"/>
    <w:rsid w:val="00FA5CE2"/>
    <w:rsid w:val="00FB0938"/>
    <w:rsid w:val="00FB0AA1"/>
    <w:rsid w:val="00FB367B"/>
    <w:rsid w:val="00FC46BE"/>
    <w:rsid w:val="00FC5D81"/>
    <w:rsid w:val="00FD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D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7B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7B20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E238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2387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2387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3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3A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5069D"/>
    <w:pPr>
      <w:ind w:left="720"/>
      <w:contextualSpacing/>
    </w:pPr>
  </w:style>
  <w:style w:type="table" w:styleId="TableGrid">
    <w:name w:val="Table Grid"/>
    <w:basedOn w:val="TableNormal"/>
    <w:uiPriority w:val="99"/>
    <w:rsid w:val="000558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0558E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58E8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558E8"/>
    <w:rPr>
      <w:rFonts w:cs="Times New Roman"/>
      <w:sz w:val="20"/>
      <w:szCs w:val="20"/>
    </w:rPr>
  </w:style>
  <w:style w:type="character" w:customStyle="1" w:styleId="point">
    <w:name w:val="point"/>
    <w:basedOn w:val="DefaultParagraphFont"/>
    <w:uiPriority w:val="99"/>
    <w:rsid w:val="00AF4B0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F4B0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21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C21B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BAF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91BAF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E16B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16BD0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16BD0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D3707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1061</Words>
  <Characters>7328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subject/>
  <dc:creator>Szóráth Ferenc</dc:creator>
  <cp:keywords/>
  <dc:description/>
  <cp:lastModifiedBy>molnarcj</cp:lastModifiedBy>
  <cp:revision>2</cp:revision>
  <dcterms:created xsi:type="dcterms:W3CDTF">2023-07-05T11:34:00Z</dcterms:created>
  <dcterms:modified xsi:type="dcterms:W3CDTF">2023-07-05T11:34:00Z</dcterms:modified>
</cp:coreProperties>
</file>