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AA3AE" w14:textId="77777777" w:rsidR="001E6FC7" w:rsidRDefault="001E6FC7"/>
    <w:p w14:paraId="130B13BA" w14:textId="77777777" w:rsidR="0086665E" w:rsidRDefault="0086665E" w:rsidP="0086665E">
      <w:pPr>
        <w:jc w:val="center"/>
        <w:rPr>
          <w:b/>
          <w:sz w:val="32"/>
        </w:rPr>
      </w:pPr>
    </w:p>
    <w:p w14:paraId="54290A54" w14:textId="35FBAC3B" w:rsidR="0086665E" w:rsidRDefault="0086665E" w:rsidP="0086665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B2D5C">
        <w:rPr>
          <w:b/>
          <w:sz w:val="32"/>
        </w:rPr>
        <w:t>LAKOSSÁGI TÁJÉKOZTATÓ</w:t>
      </w:r>
      <w:r w:rsidRPr="006B2D5C">
        <w:rPr>
          <w:b/>
          <w:sz w:val="32"/>
        </w:rPr>
        <w:br/>
        <w:t xml:space="preserve">Síp utca és </w:t>
      </w:r>
      <w:proofErr w:type="spellStart"/>
      <w:r w:rsidRPr="006B2D5C">
        <w:rPr>
          <w:b/>
          <w:sz w:val="32"/>
        </w:rPr>
        <w:t>Oladi</w:t>
      </w:r>
      <w:proofErr w:type="spellEnd"/>
      <w:r w:rsidRPr="006B2D5C">
        <w:rPr>
          <w:b/>
          <w:sz w:val="32"/>
        </w:rPr>
        <w:t xml:space="preserve"> plató – azbeszt vizsgálat</w:t>
      </w:r>
    </w:p>
    <w:p w14:paraId="457E1700" w14:textId="77777777" w:rsidR="0086665E" w:rsidRPr="006B2D5C" w:rsidRDefault="0086665E" w:rsidP="0086665E">
      <w:pPr>
        <w:spacing w:before="120"/>
        <w:rPr>
          <w:sz w:val="28"/>
          <w:szCs w:val="28"/>
        </w:rPr>
      </w:pPr>
      <w:r w:rsidRPr="006B2D5C">
        <w:rPr>
          <w:b/>
          <w:sz w:val="28"/>
          <w:szCs w:val="28"/>
        </w:rPr>
        <w:t>Mi történt?</w:t>
      </w:r>
    </w:p>
    <w:p w14:paraId="114536B7" w14:textId="77777777" w:rsidR="0086665E" w:rsidRPr="00EE54DB" w:rsidRDefault="0086665E" w:rsidP="008666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E54DB">
        <w:rPr>
          <w:sz w:val="22"/>
          <w:szCs w:val="22"/>
        </w:rPr>
        <w:t xml:space="preserve">Szombathelyen, a Síp utca és az </w:t>
      </w:r>
      <w:proofErr w:type="spellStart"/>
      <w:r w:rsidRPr="00EE54DB">
        <w:rPr>
          <w:sz w:val="22"/>
          <w:szCs w:val="22"/>
        </w:rPr>
        <w:t>Oladi</w:t>
      </w:r>
      <w:proofErr w:type="spellEnd"/>
      <w:r w:rsidRPr="00EE54DB">
        <w:rPr>
          <w:sz w:val="22"/>
          <w:szCs w:val="22"/>
        </w:rPr>
        <w:t xml:space="preserve"> plató térségében az útfelületen elhelyezett kőzúzalék kapcsán azbeszttartalom gyanúja merült fel</w:t>
      </w:r>
      <w:r>
        <w:rPr>
          <w:sz w:val="22"/>
          <w:szCs w:val="22"/>
        </w:rPr>
        <w:t>, ezért a hatóságok vizsgálatot indítottak.</w:t>
      </w:r>
    </w:p>
    <w:tbl>
      <w:tblPr>
        <w:tblW w:w="1479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640"/>
        <w:gridCol w:w="5157"/>
      </w:tblGrid>
      <w:tr w:rsidR="0086665E" w14:paraId="3DB65673" w14:textId="77777777" w:rsidTr="00B7454B">
        <w:tc>
          <w:tcPr>
            <w:tcW w:w="9640" w:type="dxa"/>
            <w:vMerge w:val="restart"/>
          </w:tcPr>
          <w:p w14:paraId="2750CA8C" w14:textId="77777777" w:rsidR="0086665E" w:rsidRDefault="0086665E" w:rsidP="00B7454B">
            <w:pPr>
              <w:tabs>
                <w:tab w:val="num" w:pos="36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771BF3" w14:textId="77777777" w:rsidR="0086665E" w:rsidRDefault="0086665E" w:rsidP="00B7454B">
            <w:pPr>
              <w:tabs>
                <w:tab w:val="num" w:pos="360"/>
              </w:tabs>
              <w:suppressAutoHyphens/>
              <w:jc w:val="both"/>
            </w:pPr>
            <w:r w:rsidRPr="006B2D5C">
              <w:rPr>
                <w:rFonts w:ascii="Segoe UI Emoji" w:hAnsi="Segoe UI Emoji" w:cs="Segoe UI Emoji"/>
              </w:rPr>
              <w:t>👉</w:t>
            </w:r>
            <w:r>
              <w:t xml:space="preserve"> </w:t>
            </w:r>
            <w:r w:rsidRPr="00EE54DB">
              <w:rPr>
                <w:sz w:val="22"/>
                <w:szCs w:val="22"/>
              </w:rPr>
              <w:t>A Kormányhivatal akkreditált mérőszervezettel vizsgáltat</w:t>
            </w:r>
            <w:r>
              <w:rPr>
                <w:sz w:val="22"/>
                <w:szCs w:val="22"/>
              </w:rPr>
              <w:t>t</w:t>
            </w:r>
            <w:r w:rsidRPr="00EE54DB">
              <w:rPr>
                <w:sz w:val="22"/>
                <w:szCs w:val="22"/>
              </w:rPr>
              <w:t>a a környezeti levegő terheltségét</w:t>
            </w:r>
            <w:r>
              <w:t>.</w:t>
            </w:r>
          </w:p>
          <w:p w14:paraId="317810DF" w14:textId="77777777" w:rsidR="0086665E" w:rsidRDefault="0086665E" w:rsidP="00B7454B">
            <w:pPr>
              <w:tabs>
                <w:tab w:val="num" w:pos="36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2BFB73" w14:textId="77777777" w:rsidR="0086665E" w:rsidRPr="00EE54DB" w:rsidRDefault="0086665E" w:rsidP="00B7454B">
            <w:pPr>
              <w:spacing w:after="120"/>
              <w:jc w:val="both"/>
              <w:rPr>
                <w:sz w:val="22"/>
                <w:szCs w:val="22"/>
              </w:rPr>
            </w:pPr>
            <w:r w:rsidRPr="006B2D5C">
              <w:rPr>
                <w:rFonts w:ascii="Segoe UI Emoji" w:hAnsi="Segoe UI Emoji" w:cs="Segoe UI Emoji"/>
              </w:rPr>
              <w:t>⚠️</w:t>
            </w:r>
            <w:r w:rsidRPr="006B2D5C">
              <w:t xml:space="preserve"> </w:t>
            </w:r>
            <w:r w:rsidRPr="00EE54DB">
              <w:rPr>
                <w:sz w:val="22"/>
                <w:szCs w:val="22"/>
              </w:rPr>
              <w:t>Az eddigi mérések alapján a levegőben mért azbesztrost-szint a határértéket meghalad</w:t>
            </w:r>
            <w:r>
              <w:rPr>
                <w:sz w:val="22"/>
                <w:szCs w:val="22"/>
              </w:rPr>
              <w:t xml:space="preserve">ó tartományba esik, </w:t>
            </w:r>
            <w:r w:rsidRPr="003C66FB">
              <w:rPr>
                <w:sz w:val="22"/>
                <w:szCs w:val="22"/>
              </w:rPr>
              <w:t xml:space="preserve">ezért elővigyázatossági intézkedések </w:t>
            </w:r>
            <w:r>
              <w:rPr>
                <w:sz w:val="22"/>
                <w:szCs w:val="22"/>
              </w:rPr>
              <w:t>szükségesek</w:t>
            </w:r>
            <w:r w:rsidRPr="003C66FB">
              <w:rPr>
                <w:sz w:val="22"/>
                <w:szCs w:val="22"/>
              </w:rPr>
              <w:t>.</w:t>
            </w:r>
          </w:p>
          <w:p w14:paraId="405A4CB5" w14:textId="77777777" w:rsidR="0086665E" w:rsidRPr="006B2D5C" w:rsidRDefault="0086665E" w:rsidP="00B7454B">
            <w:pPr>
              <w:jc w:val="both"/>
              <w:rPr>
                <w:b/>
              </w:rPr>
            </w:pPr>
          </w:p>
          <w:p w14:paraId="633DA51A" w14:textId="77777777" w:rsidR="0086665E" w:rsidRDefault="0086665E" w:rsidP="00B7454B">
            <w:pPr>
              <w:jc w:val="both"/>
              <w:rPr>
                <w:b/>
                <w:sz w:val="28"/>
                <w:szCs w:val="28"/>
              </w:rPr>
            </w:pPr>
            <w:r w:rsidRPr="006B2D5C">
              <w:rPr>
                <w:b/>
                <w:sz w:val="28"/>
                <w:szCs w:val="28"/>
              </w:rPr>
              <w:t>Mit jelent ez az egészség szempontjából?</w:t>
            </w:r>
          </w:p>
          <w:p w14:paraId="4EF3BF1F" w14:textId="77777777" w:rsidR="0086665E" w:rsidRPr="006B2D5C" w:rsidRDefault="0086665E" w:rsidP="00B7454B">
            <w:pPr>
              <w:jc w:val="both"/>
              <w:rPr>
                <w:sz w:val="28"/>
                <w:szCs w:val="28"/>
              </w:rPr>
            </w:pPr>
          </w:p>
          <w:p w14:paraId="77F7D895" w14:textId="77777777" w:rsidR="0086665E" w:rsidRPr="00EE54DB" w:rsidRDefault="0086665E" w:rsidP="00B7454B">
            <w:pPr>
              <w:spacing w:after="120"/>
              <w:jc w:val="both"/>
              <w:rPr>
                <w:sz w:val="22"/>
                <w:szCs w:val="22"/>
              </w:rPr>
            </w:pPr>
            <w:r w:rsidRPr="00EE54DB">
              <w:rPr>
                <w:sz w:val="22"/>
                <w:szCs w:val="22"/>
              </w:rPr>
              <w:t>Az azbeszt hatása a levegőben lévő rostok belégzéséhez kötött.</w:t>
            </w:r>
          </w:p>
          <w:p w14:paraId="7A3CC18A" w14:textId="77777777" w:rsidR="0086665E" w:rsidRPr="006B2D5C" w:rsidRDefault="0086665E" w:rsidP="00B7454B">
            <w:pPr>
              <w:spacing w:after="120"/>
              <w:jc w:val="both"/>
            </w:pPr>
            <w:r w:rsidRPr="006B2D5C">
              <w:rPr>
                <w:rFonts w:ascii="Segoe UI Emoji" w:hAnsi="Segoe UI Emoji" w:cs="Segoe UI Emoji"/>
              </w:rPr>
              <w:t>👉</w:t>
            </w:r>
            <w:r w:rsidRPr="006B2D5C">
              <w:t xml:space="preserve"> </w:t>
            </w:r>
            <w:r>
              <w:rPr>
                <w:sz w:val="22"/>
                <w:szCs w:val="22"/>
              </w:rPr>
              <w:t>Egészség</w:t>
            </w:r>
            <w:r w:rsidRPr="00EE54DB">
              <w:rPr>
                <w:sz w:val="22"/>
                <w:szCs w:val="22"/>
              </w:rPr>
              <w:t>kockázat</w:t>
            </w:r>
            <w:r>
              <w:rPr>
                <w:sz w:val="22"/>
                <w:szCs w:val="22"/>
              </w:rPr>
              <w:t xml:space="preserve"> növekedést</w:t>
            </w:r>
            <w:r w:rsidRPr="00EE54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elsősorban</w:t>
            </w:r>
            <w:r w:rsidRPr="00EE54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 w:rsidRPr="00EE54DB">
              <w:rPr>
                <w:sz w:val="22"/>
                <w:szCs w:val="22"/>
              </w:rPr>
              <w:t>hosszabb idejű, ismételt belégzés</w:t>
            </w:r>
            <w:r>
              <w:rPr>
                <w:sz w:val="22"/>
                <w:szCs w:val="22"/>
              </w:rPr>
              <w:t xml:space="preserve"> okozhat.</w:t>
            </w:r>
          </w:p>
          <w:p w14:paraId="07D9BD41" w14:textId="77777777" w:rsidR="0086665E" w:rsidRPr="006B2D5C" w:rsidRDefault="0086665E" w:rsidP="00B7454B">
            <w:pPr>
              <w:spacing w:after="120"/>
              <w:jc w:val="both"/>
            </w:pPr>
            <w:r w:rsidRPr="006B2D5C">
              <w:rPr>
                <w:rFonts w:ascii="Segoe UI Emoji" w:hAnsi="Segoe UI Emoji" w:cs="Segoe UI Emoji"/>
              </w:rPr>
              <w:t>👉</w:t>
            </w:r>
            <w:r w:rsidRPr="006B2D5C">
              <w:t xml:space="preserve"> </w:t>
            </w:r>
            <w:r w:rsidRPr="00EE54DB">
              <w:rPr>
                <w:sz w:val="22"/>
                <w:szCs w:val="22"/>
              </w:rPr>
              <w:t xml:space="preserve">Rövid idejű érintkezés nem okoz </w:t>
            </w:r>
            <w:r>
              <w:rPr>
                <w:sz w:val="22"/>
                <w:szCs w:val="22"/>
              </w:rPr>
              <w:t>egészségkockázati növeke</w:t>
            </w:r>
            <w:r w:rsidRPr="00EE54DB">
              <w:rPr>
                <w:sz w:val="22"/>
                <w:szCs w:val="22"/>
              </w:rPr>
              <w:t>dést.</w:t>
            </w:r>
          </w:p>
          <w:p w14:paraId="473E0C4D" w14:textId="77777777" w:rsidR="0086665E" w:rsidRPr="006B2D5C" w:rsidRDefault="0086665E" w:rsidP="00B7454B">
            <w:pPr>
              <w:jc w:val="both"/>
              <w:rPr>
                <w:b/>
              </w:rPr>
            </w:pPr>
          </w:p>
          <w:p w14:paraId="326ACDD3" w14:textId="77777777" w:rsidR="0086665E" w:rsidRPr="006B2D5C" w:rsidRDefault="0086665E" w:rsidP="00B7454B">
            <w:pPr>
              <w:jc w:val="both"/>
              <w:rPr>
                <w:b/>
                <w:sz w:val="28"/>
                <w:szCs w:val="28"/>
              </w:rPr>
            </w:pPr>
            <w:r w:rsidRPr="006B2D5C">
              <w:rPr>
                <w:b/>
                <w:sz w:val="28"/>
                <w:szCs w:val="28"/>
              </w:rPr>
              <w:t>Milyen intézkedések történnek?</w:t>
            </w:r>
          </w:p>
          <w:p w14:paraId="4666E80D" w14:textId="77777777" w:rsidR="0086665E" w:rsidRDefault="0086665E" w:rsidP="00B7454B">
            <w:pPr>
              <w:jc w:val="both"/>
              <w:rPr>
                <w:sz w:val="22"/>
                <w:szCs w:val="22"/>
              </w:rPr>
            </w:pPr>
          </w:p>
          <w:p w14:paraId="74E110BD" w14:textId="77777777" w:rsidR="0086665E" w:rsidRDefault="0086665E" w:rsidP="00B7454B">
            <w:pPr>
              <w:jc w:val="both"/>
              <w:rPr>
                <w:sz w:val="22"/>
                <w:szCs w:val="22"/>
              </w:rPr>
            </w:pPr>
            <w:r w:rsidRPr="00EE54DB">
              <w:rPr>
                <w:sz w:val="22"/>
                <w:szCs w:val="22"/>
              </w:rPr>
              <w:t>A hatóságok intézkednek:</w:t>
            </w:r>
          </w:p>
          <w:p w14:paraId="794C1094" w14:textId="77777777" w:rsidR="0086665E" w:rsidRDefault="0086665E" w:rsidP="00B7454B">
            <w:pPr>
              <w:jc w:val="both"/>
              <w:rPr>
                <w:sz w:val="22"/>
                <w:szCs w:val="22"/>
              </w:rPr>
            </w:pPr>
          </w:p>
          <w:p w14:paraId="7624E996" w14:textId="77777777" w:rsidR="0086665E" w:rsidRPr="00EE54DB" w:rsidRDefault="0086665E" w:rsidP="00B7454B">
            <w:pPr>
              <w:spacing w:after="120"/>
              <w:jc w:val="both"/>
              <w:rPr>
                <w:sz w:val="22"/>
                <w:szCs w:val="22"/>
              </w:rPr>
            </w:pPr>
            <w:r w:rsidRPr="006B2D5C">
              <w:rPr>
                <w:rFonts w:ascii="Segoe UI Symbol" w:hAnsi="Segoe UI Symbol" w:cs="Segoe UI Symbol"/>
              </w:rPr>
              <w:t>✔</w:t>
            </w:r>
            <w:r w:rsidRPr="006B2D5C">
              <w:t xml:space="preserve"> </w:t>
            </w:r>
            <w:r w:rsidRPr="00EE54DB">
              <w:rPr>
                <w:sz w:val="22"/>
                <w:szCs w:val="22"/>
              </w:rPr>
              <w:t>Porképződés csökkentése (nedvesítés)</w:t>
            </w:r>
          </w:p>
          <w:p w14:paraId="01220805" w14:textId="77777777" w:rsidR="0086665E" w:rsidRPr="00EE54DB" w:rsidRDefault="0086665E" w:rsidP="00B7454B">
            <w:pPr>
              <w:spacing w:after="120"/>
              <w:jc w:val="both"/>
              <w:rPr>
                <w:sz w:val="22"/>
                <w:szCs w:val="22"/>
              </w:rPr>
            </w:pPr>
            <w:r w:rsidRPr="00EE54DB"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  <w:r w:rsidRPr="00EE54DB">
              <w:rPr>
                <w:sz w:val="22"/>
                <w:szCs w:val="22"/>
              </w:rPr>
              <w:t xml:space="preserve"> Forgalom lassítása, korlátozása</w:t>
            </w:r>
          </w:p>
          <w:p w14:paraId="119A6A48" w14:textId="77777777" w:rsidR="0086665E" w:rsidRPr="00EE54DB" w:rsidRDefault="0086665E" w:rsidP="00B7454B">
            <w:pPr>
              <w:spacing w:after="120"/>
              <w:jc w:val="both"/>
              <w:rPr>
                <w:sz w:val="22"/>
                <w:szCs w:val="22"/>
              </w:rPr>
            </w:pPr>
            <w:r w:rsidRPr="00EE54DB"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  <w:r w:rsidRPr="00EE54DB">
              <w:rPr>
                <w:sz w:val="22"/>
                <w:szCs w:val="22"/>
              </w:rPr>
              <w:t xml:space="preserve"> Érintett felületek lefedése</w:t>
            </w:r>
          </w:p>
          <w:p w14:paraId="6BEC040D" w14:textId="77777777" w:rsidR="0086665E" w:rsidRPr="00EE54DB" w:rsidRDefault="0086665E" w:rsidP="00B7454B">
            <w:pPr>
              <w:spacing w:after="120"/>
              <w:jc w:val="both"/>
              <w:rPr>
                <w:sz w:val="22"/>
                <w:szCs w:val="22"/>
              </w:rPr>
            </w:pPr>
            <w:r w:rsidRPr="00EE54DB"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  <w:r w:rsidRPr="00EE54DB">
              <w:rPr>
                <w:sz w:val="22"/>
                <w:szCs w:val="22"/>
              </w:rPr>
              <w:t xml:space="preserve"> Folyamatos ellenőrzés és tájékoztatás</w:t>
            </w:r>
          </w:p>
          <w:p w14:paraId="58645F65" w14:textId="77777777" w:rsidR="0086665E" w:rsidRPr="006B2D5C" w:rsidRDefault="0086665E" w:rsidP="00B7454B">
            <w:pPr>
              <w:jc w:val="both"/>
              <w:rPr>
                <w:b/>
              </w:rPr>
            </w:pPr>
          </w:p>
          <w:p w14:paraId="1DAC80E2" w14:textId="77777777" w:rsidR="0086665E" w:rsidRDefault="0086665E" w:rsidP="00B7454B">
            <w:pPr>
              <w:jc w:val="both"/>
              <w:rPr>
                <w:b/>
                <w:sz w:val="28"/>
                <w:szCs w:val="28"/>
              </w:rPr>
            </w:pPr>
            <w:r w:rsidRPr="006B2D5C">
              <w:rPr>
                <w:b/>
                <w:sz w:val="28"/>
                <w:szCs w:val="28"/>
              </w:rPr>
              <w:t>Mit tehet Ön a saját védelmében?</w:t>
            </w:r>
          </w:p>
          <w:p w14:paraId="7DD913BF" w14:textId="77777777" w:rsidR="0086665E" w:rsidRDefault="0086665E" w:rsidP="00B7454B">
            <w:pPr>
              <w:jc w:val="both"/>
              <w:rPr>
                <w:b/>
                <w:sz w:val="28"/>
                <w:szCs w:val="28"/>
              </w:rPr>
            </w:pPr>
          </w:p>
          <w:p w14:paraId="0BD788B1" w14:textId="77777777" w:rsidR="0086665E" w:rsidRDefault="0086665E" w:rsidP="00B7454B">
            <w:pPr>
              <w:jc w:val="both"/>
              <w:rPr>
                <w:sz w:val="22"/>
                <w:szCs w:val="22"/>
              </w:rPr>
            </w:pPr>
            <w:r w:rsidRPr="00B96ECC">
              <w:rPr>
                <w:sz w:val="22"/>
                <w:szCs w:val="22"/>
              </w:rPr>
              <w:t>A Nemzeti Népegészségügyi és Gyógyszerészeti Központ szakmai ajánlásai, valamint a jelenlegi vizsgálati eredmények alapján az alábbi óvintézkedések javasoltak:</w:t>
            </w:r>
          </w:p>
          <w:p w14:paraId="66A39CFB" w14:textId="77777777" w:rsidR="0086665E" w:rsidRPr="00EE54DB" w:rsidRDefault="0086665E" w:rsidP="00B7454B">
            <w:pPr>
              <w:jc w:val="both"/>
              <w:rPr>
                <w:sz w:val="22"/>
                <w:szCs w:val="22"/>
              </w:rPr>
            </w:pPr>
          </w:p>
          <w:p w14:paraId="2DCA293E" w14:textId="77777777" w:rsidR="0086665E" w:rsidRPr="00EE54DB" w:rsidRDefault="0086665E" w:rsidP="00B7454B">
            <w:pPr>
              <w:spacing w:after="120"/>
              <w:jc w:val="both"/>
              <w:rPr>
                <w:sz w:val="22"/>
                <w:szCs w:val="22"/>
              </w:rPr>
            </w:pPr>
            <w:r w:rsidRPr="00EE54DB">
              <w:rPr>
                <w:rFonts w:ascii="Segoe UI Emoji" w:hAnsi="Segoe UI Emoji" w:cs="Segoe UI Emoji"/>
                <w:sz w:val="22"/>
                <w:szCs w:val="22"/>
              </w:rPr>
              <w:t>👉</w:t>
            </w:r>
            <w:r w:rsidRPr="00EE54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Az érintett terület lefedéséig szeles, </w:t>
            </w:r>
            <w:proofErr w:type="gramStart"/>
            <w:r>
              <w:rPr>
                <w:sz w:val="22"/>
                <w:szCs w:val="22"/>
              </w:rPr>
              <w:t xml:space="preserve">száraz </w:t>
            </w:r>
            <w:r w:rsidRPr="00EE54DB">
              <w:rPr>
                <w:sz w:val="22"/>
                <w:szCs w:val="22"/>
              </w:rPr>
              <w:t xml:space="preserve"> időben</w:t>
            </w:r>
            <w:proofErr w:type="gramEnd"/>
            <w:r w:rsidRPr="00EE54DB">
              <w:rPr>
                <w:sz w:val="22"/>
                <w:szCs w:val="22"/>
              </w:rPr>
              <w:t xml:space="preserve"> csökkentse a</w:t>
            </w:r>
            <w:r>
              <w:rPr>
                <w:sz w:val="22"/>
                <w:szCs w:val="22"/>
              </w:rPr>
              <w:t>z éritett útszakaszon</w:t>
            </w:r>
            <w:r w:rsidRPr="00EE54DB">
              <w:rPr>
                <w:sz w:val="22"/>
                <w:szCs w:val="22"/>
              </w:rPr>
              <w:t xml:space="preserve"> tartózkodást</w:t>
            </w:r>
          </w:p>
          <w:p w14:paraId="3F9D041E" w14:textId="77777777" w:rsidR="0086665E" w:rsidRDefault="0086665E" w:rsidP="00B7454B">
            <w:pPr>
              <w:spacing w:after="120"/>
              <w:jc w:val="both"/>
              <w:rPr>
                <w:sz w:val="22"/>
                <w:szCs w:val="22"/>
              </w:rPr>
            </w:pPr>
            <w:r w:rsidRPr="00EE54DB">
              <w:rPr>
                <w:rFonts w:ascii="Segoe UI Emoji" w:hAnsi="Segoe UI Emoji" w:cs="Segoe UI Emoji"/>
                <w:sz w:val="22"/>
                <w:szCs w:val="22"/>
              </w:rPr>
              <w:t>👉</w:t>
            </w:r>
            <w:r w:rsidRPr="00EE54DB">
              <w:rPr>
                <w:sz w:val="22"/>
                <w:szCs w:val="22"/>
              </w:rPr>
              <w:t xml:space="preserve"> Szeles időben tartsa zárva az ablakokat</w:t>
            </w:r>
          </w:p>
          <w:p w14:paraId="05B3CF84" w14:textId="77777777" w:rsidR="0086665E" w:rsidRPr="00B03A6C" w:rsidRDefault="0086665E" w:rsidP="00B7454B">
            <w:pPr>
              <w:spacing w:after="120"/>
              <w:jc w:val="both"/>
              <w:rPr>
                <w:sz w:val="22"/>
                <w:szCs w:val="22"/>
              </w:rPr>
            </w:pPr>
            <w:r w:rsidRPr="00EE54DB">
              <w:rPr>
                <w:rFonts w:ascii="Segoe UI Emoji" w:hAnsi="Segoe UI Emoji" w:cs="Segoe UI Emoji"/>
                <w:sz w:val="22"/>
                <w:szCs w:val="22"/>
              </w:rPr>
              <w:lastRenderedPageBreak/>
              <w:t>👉</w:t>
            </w:r>
            <w:r>
              <w:rPr>
                <w:rFonts w:ascii="Segoe UI Emoji" w:hAnsi="Segoe UI Emoji" w:cs="Segoe UI Emoji"/>
                <w:sz w:val="22"/>
                <w:szCs w:val="22"/>
              </w:rPr>
              <w:t xml:space="preserve"> </w:t>
            </w:r>
            <w:r w:rsidRPr="00B03A6C">
              <w:rPr>
                <w:sz w:val="22"/>
                <w:szCs w:val="22"/>
              </w:rPr>
              <w:t>Az érintett területen élő lakosság fokozottan ügyeljen a személyi és lakókörnyezeti tisztaságra, elsősorban nedves tisztítási módszerek</w:t>
            </w:r>
            <w:r>
              <w:rPr>
                <w:sz w:val="22"/>
                <w:szCs w:val="22"/>
              </w:rPr>
              <w:t>et</w:t>
            </w:r>
            <w:r w:rsidRPr="00B03A6C">
              <w:rPr>
                <w:sz w:val="22"/>
                <w:szCs w:val="22"/>
              </w:rPr>
              <w:t xml:space="preserve"> használjanak (felmosás)</w:t>
            </w:r>
          </w:p>
          <w:p w14:paraId="5E2C9B8C" w14:textId="77777777" w:rsidR="0086665E" w:rsidRPr="00EE54DB" w:rsidRDefault="0086665E" w:rsidP="00B7454B">
            <w:pPr>
              <w:spacing w:after="120"/>
              <w:jc w:val="both"/>
              <w:rPr>
                <w:sz w:val="22"/>
                <w:szCs w:val="22"/>
              </w:rPr>
            </w:pPr>
            <w:r w:rsidRPr="00EE54DB">
              <w:rPr>
                <w:rFonts w:ascii="Segoe UI Emoji" w:hAnsi="Segoe UI Emoji" w:cs="Segoe UI Emoji"/>
                <w:sz w:val="22"/>
                <w:szCs w:val="22"/>
              </w:rPr>
              <w:t>👉</w:t>
            </w:r>
            <w:r>
              <w:t xml:space="preserve"> </w:t>
            </w:r>
            <w:r w:rsidRPr="00B03A6C">
              <w:rPr>
                <w:sz w:val="22"/>
                <w:szCs w:val="22"/>
              </w:rPr>
              <w:t>Kerüljék a por bevitelét a lakásba, ezért vegyék le a cipőt, mielőtt belépnek a házba, használják a lábtörlőt, és tisztítsák meg a háziállatok lábát, bundáját</w:t>
            </w:r>
          </w:p>
          <w:p w14:paraId="70582438" w14:textId="77777777" w:rsidR="0086665E" w:rsidRPr="006B2D5C" w:rsidRDefault="0086665E" w:rsidP="00B7454B">
            <w:pPr>
              <w:jc w:val="both"/>
              <w:rPr>
                <w:b/>
              </w:rPr>
            </w:pPr>
          </w:p>
          <w:p w14:paraId="00727ACC" w14:textId="77777777" w:rsidR="0086665E" w:rsidRPr="006B2D5C" w:rsidRDefault="0086665E" w:rsidP="00B7454B">
            <w:pPr>
              <w:jc w:val="both"/>
              <w:rPr>
                <w:sz w:val="28"/>
                <w:szCs w:val="28"/>
              </w:rPr>
            </w:pPr>
            <w:r w:rsidRPr="006B2D5C">
              <w:rPr>
                <w:b/>
                <w:sz w:val="28"/>
                <w:szCs w:val="28"/>
              </w:rPr>
              <w:t>Fontos tudni</w:t>
            </w:r>
          </w:p>
          <w:p w14:paraId="42DDA0BA" w14:textId="77777777" w:rsidR="0086665E" w:rsidRPr="00EE54DB" w:rsidRDefault="0086665E" w:rsidP="00B7454B">
            <w:pPr>
              <w:spacing w:after="120"/>
              <w:jc w:val="both"/>
              <w:rPr>
                <w:sz w:val="22"/>
                <w:szCs w:val="22"/>
              </w:rPr>
            </w:pPr>
            <w:r w:rsidRPr="006B2D5C">
              <w:rPr>
                <w:rFonts w:ascii="Segoe UI Symbol" w:hAnsi="Segoe UI Symbol" w:cs="Segoe UI Symbol"/>
              </w:rPr>
              <w:t>✔</w:t>
            </w:r>
            <w:r w:rsidRPr="00EE54DB">
              <w:rPr>
                <w:sz w:val="22"/>
                <w:szCs w:val="22"/>
              </w:rPr>
              <w:t>A helyzet kezelése folyamatban van.</w:t>
            </w:r>
          </w:p>
          <w:p w14:paraId="4B6BD763" w14:textId="77777777" w:rsidR="0086665E" w:rsidRPr="00EE54DB" w:rsidRDefault="0086665E" w:rsidP="00B7454B">
            <w:pPr>
              <w:spacing w:after="120"/>
              <w:jc w:val="both"/>
              <w:rPr>
                <w:sz w:val="22"/>
                <w:szCs w:val="22"/>
              </w:rPr>
            </w:pPr>
            <w:r w:rsidRPr="006B2D5C">
              <w:rPr>
                <w:rFonts w:ascii="Segoe UI Symbol" w:hAnsi="Segoe UI Symbol" w:cs="Segoe UI Symbol"/>
              </w:rPr>
              <w:t>✔</w:t>
            </w:r>
            <w:r w:rsidRPr="00EE54DB">
              <w:rPr>
                <w:sz w:val="22"/>
                <w:szCs w:val="22"/>
              </w:rPr>
              <w:t>A cél a</w:t>
            </w:r>
            <w:r>
              <w:rPr>
                <w:sz w:val="22"/>
                <w:szCs w:val="22"/>
              </w:rPr>
              <w:t>z egészség</w:t>
            </w:r>
            <w:r w:rsidRPr="00EE54DB">
              <w:rPr>
                <w:sz w:val="22"/>
                <w:szCs w:val="22"/>
              </w:rPr>
              <w:t>kockázat csökkentése és megelőzése.</w:t>
            </w:r>
          </w:p>
          <w:p w14:paraId="0332D1C7" w14:textId="77777777" w:rsidR="0086665E" w:rsidRDefault="0086665E" w:rsidP="00B7454B">
            <w:p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D5C">
              <w:rPr>
                <w:rFonts w:ascii="Segoe UI Symbol" w:hAnsi="Segoe UI Symbol" w:cs="Segoe UI Symbol"/>
              </w:rPr>
              <w:t>✔</w:t>
            </w:r>
            <w:r w:rsidRPr="00EE54DB">
              <w:rPr>
                <w:sz w:val="22"/>
                <w:szCs w:val="22"/>
              </w:rPr>
              <w:t>A hatóságok folyamatosan tájékoztatják a lakosságot.</w:t>
            </w:r>
          </w:p>
        </w:tc>
        <w:tc>
          <w:tcPr>
            <w:tcW w:w="5157" w:type="dxa"/>
          </w:tcPr>
          <w:p w14:paraId="4FA6667B" w14:textId="77777777" w:rsidR="0086665E" w:rsidRDefault="0086665E" w:rsidP="00B7454B">
            <w:pPr>
              <w:suppressAutoHyphens/>
              <w:spacing w:line="276" w:lineRule="auto"/>
              <w:ind w:left="351" w:hanging="35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665E" w14:paraId="51EC4873" w14:textId="77777777" w:rsidTr="00B7454B">
        <w:tc>
          <w:tcPr>
            <w:tcW w:w="9640" w:type="dxa"/>
            <w:vMerge/>
            <w:vAlign w:val="center"/>
          </w:tcPr>
          <w:p w14:paraId="171F5B7D" w14:textId="77777777" w:rsidR="0086665E" w:rsidRDefault="0086665E" w:rsidP="00B745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57" w:type="dxa"/>
          </w:tcPr>
          <w:p w14:paraId="2905787E" w14:textId="77777777" w:rsidR="0086665E" w:rsidRDefault="0086665E" w:rsidP="00B7454B">
            <w:pPr>
              <w:suppressAutoHyphens/>
              <w:spacing w:line="276" w:lineRule="auto"/>
              <w:ind w:left="351" w:hanging="35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665E" w14:paraId="6C19D774" w14:textId="77777777" w:rsidTr="00B7454B">
        <w:tc>
          <w:tcPr>
            <w:tcW w:w="9640" w:type="dxa"/>
            <w:vMerge/>
            <w:vAlign w:val="center"/>
          </w:tcPr>
          <w:p w14:paraId="70A432F9" w14:textId="77777777" w:rsidR="0086665E" w:rsidRDefault="0086665E" w:rsidP="00B745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57" w:type="dxa"/>
          </w:tcPr>
          <w:p w14:paraId="66447A6F" w14:textId="77777777" w:rsidR="0086665E" w:rsidRDefault="0086665E" w:rsidP="00B7454B">
            <w:pPr>
              <w:suppressAutoHyphens/>
              <w:spacing w:line="276" w:lineRule="auto"/>
              <w:ind w:left="351" w:hanging="35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665E" w14:paraId="1959AB4F" w14:textId="77777777" w:rsidTr="00B7454B">
        <w:tc>
          <w:tcPr>
            <w:tcW w:w="9640" w:type="dxa"/>
            <w:vMerge/>
            <w:vAlign w:val="center"/>
          </w:tcPr>
          <w:p w14:paraId="366B62E5" w14:textId="77777777" w:rsidR="0086665E" w:rsidRDefault="0086665E" w:rsidP="00B745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57" w:type="dxa"/>
          </w:tcPr>
          <w:p w14:paraId="50BDB871" w14:textId="77777777" w:rsidR="0086665E" w:rsidRDefault="0086665E" w:rsidP="00B7454B">
            <w:pPr>
              <w:suppressAutoHyphens/>
              <w:spacing w:line="276" w:lineRule="auto"/>
              <w:ind w:left="351" w:hanging="35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665E" w14:paraId="70FB0C3C" w14:textId="77777777" w:rsidTr="00B7454B">
        <w:tc>
          <w:tcPr>
            <w:tcW w:w="9640" w:type="dxa"/>
            <w:vMerge/>
            <w:vAlign w:val="center"/>
          </w:tcPr>
          <w:p w14:paraId="200DAA87" w14:textId="77777777" w:rsidR="0086665E" w:rsidRDefault="0086665E" w:rsidP="00B745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57" w:type="dxa"/>
          </w:tcPr>
          <w:p w14:paraId="4753B2B1" w14:textId="77777777" w:rsidR="0086665E" w:rsidRDefault="0086665E" w:rsidP="00B7454B">
            <w:pPr>
              <w:suppressAutoHyphens/>
              <w:spacing w:line="276" w:lineRule="auto"/>
              <w:ind w:left="351" w:hanging="35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A115520" w14:textId="77777777" w:rsidR="0086665E" w:rsidRDefault="0086665E" w:rsidP="0086665E">
      <w:pPr>
        <w:rPr>
          <w:rFonts w:ascii="Arial" w:hAnsi="Arial" w:cs="Arial"/>
          <w:sz w:val="20"/>
          <w:szCs w:val="20"/>
        </w:rPr>
      </w:pPr>
    </w:p>
    <w:p w14:paraId="03B18168" w14:textId="4BBE25A8" w:rsidR="00E3298E" w:rsidRDefault="00E3298E" w:rsidP="00FE7986">
      <w:pPr>
        <w:tabs>
          <w:tab w:val="center" w:pos="7655"/>
        </w:tabs>
        <w:spacing w:line="276" w:lineRule="auto"/>
        <w:rPr>
          <w:rFonts w:ascii="Arial" w:hAnsi="Arial" w:cs="Arial"/>
          <w:szCs w:val="20"/>
        </w:rPr>
      </w:pPr>
    </w:p>
    <w:p w14:paraId="58B784AF" w14:textId="136A0192" w:rsidR="00E3298E" w:rsidRDefault="00E3298E" w:rsidP="00FE7986">
      <w:pPr>
        <w:tabs>
          <w:tab w:val="center" w:pos="7655"/>
        </w:tabs>
        <w:spacing w:line="276" w:lineRule="auto"/>
        <w:rPr>
          <w:rFonts w:ascii="Arial" w:hAnsi="Arial" w:cs="Arial"/>
          <w:szCs w:val="20"/>
        </w:rPr>
      </w:pPr>
    </w:p>
    <w:p w14:paraId="64CB0944" w14:textId="77777777" w:rsidR="00E3298E" w:rsidRPr="00AA5140" w:rsidRDefault="00E3298E" w:rsidP="00FE7986">
      <w:pPr>
        <w:tabs>
          <w:tab w:val="center" w:pos="7655"/>
        </w:tabs>
        <w:spacing w:line="276" w:lineRule="auto"/>
        <w:rPr>
          <w:rFonts w:ascii="Arial" w:hAnsi="Arial" w:cs="Arial"/>
          <w:szCs w:val="20"/>
        </w:rPr>
      </w:pPr>
    </w:p>
    <w:sectPr w:rsidR="00E3298E" w:rsidRPr="00AA5140" w:rsidSect="004C7A54">
      <w:footerReference w:type="default" r:id="rId7"/>
      <w:headerReference w:type="first" r:id="rId8"/>
      <w:footerReference w:type="first" r:id="rId9"/>
      <w:type w:val="continuous"/>
      <w:pgSz w:w="11906" w:h="16838" w:code="9"/>
      <w:pgMar w:top="1304" w:right="1304" w:bottom="1928" w:left="1304" w:header="39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5EF7C" w14:textId="77777777" w:rsidR="0050776C" w:rsidRDefault="0050776C" w:rsidP="00C77B7A">
      <w:r>
        <w:separator/>
      </w:r>
    </w:p>
  </w:endnote>
  <w:endnote w:type="continuationSeparator" w:id="0">
    <w:p w14:paraId="6BA6996A" w14:textId="77777777" w:rsidR="0050776C" w:rsidRDefault="0050776C" w:rsidP="00C7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365130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31B08E6" w14:textId="31E8A771" w:rsidR="00BA5CD2" w:rsidRPr="0083258E" w:rsidRDefault="005A7E88" w:rsidP="0083258E">
        <w:pPr>
          <w:pStyle w:val="llb"/>
          <w:jc w:val="center"/>
          <w:rPr>
            <w:rFonts w:ascii="Arial" w:hAnsi="Arial" w:cs="Arial"/>
            <w:sz w:val="20"/>
            <w:szCs w:val="20"/>
          </w:rPr>
        </w:pPr>
        <w:r w:rsidRPr="005B13CE">
          <w:rPr>
            <w:rFonts w:ascii="Arial" w:hAnsi="Arial" w:cs="Arial"/>
            <w:sz w:val="20"/>
            <w:szCs w:val="20"/>
          </w:rPr>
          <w:fldChar w:fldCharType="begin"/>
        </w:r>
        <w:r w:rsidRPr="005B13CE">
          <w:rPr>
            <w:rFonts w:ascii="Arial" w:hAnsi="Arial" w:cs="Arial"/>
            <w:sz w:val="20"/>
            <w:szCs w:val="20"/>
          </w:rPr>
          <w:instrText>PAGE   \* MERGEFORMAT</w:instrText>
        </w:r>
        <w:r w:rsidRPr="005B13CE">
          <w:rPr>
            <w:rFonts w:ascii="Arial" w:hAnsi="Arial" w:cs="Arial"/>
            <w:sz w:val="20"/>
            <w:szCs w:val="20"/>
          </w:rPr>
          <w:fldChar w:fldCharType="separate"/>
        </w:r>
        <w:r w:rsidRPr="005B13CE">
          <w:rPr>
            <w:rFonts w:ascii="Arial" w:hAnsi="Arial" w:cs="Arial"/>
            <w:sz w:val="20"/>
            <w:szCs w:val="20"/>
          </w:rPr>
          <w:t>2</w:t>
        </w:r>
        <w:r w:rsidRPr="005B13C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F1AA7" w14:textId="169A3D4A" w:rsidR="004C7A54" w:rsidRPr="004C7A54" w:rsidRDefault="004C7A54" w:rsidP="004C7A54">
    <w:pPr>
      <w:jc w:val="center"/>
      <w:rPr>
        <w:rFonts w:ascii="Arial" w:hAnsi="Arial" w:cs="Arial"/>
        <w:b/>
        <w:bCs/>
        <w:smallCaps/>
        <w:noProof/>
        <w:color w:val="000000"/>
        <w:spacing w:val="2"/>
        <w:sz w:val="20"/>
        <w:szCs w:val="20"/>
      </w:rPr>
    </w:pPr>
    <w:r w:rsidRPr="004C7A54">
      <w:rPr>
        <w:rFonts w:ascii="Arial" w:hAnsi="Arial" w:cs="Arial"/>
        <w:b/>
        <w:bCs/>
        <w:smallCaps/>
        <w:noProof/>
        <w:color w:val="000000"/>
        <w:spacing w:val="2"/>
        <w:sz w:val="20"/>
        <w:szCs w:val="20"/>
      </w:rPr>
      <w:drawing>
        <wp:anchor distT="0" distB="0" distL="114300" distR="114300" simplePos="0" relativeHeight="251659264" behindDoc="1" locked="0" layoutInCell="1" allowOverlap="1" wp14:anchorId="08CC4EFE" wp14:editId="0CB4FEA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21385" cy="363855"/>
          <wp:effectExtent l="0" t="0" r="0" b="0"/>
          <wp:wrapNone/>
          <wp:docPr id="81854018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497587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3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AE2ADE" w14:textId="77777777" w:rsidR="004C7A54" w:rsidRPr="004C7A54" w:rsidRDefault="004C7A54" w:rsidP="004C7A54">
    <w:pPr>
      <w:jc w:val="center"/>
      <w:rPr>
        <w:rFonts w:ascii="Arial" w:hAnsi="Arial" w:cs="Arial"/>
        <w:b/>
        <w:bCs/>
        <w:smallCaps/>
        <w:noProof/>
        <w:color w:val="000000"/>
        <w:spacing w:val="2"/>
        <w:sz w:val="20"/>
        <w:szCs w:val="20"/>
      </w:rPr>
    </w:pPr>
  </w:p>
  <w:p w14:paraId="35AF7B50" w14:textId="77777777" w:rsidR="004C7A54" w:rsidRPr="004C7A54" w:rsidRDefault="004C7A54" w:rsidP="004C7A54">
    <w:pPr>
      <w:jc w:val="center"/>
      <w:rPr>
        <w:rFonts w:ascii="Arial" w:hAnsi="Arial" w:cs="Arial"/>
        <w:b/>
        <w:bCs/>
        <w:smallCaps/>
        <w:noProof/>
        <w:color w:val="000000"/>
        <w:spacing w:val="2"/>
        <w:sz w:val="20"/>
        <w:szCs w:val="20"/>
      </w:rPr>
    </w:pPr>
  </w:p>
  <w:p w14:paraId="19FF38BF" w14:textId="35EC2390" w:rsidR="00E160DF" w:rsidRDefault="00F563D3" w:rsidP="00E160DF">
    <w:pPr>
      <w:jc w:val="center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>9700, Szombathely, Berzsenyi Dániel tér 1.</w:t>
    </w:r>
    <w:r w:rsidR="00E160DF">
      <w:rPr>
        <w:rFonts w:ascii="Arial" w:hAnsi="Arial" w:cs="Arial"/>
        <w:sz w:val="16"/>
        <w:szCs w:val="16"/>
      </w:rPr>
      <w:t xml:space="preserve"> </w:t>
    </w:r>
    <w:r w:rsidR="00E3298E">
      <w:rPr>
        <w:rFonts w:ascii="Arial" w:hAnsi="Arial" w:cs="Arial"/>
        <w:sz w:val="16"/>
        <w:szCs w:val="16"/>
      </w:rPr>
      <w:t>–</w:t>
    </w:r>
    <w:r w:rsidR="00300F0E" w:rsidRPr="00300F0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noProof/>
        <w:sz w:val="16"/>
        <w:szCs w:val="16"/>
      </w:rPr>
      <w:t>9701 Szombathely, Pf. 208.</w:t>
    </w:r>
    <w:r w:rsidR="00E160DF">
      <w:rPr>
        <w:rFonts w:ascii="Arial" w:hAnsi="Arial" w:cs="Arial"/>
        <w:noProof/>
        <w:sz w:val="16"/>
        <w:szCs w:val="16"/>
      </w:rPr>
      <w:t xml:space="preserve"> -- </w:t>
    </w:r>
    <w:r w:rsidR="00300F0E" w:rsidRPr="00300F0E">
      <w:rPr>
        <w:rFonts w:ascii="Arial" w:hAnsi="Arial" w:cs="Arial"/>
        <w:sz w:val="16"/>
        <w:szCs w:val="16"/>
      </w:rPr>
      <w:t xml:space="preserve">Tel.: </w:t>
    </w:r>
    <w:r>
      <w:rPr>
        <w:rFonts w:ascii="Arial" w:hAnsi="Arial" w:cs="Arial"/>
        <w:noProof/>
        <w:sz w:val="16"/>
        <w:szCs w:val="16"/>
      </w:rPr>
      <w:t>+36 94 517-107</w:t>
    </w:r>
  </w:p>
  <w:p w14:paraId="1B8466F0" w14:textId="408A28C3" w:rsidR="00300F0E" w:rsidRPr="00300F0E" w:rsidRDefault="00300F0E" w:rsidP="00E160DF">
    <w:pPr>
      <w:jc w:val="center"/>
      <w:rPr>
        <w:rFonts w:ascii="Arial" w:hAnsi="Arial" w:cs="Arial"/>
        <w:noProof/>
        <w:sz w:val="16"/>
        <w:szCs w:val="16"/>
      </w:rPr>
    </w:pPr>
    <w:r w:rsidRPr="00300F0E">
      <w:rPr>
        <w:rFonts w:ascii="Arial" w:hAnsi="Arial" w:cs="Arial"/>
        <w:sz w:val="16"/>
        <w:szCs w:val="16"/>
      </w:rPr>
      <w:t xml:space="preserve">E-mail: </w:t>
    </w:r>
    <w:r w:rsidR="00411743">
      <w:rPr>
        <w:rFonts w:ascii="Arial" w:hAnsi="Arial" w:cs="Arial"/>
        <w:sz w:val="16"/>
        <w:szCs w:val="16"/>
      </w:rPr>
      <w:t>hivatal</w:t>
    </w:r>
    <w:r>
      <w:rPr>
        <w:rFonts w:ascii="Arial" w:hAnsi="Arial" w:cs="Arial"/>
        <w:sz w:val="16"/>
        <w:szCs w:val="16"/>
      </w:rPr>
      <w:t>@vas.gov.hu</w:t>
    </w:r>
    <w:r w:rsidR="00E160DF">
      <w:rPr>
        <w:rFonts w:ascii="Arial" w:hAnsi="Arial" w:cs="Arial"/>
        <w:sz w:val="16"/>
        <w:szCs w:val="16"/>
      </w:rPr>
      <w:t xml:space="preserve"> -- KRID: </w:t>
    </w:r>
    <w:r>
      <w:rPr>
        <w:rFonts w:ascii="Arial" w:hAnsi="Arial" w:cs="Arial"/>
        <w:sz w:val="16"/>
        <w:szCs w:val="16"/>
      </w:rPr>
      <w:t>521303726</w:t>
    </w:r>
    <w:r w:rsidR="00E160DF">
      <w:rPr>
        <w:rFonts w:ascii="Arial" w:hAnsi="Arial" w:cs="Arial"/>
        <w:sz w:val="16"/>
        <w:szCs w:val="16"/>
      </w:rPr>
      <w:t xml:space="preserve"> – Honlap: www.kormanyhivatalok.hu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2275F" w14:textId="77777777" w:rsidR="0050776C" w:rsidRDefault="0050776C" w:rsidP="00C77B7A">
      <w:r>
        <w:separator/>
      </w:r>
    </w:p>
  </w:footnote>
  <w:footnote w:type="continuationSeparator" w:id="0">
    <w:p w14:paraId="5632819C" w14:textId="77777777" w:rsidR="0050776C" w:rsidRDefault="0050776C" w:rsidP="00C77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F6D77" w14:textId="0ECAEA91" w:rsidR="00E769DB" w:rsidRDefault="00E769DB" w:rsidP="00E769DB">
    <w:pPr>
      <w:pStyle w:val="Cm"/>
      <w:spacing w:line="360" w:lineRule="auto"/>
    </w:pPr>
    <w:r>
      <w:rPr>
        <w:noProof/>
      </w:rPr>
      <w:drawing>
        <wp:inline distT="0" distB="0" distL="0" distR="0" wp14:anchorId="061A0925" wp14:editId="0DB5B419">
          <wp:extent cx="3048000" cy="1098550"/>
          <wp:effectExtent l="0" t="0" r="0" b="635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73"/>
    <w:rsid w:val="000011F6"/>
    <w:rsid w:val="00005658"/>
    <w:rsid w:val="000137D1"/>
    <w:rsid w:val="00021F7E"/>
    <w:rsid w:val="00024824"/>
    <w:rsid w:val="00042986"/>
    <w:rsid w:val="00046603"/>
    <w:rsid w:val="000607DC"/>
    <w:rsid w:val="00060B67"/>
    <w:rsid w:val="000A0FAE"/>
    <w:rsid w:val="000A543F"/>
    <w:rsid w:val="000B16B6"/>
    <w:rsid w:val="000E0A9A"/>
    <w:rsid w:val="000E3AB9"/>
    <w:rsid w:val="000F73B6"/>
    <w:rsid w:val="001173AD"/>
    <w:rsid w:val="00127A72"/>
    <w:rsid w:val="0013307E"/>
    <w:rsid w:val="0013439C"/>
    <w:rsid w:val="00134D4B"/>
    <w:rsid w:val="001511E4"/>
    <w:rsid w:val="00156782"/>
    <w:rsid w:val="00161573"/>
    <w:rsid w:val="00161A73"/>
    <w:rsid w:val="001626B7"/>
    <w:rsid w:val="0017047A"/>
    <w:rsid w:val="00176298"/>
    <w:rsid w:val="00176A85"/>
    <w:rsid w:val="00176E3B"/>
    <w:rsid w:val="001922F1"/>
    <w:rsid w:val="001A0A4A"/>
    <w:rsid w:val="001A213F"/>
    <w:rsid w:val="001B3675"/>
    <w:rsid w:val="001C13CF"/>
    <w:rsid w:val="001C7845"/>
    <w:rsid w:val="001D117D"/>
    <w:rsid w:val="001D737E"/>
    <w:rsid w:val="001E6FC7"/>
    <w:rsid w:val="001F1C20"/>
    <w:rsid w:val="00205EBC"/>
    <w:rsid w:val="0022063D"/>
    <w:rsid w:val="00224461"/>
    <w:rsid w:val="00231B4C"/>
    <w:rsid w:val="00232225"/>
    <w:rsid w:val="00253A6B"/>
    <w:rsid w:val="0025549B"/>
    <w:rsid w:val="00255BF1"/>
    <w:rsid w:val="00266CE0"/>
    <w:rsid w:val="00272CAD"/>
    <w:rsid w:val="002762CF"/>
    <w:rsid w:val="00283EB2"/>
    <w:rsid w:val="00295C3F"/>
    <w:rsid w:val="002A18E4"/>
    <w:rsid w:val="002A1E11"/>
    <w:rsid w:val="002A7357"/>
    <w:rsid w:val="002B641D"/>
    <w:rsid w:val="002D10CD"/>
    <w:rsid w:val="002D5E6A"/>
    <w:rsid w:val="00300196"/>
    <w:rsid w:val="00300F0E"/>
    <w:rsid w:val="00300F24"/>
    <w:rsid w:val="00305F97"/>
    <w:rsid w:val="0031411C"/>
    <w:rsid w:val="0032510E"/>
    <w:rsid w:val="00331C29"/>
    <w:rsid w:val="00334D2D"/>
    <w:rsid w:val="003370ED"/>
    <w:rsid w:val="00363670"/>
    <w:rsid w:val="00371A75"/>
    <w:rsid w:val="003736D9"/>
    <w:rsid w:val="003B6833"/>
    <w:rsid w:val="003D31FF"/>
    <w:rsid w:val="003E7692"/>
    <w:rsid w:val="00402FA1"/>
    <w:rsid w:val="004047DA"/>
    <w:rsid w:val="00407E70"/>
    <w:rsid w:val="00411743"/>
    <w:rsid w:val="0042001A"/>
    <w:rsid w:val="004227C6"/>
    <w:rsid w:val="004345BC"/>
    <w:rsid w:val="0044212F"/>
    <w:rsid w:val="00444D4C"/>
    <w:rsid w:val="00476816"/>
    <w:rsid w:val="004C50E0"/>
    <w:rsid w:val="004C7A54"/>
    <w:rsid w:val="004D6873"/>
    <w:rsid w:val="004E0BB6"/>
    <w:rsid w:val="004E5683"/>
    <w:rsid w:val="004F15FF"/>
    <w:rsid w:val="005050EC"/>
    <w:rsid w:val="0050776C"/>
    <w:rsid w:val="00552646"/>
    <w:rsid w:val="005830AF"/>
    <w:rsid w:val="00590BC4"/>
    <w:rsid w:val="005A2884"/>
    <w:rsid w:val="005A3835"/>
    <w:rsid w:val="005A7E88"/>
    <w:rsid w:val="005B13CE"/>
    <w:rsid w:val="005C08C9"/>
    <w:rsid w:val="005C396A"/>
    <w:rsid w:val="005C4D72"/>
    <w:rsid w:val="005C5851"/>
    <w:rsid w:val="005E17AB"/>
    <w:rsid w:val="005F3510"/>
    <w:rsid w:val="00604C71"/>
    <w:rsid w:val="00625E05"/>
    <w:rsid w:val="006309F5"/>
    <w:rsid w:val="00671583"/>
    <w:rsid w:val="006805AC"/>
    <w:rsid w:val="00686B40"/>
    <w:rsid w:val="006930AC"/>
    <w:rsid w:val="006A28AF"/>
    <w:rsid w:val="006B410D"/>
    <w:rsid w:val="006C38D4"/>
    <w:rsid w:val="006D0575"/>
    <w:rsid w:val="006D3B55"/>
    <w:rsid w:val="006D6868"/>
    <w:rsid w:val="006F1476"/>
    <w:rsid w:val="006F4049"/>
    <w:rsid w:val="00710B96"/>
    <w:rsid w:val="007306FB"/>
    <w:rsid w:val="00746A8E"/>
    <w:rsid w:val="00751B34"/>
    <w:rsid w:val="007522EF"/>
    <w:rsid w:val="00752865"/>
    <w:rsid w:val="00763C7B"/>
    <w:rsid w:val="00772CA8"/>
    <w:rsid w:val="007730DB"/>
    <w:rsid w:val="0078709D"/>
    <w:rsid w:val="007A4579"/>
    <w:rsid w:val="007C327D"/>
    <w:rsid w:val="007E1B99"/>
    <w:rsid w:val="007F1358"/>
    <w:rsid w:val="007F33E4"/>
    <w:rsid w:val="00800AD4"/>
    <w:rsid w:val="00802070"/>
    <w:rsid w:val="00815CF2"/>
    <w:rsid w:val="0083258E"/>
    <w:rsid w:val="00841FA1"/>
    <w:rsid w:val="00842A7C"/>
    <w:rsid w:val="00856627"/>
    <w:rsid w:val="0086665E"/>
    <w:rsid w:val="008717CE"/>
    <w:rsid w:val="00884D7D"/>
    <w:rsid w:val="008916B5"/>
    <w:rsid w:val="008924B4"/>
    <w:rsid w:val="00896710"/>
    <w:rsid w:val="00897663"/>
    <w:rsid w:val="008A4B01"/>
    <w:rsid w:val="008B6511"/>
    <w:rsid w:val="008D1638"/>
    <w:rsid w:val="008F7954"/>
    <w:rsid w:val="00906115"/>
    <w:rsid w:val="00940857"/>
    <w:rsid w:val="009420EB"/>
    <w:rsid w:val="00942F7B"/>
    <w:rsid w:val="0095351C"/>
    <w:rsid w:val="00973465"/>
    <w:rsid w:val="00981B57"/>
    <w:rsid w:val="00981B6A"/>
    <w:rsid w:val="00983EAE"/>
    <w:rsid w:val="009928C2"/>
    <w:rsid w:val="0099733B"/>
    <w:rsid w:val="009A0525"/>
    <w:rsid w:val="009B7D08"/>
    <w:rsid w:val="009D2B0C"/>
    <w:rsid w:val="009D6497"/>
    <w:rsid w:val="009F7E97"/>
    <w:rsid w:val="00A032AA"/>
    <w:rsid w:val="00A10E0B"/>
    <w:rsid w:val="00A16E38"/>
    <w:rsid w:val="00A20008"/>
    <w:rsid w:val="00A2039F"/>
    <w:rsid w:val="00A23E41"/>
    <w:rsid w:val="00A303D9"/>
    <w:rsid w:val="00A350D0"/>
    <w:rsid w:val="00A42732"/>
    <w:rsid w:val="00A621A6"/>
    <w:rsid w:val="00A77D4F"/>
    <w:rsid w:val="00A8235B"/>
    <w:rsid w:val="00A9384D"/>
    <w:rsid w:val="00AA0CFC"/>
    <w:rsid w:val="00AA406A"/>
    <w:rsid w:val="00AA465C"/>
    <w:rsid w:val="00AA5140"/>
    <w:rsid w:val="00AB02F8"/>
    <w:rsid w:val="00AB252C"/>
    <w:rsid w:val="00AB4F7F"/>
    <w:rsid w:val="00AC3EFC"/>
    <w:rsid w:val="00AC649B"/>
    <w:rsid w:val="00AD169C"/>
    <w:rsid w:val="00AD648F"/>
    <w:rsid w:val="00AE38F5"/>
    <w:rsid w:val="00AE6344"/>
    <w:rsid w:val="00AE69C8"/>
    <w:rsid w:val="00AF5EB9"/>
    <w:rsid w:val="00AF69E4"/>
    <w:rsid w:val="00B01020"/>
    <w:rsid w:val="00B129F6"/>
    <w:rsid w:val="00B27DCA"/>
    <w:rsid w:val="00B3421C"/>
    <w:rsid w:val="00B377A7"/>
    <w:rsid w:val="00B416F1"/>
    <w:rsid w:val="00B41C97"/>
    <w:rsid w:val="00B85465"/>
    <w:rsid w:val="00B91BBF"/>
    <w:rsid w:val="00B9793B"/>
    <w:rsid w:val="00BA4A7A"/>
    <w:rsid w:val="00BA5CD2"/>
    <w:rsid w:val="00BD7E89"/>
    <w:rsid w:val="00BE308A"/>
    <w:rsid w:val="00C03913"/>
    <w:rsid w:val="00C45909"/>
    <w:rsid w:val="00C460C2"/>
    <w:rsid w:val="00C65CC7"/>
    <w:rsid w:val="00C670DA"/>
    <w:rsid w:val="00C677A3"/>
    <w:rsid w:val="00C71B5D"/>
    <w:rsid w:val="00C77B7A"/>
    <w:rsid w:val="00C86FC9"/>
    <w:rsid w:val="00C9201E"/>
    <w:rsid w:val="00CB7FA9"/>
    <w:rsid w:val="00CC7F82"/>
    <w:rsid w:val="00CE7B66"/>
    <w:rsid w:val="00CF3038"/>
    <w:rsid w:val="00D00BF6"/>
    <w:rsid w:val="00D0122E"/>
    <w:rsid w:val="00D06CFE"/>
    <w:rsid w:val="00D10FE6"/>
    <w:rsid w:val="00D256C8"/>
    <w:rsid w:val="00D40A96"/>
    <w:rsid w:val="00D42B6C"/>
    <w:rsid w:val="00D605AD"/>
    <w:rsid w:val="00D64BE3"/>
    <w:rsid w:val="00D70405"/>
    <w:rsid w:val="00D80C3F"/>
    <w:rsid w:val="00D87AC7"/>
    <w:rsid w:val="00D907C0"/>
    <w:rsid w:val="00D958F6"/>
    <w:rsid w:val="00DA6337"/>
    <w:rsid w:val="00DA75CA"/>
    <w:rsid w:val="00E03AA7"/>
    <w:rsid w:val="00E160DF"/>
    <w:rsid w:val="00E3298E"/>
    <w:rsid w:val="00E33443"/>
    <w:rsid w:val="00E36C2D"/>
    <w:rsid w:val="00E41ED8"/>
    <w:rsid w:val="00E429B6"/>
    <w:rsid w:val="00E44FA1"/>
    <w:rsid w:val="00E606E3"/>
    <w:rsid w:val="00E6747A"/>
    <w:rsid w:val="00E769DB"/>
    <w:rsid w:val="00E8741F"/>
    <w:rsid w:val="00E95986"/>
    <w:rsid w:val="00EB1280"/>
    <w:rsid w:val="00EC0425"/>
    <w:rsid w:val="00EC1AE0"/>
    <w:rsid w:val="00EC567D"/>
    <w:rsid w:val="00EC7FF7"/>
    <w:rsid w:val="00EE5ED7"/>
    <w:rsid w:val="00EF6A40"/>
    <w:rsid w:val="00F0084E"/>
    <w:rsid w:val="00F174E3"/>
    <w:rsid w:val="00F20FD5"/>
    <w:rsid w:val="00F268FC"/>
    <w:rsid w:val="00F30F52"/>
    <w:rsid w:val="00F35FB3"/>
    <w:rsid w:val="00F457A5"/>
    <w:rsid w:val="00F45B0D"/>
    <w:rsid w:val="00F563D3"/>
    <w:rsid w:val="00F60535"/>
    <w:rsid w:val="00F83835"/>
    <w:rsid w:val="00FC7CC5"/>
    <w:rsid w:val="00FD017B"/>
    <w:rsid w:val="00FE4226"/>
    <w:rsid w:val="00FE517F"/>
    <w:rsid w:val="00FE7986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C0D22"/>
  <w15:docId w15:val="{B9F76E27-077E-4F3D-A682-9613A227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E308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jc w:val="center"/>
      <w:outlineLvl w:val="0"/>
    </w:pPr>
    <w:rPr>
      <w:rFonts w:ascii="Trajan Pro" w:hAnsi="Trajan Pro"/>
      <w:bCs/>
      <w:kern w:val="28"/>
      <w:sz w:val="20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/>
      <w:jc w:val="center"/>
      <w:outlineLvl w:val="1"/>
    </w:pPr>
    <w:rPr>
      <w:rFonts w:ascii="Arial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402FA1"/>
    <w:rPr>
      <w:color w:val="0000FF"/>
      <w:u w:val="single"/>
    </w:rPr>
  </w:style>
  <w:style w:type="paragraph" w:styleId="NormlWeb">
    <w:name w:val="Normal (Web)"/>
    <w:basedOn w:val="Norml"/>
    <w:rsid w:val="0036367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BA5CD2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E16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csk\Downloads\J&#225;r&#225;si%20hivatali%20&#233;s%20f&#337;oszt&#225;lyi%20iratminta%20-%20postai%20lev&#233;l%20(4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78A8F-A181-478E-971E-EF749938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Járási hivatali és főosztályi iratminta - postai levél (4)</Template>
  <TotalTime>0</TotalTime>
  <Pages>2</Pages>
  <Words>230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kovacsk</dc:creator>
  <cp:lastModifiedBy>takacsgabor</cp:lastModifiedBy>
  <cp:revision>2</cp:revision>
  <cp:lastPrinted>2020-06-25T13:21:00Z</cp:lastPrinted>
  <dcterms:created xsi:type="dcterms:W3CDTF">2026-04-14T10:12:00Z</dcterms:created>
  <dcterms:modified xsi:type="dcterms:W3CDTF">2026-04-14T10:12:00Z</dcterms:modified>
</cp:coreProperties>
</file>