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1F" w:rsidRPr="003A5F96" w:rsidRDefault="00DF60DC" w:rsidP="00EF25A4">
      <w:pPr>
        <w:jc w:val="center"/>
        <w:rPr>
          <w:rFonts w:ascii="Arial" w:hAnsi="Arial" w:cs="Arial"/>
          <w:smallCaps/>
          <w:color w:val="262626" w:themeColor="text1" w:themeTint="D9"/>
          <w:sz w:val="20"/>
          <w:szCs w:val="20"/>
        </w:rPr>
      </w:pPr>
      <w:r w:rsidRPr="00DF60DC">
        <w:rPr>
          <w:rFonts w:ascii="Arial" w:hAnsi="Arial" w:cs="Arial"/>
          <w:smallCaps/>
          <w:noProof/>
          <w:color w:val="262626" w:themeColor="text1" w:themeTint="D9"/>
          <w:sz w:val="20"/>
          <w:szCs w:val="20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96" w:rsidRDefault="003A5F96" w:rsidP="003A5F96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3A5F96" w:rsidRPr="003A5F96" w:rsidRDefault="003A5F96" w:rsidP="003A5F96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3A5F96">
        <w:rPr>
          <w:rFonts w:ascii="Arial" w:hAnsi="Arial" w:cs="Arial"/>
          <w:b/>
          <w:sz w:val="20"/>
          <w:szCs w:val="20"/>
        </w:rPr>
        <w:t xml:space="preserve">KÉRELEM </w:t>
      </w:r>
    </w:p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Cs/>
          <w:sz w:val="20"/>
          <w:szCs w:val="20"/>
        </w:rPr>
      </w:pPr>
      <w:r w:rsidRPr="003A5F96">
        <w:rPr>
          <w:rFonts w:ascii="Arial" w:hAnsi="Arial" w:cs="Arial"/>
          <w:bCs/>
          <w:sz w:val="20"/>
          <w:szCs w:val="20"/>
        </w:rPr>
        <w:t>Kormányhivatali igazolás kiadására a mezőgazdasági tevékenységgel</w:t>
      </w:r>
    </w:p>
    <w:p w:rsidR="003A5F96" w:rsidRPr="003A5F96" w:rsidRDefault="003A5F96" w:rsidP="003A5F96">
      <w:pPr>
        <w:spacing w:line="300" w:lineRule="exact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3A5F96">
        <w:rPr>
          <w:rFonts w:ascii="Arial" w:hAnsi="Arial" w:cs="Arial"/>
          <w:bCs/>
          <w:sz w:val="20"/>
          <w:szCs w:val="20"/>
        </w:rPr>
        <w:t>hasznosított</w:t>
      </w:r>
      <w:proofErr w:type="gramEnd"/>
      <w:r w:rsidRPr="003A5F96">
        <w:rPr>
          <w:rFonts w:ascii="Arial" w:hAnsi="Arial" w:cs="Arial"/>
          <w:bCs/>
          <w:sz w:val="20"/>
          <w:szCs w:val="20"/>
        </w:rPr>
        <w:t xml:space="preserve"> területadatokról</w:t>
      </w:r>
    </w:p>
    <w:p w:rsidR="003A5F96" w:rsidRDefault="003A5F96" w:rsidP="003A5F96">
      <w:pPr>
        <w:spacing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DF60DC" w:rsidRPr="003A5F96" w:rsidRDefault="00DF60DC" w:rsidP="003A5F96">
      <w:pPr>
        <w:spacing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3A5F96" w:rsidRPr="003A5F96" w:rsidRDefault="003A5F96" w:rsidP="003A5F96">
      <w:pPr>
        <w:pStyle w:val="Listaszerbekezds"/>
        <w:numPr>
          <w:ilvl w:val="0"/>
          <w:numId w:val="1"/>
        </w:numPr>
        <w:spacing w:line="300" w:lineRule="exact"/>
        <w:rPr>
          <w:rFonts w:ascii="Arial" w:hAnsi="Arial" w:cs="Arial"/>
          <w:b/>
          <w:sz w:val="20"/>
          <w:szCs w:val="20"/>
        </w:rPr>
      </w:pPr>
      <w:r w:rsidRPr="003A5F96">
        <w:rPr>
          <w:rFonts w:ascii="Arial" w:hAnsi="Arial" w:cs="Arial"/>
          <w:b/>
          <w:sz w:val="20"/>
          <w:szCs w:val="20"/>
        </w:rPr>
        <w:t xml:space="preserve">A felhívás (pályázat) adatai: </w:t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A felhívás címe:</w:t>
      </w:r>
      <w:r w:rsidRPr="003A5F96">
        <w:rPr>
          <w:rFonts w:ascii="Arial" w:hAnsi="Arial" w:cs="Arial"/>
          <w:sz w:val="20"/>
          <w:szCs w:val="20"/>
        </w:rPr>
        <w:tab/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A felhívás kódszáma: Vidékfejlesztési Program (VP)</w:t>
      </w:r>
      <w:r w:rsidRPr="003A5F96">
        <w:rPr>
          <w:rFonts w:ascii="Arial" w:hAnsi="Arial" w:cs="Arial"/>
          <w:sz w:val="20"/>
          <w:szCs w:val="20"/>
        </w:rPr>
        <w:tab/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Az igazolandó üzleti év:</w:t>
      </w:r>
      <w:r w:rsidRPr="003A5F96">
        <w:rPr>
          <w:rFonts w:ascii="Arial" w:hAnsi="Arial" w:cs="Arial"/>
          <w:sz w:val="20"/>
          <w:szCs w:val="20"/>
        </w:rPr>
        <w:tab/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</w:p>
    <w:p w:rsidR="003A5F96" w:rsidRPr="003A5F96" w:rsidRDefault="003A5F96" w:rsidP="003A5F96">
      <w:pPr>
        <w:pStyle w:val="Listaszerbekezds"/>
        <w:numPr>
          <w:ilvl w:val="0"/>
          <w:numId w:val="1"/>
        </w:numPr>
        <w:spacing w:line="300" w:lineRule="exact"/>
        <w:rPr>
          <w:rFonts w:ascii="Arial" w:hAnsi="Arial" w:cs="Arial"/>
          <w:b/>
          <w:sz w:val="20"/>
          <w:szCs w:val="20"/>
        </w:rPr>
      </w:pPr>
      <w:r w:rsidRPr="003A5F96">
        <w:rPr>
          <w:rFonts w:ascii="Arial" w:hAnsi="Arial" w:cs="Arial"/>
          <w:b/>
          <w:sz w:val="20"/>
          <w:szCs w:val="20"/>
        </w:rPr>
        <w:t xml:space="preserve">A támogatást igénylő adatai: </w:t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Támogatást igénylő neve:</w:t>
      </w:r>
      <w:r w:rsidRPr="003A5F96">
        <w:rPr>
          <w:rFonts w:ascii="Arial" w:hAnsi="Arial" w:cs="Arial"/>
          <w:sz w:val="20"/>
          <w:szCs w:val="20"/>
        </w:rPr>
        <w:tab/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Támogatást igénylő Ügyfél-azonosítója:</w:t>
      </w:r>
      <w:r w:rsidRPr="003A5F96">
        <w:rPr>
          <w:rFonts w:ascii="Arial" w:hAnsi="Arial" w:cs="Arial"/>
          <w:sz w:val="20"/>
          <w:szCs w:val="20"/>
        </w:rPr>
        <w:tab/>
      </w:r>
    </w:p>
    <w:p w:rsidR="003A5F96" w:rsidRPr="003A5F96" w:rsidRDefault="003A5F96" w:rsidP="003A5F96">
      <w:pPr>
        <w:tabs>
          <w:tab w:val="right" w:leader="dot" w:pos="850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Támogatást igénylő levelezési címe:</w:t>
      </w:r>
      <w:r w:rsidRPr="003A5F96">
        <w:rPr>
          <w:rFonts w:ascii="Arial" w:hAnsi="Arial" w:cs="Arial"/>
          <w:sz w:val="20"/>
          <w:szCs w:val="20"/>
        </w:rPr>
        <w:tab/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bCs/>
          <w:sz w:val="20"/>
          <w:szCs w:val="20"/>
        </w:rPr>
      </w:pP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b/>
          <w:bCs/>
          <w:sz w:val="20"/>
          <w:szCs w:val="20"/>
        </w:rPr>
      </w:pPr>
      <w:r w:rsidRPr="003A5F96">
        <w:rPr>
          <w:rFonts w:ascii="Arial" w:hAnsi="Arial" w:cs="Arial"/>
          <w:b/>
          <w:bCs/>
          <w:sz w:val="20"/>
          <w:szCs w:val="20"/>
        </w:rPr>
        <w:t>Illetékes kormányhivatal azonosító adatai:</w:t>
      </w:r>
    </w:p>
    <w:p w:rsidR="003A5F96" w:rsidRPr="003A5F96" w:rsidRDefault="00DF60DC" w:rsidP="003A5F96">
      <w:pPr>
        <w:tabs>
          <w:tab w:val="right" w:leader="dot" w:pos="850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Név: BAV</w:t>
      </w:r>
      <w:r w:rsidR="003A5F96" w:rsidRPr="003A5F96">
        <w:rPr>
          <w:rFonts w:ascii="Arial" w:hAnsi="Arial" w:cs="Arial"/>
          <w:sz w:val="20"/>
          <w:szCs w:val="20"/>
        </w:rPr>
        <w:t xml:space="preserve">KH Agrárügyi Főosztály Erdészeti és Földművelésügyi Osztály </w:t>
      </w:r>
    </w:p>
    <w:p w:rsidR="003A5F96" w:rsidRPr="003A5F96" w:rsidRDefault="003A5F96" w:rsidP="003A5F96">
      <w:pPr>
        <w:tabs>
          <w:tab w:val="right" w:leader="dot" w:pos="850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Székhely: 7633 Pécs, Lázár Vilmos u. 12.</w:t>
      </w:r>
    </w:p>
    <w:p w:rsidR="003A5F96" w:rsidRP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>Telefonszám: 72/795-009</w:t>
      </w:r>
    </w:p>
    <w:p w:rsidR="003A5F96" w:rsidRDefault="003A5F96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</w:p>
    <w:p w:rsidR="00DF60DC" w:rsidRPr="003A5F96" w:rsidRDefault="00DF60DC" w:rsidP="003A5F96">
      <w:pPr>
        <w:tabs>
          <w:tab w:val="right" w:leader="dot" w:pos="8505"/>
        </w:tabs>
        <w:spacing w:line="300" w:lineRule="exact"/>
        <w:rPr>
          <w:rFonts w:ascii="Arial" w:hAnsi="Arial" w:cs="Arial"/>
          <w:sz w:val="20"/>
          <w:szCs w:val="20"/>
        </w:rPr>
      </w:pPr>
    </w:p>
    <w:p w:rsidR="003A5F96" w:rsidRDefault="003A5F96" w:rsidP="003A5F9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A5F96">
        <w:rPr>
          <w:rFonts w:ascii="Arial" w:hAnsi="Arial" w:cs="Arial"/>
          <w:b/>
          <w:bCs/>
          <w:sz w:val="20"/>
          <w:szCs w:val="20"/>
        </w:rPr>
        <w:t>Az egységes területalapú kérelemben szereplő területek közül az alábbi STÉ kódok kapcsán szükséges a területadatok megadása:</w:t>
      </w:r>
    </w:p>
    <w:p w:rsidR="003A5F96" w:rsidRPr="003A5F96" w:rsidRDefault="003A5F96" w:rsidP="003A5F96">
      <w:pPr>
        <w:pStyle w:val="Listaszerbekezds"/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10663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2410"/>
        <w:gridCol w:w="1559"/>
        <w:gridCol w:w="1701"/>
        <w:gridCol w:w="1205"/>
        <w:gridCol w:w="1142"/>
        <w:gridCol w:w="1254"/>
      </w:tblGrid>
      <w:tr w:rsidR="003A5F96" w:rsidRPr="003A5F96" w:rsidTr="00171FAB">
        <w:trPr>
          <w:trHeight w:val="1278"/>
          <w:jc w:val="center"/>
        </w:trPr>
        <w:tc>
          <w:tcPr>
            <w:tcW w:w="1392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Termékkód</w:t>
            </w:r>
          </w:p>
        </w:tc>
        <w:tc>
          <w:tcPr>
            <w:tcW w:w="2410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59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Táblasorszám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Cs/>
                <w:sz w:val="20"/>
                <w:szCs w:val="20"/>
              </w:rPr>
              <w:t>(TERA kérelemmel megegyezően)</w:t>
            </w:r>
          </w:p>
        </w:tc>
        <w:tc>
          <w:tcPr>
            <w:tcW w:w="1701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Blokkazonosító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Cs/>
                <w:sz w:val="20"/>
                <w:szCs w:val="20"/>
              </w:rPr>
              <w:t>(TERA kérelemmel megegyezően)</w:t>
            </w:r>
          </w:p>
        </w:tc>
        <w:tc>
          <w:tcPr>
            <w:tcW w:w="1205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Település neve</w:t>
            </w:r>
          </w:p>
        </w:tc>
        <w:tc>
          <w:tcPr>
            <w:tcW w:w="1142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Helyrajzi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szám</w:t>
            </w:r>
          </w:p>
        </w:tc>
        <w:tc>
          <w:tcPr>
            <w:tcW w:w="1254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Művelt terület nagysága (ha)</w:t>
            </w: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B_1_7_1_1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 xml:space="preserve">Friss zöldségfélék, dinnye, szamóca - szabadföldi és alacsony </w:t>
            </w:r>
            <w:r w:rsidRPr="003A5F9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nem járható) takarás alatt</w:t>
            </w:r>
            <w:r w:rsidRPr="003A5F96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Pr="003A5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F96">
              <w:rPr>
                <w:rFonts w:ascii="Arial" w:hAnsi="Arial" w:cs="Arial"/>
                <w:b/>
                <w:sz w:val="20"/>
                <w:szCs w:val="20"/>
                <w:u w:val="single"/>
              </w:rPr>
              <w:t>szántóföldi vetésforgóban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B_1_7_1_2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 xml:space="preserve">Friss zöldségfélék, dinnye, szamóca - szabadföldi és alacsony </w:t>
            </w:r>
            <w:r w:rsidRPr="003A5F9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nem járható) takarás 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alatt</w:t>
            </w:r>
            <w:r w:rsidRPr="003A5F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5F96">
              <w:rPr>
                <w:rFonts w:ascii="Arial" w:hAnsi="Arial" w:cs="Arial"/>
                <w:b/>
                <w:sz w:val="20"/>
                <w:szCs w:val="20"/>
                <w:u w:val="single"/>
              </w:rPr>
              <w:t>kertészeti vetésforgóban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lastRenderedPageBreak/>
              <w:t>B_1_7_2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 xml:space="preserve">Friss zöldségfélék, dinnye, szamóca - 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járható takarás</w:t>
            </w:r>
            <w:r w:rsidRPr="003A5F96">
              <w:rPr>
                <w:rFonts w:ascii="Arial" w:hAnsi="Arial" w:cs="Arial"/>
                <w:bCs/>
                <w:sz w:val="20"/>
                <w:szCs w:val="20"/>
              </w:rPr>
              <w:t xml:space="preserve"> (üvegház, fóliasátor) alatt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B_1_8_1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 xml:space="preserve">Virágok és dísznövények - szabadföldi és </w:t>
            </w:r>
            <w:r w:rsidRPr="003A5F96">
              <w:rPr>
                <w:rFonts w:ascii="Arial" w:hAnsi="Arial" w:cs="Arial"/>
                <w:b/>
                <w:sz w:val="20"/>
                <w:szCs w:val="20"/>
                <w:u w:val="single"/>
              </w:rPr>
              <w:t>alacsony (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nem járható) takarás </w:t>
            </w:r>
            <w:r w:rsidRPr="003A5F96">
              <w:rPr>
                <w:rFonts w:ascii="Arial" w:hAnsi="Arial" w:cs="Arial"/>
                <w:bCs/>
                <w:sz w:val="20"/>
                <w:szCs w:val="20"/>
              </w:rPr>
              <w:t>alatt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B_1_8_2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 xml:space="preserve">Virágok és dísznövények - 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járható takarás</w:t>
            </w:r>
            <w:r w:rsidRPr="003A5F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(üvegház, fóliasátor)</w:t>
            </w:r>
            <w:r w:rsidRPr="003A5F96">
              <w:rPr>
                <w:rFonts w:ascii="Arial" w:hAnsi="Arial" w:cs="Arial"/>
                <w:bCs/>
                <w:sz w:val="20"/>
                <w:szCs w:val="20"/>
              </w:rPr>
              <w:t xml:space="preserve"> alatt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B_4_7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Járható takarás</w:t>
            </w:r>
            <w:r w:rsidRPr="003A5F96">
              <w:rPr>
                <w:rFonts w:ascii="Arial" w:hAnsi="Arial" w:cs="Arial"/>
                <w:bCs/>
                <w:sz w:val="20"/>
                <w:szCs w:val="20"/>
              </w:rPr>
              <w:t xml:space="preserve"> (üvegház, fóliasátor) alatti</w:t>
            </w:r>
            <w:r w:rsidRPr="003A5F96">
              <w:rPr>
                <w:rFonts w:ascii="Arial" w:hAnsi="Arial" w:cs="Arial"/>
                <w:sz w:val="20"/>
                <w:szCs w:val="20"/>
              </w:rPr>
              <w:t xml:space="preserve"> ültetvények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B_4_4_1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Minőségi</w:t>
            </w:r>
            <w:r w:rsidRPr="003A5F9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borszőlő</w:t>
            </w:r>
            <w:r w:rsidRPr="003A5F96">
              <w:rPr>
                <w:rFonts w:ascii="Arial" w:hAnsi="Arial" w:cs="Arial"/>
                <w:sz w:val="20"/>
                <w:szCs w:val="20"/>
              </w:rPr>
              <w:t xml:space="preserve"> ültetvények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B_4_4_2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Egyéb</w:t>
            </w:r>
            <w:r w:rsidRPr="003A5F9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borszőlő</w:t>
            </w:r>
            <w:r w:rsidRPr="003A5F96">
              <w:rPr>
                <w:rFonts w:ascii="Arial" w:hAnsi="Arial" w:cs="Arial"/>
                <w:sz w:val="20"/>
                <w:szCs w:val="20"/>
              </w:rPr>
              <w:t xml:space="preserve"> ültetvények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B_4_4_3</w:t>
            </w:r>
          </w:p>
        </w:tc>
        <w:tc>
          <w:tcPr>
            <w:tcW w:w="2410" w:type="dxa"/>
            <w:vMerge w:val="restart"/>
            <w:vAlign w:val="center"/>
          </w:tcPr>
          <w:p w:rsidR="003A5F96" w:rsidRPr="003A5F96" w:rsidRDefault="003A5F96" w:rsidP="003A5F9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Csemegeszőlő</w:t>
            </w:r>
            <w:r w:rsidRPr="003A5F96">
              <w:rPr>
                <w:rFonts w:ascii="Arial" w:hAnsi="Arial" w:cs="Arial"/>
                <w:sz w:val="20"/>
                <w:szCs w:val="20"/>
              </w:rPr>
              <w:t xml:space="preserve"> ültetvények</w:t>
            </w: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bottom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171FAB">
        <w:trPr>
          <w:trHeight w:hRule="exact" w:val="454"/>
          <w:jc w:val="center"/>
        </w:trPr>
        <w:tc>
          <w:tcPr>
            <w:tcW w:w="139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bottom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A5F96" w:rsidRPr="003A5F96" w:rsidRDefault="003A5F96" w:rsidP="00DF60DC">
      <w:pPr>
        <w:autoSpaceDE w:val="0"/>
        <w:autoSpaceDN w:val="0"/>
        <w:adjustRightInd w:val="0"/>
        <w:spacing w:line="300" w:lineRule="exact"/>
        <w:contextualSpacing/>
        <w:rPr>
          <w:rFonts w:ascii="Arial" w:hAnsi="Arial" w:cs="Arial"/>
          <w:b/>
          <w:bCs/>
          <w:sz w:val="20"/>
          <w:szCs w:val="20"/>
        </w:rPr>
      </w:pPr>
    </w:p>
    <w:p w:rsidR="003A5F96" w:rsidRPr="003A5F96" w:rsidRDefault="003A5F96" w:rsidP="003A5F96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A5F96">
        <w:rPr>
          <w:rFonts w:ascii="Arial" w:hAnsi="Arial" w:cs="Arial"/>
          <w:b/>
          <w:bCs/>
          <w:sz w:val="20"/>
          <w:szCs w:val="20"/>
        </w:rPr>
        <w:t>Az egységes területalapú kérelemben nem jelölt területek adatai:</w:t>
      </w:r>
    </w:p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ind w:left="360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W w:w="558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2435"/>
        <w:gridCol w:w="2031"/>
        <w:gridCol w:w="1759"/>
        <w:gridCol w:w="1353"/>
        <w:gridCol w:w="1559"/>
      </w:tblGrid>
      <w:tr w:rsidR="003A5F96" w:rsidRPr="003A5F96" w:rsidTr="00DF60DC">
        <w:trPr>
          <w:trHeight w:val="619"/>
        </w:trPr>
        <w:tc>
          <w:tcPr>
            <w:tcW w:w="703" w:type="pct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Termékkód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Cs/>
                <w:sz w:val="20"/>
                <w:szCs w:val="20"/>
              </w:rPr>
              <w:t>(STÉ)</w:t>
            </w:r>
          </w:p>
        </w:tc>
        <w:tc>
          <w:tcPr>
            <w:tcW w:w="1145" w:type="pct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955" w:type="pct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Blokkazonosító</w:t>
            </w:r>
          </w:p>
        </w:tc>
        <w:tc>
          <w:tcPr>
            <w:tcW w:w="827" w:type="pct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Település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636" w:type="pct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Helyrajzi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szám</w:t>
            </w:r>
          </w:p>
        </w:tc>
        <w:tc>
          <w:tcPr>
            <w:tcW w:w="733" w:type="pct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Művelt terület nagysága (ha)</w:t>
            </w:r>
          </w:p>
        </w:tc>
      </w:tr>
      <w:tr w:rsidR="003A5F96" w:rsidRPr="003A5F96" w:rsidTr="00DF60DC">
        <w:trPr>
          <w:trHeight w:hRule="exact" w:val="397"/>
        </w:trPr>
        <w:tc>
          <w:tcPr>
            <w:tcW w:w="703" w:type="pct"/>
            <w:vAlign w:val="center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vAlign w:val="bottom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DF60DC">
        <w:trPr>
          <w:trHeight w:hRule="exact" w:val="397"/>
        </w:trPr>
        <w:tc>
          <w:tcPr>
            <w:tcW w:w="703" w:type="pct"/>
            <w:vAlign w:val="center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vAlign w:val="bottom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DF60DC">
        <w:trPr>
          <w:trHeight w:hRule="exact" w:val="397"/>
        </w:trPr>
        <w:tc>
          <w:tcPr>
            <w:tcW w:w="703" w:type="pct"/>
            <w:vAlign w:val="center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vAlign w:val="bottom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DF60DC">
        <w:trPr>
          <w:trHeight w:hRule="exact" w:val="397"/>
        </w:trPr>
        <w:tc>
          <w:tcPr>
            <w:tcW w:w="703" w:type="pct"/>
            <w:vAlign w:val="center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vAlign w:val="bottom"/>
          </w:tcPr>
          <w:p w:rsidR="003A5F96" w:rsidRPr="003A5F96" w:rsidRDefault="003A5F96" w:rsidP="003A5F9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0"/>
          <w:szCs w:val="20"/>
        </w:rPr>
      </w:pPr>
    </w:p>
    <w:p w:rsidR="003A5F96" w:rsidRPr="003A5F96" w:rsidRDefault="003A5F96" w:rsidP="003A5F96">
      <w:pPr>
        <w:pStyle w:val="Listaszerbekezds"/>
        <w:numPr>
          <w:ilvl w:val="0"/>
          <w:numId w:val="1"/>
        </w:num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3A5F96">
        <w:rPr>
          <w:rFonts w:ascii="Arial" w:hAnsi="Arial" w:cs="Arial"/>
          <w:b/>
          <w:sz w:val="20"/>
          <w:szCs w:val="20"/>
        </w:rPr>
        <w:t>Gombatermesztés esetén hasznosított területek adatai:</w:t>
      </w:r>
    </w:p>
    <w:p w:rsidR="003A5F96" w:rsidRPr="003A5F96" w:rsidRDefault="003A5F96" w:rsidP="003A5F96">
      <w:pPr>
        <w:pStyle w:val="Listaszerbekezds"/>
        <w:spacing w:line="300" w:lineRule="exact"/>
        <w:rPr>
          <w:rFonts w:ascii="Arial" w:hAnsi="Arial" w:cs="Arial"/>
          <w:b/>
          <w:sz w:val="20"/>
          <w:szCs w:val="20"/>
        </w:rPr>
      </w:pPr>
    </w:p>
    <w:tbl>
      <w:tblPr>
        <w:tblW w:w="1075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2552"/>
        <w:gridCol w:w="2126"/>
        <w:gridCol w:w="1872"/>
        <w:gridCol w:w="1530"/>
        <w:gridCol w:w="1264"/>
      </w:tblGrid>
      <w:tr w:rsidR="003A5F96" w:rsidRPr="003A5F96" w:rsidTr="006F1DCA">
        <w:trPr>
          <w:trHeight w:val="1264"/>
          <w:jc w:val="center"/>
        </w:trPr>
        <w:tc>
          <w:tcPr>
            <w:tcW w:w="1408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Termékkód</w:t>
            </w:r>
          </w:p>
        </w:tc>
        <w:tc>
          <w:tcPr>
            <w:tcW w:w="2552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126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Blokkazonosító</w:t>
            </w:r>
          </w:p>
        </w:tc>
        <w:tc>
          <w:tcPr>
            <w:tcW w:w="1872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Település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1530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Helyrajzi</w:t>
            </w:r>
          </w:p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szám</w:t>
            </w:r>
          </w:p>
        </w:tc>
        <w:tc>
          <w:tcPr>
            <w:tcW w:w="1264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Művelt terület nagysága (100m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A5F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A5F96" w:rsidRPr="003A5F96" w:rsidTr="006F1DCA">
        <w:trPr>
          <w:trHeight w:val="370"/>
          <w:jc w:val="center"/>
        </w:trPr>
        <w:tc>
          <w:tcPr>
            <w:tcW w:w="1408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B_6_1</w:t>
            </w:r>
          </w:p>
        </w:tc>
        <w:tc>
          <w:tcPr>
            <w:tcW w:w="2552" w:type="dxa"/>
            <w:vMerge w:val="restart"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F96">
              <w:rPr>
                <w:rFonts w:ascii="Arial" w:hAnsi="Arial" w:cs="Arial"/>
                <w:sz w:val="20"/>
                <w:szCs w:val="20"/>
              </w:rPr>
              <w:t>Gomba</w:t>
            </w:r>
          </w:p>
        </w:tc>
        <w:tc>
          <w:tcPr>
            <w:tcW w:w="2126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6F1DCA">
        <w:trPr>
          <w:trHeight w:val="276"/>
          <w:jc w:val="center"/>
        </w:trPr>
        <w:tc>
          <w:tcPr>
            <w:tcW w:w="1408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F96" w:rsidRPr="003A5F96" w:rsidTr="006F1DCA">
        <w:trPr>
          <w:trHeight w:val="376"/>
          <w:jc w:val="center"/>
        </w:trPr>
        <w:tc>
          <w:tcPr>
            <w:tcW w:w="1408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A5F96" w:rsidRPr="003A5F96" w:rsidRDefault="003A5F96" w:rsidP="003A5F9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A5F96" w:rsidRPr="003A5F96" w:rsidRDefault="003A5F96" w:rsidP="003A5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A5F96" w:rsidRPr="003A5F96" w:rsidRDefault="003A5F96" w:rsidP="003A5F96">
      <w:pPr>
        <w:spacing w:line="300" w:lineRule="exact"/>
        <w:rPr>
          <w:rFonts w:ascii="Arial" w:hAnsi="Arial" w:cs="Arial"/>
          <w:b/>
          <w:sz w:val="20"/>
          <w:szCs w:val="20"/>
        </w:rPr>
      </w:pPr>
    </w:p>
    <w:p w:rsidR="003A5F96" w:rsidRPr="003A5F96" w:rsidRDefault="003A5F96" w:rsidP="003A5F96">
      <w:pPr>
        <w:tabs>
          <w:tab w:val="right" w:leader="dot" w:pos="9639"/>
        </w:tabs>
        <w:spacing w:after="120" w:line="300" w:lineRule="exact"/>
        <w:ind w:left="-567" w:right="-569"/>
        <w:rPr>
          <w:rFonts w:ascii="Arial" w:hAnsi="Arial" w:cs="Arial"/>
          <w:b/>
          <w:sz w:val="20"/>
          <w:szCs w:val="20"/>
        </w:rPr>
      </w:pPr>
      <w:r w:rsidRPr="003A5F96">
        <w:rPr>
          <w:rFonts w:ascii="Arial" w:hAnsi="Arial" w:cs="Arial"/>
          <w:b/>
          <w:sz w:val="20"/>
          <w:szCs w:val="20"/>
        </w:rPr>
        <w:t>A kérelemben szereplő igazolás a Vidékfejlesztési Program keretében nyújtandó támogatás igénybevételéhez került kiállításra. Az igazolásban szolgáltatott adatok megfelelnek a valóságnak.</w:t>
      </w:r>
    </w:p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0"/>
          <w:szCs w:val="20"/>
        </w:rPr>
      </w:pPr>
    </w:p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0"/>
          <w:szCs w:val="20"/>
        </w:rPr>
      </w:pPr>
      <w:r w:rsidRPr="003A5F96">
        <w:rPr>
          <w:rFonts w:ascii="Arial" w:hAnsi="Arial" w:cs="Arial"/>
          <w:b/>
          <w:sz w:val="20"/>
          <w:szCs w:val="20"/>
        </w:rPr>
        <w:t>Kötelező melléklet:</w:t>
      </w:r>
    </w:p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3A5F96">
        <w:rPr>
          <w:rFonts w:ascii="Arial" w:hAnsi="Arial" w:cs="Arial"/>
          <w:b/>
          <w:sz w:val="20"/>
          <w:szCs w:val="20"/>
          <w:u w:val="single"/>
        </w:rPr>
        <w:t xml:space="preserve">A kérelemben szereplő </w:t>
      </w:r>
      <w:proofErr w:type="spellStart"/>
      <w:r w:rsidRPr="003A5F96">
        <w:rPr>
          <w:rFonts w:ascii="Arial" w:hAnsi="Arial" w:cs="Arial"/>
          <w:b/>
          <w:sz w:val="20"/>
          <w:szCs w:val="20"/>
          <w:u w:val="single"/>
        </w:rPr>
        <w:t>hrsz-okra</w:t>
      </w:r>
      <w:proofErr w:type="spellEnd"/>
      <w:r w:rsidRPr="003A5F96">
        <w:rPr>
          <w:rFonts w:ascii="Arial" w:hAnsi="Arial" w:cs="Arial"/>
          <w:b/>
          <w:sz w:val="20"/>
          <w:szCs w:val="20"/>
          <w:u w:val="single"/>
        </w:rPr>
        <w:t xml:space="preserve"> vonatkozó földhasználati lap, ennek hiányában tulajdoni lap/bérleti szerződés, TERA adatlap</w:t>
      </w:r>
    </w:p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A5F96" w:rsidRPr="003A5F96" w:rsidRDefault="003A5F96" w:rsidP="003A5F96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0"/>
          <w:szCs w:val="20"/>
        </w:rPr>
      </w:pPr>
    </w:p>
    <w:p w:rsidR="003A5F96" w:rsidRPr="003A5F96" w:rsidRDefault="003A5F96" w:rsidP="003A5F96">
      <w:pPr>
        <w:pStyle w:val="Listaszerbekezds"/>
        <w:numPr>
          <w:ilvl w:val="0"/>
          <w:numId w:val="2"/>
        </w:numPr>
        <w:spacing w:line="300" w:lineRule="exact"/>
        <w:rPr>
          <w:rFonts w:ascii="Arial" w:hAnsi="Arial" w:cs="Arial"/>
          <w:b/>
          <w:sz w:val="20"/>
          <w:szCs w:val="20"/>
        </w:rPr>
      </w:pPr>
      <w:r w:rsidRPr="003A5F96">
        <w:rPr>
          <w:rFonts w:ascii="Arial" w:hAnsi="Arial" w:cs="Arial"/>
          <w:b/>
          <w:sz w:val="20"/>
          <w:szCs w:val="20"/>
        </w:rPr>
        <w:t>Kérelem kitöltési dátum és aláírás</w:t>
      </w:r>
    </w:p>
    <w:p w:rsidR="003A5F96" w:rsidRPr="003A5F96" w:rsidRDefault="003A5F96" w:rsidP="003A5F96">
      <w:pPr>
        <w:pStyle w:val="Listaszerbekezds"/>
        <w:spacing w:line="300" w:lineRule="exact"/>
        <w:rPr>
          <w:rFonts w:ascii="Arial" w:hAnsi="Arial" w:cs="Arial"/>
          <w:b/>
          <w:sz w:val="20"/>
          <w:szCs w:val="20"/>
        </w:rPr>
      </w:pPr>
    </w:p>
    <w:p w:rsidR="003A5F96" w:rsidRPr="003A5F96" w:rsidRDefault="003A5F96" w:rsidP="003A5F96">
      <w:pPr>
        <w:pStyle w:val="Listaszerbekezds"/>
        <w:spacing w:line="300" w:lineRule="exact"/>
        <w:rPr>
          <w:rFonts w:ascii="Arial" w:hAnsi="Arial" w:cs="Arial"/>
          <w:b/>
          <w:sz w:val="20"/>
          <w:szCs w:val="20"/>
        </w:rPr>
      </w:pPr>
    </w:p>
    <w:p w:rsidR="003A5F96" w:rsidRPr="003A5F96" w:rsidRDefault="003A5F96" w:rsidP="003A5F96">
      <w:pPr>
        <w:tabs>
          <w:tab w:val="right" w:leader="dot" w:pos="5103"/>
        </w:tabs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 xml:space="preserve">Dátum: </w:t>
      </w:r>
      <w:r w:rsidRPr="003A5F96">
        <w:rPr>
          <w:rFonts w:ascii="Arial" w:hAnsi="Arial" w:cs="Arial"/>
          <w:sz w:val="20"/>
          <w:szCs w:val="20"/>
        </w:rPr>
        <w:tab/>
      </w:r>
    </w:p>
    <w:p w:rsidR="003A5F96" w:rsidRPr="003A5F96" w:rsidRDefault="003A5F96" w:rsidP="003A5F96">
      <w:pPr>
        <w:tabs>
          <w:tab w:val="right" w:leader="dot" w:pos="5103"/>
        </w:tabs>
        <w:spacing w:line="300" w:lineRule="exact"/>
        <w:rPr>
          <w:rFonts w:ascii="Arial" w:hAnsi="Arial" w:cs="Arial"/>
          <w:sz w:val="20"/>
          <w:szCs w:val="20"/>
        </w:rPr>
      </w:pPr>
    </w:p>
    <w:p w:rsidR="003A5F96" w:rsidRPr="003A5F96" w:rsidRDefault="003A5F96" w:rsidP="003A5F96">
      <w:pPr>
        <w:tabs>
          <w:tab w:val="right" w:leader="dot" w:pos="5103"/>
        </w:tabs>
        <w:spacing w:line="300" w:lineRule="exact"/>
        <w:rPr>
          <w:rFonts w:ascii="Arial" w:hAnsi="Arial" w:cs="Arial"/>
          <w:sz w:val="20"/>
          <w:szCs w:val="20"/>
        </w:rPr>
      </w:pPr>
    </w:p>
    <w:p w:rsidR="003A5F96" w:rsidRPr="003A5F96" w:rsidRDefault="003A5F96" w:rsidP="003A5F96">
      <w:pPr>
        <w:spacing w:line="300" w:lineRule="exact"/>
        <w:rPr>
          <w:rFonts w:ascii="Arial" w:hAnsi="Arial" w:cs="Arial"/>
          <w:sz w:val="20"/>
          <w:szCs w:val="20"/>
        </w:rPr>
      </w:pPr>
    </w:p>
    <w:p w:rsidR="003A5F96" w:rsidRPr="003A5F96" w:rsidRDefault="003A5F96" w:rsidP="003A5F96">
      <w:pPr>
        <w:spacing w:line="300" w:lineRule="exact"/>
        <w:rPr>
          <w:rFonts w:ascii="Arial" w:hAnsi="Arial" w:cs="Arial"/>
          <w:sz w:val="20"/>
          <w:szCs w:val="20"/>
        </w:rPr>
      </w:pPr>
      <w:r w:rsidRPr="003A5F96">
        <w:rPr>
          <w:rFonts w:ascii="Arial" w:hAnsi="Arial" w:cs="Arial"/>
          <w:sz w:val="20"/>
          <w:szCs w:val="20"/>
        </w:rPr>
        <w:tab/>
      </w:r>
      <w:r w:rsidRPr="003A5F96">
        <w:rPr>
          <w:rFonts w:ascii="Arial" w:hAnsi="Arial" w:cs="Arial"/>
          <w:sz w:val="20"/>
          <w:szCs w:val="20"/>
        </w:rPr>
        <w:tab/>
      </w:r>
      <w:r w:rsidRPr="003A5F96">
        <w:rPr>
          <w:rFonts w:ascii="Arial" w:hAnsi="Arial" w:cs="Arial"/>
          <w:sz w:val="20"/>
          <w:szCs w:val="20"/>
        </w:rPr>
        <w:tab/>
      </w:r>
      <w:r w:rsidRPr="003A5F96">
        <w:rPr>
          <w:rFonts w:ascii="Arial" w:hAnsi="Arial" w:cs="Arial"/>
          <w:sz w:val="20"/>
          <w:szCs w:val="20"/>
        </w:rPr>
        <w:tab/>
      </w:r>
      <w:r w:rsidRPr="003A5F96">
        <w:rPr>
          <w:rFonts w:ascii="Arial" w:hAnsi="Arial" w:cs="Arial"/>
          <w:sz w:val="20"/>
          <w:szCs w:val="20"/>
        </w:rPr>
        <w:tab/>
        <w:t>Támogatást igénylő aláírása</w:t>
      </w:r>
      <w:proofErr w:type="gramStart"/>
      <w:r w:rsidRPr="003A5F96">
        <w:rPr>
          <w:rFonts w:ascii="Arial" w:hAnsi="Arial" w:cs="Arial"/>
          <w:sz w:val="20"/>
          <w:szCs w:val="20"/>
        </w:rPr>
        <w:t>:  …</w:t>
      </w:r>
      <w:proofErr w:type="gramEnd"/>
      <w:r w:rsidRPr="003A5F96">
        <w:rPr>
          <w:rFonts w:ascii="Arial" w:hAnsi="Arial" w:cs="Arial"/>
          <w:sz w:val="20"/>
          <w:szCs w:val="20"/>
        </w:rPr>
        <w:t xml:space="preserve">…………………………… </w:t>
      </w:r>
    </w:p>
    <w:p w:rsidR="003A5F96" w:rsidRPr="003A5F96" w:rsidRDefault="003A5F96" w:rsidP="003A5F96">
      <w:pPr>
        <w:spacing w:line="300" w:lineRule="exact"/>
        <w:rPr>
          <w:rFonts w:ascii="Arial" w:hAnsi="Arial" w:cs="Arial"/>
          <w:b/>
          <w:sz w:val="20"/>
          <w:szCs w:val="20"/>
        </w:rPr>
      </w:pPr>
    </w:p>
    <w:p w:rsidR="0056191F" w:rsidRPr="003A5F96" w:rsidRDefault="0056191F" w:rsidP="003A5F96">
      <w:pPr>
        <w:spacing w:before="240" w:line="300" w:lineRule="exact"/>
        <w:rPr>
          <w:rFonts w:ascii="Arial" w:hAnsi="Arial" w:cs="Arial"/>
          <w:sz w:val="20"/>
          <w:szCs w:val="20"/>
        </w:rPr>
      </w:pPr>
    </w:p>
    <w:p w:rsidR="0056191F" w:rsidRPr="003A5F96" w:rsidRDefault="0056191F" w:rsidP="003A5F96">
      <w:pPr>
        <w:spacing w:before="120" w:line="300" w:lineRule="exact"/>
        <w:rPr>
          <w:rFonts w:ascii="Arial" w:hAnsi="Arial" w:cs="Arial"/>
          <w:sz w:val="20"/>
          <w:szCs w:val="20"/>
        </w:rPr>
      </w:pPr>
    </w:p>
    <w:p w:rsidR="0056191F" w:rsidRPr="003A5F96" w:rsidRDefault="0056191F" w:rsidP="003A5F96">
      <w:pPr>
        <w:spacing w:before="120" w:line="300" w:lineRule="exact"/>
        <w:rPr>
          <w:rFonts w:ascii="Arial" w:hAnsi="Arial" w:cs="Arial"/>
          <w:sz w:val="20"/>
          <w:szCs w:val="20"/>
        </w:rPr>
      </w:pPr>
    </w:p>
    <w:sectPr w:rsidR="0056191F" w:rsidRPr="003A5F96" w:rsidSect="003A5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1304" w:bottom="2155" w:left="1304" w:header="709" w:footer="130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96" w:rsidRDefault="003A5F96" w:rsidP="00CE31A0">
      <w:r>
        <w:separator/>
      </w:r>
    </w:p>
  </w:endnote>
  <w:endnote w:type="continuationSeparator" w:id="0">
    <w:p w:rsidR="003A5F96" w:rsidRDefault="003A5F96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35" w:rsidRDefault="007D4E3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67265847"/>
      <w:docPartObj>
        <w:docPartGallery w:val="Page Numbers (Bottom of Page)"/>
        <w:docPartUnique/>
      </w:docPartObj>
    </w:sdtPr>
    <w:sdtEndPr>
      <w:rPr>
        <w:rFonts w:ascii="Helvetica" w:hAnsi="Helvetica" w:cs="Arial"/>
        <w:noProof/>
      </w:rPr>
    </w:sdtEndPr>
    <w:sdtContent>
      <w:sdt>
        <w:sdtPr>
          <w:rPr>
            <w:rFonts w:ascii="Helvetica" w:hAnsi="Helvetica" w:cs="Arial"/>
            <w:noProof/>
            <w:sz w:val="16"/>
            <w:szCs w:val="16"/>
          </w:rPr>
          <w:id w:val="17186798"/>
          <w:docPartObj>
            <w:docPartGallery w:val="Page Numbers (Bottom of Page)"/>
            <w:docPartUnique/>
          </w:docPartObj>
        </w:sdtPr>
        <w:sdtContent>
          <w:p w:rsidR="00DF60DC" w:rsidRDefault="00DF60DC" w:rsidP="00DF60DC">
            <w:pPr>
              <w:pStyle w:val="llb"/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Agrárügyi Főosztály</w:t>
            </w:r>
          </w:p>
          <w:p w:rsidR="00DF60DC" w:rsidRPr="00A45B71" w:rsidRDefault="00DF60DC" w:rsidP="00DF60DC">
            <w:pPr>
              <w:pStyle w:val="llb"/>
              <w:tabs>
                <w:tab w:val="clear" w:pos="4536"/>
              </w:tabs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Erdészeti és Földművelésügyi Osztály</w:t>
            </w:r>
          </w:p>
          <w:p w:rsidR="00DF60DC" w:rsidRDefault="00DF60DC" w:rsidP="00DF60DC">
            <w:pPr>
              <w:pStyle w:val="llb"/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Cím: </w:t>
            </w: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7633 Pécs, Lázár Vilmos u. 12.</w:t>
            </w: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; </w:t>
            </w:r>
            <w:r w:rsidRPr="006A0AFA">
              <w:rPr>
                <w:rFonts w:ascii="Helvetica" w:hAnsi="Helvetica" w:cs="Arial"/>
                <w:noProof/>
                <w:sz w:val="16"/>
                <w:szCs w:val="16"/>
              </w:rPr>
              <w:t>www.kormanyhivatal.hu/hu/baranya</w:t>
            </w:r>
          </w:p>
          <w:p w:rsidR="000647B0" w:rsidRPr="00A45B71" w:rsidRDefault="00DF60DC" w:rsidP="00DF60DC">
            <w:pPr>
              <w:pStyle w:val="llb"/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 w:rsidRPr="00A45B71">
              <w:rPr>
                <w:rFonts w:ascii="Wingdings" w:hAnsi="Wingdings" w:cs="Arial"/>
                <w:noProof/>
                <w:sz w:val="16"/>
                <w:szCs w:val="16"/>
              </w:rPr>
              <w:t></w:t>
            </w:r>
            <w:r w:rsidRPr="00D1254D">
              <w:rPr>
                <w:rFonts w:ascii="Helvetica" w:hAnsi="Helvetica" w:cs="Arial"/>
                <w:noProof/>
                <w:sz w:val="16"/>
                <w:szCs w:val="16"/>
              </w:rPr>
              <w:t xml:space="preserve">: </w:t>
            </w: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+36 72 795 009 </w:t>
            </w:r>
            <w:r w:rsidRPr="00A45B71">
              <w:rPr>
                <w:rFonts w:ascii="Wingdings" w:hAnsi="Wingdings" w:cs="Arial"/>
                <w:noProof/>
                <w:sz w:val="16"/>
                <w:szCs w:val="16"/>
              </w:rPr>
              <w:t></w:t>
            </w: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: </w:t>
            </w: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efo@baranya.gov.hu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24867142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 w:cs="Arial"/>
            <w:noProof/>
            <w:sz w:val="16"/>
            <w:szCs w:val="16"/>
          </w:rPr>
          <w:id w:val="13072485"/>
          <w:docPartObj>
            <w:docPartGallery w:val="Page Numbers (Bottom of Page)"/>
            <w:docPartUnique/>
          </w:docPartObj>
        </w:sdtPr>
        <w:sdtContent>
          <w:p w:rsidR="007D4E35" w:rsidRDefault="007D4E35" w:rsidP="007D4E35">
            <w:pPr>
              <w:pStyle w:val="llb"/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Agrárügyi Főosztály</w:t>
            </w:r>
          </w:p>
          <w:p w:rsidR="007D4E35" w:rsidRPr="00A45B71" w:rsidRDefault="007D4E35" w:rsidP="007D4E35">
            <w:pPr>
              <w:pStyle w:val="llb"/>
              <w:tabs>
                <w:tab w:val="clear" w:pos="4536"/>
              </w:tabs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Erdészeti és Földművelésügyi Osztály</w:t>
            </w:r>
          </w:p>
          <w:p w:rsidR="007D4E35" w:rsidRDefault="007D4E35" w:rsidP="007D4E35">
            <w:pPr>
              <w:pStyle w:val="llb"/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Cím: </w:t>
            </w: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7633 Pécs, Lázár Vilmos u. 12.</w:t>
            </w: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; </w:t>
            </w:r>
            <w:r w:rsidRPr="006A0AFA">
              <w:rPr>
                <w:rFonts w:ascii="Helvetica" w:hAnsi="Helvetica" w:cs="Arial"/>
                <w:noProof/>
                <w:sz w:val="16"/>
                <w:szCs w:val="16"/>
              </w:rPr>
              <w:t>www.kormanyhivatal.hu/hu/baranya</w:t>
            </w:r>
          </w:p>
          <w:p w:rsidR="00A27361" w:rsidRPr="00A45B71" w:rsidRDefault="007D4E35" w:rsidP="007D4E35">
            <w:pPr>
              <w:pStyle w:val="llb"/>
              <w:ind w:left="3402"/>
              <w:jc w:val="right"/>
              <w:rPr>
                <w:rFonts w:ascii="Helvetica" w:hAnsi="Helvetica" w:cs="Arial"/>
                <w:noProof/>
                <w:sz w:val="16"/>
                <w:szCs w:val="16"/>
              </w:rPr>
            </w:pPr>
            <w:r w:rsidRPr="00A45B71">
              <w:rPr>
                <w:rFonts w:ascii="Wingdings" w:hAnsi="Wingdings" w:cs="Arial"/>
                <w:noProof/>
                <w:sz w:val="16"/>
                <w:szCs w:val="16"/>
              </w:rPr>
              <w:t></w:t>
            </w:r>
            <w:r w:rsidRPr="00D1254D">
              <w:rPr>
                <w:rFonts w:ascii="Helvetica" w:hAnsi="Helvetica" w:cs="Arial"/>
                <w:noProof/>
                <w:sz w:val="16"/>
                <w:szCs w:val="16"/>
              </w:rPr>
              <w:t xml:space="preserve">: </w:t>
            </w: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+36 72 795 009 </w:t>
            </w:r>
            <w:r w:rsidRPr="00A45B71">
              <w:rPr>
                <w:rFonts w:ascii="Wingdings" w:hAnsi="Wingdings" w:cs="Arial"/>
                <w:noProof/>
                <w:sz w:val="16"/>
                <w:szCs w:val="16"/>
              </w:rPr>
              <w:t></w:t>
            </w:r>
            <w:r>
              <w:rPr>
                <w:rFonts w:ascii="Helvetica" w:hAnsi="Helvetica" w:cs="Arial"/>
                <w:noProof/>
                <w:sz w:val="16"/>
                <w:szCs w:val="16"/>
              </w:rPr>
              <w:t xml:space="preserve">: </w:t>
            </w:r>
            <w:r w:rsidRPr="00D35DCF">
              <w:rPr>
                <w:rFonts w:ascii="Helvetica" w:hAnsi="Helvetica" w:cs="Arial"/>
                <w:noProof/>
                <w:sz w:val="16"/>
                <w:szCs w:val="16"/>
              </w:rPr>
              <w:t>efo@baranya.gov.hu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96" w:rsidRDefault="003A5F96" w:rsidP="00CE31A0">
      <w:r>
        <w:separator/>
      </w:r>
    </w:p>
  </w:footnote>
  <w:footnote w:type="continuationSeparator" w:id="0">
    <w:p w:rsidR="003A5F96" w:rsidRDefault="003A5F96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35" w:rsidRDefault="007D4E3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154316"/>
      <w:docPartObj>
        <w:docPartGallery w:val="Page Numbers (Top of Page)"/>
        <w:docPartUnique/>
      </w:docPartObj>
    </w:sdtPr>
    <w:sdtContent>
      <w:p w:rsidR="00A27361" w:rsidRPr="00C5060A" w:rsidRDefault="00437D43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C5060A">
          <w:rPr>
            <w:rFonts w:ascii="Arial" w:hAnsi="Arial" w:cs="Arial"/>
            <w:sz w:val="20"/>
            <w:szCs w:val="20"/>
          </w:rPr>
          <w:fldChar w:fldCharType="begin"/>
        </w:r>
        <w:r w:rsidR="00A27361" w:rsidRPr="00C5060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5060A">
          <w:rPr>
            <w:rFonts w:ascii="Arial" w:hAnsi="Arial" w:cs="Arial"/>
            <w:sz w:val="20"/>
            <w:szCs w:val="20"/>
          </w:rPr>
          <w:fldChar w:fldCharType="separate"/>
        </w:r>
        <w:r w:rsidR="007D4E35">
          <w:rPr>
            <w:rFonts w:ascii="Arial" w:hAnsi="Arial" w:cs="Arial"/>
            <w:noProof/>
            <w:sz w:val="20"/>
            <w:szCs w:val="20"/>
          </w:rPr>
          <w:t>3</w:t>
        </w:r>
        <w:r w:rsidRPr="00C5060A">
          <w:rPr>
            <w:rFonts w:ascii="Arial" w:hAnsi="Arial" w:cs="Arial"/>
            <w:sz w:val="20"/>
            <w:szCs w:val="20"/>
          </w:rPr>
          <w:fldChar w:fldCharType="end"/>
        </w:r>
      </w:p>
      <w:p w:rsidR="00A27361" w:rsidRPr="00C5060A" w:rsidRDefault="00437D43" w:rsidP="00C5060A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A27361" w:rsidRDefault="00A27361" w:rsidP="009B1248">
    <w:pPr>
      <w:pStyle w:val="lfej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35" w:rsidRDefault="007D4E3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59D9"/>
    <w:multiLevelType w:val="hybridMultilevel"/>
    <w:tmpl w:val="A8E0281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D4DD5"/>
    <w:multiLevelType w:val="hybridMultilevel"/>
    <w:tmpl w:val="A8E0281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71FAB"/>
    <w:rsid w:val="0000177E"/>
    <w:rsid w:val="00007B80"/>
    <w:rsid w:val="00010846"/>
    <w:rsid w:val="0001346B"/>
    <w:rsid w:val="000152CA"/>
    <w:rsid w:val="00024BB1"/>
    <w:rsid w:val="00025BC3"/>
    <w:rsid w:val="000300BA"/>
    <w:rsid w:val="0003559C"/>
    <w:rsid w:val="000367DC"/>
    <w:rsid w:val="00043997"/>
    <w:rsid w:val="00044D7E"/>
    <w:rsid w:val="00052675"/>
    <w:rsid w:val="00053482"/>
    <w:rsid w:val="00053C9A"/>
    <w:rsid w:val="000554B6"/>
    <w:rsid w:val="000647B0"/>
    <w:rsid w:val="0007023A"/>
    <w:rsid w:val="000716F1"/>
    <w:rsid w:val="000770D9"/>
    <w:rsid w:val="00080C9E"/>
    <w:rsid w:val="000816CD"/>
    <w:rsid w:val="00082F00"/>
    <w:rsid w:val="000A0C40"/>
    <w:rsid w:val="000A5B71"/>
    <w:rsid w:val="000A6ABB"/>
    <w:rsid w:val="000B068B"/>
    <w:rsid w:val="000C17C1"/>
    <w:rsid w:val="000E6616"/>
    <w:rsid w:val="000F0B85"/>
    <w:rsid w:val="000F3049"/>
    <w:rsid w:val="000F3C60"/>
    <w:rsid w:val="000F558D"/>
    <w:rsid w:val="000F73D5"/>
    <w:rsid w:val="001065F0"/>
    <w:rsid w:val="001159D1"/>
    <w:rsid w:val="00124A87"/>
    <w:rsid w:val="00136F97"/>
    <w:rsid w:val="00151299"/>
    <w:rsid w:val="00154EDD"/>
    <w:rsid w:val="00162190"/>
    <w:rsid w:val="001648BD"/>
    <w:rsid w:val="00164DD4"/>
    <w:rsid w:val="00170D90"/>
    <w:rsid w:val="00171FAB"/>
    <w:rsid w:val="0017310E"/>
    <w:rsid w:val="001739FB"/>
    <w:rsid w:val="00180418"/>
    <w:rsid w:val="00185A9E"/>
    <w:rsid w:val="0019103C"/>
    <w:rsid w:val="00194082"/>
    <w:rsid w:val="00194785"/>
    <w:rsid w:val="001A0E06"/>
    <w:rsid w:val="001C1859"/>
    <w:rsid w:val="001C4A3D"/>
    <w:rsid w:val="001F469C"/>
    <w:rsid w:val="001F648F"/>
    <w:rsid w:val="001F7940"/>
    <w:rsid w:val="00200604"/>
    <w:rsid w:val="00206831"/>
    <w:rsid w:val="00217E9F"/>
    <w:rsid w:val="00225290"/>
    <w:rsid w:val="002257E4"/>
    <w:rsid w:val="002368BF"/>
    <w:rsid w:val="002376FE"/>
    <w:rsid w:val="00243B20"/>
    <w:rsid w:val="00244BA6"/>
    <w:rsid w:val="00264282"/>
    <w:rsid w:val="00265743"/>
    <w:rsid w:val="00270E61"/>
    <w:rsid w:val="002715D4"/>
    <w:rsid w:val="0027263E"/>
    <w:rsid w:val="00275A6F"/>
    <w:rsid w:val="0027676B"/>
    <w:rsid w:val="00277ECC"/>
    <w:rsid w:val="00284D7B"/>
    <w:rsid w:val="002870B0"/>
    <w:rsid w:val="00290C81"/>
    <w:rsid w:val="002918F3"/>
    <w:rsid w:val="00294E28"/>
    <w:rsid w:val="002A1BF8"/>
    <w:rsid w:val="002B7945"/>
    <w:rsid w:val="002C3DAD"/>
    <w:rsid w:val="002D1363"/>
    <w:rsid w:val="002D14EC"/>
    <w:rsid w:val="002D1B9E"/>
    <w:rsid w:val="002D42FB"/>
    <w:rsid w:val="002E2861"/>
    <w:rsid w:val="002E2C38"/>
    <w:rsid w:val="002E5442"/>
    <w:rsid w:val="002F792C"/>
    <w:rsid w:val="002F7D98"/>
    <w:rsid w:val="00313E7A"/>
    <w:rsid w:val="00322221"/>
    <w:rsid w:val="00324682"/>
    <w:rsid w:val="00325235"/>
    <w:rsid w:val="003429F4"/>
    <w:rsid w:val="00345A49"/>
    <w:rsid w:val="00361D9A"/>
    <w:rsid w:val="0037507A"/>
    <w:rsid w:val="00376A3D"/>
    <w:rsid w:val="00381390"/>
    <w:rsid w:val="0039177B"/>
    <w:rsid w:val="003938B3"/>
    <w:rsid w:val="0039550B"/>
    <w:rsid w:val="0039746F"/>
    <w:rsid w:val="003A1A1E"/>
    <w:rsid w:val="003A5F96"/>
    <w:rsid w:val="003B64EC"/>
    <w:rsid w:val="003C27C4"/>
    <w:rsid w:val="003D2E78"/>
    <w:rsid w:val="003E16B5"/>
    <w:rsid w:val="003E336B"/>
    <w:rsid w:val="003E3F02"/>
    <w:rsid w:val="003F45D3"/>
    <w:rsid w:val="003F79B2"/>
    <w:rsid w:val="003F7E13"/>
    <w:rsid w:val="00402158"/>
    <w:rsid w:val="00405A2A"/>
    <w:rsid w:val="00426474"/>
    <w:rsid w:val="0043010B"/>
    <w:rsid w:val="004309AD"/>
    <w:rsid w:val="00437D43"/>
    <w:rsid w:val="004447BF"/>
    <w:rsid w:val="00445200"/>
    <w:rsid w:val="00450EAD"/>
    <w:rsid w:val="00450F5D"/>
    <w:rsid w:val="00453DCB"/>
    <w:rsid w:val="00463A0A"/>
    <w:rsid w:val="0046470B"/>
    <w:rsid w:val="00472B11"/>
    <w:rsid w:val="00485B52"/>
    <w:rsid w:val="00491B60"/>
    <w:rsid w:val="00492943"/>
    <w:rsid w:val="00494273"/>
    <w:rsid w:val="004A01B9"/>
    <w:rsid w:val="004D1B7A"/>
    <w:rsid w:val="004D582D"/>
    <w:rsid w:val="004E67DD"/>
    <w:rsid w:val="004E7AA1"/>
    <w:rsid w:val="004F12E6"/>
    <w:rsid w:val="004F7B43"/>
    <w:rsid w:val="005002B2"/>
    <w:rsid w:val="0051599F"/>
    <w:rsid w:val="00516049"/>
    <w:rsid w:val="00524A1E"/>
    <w:rsid w:val="005401CE"/>
    <w:rsid w:val="005415D9"/>
    <w:rsid w:val="00542A2E"/>
    <w:rsid w:val="00551039"/>
    <w:rsid w:val="00551CB9"/>
    <w:rsid w:val="00552435"/>
    <w:rsid w:val="0056191F"/>
    <w:rsid w:val="00575667"/>
    <w:rsid w:val="005779B8"/>
    <w:rsid w:val="00590A90"/>
    <w:rsid w:val="005970FE"/>
    <w:rsid w:val="005A0518"/>
    <w:rsid w:val="005A46BC"/>
    <w:rsid w:val="005A5136"/>
    <w:rsid w:val="005C0E64"/>
    <w:rsid w:val="005E327D"/>
    <w:rsid w:val="005F45C4"/>
    <w:rsid w:val="005F4772"/>
    <w:rsid w:val="00600630"/>
    <w:rsid w:val="006048E3"/>
    <w:rsid w:val="00606048"/>
    <w:rsid w:val="00612915"/>
    <w:rsid w:val="00646BB9"/>
    <w:rsid w:val="00647313"/>
    <w:rsid w:val="0066318B"/>
    <w:rsid w:val="006642B0"/>
    <w:rsid w:val="006719E5"/>
    <w:rsid w:val="00680821"/>
    <w:rsid w:val="0068669A"/>
    <w:rsid w:val="006922EC"/>
    <w:rsid w:val="006A17E5"/>
    <w:rsid w:val="006A52DF"/>
    <w:rsid w:val="006A5DAC"/>
    <w:rsid w:val="006A6C10"/>
    <w:rsid w:val="006B7B5B"/>
    <w:rsid w:val="006C4D45"/>
    <w:rsid w:val="006C7930"/>
    <w:rsid w:val="006C7E9E"/>
    <w:rsid w:val="006D0AA8"/>
    <w:rsid w:val="006D69F1"/>
    <w:rsid w:val="006D6FFB"/>
    <w:rsid w:val="006E00AD"/>
    <w:rsid w:val="006E0FE9"/>
    <w:rsid w:val="006E2AAE"/>
    <w:rsid w:val="006F251F"/>
    <w:rsid w:val="006F3014"/>
    <w:rsid w:val="0071080C"/>
    <w:rsid w:val="00711F33"/>
    <w:rsid w:val="00717260"/>
    <w:rsid w:val="00717971"/>
    <w:rsid w:val="007210BD"/>
    <w:rsid w:val="00724FC5"/>
    <w:rsid w:val="0072503D"/>
    <w:rsid w:val="00725196"/>
    <w:rsid w:val="00735224"/>
    <w:rsid w:val="007376DC"/>
    <w:rsid w:val="00741BD5"/>
    <w:rsid w:val="007511B6"/>
    <w:rsid w:val="00751AE7"/>
    <w:rsid w:val="007608D1"/>
    <w:rsid w:val="007826C4"/>
    <w:rsid w:val="007853E0"/>
    <w:rsid w:val="00786BD3"/>
    <w:rsid w:val="00787E4F"/>
    <w:rsid w:val="0079379C"/>
    <w:rsid w:val="007D250D"/>
    <w:rsid w:val="007D4E35"/>
    <w:rsid w:val="007E09C5"/>
    <w:rsid w:val="00811A1B"/>
    <w:rsid w:val="00811DD4"/>
    <w:rsid w:val="00817DB0"/>
    <w:rsid w:val="00834B43"/>
    <w:rsid w:val="008353EC"/>
    <w:rsid w:val="00835917"/>
    <w:rsid w:val="00842EE0"/>
    <w:rsid w:val="00844057"/>
    <w:rsid w:val="0085735F"/>
    <w:rsid w:val="00861407"/>
    <w:rsid w:val="00867D7A"/>
    <w:rsid w:val="00873093"/>
    <w:rsid w:val="00875F9F"/>
    <w:rsid w:val="008819EF"/>
    <w:rsid w:val="0088245F"/>
    <w:rsid w:val="00887300"/>
    <w:rsid w:val="00887DDA"/>
    <w:rsid w:val="00893127"/>
    <w:rsid w:val="008964DD"/>
    <w:rsid w:val="008A6242"/>
    <w:rsid w:val="008D1BEE"/>
    <w:rsid w:val="00917CF6"/>
    <w:rsid w:val="00920521"/>
    <w:rsid w:val="00940DBF"/>
    <w:rsid w:val="009433A8"/>
    <w:rsid w:val="0094624E"/>
    <w:rsid w:val="00950740"/>
    <w:rsid w:val="00951EE8"/>
    <w:rsid w:val="00965137"/>
    <w:rsid w:val="00973783"/>
    <w:rsid w:val="00977E8C"/>
    <w:rsid w:val="00992DB6"/>
    <w:rsid w:val="00996CC1"/>
    <w:rsid w:val="0099764D"/>
    <w:rsid w:val="009A6959"/>
    <w:rsid w:val="009B080D"/>
    <w:rsid w:val="009B1248"/>
    <w:rsid w:val="009B2A02"/>
    <w:rsid w:val="009B2DEE"/>
    <w:rsid w:val="009B30A3"/>
    <w:rsid w:val="009B3681"/>
    <w:rsid w:val="009C446D"/>
    <w:rsid w:val="009C5FA9"/>
    <w:rsid w:val="009D2C11"/>
    <w:rsid w:val="009D5C1E"/>
    <w:rsid w:val="009E3F15"/>
    <w:rsid w:val="009E5294"/>
    <w:rsid w:val="009F43B9"/>
    <w:rsid w:val="009F747F"/>
    <w:rsid w:val="009F7A2F"/>
    <w:rsid w:val="00A06DE7"/>
    <w:rsid w:val="00A251DF"/>
    <w:rsid w:val="00A254D9"/>
    <w:rsid w:val="00A27361"/>
    <w:rsid w:val="00A3412B"/>
    <w:rsid w:val="00A3731B"/>
    <w:rsid w:val="00A37686"/>
    <w:rsid w:val="00A434F7"/>
    <w:rsid w:val="00A45B71"/>
    <w:rsid w:val="00A5226E"/>
    <w:rsid w:val="00A62CDF"/>
    <w:rsid w:val="00A63B47"/>
    <w:rsid w:val="00A72A52"/>
    <w:rsid w:val="00A80BFD"/>
    <w:rsid w:val="00A821FE"/>
    <w:rsid w:val="00A83839"/>
    <w:rsid w:val="00A92F9F"/>
    <w:rsid w:val="00AA6444"/>
    <w:rsid w:val="00AB24C7"/>
    <w:rsid w:val="00AC6208"/>
    <w:rsid w:val="00AC700D"/>
    <w:rsid w:val="00AC7C25"/>
    <w:rsid w:val="00AD405E"/>
    <w:rsid w:val="00AD40E3"/>
    <w:rsid w:val="00AD6E1C"/>
    <w:rsid w:val="00AD7D7D"/>
    <w:rsid w:val="00AE0770"/>
    <w:rsid w:val="00AE344D"/>
    <w:rsid w:val="00AF0361"/>
    <w:rsid w:val="00AF18E4"/>
    <w:rsid w:val="00AF1E57"/>
    <w:rsid w:val="00AF5E7F"/>
    <w:rsid w:val="00B04D4C"/>
    <w:rsid w:val="00B05E04"/>
    <w:rsid w:val="00B079F1"/>
    <w:rsid w:val="00B12163"/>
    <w:rsid w:val="00B15674"/>
    <w:rsid w:val="00B16059"/>
    <w:rsid w:val="00B179F9"/>
    <w:rsid w:val="00B20D81"/>
    <w:rsid w:val="00B24959"/>
    <w:rsid w:val="00B25B4E"/>
    <w:rsid w:val="00B263FB"/>
    <w:rsid w:val="00B37AB0"/>
    <w:rsid w:val="00B50644"/>
    <w:rsid w:val="00B629FE"/>
    <w:rsid w:val="00B77649"/>
    <w:rsid w:val="00B77FA0"/>
    <w:rsid w:val="00B80024"/>
    <w:rsid w:val="00B86542"/>
    <w:rsid w:val="00B93966"/>
    <w:rsid w:val="00B93DE5"/>
    <w:rsid w:val="00BA0106"/>
    <w:rsid w:val="00BA3A33"/>
    <w:rsid w:val="00BA54A7"/>
    <w:rsid w:val="00BA764E"/>
    <w:rsid w:val="00BB06D5"/>
    <w:rsid w:val="00BB0849"/>
    <w:rsid w:val="00BC2F73"/>
    <w:rsid w:val="00BC41D7"/>
    <w:rsid w:val="00BD3290"/>
    <w:rsid w:val="00BE2957"/>
    <w:rsid w:val="00BE2D66"/>
    <w:rsid w:val="00BF2D27"/>
    <w:rsid w:val="00BF5FFA"/>
    <w:rsid w:val="00C24BBB"/>
    <w:rsid w:val="00C32F25"/>
    <w:rsid w:val="00C3423A"/>
    <w:rsid w:val="00C36F50"/>
    <w:rsid w:val="00C37CE8"/>
    <w:rsid w:val="00C4618A"/>
    <w:rsid w:val="00C5060A"/>
    <w:rsid w:val="00C620A3"/>
    <w:rsid w:val="00C65CA2"/>
    <w:rsid w:val="00C718DC"/>
    <w:rsid w:val="00C7754D"/>
    <w:rsid w:val="00C86C6A"/>
    <w:rsid w:val="00CA3855"/>
    <w:rsid w:val="00CA67EA"/>
    <w:rsid w:val="00CB57A9"/>
    <w:rsid w:val="00CC5CB8"/>
    <w:rsid w:val="00CD2DEF"/>
    <w:rsid w:val="00CD5563"/>
    <w:rsid w:val="00CD67A6"/>
    <w:rsid w:val="00CE31A0"/>
    <w:rsid w:val="00CF038A"/>
    <w:rsid w:val="00CF0EE3"/>
    <w:rsid w:val="00CF1F3F"/>
    <w:rsid w:val="00CF2C0A"/>
    <w:rsid w:val="00D02D81"/>
    <w:rsid w:val="00D07D31"/>
    <w:rsid w:val="00D101EF"/>
    <w:rsid w:val="00D1133A"/>
    <w:rsid w:val="00D1231E"/>
    <w:rsid w:val="00D1254D"/>
    <w:rsid w:val="00D1605B"/>
    <w:rsid w:val="00D17BFB"/>
    <w:rsid w:val="00D2140F"/>
    <w:rsid w:val="00D2415A"/>
    <w:rsid w:val="00D31542"/>
    <w:rsid w:val="00D37871"/>
    <w:rsid w:val="00D47B56"/>
    <w:rsid w:val="00D50D73"/>
    <w:rsid w:val="00D649D0"/>
    <w:rsid w:val="00D67D49"/>
    <w:rsid w:val="00D73415"/>
    <w:rsid w:val="00D81B2F"/>
    <w:rsid w:val="00D85C99"/>
    <w:rsid w:val="00D877B8"/>
    <w:rsid w:val="00D9334E"/>
    <w:rsid w:val="00D936AD"/>
    <w:rsid w:val="00DA4185"/>
    <w:rsid w:val="00DA558C"/>
    <w:rsid w:val="00DC678F"/>
    <w:rsid w:val="00DC75A9"/>
    <w:rsid w:val="00DD013F"/>
    <w:rsid w:val="00DD2461"/>
    <w:rsid w:val="00DE0AC8"/>
    <w:rsid w:val="00DE265B"/>
    <w:rsid w:val="00DE63F8"/>
    <w:rsid w:val="00DF38BB"/>
    <w:rsid w:val="00DF60DC"/>
    <w:rsid w:val="00E01BF3"/>
    <w:rsid w:val="00E05776"/>
    <w:rsid w:val="00E05A80"/>
    <w:rsid w:val="00E154E0"/>
    <w:rsid w:val="00E21E81"/>
    <w:rsid w:val="00E234EF"/>
    <w:rsid w:val="00E238AC"/>
    <w:rsid w:val="00E27EC3"/>
    <w:rsid w:val="00E355B3"/>
    <w:rsid w:val="00E3658D"/>
    <w:rsid w:val="00E454B5"/>
    <w:rsid w:val="00E46E3D"/>
    <w:rsid w:val="00E64CD1"/>
    <w:rsid w:val="00E67C81"/>
    <w:rsid w:val="00E73315"/>
    <w:rsid w:val="00E85C4A"/>
    <w:rsid w:val="00E86E6D"/>
    <w:rsid w:val="00E9478C"/>
    <w:rsid w:val="00EA212F"/>
    <w:rsid w:val="00EB37BC"/>
    <w:rsid w:val="00EB5C20"/>
    <w:rsid w:val="00EC2B86"/>
    <w:rsid w:val="00EE215D"/>
    <w:rsid w:val="00EF0409"/>
    <w:rsid w:val="00EF17F8"/>
    <w:rsid w:val="00EF25A4"/>
    <w:rsid w:val="00F15C8E"/>
    <w:rsid w:val="00F1725A"/>
    <w:rsid w:val="00F2244F"/>
    <w:rsid w:val="00F23543"/>
    <w:rsid w:val="00F2485F"/>
    <w:rsid w:val="00F27DA5"/>
    <w:rsid w:val="00F47D39"/>
    <w:rsid w:val="00F74476"/>
    <w:rsid w:val="00F77FC9"/>
    <w:rsid w:val="00F801C9"/>
    <w:rsid w:val="00F91EC4"/>
    <w:rsid w:val="00FA0433"/>
    <w:rsid w:val="00FB25C6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32F2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32F25"/>
    <w:pPr>
      <w:suppressAutoHyphens/>
      <w:spacing w:after="120"/>
    </w:pPr>
    <w:rPr>
      <w:rFonts w:eastAsia="Calibri" w:cs="Kartika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C32F2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3A5F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tin\Desktop\efo_h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D1F4-C54A-4BFB-A8D7-EB72EAB5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efo_hat</Template>
  <TotalTime>1</TotalTime>
  <Pages>3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husztin</dc:creator>
  <cp:lastModifiedBy>vargamate</cp:lastModifiedBy>
  <cp:revision>3</cp:revision>
  <cp:lastPrinted>2022-04-27T10:51:00Z</cp:lastPrinted>
  <dcterms:created xsi:type="dcterms:W3CDTF">2023-05-04T06:44:00Z</dcterms:created>
  <dcterms:modified xsi:type="dcterms:W3CDTF">2023-06-29T09:01:00Z</dcterms:modified>
</cp:coreProperties>
</file>