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72" w:rsidRPr="00262CBA" w:rsidRDefault="00946665" w:rsidP="009347A2">
      <w:pPr>
        <w:jc w:val="center"/>
        <w:rPr>
          <w:rFonts w:ascii="Arial" w:hAnsi="Arial" w:cs="Arial"/>
          <w:b/>
          <w:sz w:val="20"/>
          <w:szCs w:val="20"/>
        </w:rPr>
      </w:pPr>
      <w:r w:rsidRPr="00946665">
        <w:rPr>
          <w:rFonts w:ascii="Arial" w:hAnsi="Arial" w:cs="Arial"/>
          <w:b/>
          <w:sz w:val="20"/>
          <w:szCs w:val="20"/>
        </w:rPr>
        <w:t>Jegyzőkönyv</w:t>
      </w:r>
      <w:r w:rsidR="009347A2" w:rsidRPr="00262CBA">
        <w:rPr>
          <w:rFonts w:ascii="Arial" w:hAnsi="Arial" w:cs="Arial"/>
          <w:b/>
          <w:sz w:val="20"/>
          <w:szCs w:val="20"/>
        </w:rPr>
        <w:t xml:space="preserve"> </w:t>
      </w:r>
      <w:r w:rsidRPr="00946665">
        <w:rPr>
          <w:rFonts w:ascii="Arial" w:hAnsi="Arial" w:cs="Arial"/>
          <w:b/>
          <w:sz w:val="20"/>
          <w:szCs w:val="20"/>
        </w:rPr>
        <w:t>az eljárásrend felülvizsgálatáról</w:t>
      </w:r>
    </w:p>
    <w:p w:rsidR="009347A2" w:rsidRDefault="009347A2" w:rsidP="009347A2">
      <w:pPr>
        <w:jc w:val="center"/>
        <w:rPr>
          <w:rFonts w:ascii="Arial" w:hAnsi="Arial" w:cs="Arial"/>
          <w:sz w:val="20"/>
          <w:szCs w:val="20"/>
        </w:rPr>
      </w:pPr>
    </w:p>
    <w:p w:rsidR="009347A2" w:rsidRDefault="009347A2" w:rsidP="009347A2">
      <w:pPr>
        <w:jc w:val="center"/>
        <w:rPr>
          <w:rFonts w:ascii="Arial" w:hAnsi="Arial" w:cs="Arial"/>
          <w:sz w:val="20"/>
          <w:szCs w:val="20"/>
        </w:rPr>
      </w:pPr>
    </w:p>
    <w:p w:rsidR="009347A2" w:rsidRDefault="009347A2" w:rsidP="009347A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514"/>
        <w:gridCol w:w="2514"/>
        <w:gridCol w:w="2416"/>
        <w:gridCol w:w="2070"/>
      </w:tblGrid>
      <w:tr w:rsidR="009347A2" w:rsidTr="009347A2">
        <w:tc>
          <w:tcPr>
            <w:tcW w:w="2514" w:type="dxa"/>
            <w:vAlign w:val="center"/>
          </w:tcPr>
          <w:p w:rsidR="009347A2" w:rsidRPr="00262CBA" w:rsidRDefault="00946665" w:rsidP="009347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665">
              <w:rPr>
                <w:rFonts w:ascii="Arial" w:hAnsi="Arial" w:cs="Arial"/>
                <w:b/>
                <w:sz w:val="20"/>
                <w:szCs w:val="20"/>
              </w:rPr>
              <w:t>Felülvizsgálat ideje (dátum)</w:t>
            </w:r>
          </w:p>
        </w:tc>
        <w:tc>
          <w:tcPr>
            <w:tcW w:w="2514" w:type="dxa"/>
            <w:vAlign w:val="center"/>
          </w:tcPr>
          <w:p w:rsidR="009347A2" w:rsidRPr="00262CBA" w:rsidRDefault="00946665" w:rsidP="00262C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665">
              <w:rPr>
                <w:rFonts w:ascii="Arial" w:hAnsi="Arial" w:cs="Arial"/>
                <w:b/>
                <w:sz w:val="20"/>
                <w:szCs w:val="20"/>
              </w:rPr>
              <w:t>Felülvizsgálat indoka (éves kötelező/rendk</w:t>
            </w:r>
            <w:r w:rsidR="00262CBA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946665">
              <w:rPr>
                <w:rFonts w:ascii="Arial" w:hAnsi="Arial" w:cs="Arial"/>
                <w:b/>
                <w:sz w:val="20"/>
                <w:szCs w:val="20"/>
              </w:rPr>
              <w:t>vüli)</w:t>
            </w:r>
          </w:p>
        </w:tc>
        <w:tc>
          <w:tcPr>
            <w:tcW w:w="2416" w:type="dxa"/>
            <w:vAlign w:val="center"/>
          </w:tcPr>
          <w:p w:rsidR="009347A2" w:rsidRPr="00262CBA" w:rsidRDefault="00946665" w:rsidP="009347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665">
              <w:rPr>
                <w:rFonts w:ascii="Arial" w:hAnsi="Arial" w:cs="Arial"/>
                <w:b/>
                <w:sz w:val="20"/>
                <w:szCs w:val="20"/>
              </w:rPr>
              <w:t>Módosítás szükséges igen/nem</w:t>
            </w:r>
          </w:p>
        </w:tc>
        <w:tc>
          <w:tcPr>
            <w:tcW w:w="2070" w:type="dxa"/>
            <w:vAlign w:val="center"/>
          </w:tcPr>
          <w:p w:rsidR="009347A2" w:rsidRPr="00262CBA" w:rsidRDefault="00946665" w:rsidP="009347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665">
              <w:rPr>
                <w:rFonts w:ascii="Arial" w:hAnsi="Arial" w:cs="Arial"/>
                <w:b/>
                <w:sz w:val="20"/>
                <w:szCs w:val="20"/>
              </w:rPr>
              <w:t>IBF aláírása</w:t>
            </w: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CE51D0" w:rsidRDefault="00CE51D0" w:rsidP="00CE5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1D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A2" w:rsidTr="009347A2"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347A2" w:rsidRDefault="009347A2" w:rsidP="0093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7A2" w:rsidRPr="009347A2" w:rsidRDefault="009347A2" w:rsidP="009347A2">
      <w:pPr>
        <w:jc w:val="center"/>
        <w:rPr>
          <w:rFonts w:ascii="Arial" w:hAnsi="Arial" w:cs="Arial"/>
          <w:sz w:val="20"/>
          <w:szCs w:val="20"/>
        </w:rPr>
      </w:pPr>
    </w:p>
    <w:sectPr w:rsidR="009347A2" w:rsidRPr="009347A2" w:rsidSect="00C41D14">
      <w:footerReference w:type="default" r:id="rId8"/>
      <w:headerReference w:type="first" r:id="rId9"/>
      <w:type w:val="continuous"/>
      <w:pgSz w:w="11906" w:h="16838" w:code="9"/>
      <w:pgMar w:top="1304" w:right="1304" w:bottom="1871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DB" w:rsidRDefault="00BF3DDB" w:rsidP="00C77B7A">
      <w:r>
        <w:separator/>
      </w:r>
    </w:p>
  </w:endnote>
  <w:endnote w:type="continuationSeparator" w:id="0">
    <w:p w:rsidR="00BF3DDB" w:rsidRDefault="00BF3DDB" w:rsidP="00C77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DB" w:rsidRDefault="00E3581C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2289" type="#_x0000_t202" style="position:absolute;margin-left:-78.05pt;margin-top:-31.65pt;width:572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Qp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" filled="f" stroked="f">
          <v:textbox>
            <w:txbxContent>
              <w:p w:rsidR="00BF3DDB" w:rsidRPr="00D366CF" w:rsidRDefault="00BF3DDB" w:rsidP="00D366CF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DB" w:rsidRDefault="00BF3DDB" w:rsidP="00C77B7A">
      <w:r>
        <w:separator/>
      </w:r>
    </w:p>
  </w:footnote>
  <w:footnote w:type="continuationSeparator" w:id="0">
    <w:p w:rsidR="00BF3DDB" w:rsidRDefault="00BF3DDB" w:rsidP="00C77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DB" w:rsidRPr="009347A2" w:rsidRDefault="00DE6A40" w:rsidP="009304F9">
    <w:pPr>
      <w:pStyle w:val="lfej"/>
      <w:ind w:left="3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  <w:proofErr w:type="gramStart"/>
    <w:r w:rsidR="009304F9">
      <w:rPr>
        <w:rFonts w:ascii="Arial" w:hAnsi="Arial" w:cs="Arial"/>
        <w:sz w:val="20"/>
        <w:szCs w:val="20"/>
      </w:rPr>
      <w:t>.</w:t>
    </w:r>
    <w:r w:rsidR="00262CBA">
      <w:rPr>
        <w:rFonts w:ascii="Arial" w:hAnsi="Arial" w:cs="Arial"/>
        <w:sz w:val="20"/>
        <w:szCs w:val="20"/>
      </w:rPr>
      <w:t>sz.</w:t>
    </w:r>
    <w:proofErr w:type="gramEnd"/>
    <w:r w:rsidR="00262CBA">
      <w:rPr>
        <w:rFonts w:ascii="Arial" w:hAnsi="Arial" w:cs="Arial"/>
        <w:sz w:val="20"/>
        <w:szCs w:val="20"/>
      </w:rPr>
      <w:t xml:space="preserve"> </w:t>
    </w:r>
    <w:r w:rsidR="009347A2" w:rsidRPr="009347A2">
      <w:rPr>
        <w:rFonts w:ascii="Arial" w:hAnsi="Arial" w:cs="Arial"/>
        <w:sz w:val="20"/>
        <w:szCs w:val="20"/>
      </w:rPr>
      <w:t>függelék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932A8"/>
    <w:multiLevelType w:val="hybridMultilevel"/>
    <w:tmpl w:val="08B80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67243C"/>
    <w:rsid w:val="000011F6"/>
    <w:rsid w:val="00003B67"/>
    <w:rsid w:val="000137D1"/>
    <w:rsid w:val="00021F7E"/>
    <w:rsid w:val="00033C77"/>
    <w:rsid w:val="00042986"/>
    <w:rsid w:val="00045814"/>
    <w:rsid w:val="00060B67"/>
    <w:rsid w:val="00062954"/>
    <w:rsid w:val="00066A72"/>
    <w:rsid w:val="00084FDB"/>
    <w:rsid w:val="000A0FAE"/>
    <w:rsid w:val="000A31D2"/>
    <w:rsid w:val="000A466D"/>
    <w:rsid w:val="000A543F"/>
    <w:rsid w:val="000B043E"/>
    <w:rsid w:val="000B16B6"/>
    <w:rsid w:val="000C3A95"/>
    <w:rsid w:val="000E0A9A"/>
    <w:rsid w:val="000F2EE1"/>
    <w:rsid w:val="000F36C9"/>
    <w:rsid w:val="000F73B6"/>
    <w:rsid w:val="001173AD"/>
    <w:rsid w:val="00127A72"/>
    <w:rsid w:val="0013307E"/>
    <w:rsid w:val="00134D4B"/>
    <w:rsid w:val="00143D93"/>
    <w:rsid w:val="001465EA"/>
    <w:rsid w:val="00156782"/>
    <w:rsid w:val="001653F9"/>
    <w:rsid w:val="00176298"/>
    <w:rsid w:val="00176A85"/>
    <w:rsid w:val="00176E3B"/>
    <w:rsid w:val="001922F1"/>
    <w:rsid w:val="00193D27"/>
    <w:rsid w:val="001A0A4A"/>
    <w:rsid w:val="001A213F"/>
    <w:rsid w:val="001B3675"/>
    <w:rsid w:val="001C13CF"/>
    <w:rsid w:val="001C7B4F"/>
    <w:rsid w:val="001D117D"/>
    <w:rsid w:val="001D737E"/>
    <w:rsid w:val="001E191B"/>
    <w:rsid w:val="001F1C20"/>
    <w:rsid w:val="00205EBC"/>
    <w:rsid w:val="0022063D"/>
    <w:rsid w:val="00223B37"/>
    <w:rsid w:val="00224461"/>
    <w:rsid w:val="00231B4C"/>
    <w:rsid w:val="00232225"/>
    <w:rsid w:val="002336D2"/>
    <w:rsid w:val="00253A6B"/>
    <w:rsid w:val="0025549B"/>
    <w:rsid w:val="00255BF1"/>
    <w:rsid w:val="00262CBA"/>
    <w:rsid w:val="00266CE0"/>
    <w:rsid w:val="00272CAD"/>
    <w:rsid w:val="002762CF"/>
    <w:rsid w:val="00283EB2"/>
    <w:rsid w:val="00284FCD"/>
    <w:rsid w:val="002869D6"/>
    <w:rsid w:val="00286E6D"/>
    <w:rsid w:val="00295C3F"/>
    <w:rsid w:val="002A1E11"/>
    <w:rsid w:val="002A7357"/>
    <w:rsid w:val="002B641D"/>
    <w:rsid w:val="002C1796"/>
    <w:rsid w:val="002D5E6A"/>
    <w:rsid w:val="00331C29"/>
    <w:rsid w:val="00334D2D"/>
    <w:rsid w:val="00336EE2"/>
    <w:rsid w:val="0033700F"/>
    <w:rsid w:val="003370ED"/>
    <w:rsid w:val="0035470D"/>
    <w:rsid w:val="00363670"/>
    <w:rsid w:val="00371A75"/>
    <w:rsid w:val="003736D9"/>
    <w:rsid w:val="00391549"/>
    <w:rsid w:val="00397EC5"/>
    <w:rsid w:val="003B6833"/>
    <w:rsid w:val="003C4663"/>
    <w:rsid w:val="003D31FF"/>
    <w:rsid w:val="003E7692"/>
    <w:rsid w:val="003F5131"/>
    <w:rsid w:val="00402FA1"/>
    <w:rsid w:val="004047DA"/>
    <w:rsid w:val="00406AE8"/>
    <w:rsid w:val="00407E70"/>
    <w:rsid w:val="0042001A"/>
    <w:rsid w:val="004227C6"/>
    <w:rsid w:val="004345BC"/>
    <w:rsid w:val="0044212F"/>
    <w:rsid w:val="00446C5A"/>
    <w:rsid w:val="0047645B"/>
    <w:rsid w:val="00476816"/>
    <w:rsid w:val="004B364B"/>
    <w:rsid w:val="004B739C"/>
    <w:rsid w:val="004C50E0"/>
    <w:rsid w:val="004C6ED1"/>
    <w:rsid w:val="004C728A"/>
    <w:rsid w:val="004D6873"/>
    <w:rsid w:val="004D7E7F"/>
    <w:rsid w:val="004E0BB6"/>
    <w:rsid w:val="004E5683"/>
    <w:rsid w:val="004F15FF"/>
    <w:rsid w:val="004F532D"/>
    <w:rsid w:val="005050EC"/>
    <w:rsid w:val="00517EEB"/>
    <w:rsid w:val="00523968"/>
    <w:rsid w:val="005525F6"/>
    <w:rsid w:val="00552646"/>
    <w:rsid w:val="005830AF"/>
    <w:rsid w:val="00590BC4"/>
    <w:rsid w:val="00590C55"/>
    <w:rsid w:val="005A2884"/>
    <w:rsid w:val="005A3835"/>
    <w:rsid w:val="005B499F"/>
    <w:rsid w:val="005C396A"/>
    <w:rsid w:val="005C4D72"/>
    <w:rsid w:val="005C5851"/>
    <w:rsid w:val="005D276F"/>
    <w:rsid w:val="005E17AB"/>
    <w:rsid w:val="005E72BA"/>
    <w:rsid w:val="005F2523"/>
    <w:rsid w:val="005F3510"/>
    <w:rsid w:val="00604C71"/>
    <w:rsid w:val="0062239F"/>
    <w:rsid w:val="006309F5"/>
    <w:rsid w:val="006665B6"/>
    <w:rsid w:val="00671583"/>
    <w:rsid w:val="0067243C"/>
    <w:rsid w:val="00677A7C"/>
    <w:rsid w:val="00677B1A"/>
    <w:rsid w:val="006805AC"/>
    <w:rsid w:val="006930AC"/>
    <w:rsid w:val="006A28AF"/>
    <w:rsid w:val="006A6FF7"/>
    <w:rsid w:val="006B410D"/>
    <w:rsid w:val="006C38D4"/>
    <w:rsid w:val="006C40FD"/>
    <w:rsid w:val="006D3B55"/>
    <w:rsid w:val="006D5DA0"/>
    <w:rsid w:val="006D6868"/>
    <w:rsid w:val="006F04ED"/>
    <w:rsid w:val="006F1476"/>
    <w:rsid w:val="006F78F6"/>
    <w:rsid w:val="00706DD7"/>
    <w:rsid w:val="00710B96"/>
    <w:rsid w:val="00713948"/>
    <w:rsid w:val="00721497"/>
    <w:rsid w:val="007306FB"/>
    <w:rsid w:val="007467CE"/>
    <w:rsid w:val="00746A8E"/>
    <w:rsid w:val="00751B34"/>
    <w:rsid w:val="007522EF"/>
    <w:rsid w:val="00752865"/>
    <w:rsid w:val="00763C7B"/>
    <w:rsid w:val="00772CA8"/>
    <w:rsid w:val="007730DB"/>
    <w:rsid w:val="0078709D"/>
    <w:rsid w:val="007A0A70"/>
    <w:rsid w:val="007A4E8E"/>
    <w:rsid w:val="007C327D"/>
    <w:rsid w:val="007E1B99"/>
    <w:rsid w:val="007F1358"/>
    <w:rsid w:val="007F33E4"/>
    <w:rsid w:val="00802070"/>
    <w:rsid w:val="00804946"/>
    <w:rsid w:val="008147A2"/>
    <w:rsid w:val="00815CF2"/>
    <w:rsid w:val="00834B06"/>
    <w:rsid w:val="00841FA1"/>
    <w:rsid w:val="00842A7C"/>
    <w:rsid w:val="00845829"/>
    <w:rsid w:val="00856627"/>
    <w:rsid w:val="008717CE"/>
    <w:rsid w:val="008739E9"/>
    <w:rsid w:val="00884151"/>
    <w:rsid w:val="00884D7D"/>
    <w:rsid w:val="0088712E"/>
    <w:rsid w:val="008924B4"/>
    <w:rsid w:val="00896710"/>
    <w:rsid w:val="00897663"/>
    <w:rsid w:val="008B6511"/>
    <w:rsid w:val="008D1638"/>
    <w:rsid w:val="008E18F1"/>
    <w:rsid w:val="008F734C"/>
    <w:rsid w:val="008F7954"/>
    <w:rsid w:val="00906115"/>
    <w:rsid w:val="009304F9"/>
    <w:rsid w:val="00931053"/>
    <w:rsid w:val="009347A2"/>
    <w:rsid w:val="00940857"/>
    <w:rsid w:val="009420EB"/>
    <w:rsid w:val="00942F7B"/>
    <w:rsid w:val="00946665"/>
    <w:rsid w:val="00973465"/>
    <w:rsid w:val="00981B57"/>
    <w:rsid w:val="00981B6A"/>
    <w:rsid w:val="00983EAE"/>
    <w:rsid w:val="00991639"/>
    <w:rsid w:val="0099733B"/>
    <w:rsid w:val="009A0525"/>
    <w:rsid w:val="009D6497"/>
    <w:rsid w:val="009F4E5D"/>
    <w:rsid w:val="009F6BC3"/>
    <w:rsid w:val="009F7E97"/>
    <w:rsid w:val="00A032AA"/>
    <w:rsid w:val="00A10E0B"/>
    <w:rsid w:val="00A16E38"/>
    <w:rsid w:val="00A2039F"/>
    <w:rsid w:val="00A23E41"/>
    <w:rsid w:val="00A303D9"/>
    <w:rsid w:val="00A350D0"/>
    <w:rsid w:val="00A42732"/>
    <w:rsid w:val="00A455E4"/>
    <w:rsid w:val="00A621A6"/>
    <w:rsid w:val="00A77D4F"/>
    <w:rsid w:val="00A8235B"/>
    <w:rsid w:val="00A9384D"/>
    <w:rsid w:val="00AA0CFC"/>
    <w:rsid w:val="00AA3E99"/>
    <w:rsid w:val="00AA406A"/>
    <w:rsid w:val="00AA465C"/>
    <w:rsid w:val="00AB02F8"/>
    <w:rsid w:val="00AB252C"/>
    <w:rsid w:val="00AB4F7F"/>
    <w:rsid w:val="00AC15A7"/>
    <w:rsid w:val="00AC2EC5"/>
    <w:rsid w:val="00AC3EFC"/>
    <w:rsid w:val="00AC649B"/>
    <w:rsid w:val="00AD169C"/>
    <w:rsid w:val="00AD648F"/>
    <w:rsid w:val="00AE38F5"/>
    <w:rsid w:val="00AE4A3A"/>
    <w:rsid w:val="00AE6344"/>
    <w:rsid w:val="00AE69C8"/>
    <w:rsid w:val="00AF5EB9"/>
    <w:rsid w:val="00AF69E4"/>
    <w:rsid w:val="00B01020"/>
    <w:rsid w:val="00B129F6"/>
    <w:rsid w:val="00B3421C"/>
    <w:rsid w:val="00B377A7"/>
    <w:rsid w:val="00B41C97"/>
    <w:rsid w:val="00B42B12"/>
    <w:rsid w:val="00B5118C"/>
    <w:rsid w:val="00B8286B"/>
    <w:rsid w:val="00B853A3"/>
    <w:rsid w:val="00B85465"/>
    <w:rsid w:val="00B8599E"/>
    <w:rsid w:val="00B91BBF"/>
    <w:rsid w:val="00BA4A7A"/>
    <w:rsid w:val="00BA5CD2"/>
    <w:rsid w:val="00BC2F9A"/>
    <w:rsid w:val="00BC3131"/>
    <w:rsid w:val="00BD7E89"/>
    <w:rsid w:val="00BE308A"/>
    <w:rsid w:val="00BF3DDB"/>
    <w:rsid w:val="00C0748C"/>
    <w:rsid w:val="00C41D14"/>
    <w:rsid w:val="00C45909"/>
    <w:rsid w:val="00C65CC7"/>
    <w:rsid w:val="00C670DA"/>
    <w:rsid w:val="00C677A3"/>
    <w:rsid w:val="00C71B5D"/>
    <w:rsid w:val="00C77B7A"/>
    <w:rsid w:val="00C86FC9"/>
    <w:rsid w:val="00C9201E"/>
    <w:rsid w:val="00C96A67"/>
    <w:rsid w:val="00C97EB4"/>
    <w:rsid w:val="00CC68E8"/>
    <w:rsid w:val="00CD4B81"/>
    <w:rsid w:val="00CE51D0"/>
    <w:rsid w:val="00CE7B66"/>
    <w:rsid w:val="00CF3038"/>
    <w:rsid w:val="00D00BF6"/>
    <w:rsid w:val="00D0122E"/>
    <w:rsid w:val="00D04826"/>
    <w:rsid w:val="00D06CFE"/>
    <w:rsid w:val="00D10FE6"/>
    <w:rsid w:val="00D21898"/>
    <w:rsid w:val="00D27FEA"/>
    <w:rsid w:val="00D366CF"/>
    <w:rsid w:val="00D40A96"/>
    <w:rsid w:val="00D42B6C"/>
    <w:rsid w:val="00D80C3F"/>
    <w:rsid w:val="00D87AC7"/>
    <w:rsid w:val="00D907C0"/>
    <w:rsid w:val="00D958F6"/>
    <w:rsid w:val="00DA6337"/>
    <w:rsid w:val="00DA75CA"/>
    <w:rsid w:val="00DB449E"/>
    <w:rsid w:val="00DD61EA"/>
    <w:rsid w:val="00DD6585"/>
    <w:rsid w:val="00DE6A40"/>
    <w:rsid w:val="00E03136"/>
    <w:rsid w:val="00E03AA7"/>
    <w:rsid w:val="00E13C5B"/>
    <w:rsid w:val="00E3103D"/>
    <w:rsid w:val="00E33443"/>
    <w:rsid w:val="00E3581C"/>
    <w:rsid w:val="00E360CB"/>
    <w:rsid w:val="00E41ED8"/>
    <w:rsid w:val="00E429B6"/>
    <w:rsid w:val="00E4661B"/>
    <w:rsid w:val="00E606E3"/>
    <w:rsid w:val="00E6747A"/>
    <w:rsid w:val="00E8741F"/>
    <w:rsid w:val="00E942E8"/>
    <w:rsid w:val="00EB1280"/>
    <w:rsid w:val="00EC0425"/>
    <w:rsid w:val="00EC1AE0"/>
    <w:rsid w:val="00EC567D"/>
    <w:rsid w:val="00EC7FF7"/>
    <w:rsid w:val="00ED0D55"/>
    <w:rsid w:val="00ED3947"/>
    <w:rsid w:val="00EE1308"/>
    <w:rsid w:val="00EE5ED7"/>
    <w:rsid w:val="00EF6A40"/>
    <w:rsid w:val="00F0084E"/>
    <w:rsid w:val="00F174E3"/>
    <w:rsid w:val="00F20FD5"/>
    <w:rsid w:val="00F268FC"/>
    <w:rsid w:val="00F30F52"/>
    <w:rsid w:val="00F35FB3"/>
    <w:rsid w:val="00F45B0D"/>
    <w:rsid w:val="00F64C81"/>
    <w:rsid w:val="00F83835"/>
    <w:rsid w:val="00F84B34"/>
    <w:rsid w:val="00FA3040"/>
    <w:rsid w:val="00FC2815"/>
    <w:rsid w:val="00FD01A1"/>
    <w:rsid w:val="00FE4226"/>
    <w:rsid w:val="00FF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link w:val="Cm"/>
    <w:qFormat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qFormat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uiPriority w:val="22"/>
    <w:qFormat/>
    <w:rsid w:val="00F64C81"/>
    <w:rPr>
      <w:b/>
      <w:bCs/>
    </w:rPr>
  </w:style>
  <w:style w:type="character" w:customStyle="1" w:styleId="Internet-hivatkozs">
    <w:name w:val="Internet-hivatkozás"/>
    <w:basedOn w:val="Bekezdsalapbettpusa"/>
    <w:uiPriority w:val="99"/>
    <w:unhideWhenUsed/>
    <w:rsid w:val="004B364B"/>
    <w:rPr>
      <w:color w:val="0000FF"/>
      <w:u w:val="single"/>
    </w:rPr>
  </w:style>
  <w:style w:type="paragraph" w:customStyle="1" w:styleId="western">
    <w:name w:val="western"/>
    <w:basedOn w:val="Norml"/>
    <w:rsid w:val="002C1796"/>
    <w:pPr>
      <w:spacing w:before="100" w:beforeAutospacing="1" w:after="142" w:line="276" w:lineRule="auto"/>
      <w:jc w:val="both"/>
    </w:pPr>
    <w:rPr>
      <w:rFonts w:ascii="Arial" w:hAnsi="Arial" w:cs="Arial"/>
    </w:rPr>
  </w:style>
  <w:style w:type="paragraph" w:customStyle="1" w:styleId="Default">
    <w:name w:val="Default"/>
    <w:rsid w:val="00ED0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link w:val="Cm"/>
    <w:qFormat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qFormat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uiPriority w:val="22"/>
    <w:qFormat/>
    <w:rsid w:val="00F64C81"/>
    <w:rPr>
      <w:b/>
      <w:bCs/>
    </w:rPr>
  </w:style>
  <w:style w:type="character" w:customStyle="1" w:styleId="Internet-hivatkozs">
    <w:name w:val="Internet-hivatkozás"/>
    <w:basedOn w:val="Bekezdsalapbettpusa"/>
    <w:uiPriority w:val="99"/>
    <w:unhideWhenUsed/>
    <w:rsid w:val="004B364B"/>
    <w:rPr>
      <w:color w:val="0000FF"/>
      <w:u w:val="single"/>
    </w:rPr>
  </w:style>
  <w:style w:type="paragraph" w:customStyle="1" w:styleId="western">
    <w:name w:val="western"/>
    <w:basedOn w:val="Norml"/>
    <w:rsid w:val="002C1796"/>
    <w:pPr>
      <w:spacing w:before="100" w:beforeAutospacing="1" w:after="142" w:line="276" w:lineRule="auto"/>
      <w:jc w:val="both"/>
    </w:pPr>
    <w:rPr>
      <w:rFonts w:ascii="Arial" w:hAnsi="Arial" w:cs="Arial"/>
    </w:rPr>
  </w:style>
  <w:style w:type="paragraph" w:customStyle="1" w:styleId="Default">
    <w:name w:val="Default"/>
    <w:rsid w:val="00ED0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jcsaibr\Downloads\J&#225;r&#225;si%20hivatali%20&#233;%20s%20f&#337;oszt&#225;lyi%20iratminta-elektronikus%20lev&#233;l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20556-530F-4422-855A-E43B18C9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Járási hivatali é s főosztályi iratminta-elektronikus levél</Template>
  <TotalTime>3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dr. Bajcsai Brigitta</dc:creator>
  <cp:lastModifiedBy>kovacskla</cp:lastModifiedBy>
  <cp:revision>4</cp:revision>
  <cp:lastPrinted>2025-01-17T11:04:00Z</cp:lastPrinted>
  <dcterms:created xsi:type="dcterms:W3CDTF">2025-01-21T13:43:00Z</dcterms:created>
  <dcterms:modified xsi:type="dcterms:W3CDTF">2025-02-04T12:00:00Z</dcterms:modified>
</cp:coreProperties>
</file>