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26" w:rsidRPr="009849D8" w:rsidRDefault="00B56926" w:rsidP="00943D38">
      <w:pPr>
        <w:spacing w:after="240" w:line="240" w:lineRule="auto"/>
        <w:jc w:val="center"/>
        <w:rPr>
          <w:rFonts w:eastAsia="Times New Roman"/>
          <w:b/>
          <w:sz w:val="16"/>
          <w:szCs w:val="16"/>
          <w:lang w:eastAsia="hu-HU"/>
        </w:rPr>
      </w:pPr>
    </w:p>
    <w:p w:rsidR="009E3A8D" w:rsidRPr="00146B4E" w:rsidRDefault="009E3A8D" w:rsidP="00943D38">
      <w:pPr>
        <w:spacing w:after="240" w:line="240" w:lineRule="auto"/>
        <w:jc w:val="center"/>
        <w:rPr>
          <w:rFonts w:eastAsia="Times New Roman"/>
          <w:b/>
          <w:spacing w:val="30"/>
          <w:sz w:val="28"/>
          <w:szCs w:val="28"/>
          <w:lang w:eastAsia="hu-HU"/>
        </w:rPr>
      </w:pPr>
      <w:r w:rsidRPr="00146B4E">
        <w:rPr>
          <w:rFonts w:eastAsia="Times New Roman"/>
          <w:b/>
          <w:spacing w:val="30"/>
          <w:sz w:val="28"/>
          <w:szCs w:val="28"/>
          <w:lang w:eastAsia="hu-HU"/>
        </w:rPr>
        <w:t>ADATLAP</w:t>
      </w:r>
    </w:p>
    <w:p w:rsidR="003272B0" w:rsidRPr="00146B4E" w:rsidRDefault="009E3A8D" w:rsidP="00943D38">
      <w:pPr>
        <w:spacing w:after="0" w:line="240" w:lineRule="auto"/>
        <w:jc w:val="center"/>
        <w:rPr>
          <w:rFonts w:eastAsia="Times New Roman"/>
          <w:b/>
          <w:sz w:val="22"/>
          <w:szCs w:val="22"/>
          <w:lang w:eastAsia="hu-HU"/>
        </w:rPr>
      </w:pPr>
      <w:proofErr w:type="gramStart"/>
      <w:r w:rsidRPr="00146B4E">
        <w:rPr>
          <w:rFonts w:eastAsia="Times New Roman"/>
          <w:b/>
          <w:sz w:val="22"/>
          <w:szCs w:val="22"/>
          <w:lang w:eastAsia="hu-HU"/>
        </w:rPr>
        <w:t>ü</w:t>
      </w:r>
      <w:r w:rsidR="003272B0" w:rsidRPr="00146B4E">
        <w:rPr>
          <w:rFonts w:eastAsia="Times New Roman"/>
          <w:b/>
          <w:sz w:val="22"/>
          <w:szCs w:val="22"/>
          <w:lang w:eastAsia="hu-HU"/>
        </w:rPr>
        <w:t>zletszerűen</w:t>
      </w:r>
      <w:proofErr w:type="gramEnd"/>
      <w:r w:rsidR="003272B0" w:rsidRPr="00146B4E">
        <w:rPr>
          <w:rFonts w:eastAsia="Times New Roman"/>
          <w:b/>
          <w:sz w:val="22"/>
          <w:szCs w:val="22"/>
          <w:lang w:eastAsia="hu-HU"/>
        </w:rPr>
        <w:t xml:space="preserve"> végzett társasházkezelői és/vagy</w:t>
      </w:r>
      <w:r w:rsidRPr="00146B4E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3272B0" w:rsidRPr="00146B4E">
        <w:rPr>
          <w:rFonts w:eastAsia="Times New Roman"/>
          <w:b/>
          <w:sz w:val="22"/>
          <w:szCs w:val="22"/>
          <w:lang w:eastAsia="hu-HU"/>
        </w:rPr>
        <w:t>ingatlankezelői</w:t>
      </w:r>
      <w:r w:rsidRPr="00146B4E">
        <w:rPr>
          <w:rFonts w:eastAsia="Times New Roman"/>
          <w:b/>
          <w:sz w:val="22"/>
          <w:szCs w:val="22"/>
          <w:lang w:eastAsia="hu-HU"/>
        </w:rPr>
        <w:t xml:space="preserve"> </w:t>
      </w:r>
      <w:r w:rsidR="003272B0" w:rsidRPr="00146B4E">
        <w:rPr>
          <w:rFonts w:eastAsia="Times New Roman"/>
          <w:b/>
          <w:sz w:val="22"/>
          <w:szCs w:val="22"/>
          <w:lang w:eastAsia="hu-HU"/>
        </w:rPr>
        <w:t>szolgáltatás</w:t>
      </w:r>
      <w:r w:rsidR="00A83B0E">
        <w:rPr>
          <w:rFonts w:eastAsia="Times New Roman"/>
          <w:b/>
          <w:sz w:val="22"/>
          <w:szCs w:val="22"/>
          <w:lang w:eastAsia="hu-HU"/>
        </w:rPr>
        <w:t>i tevékenység végzésének bejelentéséhez</w:t>
      </w:r>
    </w:p>
    <w:p w:rsidR="003272B0" w:rsidRPr="00146B4E" w:rsidRDefault="003272B0" w:rsidP="00892413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1C678A" w:rsidRPr="00146B4E" w:rsidRDefault="00F73156" w:rsidP="00146B4E">
      <w:pPr>
        <w:spacing w:after="0" w:line="240" w:lineRule="auto"/>
        <w:jc w:val="center"/>
        <w:rPr>
          <w:rFonts w:eastAsia="Times New Roman"/>
          <w:sz w:val="18"/>
          <w:szCs w:val="18"/>
          <w:lang w:eastAsia="hu-HU"/>
        </w:rPr>
      </w:pPr>
      <w:r w:rsidRPr="00146B4E">
        <w:rPr>
          <w:rFonts w:eastAsia="Times New Roman"/>
          <w:sz w:val="18"/>
          <w:szCs w:val="18"/>
          <w:lang w:eastAsia="hu-HU"/>
        </w:rPr>
        <w:t>[</w:t>
      </w:r>
      <w:r w:rsidR="003272B0" w:rsidRPr="00146B4E">
        <w:rPr>
          <w:rFonts w:eastAsia="Times New Roman"/>
          <w:sz w:val="18"/>
          <w:szCs w:val="18"/>
          <w:lang w:eastAsia="hu-HU"/>
        </w:rPr>
        <w:t xml:space="preserve">A </w:t>
      </w:r>
      <w:r w:rsidR="00176131" w:rsidRPr="00146B4E">
        <w:rPr>
          <w:rFonts w:eastAsia="Times New Roman"/>
          <w:sz w:val="18"/>
          <w:szCs w:val="18"/>
          <w:lang w:eastAsia="hu-HU"/>
        </w:rPr>
        <w:t xml:space="preserve">2009. évi LXXVI. törvény </w:t>
      </w:r>
      <w:r w:rsidR="00086CA6" w:rsidRPr="00146B4E">
        <w:rPr>
          <w:rFonts w:eastAsia="Times New Roman"/>
          <w:sz w:val="18"/>
          <w:szCs w:val="18"/>
          <w:lang w:eastAsia="hu-HU"/>
        </w:rPr>
        <w:t xml:space="preserve">és a </w:t>
      </w:r>
      <w:r w:rsidR="00C52BA5" w:rsidRPr="00146B4E">
        <w:rPr>
          <w:rFonts w:eastAsia="Times New Roman"/>
          <w:sz w:val="18"/>
          <w:szCs w:val="18"/>
          <w:lang w:eastAsia="hu-HU"/>
        </w:rPr>
        <w:t>499/2017 (XII. 29.</w:t>
      </w:r>
      <w:r w:rsidR="00086CA6" w:rsidRPr="00146B4E">
        <w:rPr>
          <w:rFonts w:eastAsia="Times New Roman"/>
          <w:sz w:val="18"/>
          <w:szCs w:val="18"/>
          <w:lang w:eastAsia="hu-HU"/>
        </w:rPr>
        <w:t>)</w:t>
      </w:r>
      <w:r w:rsidR="00C52BA5" w:rsidRPr="00146B4E">
        <w:rPr>
          <w:rFonts w:eastAsia="Times New Roman"/>
          <w:sz w:val="18"/>
          <w:szCs w:val="18"/>
          <w:lang w:eastAsia="hu-HU"/>
        </w:rPr>
        <w:t xml:space="preserve"> Korm.</w:t>
      </w:r>
      <w:r w:rsidR="009E3A8D" w:rsidRPr="00146B4E">
        <w:rPr>
          <w:rFonts w:eastAsia="Times New Roman"/>
          <w:sz w:val="18"/>
          <w:szCs w:val="18"/>
          <w:lang w:eastAsia="hu-HU"/>
        </w:rPr>
        <w:t xml:space="preserve"> </w:t>
      </w:r>
      <w:r w:rsidR="003272B0" w:rsidRPr="00146B4E">
        <w:rPr>
          <w:rFonts w:eastAsia="Times New Roman"/>
          <w:sz w:val="18"/>
          <w:szCs w:val="18"/>
          <w:lang w:eastAsia="hu-HU"/>
        </w:rPr>
        <w:t>rendelet alapján</w:t>
      </w:r>
      <w:r w:rsidRPr="00146B4E">
        <w:rPr>
          <w:rFonts w:eastAsia="Times New Roman"/>
          <w:sz w:val="18"/>
          <w:szCs w:val="18"/>
          <w:lang w:eastAsia="hu-HU"/>
        </w:rPr>
        <w:t>]</w:t>
      </w:r>
    </w:p>
    <w:p w:rsidR="00146B4E" w:rsidRDefault="00146B4E" w:rsidP="00146B4E">
      <w:p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</w:p>
    <w:p w:rsidR="00B6061F" w:rsidRPr="00CB5BEC" w:rsidRDefault="00B6061F" w:rsidP="00CB5BEC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 w:rsidRPr="00CB5BEC">
        <w:rPr>
          <w:rFonts w:eastAsia="Times New Roman"/>
          <w:b/>
          <w:lang w:eastAsia="hu-HU"/>
        </w:rPr>
        <w:t xml:space="preserve">Természetes személy szolgáltató </w:t>
      </w:r>
      <w:r w:rsidR="00243746" w:rsidRPr="00243746">
        <w:rPr>
          <w:rFonts w:eastAsia="Times New Roman"/>
          <w:b/>
          <w:u w:val="single"/>
          <w:lang w:eastAsia="hu-HU"/>
        </w:rPr>
        <w:t>(a továbbiakban: Szolgáltató)</w:t>
      </w:r>
      <w:r w:rsidR="00243746">
        <w:rPr>
          <w:rFonts w:eastAsia="Times New Roman"/>
          <w:b/>
          <w:lang w:eastAsia="hu-HU"/>
        </w:rPr>
        <w:t xml:space="preserve"> </w:t>
      </w:r>
      <w:r w:rsidRPr="00CB5BEC">
        <w:rPr>
          <w:rFonts w:eastAsia="Times New Roman"/>
          <w:b/>
          <w:lang w:eastAsia="hu-HU"/>
        </w:rPr>
        <w:t>adatai:</w:t>
      </w:r>
    </w:p>
    <w:p w:rsidR="00B6061F" w:rsidRPr="00CB5BEC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CB5BEC">
        <w:rPr>
          <w:rFonts w:eastAsia="Times New Roman"/>
          <w:lang w:eastAsia="hu-HU"/>
        </w:rPr>
        <w:t>Név</w:t>
      </w:r>
      <w:proofErr w:type="gramStart"/>
      <w:r w:rsidRPr="00CB5BEC">
        <w:rPr>
          <w:rFonts w:eastAsia="Times New Roman"/>
          <w:lang w:eastAsia="hu-HU"/>
        </w:rPr>
        <w:t>: …</w:t>
      </w:r>
      <w:proofErr w:type="gramEnd"/>
      <w:r w:rsidRPr="00CB5BEC">
        <w:rPr>
          <w:rFonts w:eastAsia="Times New Roman"/>
          <w:lang w:eastAsia="hu-HU"/>
        </w:rPr>
        <w:t>………………………………………………………………………………………</w:t>
      </w:r>
      <w:r w:rsidR="00CB5BEC" w:rsidRPr="00CB5BEC">
        <w:rPr>
          <w:rFonts w:eastAsia="Times New Roman"/>
          <w:lang w:eastAsia="hu-HU"/>
        </w:rPr>
        <w:t>………………</w:t>
      </w:r>
    </w:p>
    <w:p w:rsidR="00B6061F" w:rsidRPr="00146B4E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Születési név</w:t>
      </w:r>
      <w:proofErr w:type="gramStart"/>
      <w:r w:rsidRPr="00146B4E">
        <w:rPr>
          <w:rFonts w:eastAsia="Times New Roman"/>
          <w:lang w:eastAsia="hu-HU"/>
        </w:rPr>
        <w:t>: …</w:t>
      </w:r>
      <w:proofErr w:type="gramEnd"/>
      <w:r w:rsidRPr="00146B4E">
        <w:rPr>
          <w:rFonts w:eastAsia="Times New Roman"/>
          <w:lang w:eastAsia="hu-HU"/>
        </w:rPr>
        <w:t>……………………………………………………………………</w:t>
      </w:r>
      <w:r w:rsidR="00CB5BEC">
        <w:rPr>
          <w:rFonts w:eastAsia="Times New Roman"/>
          <w:lang w:eastAsia="hu-HU"/>
        </w:rPr>
        <w:t>………………..</w:t>
      </w:r>
      <w:r w:rsidRPr="00146B4E">
        <w:rPr>
          <w:rFonts w:eastAsia="Times New Roman"/>
          <w:lang w:eastAsia="hu-HU"/>
        </w:rPr>
        <w:t>………</w:t>
      </w:r>
    </w:p>
    <w:p w:rsidR="00B6061F" w:rsidRPr="00146B4E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Anyja neve</w:t>
      </w:r>
      <w:proofErr w:type="gramStart"/>
      <w:r w:rsidRPr="00146B4E">
        <w:rPr>
          <w:rFonts w:eastAsia="Times New Roman"/>
          <w:lang w:eastAsia="hu-HU"/>
        </w:rPr>
        <w:t>: …</w:t>
      </w:r>
      <w:proofErr w:type="gramEnd"/>
      <w:r w:rsidRPr="00146B4E">
        <w:rPr>
          <w:rFonts w:eastAsia="Times New Roman"/>
          <w:lang w:eastAsia="hu-HU"/>
        </w:rPr>
        <w:t>………………………………………………………………………</w:t>
      </w:r>
      <w:r w:rsidR="00CB5BEC">
        <w:rPr>
          <w:rFonts w:eastAsia="Times New Roman"/>
          <w:lang w:eastAsia="hu-HU"/>
        </w:rPr>
        <w:t>………………..</w:t>
      </w:r>
      <w:r w:rsidRPr="00146B4E">
        <w:rPr>
          <w:rFonts w:eastAsia="Times New Roman"/>
          <w:lang w:eastAsia="hu-HU"/>
        </w:rPr>
        <w:t>……</w:t>
      </w:r>
      <w:r w:rsidR="00CB5BEC">
        <w:rPr>
          <w:rFonts w:eastAsia="Times New Roman"/>
          <w:lang w:eastAsia="hu-HU"/>
        </w:rPr>
        <w:t>….</w:t>
      </w:r>
    </w:p>
    <w:p w:rsidR="00B6061F" w:rsidRPr="00933D16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Születési hely, idő</w:t>
      </w:r>
      <w:proofErr w:type="gramStart"/>
      <w:r w:rsidRPr="00146B4E">
        <w:rPr>
          <w:rFonts w:eastAsia="Times New Roman"/>
          <w:lang w:eastAsia="hu-HU"/>
        </w:rPr>
        <w:t>: …</w:t>
      </w:r>
      <w:proofErr w:type="gramEnd"/>
      <w:r w:rsidRPr="00146B4E">
        <w:rPr>
          <w:rFonts w:eastAsia="Times New Roman"/>
          <w:lang w:eastAsia="hu-HU"/>
        </w:rPr>
        <w:t>………………………………………………………………</w:t>
      </w:r>
      <w:r w:rsidR="00CB5BEC">
        <w:rPr>
          <w:rFonts w:eastAsia="Times New Roman"/>
          <w:lang w:eastAsia="hu-HU"/>
        </w:rPr>
        <w:t>……………….</w:t>
      </w:r>
      <w:r w:rsidRPr="00146B4E">
        <w:rPr>
          <w:rFonts w:eastAsia="Times New Roman"/>
          <w:lang w:eastAsia="hu-HU"/>
        </w:rPr>
        <w:t>……</w:t>
      </w:r>
      <w:r w:rsidR="00CB5BEC">
        <w:rPr>
          <w:rFonts w:eastAsia="Times New Roman"/>
          <w:lang w:eastAsia="hu-HU"/>
        </w:rPr>
        <w:t>..</w:t>
      </w:r>
    </w:p>
    <w:p w:rsidR="00B6061F" w:rsidRPr="00146B4E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Szolgáltató lakcíme</w:t>
      </w:r>
      <w:proofErr w:type="gramStart"/>
      <w:r w:rsidRPr="00146B4E">
        <w:rPr>
          <w:rFonts w:eastAsia="Times New Roman"/>
          <w:lang w:eastAsia="hu-HU"/>
        </w:rPr>
        <w:t>: …</w:t>
      </w:r>
      <w:proofErr w:type="gramEnd"/>
      <w:r w:rsidRPr="00146B4E">
        <w:rPr>
          <w:rFonts w:eastAsia="Times New Roman"/>
          <w:lang w:eastAsia="hu-HU"/>
        </w:rPr>
        <w:t>………………………………………………………………</w:t>
      </w:r>
      <w:r w:rsidR="00CB5BEC">
        <w:rPr>
          <w:rFonts w:eastAsia="Times New Roman"/>
          <w:lang w:eastAsia="hu-HU"/>
        </w:rPr>
        <w:t>………………</w:t>
      </w:r>
      <w:r w:rsidRPr="00146B4E">
        <w:rPr>
          <w:rFonts w:eastAsia="Times New Roman"/>
          <w:lang w:eastAsia="hu-HU"/>
        </w:rPr>
        <w:t>……</w:t>
      </w:r>
      <w:r w:rsidR="00CB5BEC">
        <w:rPr>
          <w:rFonts w:eastAsia="Times New Roman"/>
          <w:lang w:eastAsia="hu-HU"/>
        </w:rPr>
        <w:t>..</w:t>
      </w:r>
    </w:p>
    <w:p w:rsidR="00B6061F" w:rsidRPr="00146B4E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Adóazonosító jele</w:t>
      </w:r>
      <w:proofErr w:type="gramStart"/>
      <w:r w:rsidRPr="00146B4E">
        <w:rPr>
          <w:rFonts w:eastAsia="Times New Roman"/>
          <w:lang w:eastAsia="hu-HU"/>
        </w:rPr>
        <w:t>: …</w:t>
      </w:r>
      <w:proofErr w:type="gramEnd"/>
      <w:r w:rsidRPr="00146B4E">
        <w:rPr>
          <w:rFonts w:eastAsia="Times New Roman"/>
          <w:lang w:eastAsia="hu-HU"/>
        </w:rPr>
        <w:t>………………………………………………………………</w:t>
      </w:r>
      <w:r w:rsidR="00CB5BEC">
        <w:rPr>
          <w:rFonts w:eastAsia="Times New Roman"/>
          <w:lang w:eastAsia="hu-HU"/>
        </w:rPr>
        <w:t>………………</w:t>
      </w:r>
      <w:r w:rsidRPr="00146B4E">
        <w:rPr>
          <w:rFonts w:eastAsia="Times New Roman"/>
          <w:lang w:eastAsia="hu-HU"/>
        </w:rPr>
        <w:t>…………</w:t>
      </w:r>
    </w:p>
    <w:p w:rsidR="00B6061F" w:rsidRPr="00146B4E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Telefonszáma</w:t>
      </w:r>
      <w:proofErr w:type="gramStart"/>
      <w:r w:rsidRPr="00146B4E">
        <w:rPr>
          <w:rFonts w:eastAsia="Times New Roman"/>
          <w:lang w:eastAsia="hu-HU"/>
        </w:rPr>
        <w:t>: …</w:t>
      </w:r>
      <w:proofErr w:type="gramEnd"/>
      <w:r w:rsidRPr="00146B4E">
        <w:rPr>
          <w:rFonts w:eastAsia="Times New Roman"/>
          <w:lang w:eastAsia="hu-HU"/>
        </w:rPr>
        <w:t>……………………………………………………………………………</w:t>
      </w:r>
      <w:r w:rsidR="00CB5BEC">
        <w:rPr>
          <w:rFonts w:eastAsia="Times New Roman"/>
          <w:lang w:eastAsia="hu-HU"/>
        </w:rPr>
        <w:t>……………….</w:t>
      </w:r>
    </w:p>
    <w:p w:rsidR="00B6061F" w:rsidRPr="00146B4E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Elektronikus levelezési címe</w:t>
      </w:r>
      <w:proofErr w:type="gramStart"/>
      <w:r w:rsidRPr="00146B4E">
        <w:rPr>
          <w:rFonts w:eastAsia="Times New Roman"/>
          <w:lang w:eastAsia="hu-HU"/>
        </w:rPr>
        <w:t>: …</w:t>
      </w:r>
      <w:proofErr w:type="gramEnd"/>
      <w:r w:rsidRPr="00146B4E">
        <w:rPr>
          <w:rFonts w:eastAsia="Times New Roman"/>
          <w:lang w:eastAsia="hu-HU"/>
        </w:rPr>
        <w:t>………………………………………………………</w:t>
      </w:r>
      <w:r w:rsidR="00CB5BEC">
        <w:rPr>
          <w:rFonts w:eastAsia="Times New Roman"/>
          <w:lang w:eastAsia="hu-HU"/>
        </w:rPr>
        <w:t>……………..</w:t>
      </w:r>
      <w:r w:rsidRPr="00146B4E">
        <w:rPr>
          <w:rFonts w:eastAsia="Times New Roman"/>
          <w:lang w:eastAsia="hu-HU"/>
        </w:rPr>
        <w:t>……</w:t>
      </w:r>
    </w:p>
    <w:p w:rsidR="00B6061F" w:rsidRPr="00CB5BEC" w:rsidRDefault="00B6061F" w:rsidP="00CB5BEC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 w:rsidRPr="00CB5BEC">
        <w:rPr>
          <w:rFonts w:eastAsia="Times New Roman"/>
          <w:b/>
          <w:lang w:eastAsia="hu-HU"/>
        </w:rPr>
        <w:t>Az üzletszerű társasházkezelői tevékenységre/ az üzletszerű ingatlankezelői tevékenységre vonatkozó adatok:</w:t>
      </w:r>
    </w:p>
    <w:p w:rsidR="00B6061F" w:rsidRPr="00146B4E" w:rsidRDefault="00243746" w:rsidP="002F4D7A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Szolgáltató által f</w:t>
      </w:r>
      <w:r w:rsidR="00B6061F" w:rsidRPr="00146B4E">
        <w:rPr>
          <w:rFonts w:eastAsia="Times New Roman"/>
          <w:lang w:eastAsia="hu-HU"/>
        </w:rPr>
        <w:t>olytatni kívánt szolgáltatási tevékenység</w:t>
      </w:r>
      <w:r>
        <w:rPr>
          <w:rFonts w:eastAsia="Times New Roman"/>
          <w:lang w:eastAsia="hu-HU"/>
        </w:rPr>
        <w:t xml:space="preserve"> </w:t>
      </w:r>
      <w:r w:rsidRPr="00243746">
        <w:rPr>
          <w:rFonts w:eastAsia="Times New Roman"/>
          <w:u w:val="single"/>
          <w:lang w:eastAsia="hu-HU"/>
        </w:rPr>
        <w:t>(a továbbiakban: szolgáltatási tevékenység)</w:t>
      </w:r>
      <w:r w:rsidR="00B6061F" w:rsidRPr="00146B4E">
        <w:rPr>
          <w:rFonts w:eastAsia="Times New Roman"/>
          <w:lang w:eastAsia="hu-HU"/>
        </w:rPr>
        <w:t xml:space="preserve"> megjelölése:</w:t>
      </w:r>
    </w:p>
    <w:p w:rsidR="00B6061F" w:rsidRPr="00146B4E" w:rsidRDefault="00B6061F" w:rsidP="00B6061F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üzletszerű társasházkezelői tevékenység</w:t>
      </w:r>
    </w:p>
    <w:p w:rsidR="00B6061F" w:rsidRPr="00146B4E" w:rsidRDefault="00B6061F" w:rsidP="000532D9">
      <w:pPr>
        <w:pStyle w:val="Listaszerbekezds"/>
        <w:spacing w:before="100" w:beforeAutospacing="1" w:after="100" w:afterAutospacing="1" w:line="240" w:lineRule="auto"/>
        <w:ind w:hanging="720"/>
        <w:jc w:val="both"/>
        <w:rPr>
          <w:rFonts w:eastAsia="Times New Roman"/>
          <w:lang w:eastAsia="hu-HU"/>
        </w:rPr>
      </w:pPr>
    </w:p>
    <w:p w:rsidR="00CB5BEC" w:rsidRDefault="00B6061F" w:rsidP="00887AFE">
      <w:pPr>
        <w:pStyle w:val="Listaszerbekezds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146B4E">
        <w:rPr>
          <w:rFonts w:eastAsia="Times New Roman"/>
          <w:lang w:eastAsia="hu-HU"/>
        </w:rPr>
        <w:t>üzletszerű ingatlankezelői tevékenység</w:t>
      </w:r>
    </w:p>
    <w:p w:rsidR="00F80C15" w:rsidRPr="00F80C15" w:rsidRDefault="00F80C15" w:rsidP="000532D9">
      <w:pPr>
        <w:pStyle w:val="Listaszerbekezds"/>
        <w:ind w:hanging="720"/>
        <w:rPr>
          <w:rFonts w:eastAsia="Times New Roman"/>
          <w:lang w:eastAsia="hu-HU"/>
        </w:rPr>
      </w:pPr>
    </w:p>
    <w:p w:rsidR="00F80C15" w:rsidRPr="00F80C15" w:rsidRDefault="00F80C15" w:rsidP="00F80C15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 w:rsidRPr="00F80C15">
        <w:rPr>
          <w:rFonts w:eastAsia="Times New Roman"/>
          <w:b/>
          <w:lang w:eastAsia="hu-HU"/>
        </w:rPr>
        <w:t>A szolgáltatási tevékenység folytatására vonatkozó nyilatkozat</w:t>
      </w:r>
      <w:r w:rsidR="000532D9">
        <w:rPr>
          <w:rFonts w:eastAsia="Times New Roman"/>
          <w:b/>
          <w:lang w:eastAsia="hu-HU"/>
        </w:rPr>
        <w:t>:</w:t>
      </w:r>
    </w:p>
    <w:p w:rsidR="00F80C15" w:rsidRDefault="00F80C15" w:rsidP="000532D9">
      <w:pPr>
        <w:pStyle w:val="Listaszerbekezds"/>
        <w:spacing w:before="100" w:beforeAutospacing="1" w:after="100" w:afterAutospacing="1" w:line="240" w:lineRule="auto"/>
        <w:ind w:hanging="720"/>
        <w:jc w:val="both"/>
        <w:rPr>
          <w:rFonts w:eastAsia="Times New Roman"/>
          <w:lang w:eastAsia="hu-HU"/>
        </w:rPr>
      </w:pPr>
    </w:p>
    <w:p w:rsidR="00F80C15" w:rsidRDefault="00F80C15" w:rsidP="00F80C15">
      <w:pPr>
        <w:pStyle w:val="Listaszerbekezds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 szolgáltatási tevéken</w:t>
      </w:r>
      <w:r w:rsidR="000532D9">
        <w:rPr>
          <w:rFonts w:eastAsia="Times New Roman"/>
          <w:lang w:eastAsia="hu-HU"/>
        </w:rPr>
        <w:t>ységet a szolgáltató folytatja.</w:t>
      </w:r>
    </w:p>
    <w:p w:rsidR="00F80C15" w:rsidRDefault="00F80C15" w:rsidP="000532D9">
      <w:pPr>
        <w:pStyle w:val="Listaszerbekezds"/>
        <w:spacing w:before="100" w:beforeAutospacing="1" w:after="100" w:afterAutospacing="1" w:line="240" w:lineRule="auto"/>
        <w:ind w:left="1440" w:hanging="1440"/>
        <w:jc w:val="both"/>
        <w:rPr>
          <w:rFonts w:eastAsia="Times New Roman"/>
          <w:lang w:eastAsia="hu-HU"/>
        </w:rPr>
      </w:pPr>
    </w:p>
    <w:p w:rsidR="00F80C15" w:rsidRDefault="00F80C15" w:rsidP="00F80C15">
      <w:pPr>
        <w:pStyle w:val="Listaszerbekezds"/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F80C15">
        <w:rPr>
          <w:rFonts w:eastAsia="Times New Roman"/>
          <w:lang w:eastAsia="hu-HU"/>
        </w:rPr>
        <w:t>A szolgáltatási tevékenység</w:t>
      </w:r>
      <w:r w:rsidR="000532D9">
        <w:rPr>
          <w:rFonts w:eastAsia="Times New Roman"/>
          <w:lang w:eastAsia="hu-HU"/>
        </w:rPr>
        <w:t>et a szolgáltató nem folytatja.</w:t>
      </w:r>
    </w:p>
    <w:p w:rsidR="000532D9" w:rsidRPr="00CB5BEC" w:rsidRDefault="000532D9" w:rsidP="000532D9">
      <w:pPr>
        <w:pStyle w:val="Listaszerbekezds"/>
        <w:spacing w:before="100" w:beforeAutospacing="1" w:after="100" w:afterAutospacing="1" w:line="240" w:lineRule="auto"/>
        <w:ind w:hanging="720"/>
        <w:jc w:val="both"/>
        <w:rPr>
          <w:rFonts w:eastAsia="Times New Roman"/>
          <w:lang w:eastAsia="hu-HU"/>
        </w:rPr>
      </w:pPr>
    </w:p>
    <w:p w:rsidR="00B6061F" w:rsidRDefault="00243746" w:rsidP="00CB5BEC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A Szolgáltató által folytatni kívánt</w:t>
      </w:r>
      <w:r w:rsidR="00B6061F" w:rsidRPr="00CB5BEC">
        <w:rPr>
          <w:rFonts w:eastAsia="Times New Roman"/>
          <w:b/>
          <w:lang w:eastAsia="hu-HU"/>
        </w:rPr>
        <w:t xml:space="preserve"> </w:t>
      </w:r>
      <w:r>
        <w:rPr>
          <w:rFonts w:eastAsia="Times New Roman"/>
          <w:b/>
          <w:lang w:eastAsia="hu-HU"/>
        </w:rPr>
        <w:t>szolgáltatási</w:t>
      </w:r>
      <w:r w:rsidR="00B6061F" w:rsidRPr="00CB5BEC">
        <w:rPr>
          <w:rFonts w:eastAsia="Times New Roman"/>
          <w:b/>
          <w:lang w:eastAsia="hu-HU"/>
        </w:rPr>
        <w:t xml:space="preserve"> tevékenység végzésének időtartama:</w:t>
      </w:r>
    </w:p>
    <w:p w:rsidR="00CB5BEC" w:rsidRPr="00CB5BEC" w:rsidRDefault="00CB5BEC" w:rsidP="000532D9">
      <w:pPr>
        <w:pStyle w:val="Listaszerbekezds"/>
        <w:spacing w:before="100" w:beforeAutospacing="1" w:after="100" w:afterAutospacing="1" w:line="240" w:lineRule="auto"/>
        <w:ind w:hanging="720"/>
        <w:jc w:val="both"/>
        <w:rPr>
          <w:rFonts w:eastAsia="Times New Roman"/>
          <w:b/>
          <w:lang w:eastAsia="hu-HU"/>
        </w:rPr>
      </w:pPr>
    </w:p>
    <w:p w:rsidR="00CB5BEC" w:rsidRDefault="00B6061F" w:rsidP="00CB5BEC">
      <w:pPr>
        <w:pStyle w:val="Listaszerbekezds"/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B6061F">
        <w:rPr>
          <w:rFonts w:eastAsia="Times New Roman"/>
          <w:lang w:eastAsia="hu-HU"/>
        </w:rPr>
        <w:t>határozatlan</w:t>
      </w:r>
    </w:p>
    <w:p w:rsidR="00F16A31" w:rsidRDefault="00F16A31" w:rsidP="000532D9">
      <w:pPr>
        <w:pStyle w:val="Listaszerbekezds"/>
        <w:spacing w:before="100" w:beforeAutospacing="1" w:after="100" w:afterAutospacing="1" w:line="240" w:lineRule="auto"/>
        <w:ind w:left="1440" w:hanging="1440"/>
        <w:jc w:val="both"/>
        <w:rPr>
          <w:rFonts w:eastAsia="Times New Roman"/>
          <w:lang w:eastAsia="hu-HU"/>
        </w:rPr>
      </w:pPr>
    </w:p>
    <w:p w:rsidR="00CB5BEC" w:rsidRDefault="00B6061F" w:rsidP="00F80C15">
      <w:pPr>
        <w:pStyle w:val="Listaszerbekezds"/>
        <w:numPr>
          <w:ilvl w:val="1"/>
          <w:numId w:val="23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 w:rsidRPr="00CB5BEC">
        <w:rPr>
          <w:rFonts w:eastAsia="Times New Roman"/>
          <w:lang w:eastAsia="hu-HU"/>
        </w:rPr>
        <w:t>határozott</w:t>
      </w:r>
      <w:proofErr w:type="gramStart"/>
      <w:r w:rsidRPr="00CB5BEC">
        <w:rPr>
          <w:rFonts w:eastAsia="Times New Roman"/>
          <w:lang w:eastAsia="hu-HU"/>
        </w:rPr>
        <w:t>: …</w:t>
      </w:r>
      <w:proofErr w:type="gramEnd"/>
      <w:r w:rsidRPr="00CB5BEC">
        <w:rPr>
          <w:rFonts w:eastAsia="Times New Roman"/>
          <w:lang w:eastAsia="hu-HU"/>
        </w:rPr>
        <w:t>…………………………-</w:t>
      </w:r>
      <w:proofErr w:type="spellStart"/>
      <w:r w:rsidRPr="00CB5BEC">
        <w:rPr>
          <w:rFonts w:eastAsia="Times New Roman"/>
          <w:lang w:eastAsia="hu-HU"/>
        </w:rPr>
        <w:t>től</w:t>
      </w:r>
      <w:proofErr w:type="spellEnd"/>
      <w:r w:rsidRPr="00CB5BEC">
        <w:rPr>
          <w:rFonts w:eastAsia="Times New Roman"/>
          <w:lang w:eastAsia="hu-HU"/>
        </w:rPr>
        <w:t xml:space="preserve"> ……………………………-</w:t>
      </w:r>
      <w:proofErr w:type="spellStart"/>
      <w:r w:rsidRPr="00CB5BEC">
        <w:rPr>
          <w:rFonts w:eastAsia="Times New Roman"/>
          <w:lang w:eastAsia="hu-HU"/>
        </w:rPr>
        <w:t>ig</w:t>
      </w:r>
      <w:proofErr w:type="spellEnd"/>
    </w:p>
    <w:p w:rsidR="00F80C15" w:rsidRPr="00F80C15" w:rsidRDefault="00F80C15" w:rsidP="000532D9">
      <w:pPr>
        <w:pStyle w:val="Listaszerbekezds"/>
        <w:spacing w:before="100" w:beforeAutospacing="1" w:after="100" w:afterAutospacing="1" w:line="240" w:lineRule="auto"/>
        <w:ind w:left="1440" w:hanging="1440"/>
        <w:jc w:val="both"/>
        <w:rPr>
          <w:rFonts w:eastAsia="Times New Roman"/>
          <w:lang w:eastAsia="hu-HU"/>
        </w:rPr>
      </w:pPr>
    </w:p>
    <w:p w:rsidR="00B6061F" w:rsidRPr="00CB5BEC" w:rsidRDefault="00B6061F" w:rsidP="00CB5BEC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 w:rsidRPr="00CB5BEC">
        <w:rPr>
          <w:rFonts w:eastAsia="Times New Roman"/>
          <w:b/>
          <w:lang w:eastAsia="hu-HU"/>
        </w:rPr>
        <w:t>Azon</w:t>
      </w:r>
      <w:r w:rsidR="00146B4E" w:rsidRPr="00CB5BEC">
        <w:rPr>
          <w:rFonts w:eastAsia="Times New Roman"/>
          <w:b/>
          <w:lang w:eastAsia="hu-HU"/>
        </w:rPr>
        <w:t xml:space="preserve"> </w:t>
      </w:r>
      <w:r w:rsidRPr="00CB5BEC">
        <w:rPr>
          <w:rFonts w:eastAsia="Times New Roman"/>
          <w:b/>
          <w:lang w:eastAsia="hu-HU"/>
        </w:rPr>
        <w:t>gazdálkodó szervezet al</w:t>
      </w:r>
      <w:r w:rsidR="00F16A31">
        <w:rPr>
          <w:rFonts w:eastAsia="Times New Roman"/>
          <w:b/>
          <w:lang w:eastAsia="hu-HU"/>
        </w:rPr>
        <w:t xml:space="preserve">ábbi adatainak megjelölése, ahol a </w:t>
      </w:r>
      <w:r w:rsidR="00243746">
        <w:rPr>
          <w:rFonts w:eastAsia="Times New Roman"/>
          <w:b/>
          <w:lang w:eastAsia="hu-HU"/>
        </w:rPr>
        <w:t>S</w:t>
      </w:r>
      <w:r w:rsidR="00F16A31">
        <w:rPr>
          <w:rFonts w:eastAsia="Times New Roman"/>
          <w:b/>
          <w:lang w:eastAsia="hu-HU"/>
        </w:rPr>
        <w:t xml:space="preserve">zolgáltató </w:t>
      </w:r>
      <w:r w:rsidRPr="00CB5BEC">
        <w:rPr>
          <w:rFonts w:eastAsia="Times New Roman"/>
          <w:b/>
          <w:lang w:eastAsia="hu-HU"/>
        </w:rPr>
        <w:t>tagi, alkalmazotti vagy foglalkoztatotti jog</w:t>
      </w:r>
      <w:r w:rsidR="00243746">
        <w:rPr>
          <w:rFonts w:eastAsia="Times New Roman"/>
          <w:b/>
          <w:lang w:eastAsia="hu-HU"/>
        </w:rPr>
        <w:t>viszonyban végzi a Szolgáltatási tevékenységet</w:t>
      </w:r>
      <w:r w:rsidR="000532D9">
        <w:rPr>
          <w:rFonts w:eastAsia="Times New Roman"/>
          <w:b/>
          <w:lang w:eastAsia="hu-HU"/>
        </w:rPr>
        <w:t>:</w:t>
      </w:r>
    </w:p>
    <w:p w:rsidR="00B6061F" w:rsidRPr="00B6061F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B6061F">
        <w:rPr>
          <w:rFonts w:eastAsia="Times New Roman"/>
          <w:lang w:eastAsia="hu-HU"/>
        </w:rPr>
        <w:t>Gazdálkodó szervezet neve</w:t>
      </w:r>
      <w:proofErr w:type="gramStart"/>
      <w:r w:rsidRPr="00B6061F">
        <w:rPr>
          <w:rFonts w:eastAsia="Times New Roman"/>
          <w:lang w:eastAsia="hu-HU"/>
        </w:rPr>
        <w:t>: …</w:t>
      </w:r>
      <w:proofErr w:type="gramEnd"/>
      <w:r w:rsidRPr="00B6061F">
        <w:rPr>
          <w:rFonts w:eastAsia="Times New Roman"/>
          <w:lang w:eastAsia="hu-HU"/>
        </w:rPr>
        <w:t>……………………………………………………………</w:t>
      </w:r>
      <w:r w:rsidR="00CB5BEC">
        <w:rPr>
          <w:rFonts w:eastAsia="Times New Roman"/>
          <w:lang w:eastAsia="hu-HU"/>
        </w:rPr>
        <w:t>…………….</w:t>
      </w:r>
      <w:r w:rsidR="000532D9">
        <w:rPr>
          <w:rFonts w:eastAsia="Times New Roman"/>
          <w:lang w:eastAsia="hu-HU"/>
        </w:rPr>
        <w:t>.</w:t>
      </w:r>
    </w:p>
    <w:p w:rsidR="00B6061F" w:rsidRPr="00B6061F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B6061F">
        <w:rPr>
          <w:rFonts w:eastAsia="Times New Roman"/>
          <w:lang w:eastAsia="hu-HU"/>
        </w:rPr>
        <w:t>Gazdálkodó szervezet székhelye</w:t>
      </w:r>
      <w:proofErr w:type="gramStart"/>
      <w:r w:rsidRPr="00B6061F">
        <w:rPr>
          <w:rFonts w:eastAsia="Times New Roman"/>
          <w:lang w:eastAsia="hu-HU"/>
        </w:rPr>
        <w:t>: …</w:t>
      </w:r>
      <w:proofErr w:type="gramEnd"/>
      <w:r w:rsidRPr="00B6061F">
        <w:rPr>
          <w:rFonts w:eastAsia="Times New Roman"/>
          <w:lang w:eastAsia="hu-HU"/>
        </w:rPr>
        <w:t>…………………………………………………………</w:t>
      </w:r>
      <w:r w:rsidR="00CB5BEC">
        <w:rPr>
          <w:rFonts w:eastAsia="Times New Roman"/>
          <w:lang w:eastAsia="hu-HU"/>
        </w:rPr>
        <w:t>……………</w:t>
      </w:r>
    </w:p>
    <w:p w:rsidR="00B6061F" w:rsidRPr="00B6061F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B6061F">
        <w:rPr>
          <w:rFonts w:eastAsia="Times New Roman"/>
          <w:lang w:eastAsia="hu-HU"/>
        </w:rPr>
        <w:lastRenderedPageBreak/>
        <w:t>Cégjegyzékszáma/Egyéni vállalkozói nyilvántartási száma</w:t>
      </w:r>
      <w:proofErr w:type="gramStart"/>
      <w:r w:rsidRPr="00B6061F">
        <w:rPr>
          <w:rFonts w:eastAsia="Times New Roman"/>
          <w:lang w:eastAsia="hu-HU"/>
        </w:rPr>
        <w:t>: …</w:t>
      </w:r>
      <w:proofErr w:type="gramEnd"/>
      <w:r w:rsidRPr="00B6061F">
        <w:rPr>
          <w:rFonts w:eastAsia="Times New Roman"/>
          <w:lang w:eastAsia="hu-HU"/>
        </w:rPr>
        <w:t>………………………………</w:t>
      </w:r>
      <w:r w:rsidR="00CB5BEC">
        <w:rPr>
          <w:rFonts w:eastAsia="Times New Roman"/>
          <w:lang w:eastAsia="hu-HU"/>
        </w:rPr>
        <w:t>…………</w:t>
      </w:r>
    </w:p>
    <w:p w:rsidR="00B6061F" w:rsidRPr="00B6061F" w:rsidRDefault="00B6061F" w:rsidP="00CB5BEC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B6061F">
        <w:rPr>
          <w:rFonts w:eastAsia="Times New Roman"/>
          <w:lang w:eastAsia="hu-HU"/>
        </w:rPr>
        <w:t>Adószáma</w:t>
      </w:r>
      <w:proofErr w:type="gramStart"/>
      <w:r w:rsidRPr="00B6061F">
        <w:rPr>
          <w:rFonts w:eastAsia="Times New Roman"/>
          <w:lang w:eastAsia="hu-HU"/>
        </w:rPr>
        <w:t>: …</w:t>
      </w:r>
      <w:proofErr w:type="gramEnd"/>
      <w:r w:rsidRPr="00B6061F">
        <w:rPr>
          <w:rFonts w:eastAsia="Times New Roman"/>
          <w:lang w:eastAsia="hu-HU"/>
        </w:rPr>
        <w:t>……………………………………………………………………………………</w:t>
      </w:r>
      <w:r w:rsidR="00CB5BEC">
        <w:rPr>
          <w:rFonts w:eastAsia="Times New Roman"/>
          <w:lang w:eastAsia="hu-HU"/>
        </w:rPr>
        <w:t>………….</w:t>
      </w:r>
    </w:p>
    <w:p w:rsidR="00B6061F" w:rsidRPr="00B6061F" w:rsidRDefault="00243746" w:rsidP="002F4D7A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hu-HU"/>
        </w:rPr>
      </w:pPr>
      <w:r w:rsidRPr="00243746">
        <w:rPr>
          <w:rFonts w:eastAsia="Times New Roman"/>
          <w:lang w:eastAsia="hu-HU"/>
        </w:rPr>
        <w:t>A gazdálkodó szervezet</w:t>
      </w:r>
      <w:r w:rsidR="00B6061F" w:rsidRPr="00B6061F">
        <w:rPr>
          <w:rFonts w:eastAsia="Times New Roman"/>
          <w:lang w:eastAsia="hu-HU"/>
        </w:rPr>
        <w:t xml:space="preserve"> </w:t>
      </w:r>
      <w:r>
        <w:rPr>
          <w:rFonts w:eastAsia="Times New Roman"/>
          <w:lang w:eastAsia="hu-HU"/>
        </w:rPr>
        <w:t xml:space="preserve">szolgáltatási tevékenységét </w:t>
      </w:r>
      <w:r w:rsidRPr="00243746">
        <w:rPr>
          <w:rFonts w:eastAsia="Times New Roman"/>
          <w:lang w:eastAsia="hu-HU"/>
        </w:rPr>
        <w:t xml:space="preserve">nyilvántartásba vevő ingatlanvállalkozás-felügyeleti hatóság </w:t>
      </w:r>
      <w:r>
        <w:rPr>
          <w:rFonts w:eastAsia="Times New Roman"/>
          <w:lang w:eastAsia="hu-HU"/>
        </w:rPr>
        <w:t xml:space="preserve">(a továbbiakban: hatóság) </w:t>
      </w:r>
      <w:r w:rsidR="000532D9">
        <w:rPr>
          <w:rFonts w:eastAsia="Times New Roman"/>
          <w:lang w:eastAsia="hu-HU"/>
        </w:rPr>
        <w:t>megnevezése:</w:t>
      </w:r>
    </w:p>
    <w:p w:rsidR="00B6061F" w:rsidRPr="00B6061F" w:rsidRDefault="00B6061F" w:rsidP="002F4D7A">
      <w:pPr>
        <w:spacing w:before="100" w:beforeAutospacing="1" w:after="100" w:afterAutospacing="1" w:line="240" w:lineRule="auto"/>
        <w:ind w:firstLine="360"/>
        <w:jc w:val="both"/>
        <w:rPr>
          <w:rFonts w:eastAsia="Times New Roman"/>
          <w:lang w:eastAsia="hu-HU"/>
        </w:rPr>
      </w:pPr>
      <w:r w:rsidRPr="00B6061F">
        <w:rPr>
          <w:rFonts w:eastAsia="Times New Roman"/>
          <w:lang w:eastAsia="hu-HU"/>
        </w:rPr>
        <w:t>……………………………………………………………………………………………</w:t>
      </w:r>
      <w:r w:rsidR="00CB5BEC">
        <w:rPr>
          <w:rFonts w:eastAsia="Times New Roman"/>
          <w:lang w:eastAsia="hu-HU"/>
        </w:rPr>
        <w:t>……………</w:t>
      </w:r>
      <w:r w:rsidR="00F16A31">
        <w:rPr>
          <w:rFonts w:eastAsia="Times New Roman"/>
          <w:lang w:eastAsia="hu-HU"/>
        </w:rPr>
        <w:t>….</w:t>
      </w:r>
      <w:r w:rsidR="00CB5BEC">
        <w:rPr>
          <w:rFonts w:eastAsia="Times New Roman"/>
          <w:lang w:eastAsia="hu-HU"/>
        </w:rPr>
        <w:t>……</w:t>
      </w:r>
    </w:p>
    <w:p w:rsidR="00F16A31" w:rsidRDefault="00B6061F" w:rsidP="002F4D7A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hu-HU"/>
        </w:rPr>
      </w:pPr>
      <w:r w:rsidRPr="00B6061F">
        <w:rPr>
          <w:rFonts w:eastAsia="Times New Roman"/>
          <w:lang w:eastAsia="hu-HU"/>
        </w:rPr>
        <w:t xml:space="preserve">A gazdálkodó szervezet </w:t>
      </w:r>
      <w:r w:rsidR="00243746">
        <w:rPr>
          <w:rFonts w:eastAsia="Times New Roman"/>
          <w:lang w:eastAsia="hu-HU"/>
        </w:rPr>
        <w:t>szolgáltatási tevékenységének</w:t>
      </w:r>
      <w:r w:rsidRPr="00B6061F">
        <w:rPr>
          <w:rFonts w:eastAsia="Times New Roman"/>
          <w:lang w:eastAsia="hu-HU"/>
        </w:rPr>
        <w:t xml:space="preserve"> hatósági nyilvántartási száma: </w:t>
      </w:r>
    </w:p>
    <w:p w:rsidR="00B6061F" w:rsidRDefault="00F16A31" w:rsidP="002F4D7A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………………………………………………………………………………………………………………….</w:t>
      </w:r>
    </w:p>
    <w:p w:rsidR="00375A87" w:rsidRDefault="00375A87" w:rsidP="002F4D7A">
      <w:pPr>
        <w:spacing w:before="100" w:beforeAutospacing="1" w:after="100" w:afterAutospacing="1" w:line="240" w:lineRule="auto"/>
        <w:ind w:left="360"/>
        <w:jc w:val="both"/>
        <w:rPr>
          <w:rFonts w:eastAsia="Times New Roman"/>
          <w:lang w:eastAsia="hu-HU"/>
        </w:rPr>
      </w:pPr>
      <w:r>
        <w:rPr>
          <w:rFonts w:eastAsia="Times New Roman"/>
          <w:u w:val="single"/>
          <w:lang w:eastAsia="hu-HU"/>
        </w:rPr>
        <w:t>N</w:t>
      </w:r>
      <w:r w:rsidRPr="00375A87">
        <w:rPr>
          <w:rFonts w:eastAsia="Times New Roman"/>
          <w:u w:val="single"/>
          <w:lang w:eastAsia="hu-HU"/>
        </w:rPr>
        <w:t>em egyéni vállalkozó</w:t>
      </w:r>
      <w:r>
        <w:rPr>
          <w:rFonts w:eastAsia="Times New Roman"/>
          <w:lang w:eastAsia="hu-HU"/>
        </w:rPr>
        <w:t xml:space="preserve"> gazdálkodó szervezetnél f</w:t>
      </w:r>
      <w:r w:rsidR="000532D9">
        <w:rPr>
          <w:rFonts w:eastAsia="Times New Roman"/>
          <w:lang w:eastAsia="hu-HU"/>
        </w:rPr>
        <w:t>ennálló jogviszony megjelölése:</w:t>
      </w:r>
    </w:p>
    <w:p w:rsidR="00375A87" w:rsidRDefault="00375A87" w:rsidP="00375A87">
      <w:pPr>
        <w:pStyle w:val="Listaszerbekezds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Tag</w:t>
      </w:r>
    </w:p>
    <w:p w:rsidR="00375A87" w:rsidRDefault="00375A87" w:rsidP="00375A87">
      <w:pPr>
        <w:pStyle w:val="Listaszerbekezds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Alkalmazott</w:t>
      </w:r>
    </w:p>
    <w:p w:rsidR="00375A87" w:rsidRDefault="00375A87" w:rsidP="00375A87">
      <w:pPr>
        <w:pStyle w:val="Listaszerbekezds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Foglalkoztatott</w:t>
      </w:r>
    </w:p>
    <w:p w:rsidR="00375A87" w:rsidRPr="00375A87" w:rsidRDefault="00375A87" w:rsidP="000532D9">
      <w:pPr>
        <w:spacing w:before="100" w:beforeAutospacing="1" w:after="100" w:afterAutospacing="1" w:line="240" w:lineRule="auto"/>
        <w:ind w:left="284"/>
        <w:jc w:val="both"/>
        <w:rPr>
          <w:rFonts w:eastAsia="Times New Roman"/>
          <w:lang w:eastAsia="hu-HU"/>
        </w:rPr>
      </w:pPr>
      <w:r w:rsidRPr="00375A87">
        <w:rPr>
          <w:rFonts w:eastAsia="Times New Roman"/>
          <w:u w:val="single"/>
          <w:lang w:eastAsia="hu-HU"/>
        </w:rPr>
        <w:t>Egyéni vállalkozó</w:t>
      </w:r>
      <w:r>
        <w:rPr>
          <w:rFonts w:eastAsia="Times New Roman"/>
          <w:lang w:eastAsia="hu-HU"/>
        </w:rPr>
        <w:t xml:space="preserve"> gazdálkodó szervezetnél fennálló jogviszony megjelölése:</w:t>
      </w:r>
    </w:p>
    <w:p w:rsidR="00375A87" w:rsidRDefault="00375A87" w:rsidP="00375A87">
      <w:pPr>
        <w:pStyle w:val="Listaszerbekezds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Egyéni vállalkozóként a Szolgáltatási tevékenységet maga látja el</w:t>
      </w:r>
    </w:p>
    <w:p w:rsidR="00375A87" w:rsidRDefault="00375A87" w:rsidP="00375A87">
      <w:pPr>
        <w:pStyle w:val="Listaszerbekezds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Alkalmazott</w:t>
      </w:r>
    </w:p>
    <w:p w:rsidR="00375A87" w:rsidRPr="00375A87" w:rsidRDefault="00375A87" w:rsidP="00375A87">
      <w:pPr>
        <w:pStyle w:val="Listaszerbekezds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Foglalkoztatott</w:t>
      </w:r>
    </w:p>
    <w:p w:rsidR="00375A87" w:rsidRPr="00375A87" w:rsidRDefault="00375A87" w:rsidP="000532D9">
      <w:pPr>
        <w:pStyle w:val="Listaszerbekezds"/>
        <w:spacing w:before="100" w:beforeAutospacing="1" w:after="100" w:afterAutospacing="1" w:line="240" w:lineRule="auto"/>
        <w:ind w:left="1080" w:hanging="1080"/>
        <w:jc w:val="both"/>
        <w:rPr>
          <w:rFonts w:eastAsia="Times New Roman"/>
          <w:lang w:eastAsia="hu-HU"/>
        </w:rPr>
      </w:pPr>
    </w:p>
    <w:p w:rsidR="00B6061F" w:rsidRPr="00CB5BEC" w:rsidRDefault="00B6061F" w:rsidP="00CB5BEC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 w:rsidRPr="00CB5BEC">
        <w:rPr>
          <w:rFonts w:eastAsia="Times New Roman"/>
          <w:b/>
          <w:lang w:eastAsia="hu-HU"/>
        </w:rPr>
        <w:t xml:space="preserve">A </w:t>
      </w:r>
      <w:r w:rsidR="00243746">
        <w:rPr>
          <w:rFonts w:eastAsia="Times New Roman"/>
          <w:b/>
          <w:lang w:eastAsia="hu-HU"/>
        </w:rPr>
        <w:t>Szolgáltató</w:t>
      </w:r>
      <w:r w:rsidRPr="00CB5BEC">
        <w:rPr>
          <w:rFonts w:eastAsia="Times New Roman"/>
          <w:b/>
          <w:lang w:eastAsia="hu-HU"/>
        </w:rPr>
        <w:t xml:space="preserve"> szakképesítését igazoló bizonyítvány (oklevél) adatai:</w:t>
      </w:r>
    </w:p>
    <w:p w:rsidR="00B6061F" w:rsidRDefault="00243746" w:rsidP="002F4D7A">
      <w:pPr>
        <w:spacing w:before="100" w:beforeAutospacing="1" w:after="100" w:afterAutospacing="1" w:line="240" w:lineRule="auto"/>
        <w:ind w:left="360"/>
        <w:rPr>
          <w:rFonts w:eastAsia="Times New Roman"/>
          <w:lang w:eastAsia="hu-HU"/>
        </w:rPr>
      </w:pPr>
      <w:r w:rsidRPr="00243746">
        <w:rPr>
          <w:rFonts w:eastAsia="Times New Roman"/>
          <w:lang w:eastAsia="hu-HU"/>
        </w:rPr>
        <w:t>Szakképzettséget igazoló bizonyítvány száma</w:t>
      </w:r>
      <w:proofErr w:type="gramStart"/>
      <w:r>
        <w:rPr>
          <w:rFonts w:eastAsia="Times New Roman"/>
          <w:lang w:eastAsia="hu-HU"/>
        </w:rPr>
        <w:t xml:space="preserve">: </w:t>
      </w:r>
      <w:r w:rsidR="00B6061F" w:rsidRPr="00B6061F">
        <w:rPr>
          <w:rFonts w:eastAsia="Times New Roman"/>
          <w:lang w:eastAsia="hu-HU"/>
        </w:rPr>
        <w:t>…</w:t>
      </w:r>
      <w:proofErr w:type="gramEnd"/>
      <w:r>
        <w:rPr>
          <w:rFonts w:eastAsia="Times New Roman"/>
          <w:lang w:eastAsia="hu-HU"/>
        </w:rPr>
        <w:t>………………………………………………………..</w:t>
      </w:r>
    </w:p>
    <w:p w:rsidR="000249EB" w:rsidRPr="00B6061F" w:rsidRDefault="000249EB" w:rsidP="002F4D7A">
      <w:pPr>
        <w:spacing w:before="100" w:beforeAutospacing="1" w:after="100" w:afterAutospacing="1" w:line="240" w:lineRule="auto"/>
        <w:ind w:left="360"/>
        <w:rPr>
          <w:rFonts w:eastAsia="Times New Roman"/>
          <w:lang w:eastAsia="hu-HU"/>
        </w:rPr>
      </w:pPr>
      <w:r w:rsidRPr="000249EB">
        <w:rPr>
          <w:rFonts w:eastAsia="Times New Roman"/>
          <w:lang w:eastAsia="hu-HU"/>
        </w:rPr>
        <w:t>Szakképesítés azonosító száma</w:t>
      </w:r>
      <w:proofErr w:type="gramStart"/>
      <w:r w:rsidRPr="000249EB">
        <w:rPr>
          <w:rFonts w:eastAsia="Times New Roman"/>
          <w:lang w:eastAsia="hu-HU"/>
        </w:rPr>
        <w:t xml:space="preserve">: </w:t>
      </w:r>
      <w:r>
        <w:rPr>
          <w:rFonts w:eastAsia="Times New Roman"/>
          <w:lang w:eastAsia="hu-HU"/>
        </w:rPr>
        <w:t>…</w:t>
      </w:r>
      <w:proofErr w:type="gramEnd"/>
      <w:r>
        <w:rPr>
          <w:rFonts w:eastAsia="Times New Roman"/>
          <w:lang w:eastAsia="hu-HU"/>
        </w:rPr>
        <w:t>………………………………………………………………………..</w:t>
      </w:r>
    </w:p>
    <w:p w:rsidR="00B6061F" w:rsidRPr="00B6061F" w:rsidRDefault="000249EB" w:rsidP="002F4D7A">
      <w:pPr>
        <w:spacing w:before="100" w:beforeAutospacing="1" w:after="100" w:afterAutospacing="1" w:line="240" w:lineRule="auto"/>
        <w:ind w:firstLine="360"/>
        <w:rPr>
          <w:rFonts w:eastAsia="Times New Roman"/>
          <w:lang w:eastAsia="hu-HU"/>
        </w:rPr>
      </w:pPr>
      <w:r w:rsidRPr="00243746">
        <w:rPr>
          <w:rFonts w:eastAsia="Times New Roman"/>
          <w:lang w:eastAsia="hu-HU"/>
        </w:rPr>
        <w:t xml:space="preserve">Szakképzettséget igazoló bizonyítvány </w:t>
      </w:r>
      <w:r>
        <w:rPr>
          <w:rFonts w:eastAsia="Times New Roman"/>
          <w:lang w:eastAsia="hu-HU"/>
        </w:rPr>
        <w:t>kiállítója</w:t>
      </w:r>
      <w:proofErr w:type="gramStart"/>
      <w:r>
        <w:rPr>
          <w:rFonts w:eastAsia="Times New Roman"/>
          <w:lang w:eastAsia="hu-HU"/>
        </w:rPr>
        <w:t>: …</w:t>
      </w:r>
      <w:proofErr w:type="gramEnd"/>
      <w:r>
        <w:rPr>
          <w:rFonts w:eastAsia="Times New Roman"/>
          <w:lang w:eastAsia="hu-HU"/>
        </w:rPr>
        <w:t>………………………………………………</w:t>
      </w:r>
      <w:r w:rsidR="000532D9">
        <w:rPr>
          <w:rFonts w:eastAsia="Times New Roman"/>
          <w:lang w:eastAsia="hu-HU"/>
        </w:rPr>
        <w:t>.</w:t>
      </w:r>
      <w:r>
        <w:rPr>
          <w:rFonts w:eastAsia="Times New Roman"/>
          <w:lang w:eastAsia="hu-HU"/>
        </w:rPr>
        <w:t>……..</w:t>
      </w:r>
    </w:p>
    <w:p w:rsidR="000249EB" w:rsidRDefault="000249EB" w:rsidP="002F4D7A">
      <w:pPr>
        <w:spacing w:before="100" w:beforeAutospacing="1" w:after="100" w:afterAutospacing="1" w:line="240" w:lineRule="auto"/>
        <w:ind w:firstLine="360"/>
        <w:rPr>
          <w:rFonts w:eastAsia="Times New Roman"/>
          <w:lang w:eastAsia="hu-HU"/>
        </w:rPr>
      </w:pPr>
      <w:r w:rsidRPr="00243746">
        <w:rPr>
          <w:rFonts w:eastAsia="Times New Roman"/>
          <w:lang w:eastAsia="hu-HU"/>
        </w:rPr>
        <w:t xml:space="preserve">Szakképzettséget igazoló bizonyítvány </w:t>
      </w:r>
      <w:r>
        <w:rPr>
          <w:rFonts w:eastAsia="Times New Roman"/>
          <w:lang w:eastAsia="hu-HU"/>
        </w:rPr>
        <w:t>k</w:t>
      </w:r>
      <w:r w:rsidR="00B6061F" w:rsidRPr="00B6061F">
        <w:rPr>
          <w:rFonts w:eastAsia="Times New Roman"/>
          <w:lang w:eastAsia="hu-HU"/>
        </w:rPr>
        <w:t>iadás</w:t>
      </w:r>
      <w:r>
        <w:rPr>
          <w:rFonts w:eastAsia="Times New Roman"/>
          <w:lang w:eastAsia="hu-HU"/>
        </w:rPr>
        <w:t>ának</w:t>
      </w:r>
      <w:r w:rsidR="00B6061F" w:rsidRPr="00B6061F">
        <w:rPr>
          <w:rFonts w:eastAsia="Times New Roman"/>
          <w:lang w:eastAsia="hu-HU"/>
        </w:rPr>
        <w:t xml:space="preserve"> helye</w:t>
      </w:r>
      <w:r>
        <w:rPr>
          <w:rFonts w:eastAsia="Times New Roman"/>
          <w:lang w:eastAsia="hu-HU"/>
        </w:rPr>
        <w:t>, ideje</w:t>
      </w:r>
      <w:proofErr w:type="gramStart"/>
      <w:r>
        <w:rPr>
          <w:rFonts w:eastAsia="Times New Roman"/>
          <w:lang w:eastAsia="hu-HU"/>
        </w:rPr>
        <w:t>: …</w:t>
      </w:r>
      <w:proofErr w:type="gramEnd"/>
      <w:r>
        <w:rPr>
          <w:rFonts w:eastAsia="Times New Roman"/>
          <w:lang w:eastAsia="hu-HU"/>
        </w:rPr>
        <w:t>…………………………...……….</w:t>
      </w:r>
    </w:p>
    <w:p w:rsidR="000532D9" w:rsidRDefault="000532D9" w:rsidP="000532D9">
      <w:pPr>
        <w:pStyle w:val="Listaszerbekezds"/>
        <w:spacing w:before="100" w:beforeAutospacing="1" w:after="100" w:afterAutospacing="1" w:line="240" w:lineRule="auto"/>
        <w:ind w:hanging="720"/>
        <w:jc w:val="both"/>
        <w:rPr>
          <w:rFonts w:eastAsia="Times New Roman"/>
          <w:b/>
          <w:lang w:eastAsia="hu-HU"/>
        </w:rPr>
      </w:pPr>
    </w:p>
    <w:p w:rsidR="000532D9" w:rsidRDefault="000532D9" w:rsidP="000532D9">
      <w:pPr>
        <w:pStyle w:val="Listaszerbekezds"/>
        <w:numPr>
          <w:ilvl w:val="0"/>
          <w:numId w:val="27"/>
        </w:numPr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 w:rsidRPr="00717BF3">
        <w:rPr>
          <w:rFonts w:eastAsia="Times New Roman"/>
          <w:b/>
          <w:lang w:eastAsia="hu-HU"/>
        </w:rPr>
        <w:t>A szolgáltatóval, illetve</w:t>
      </w:r>
      <w:r>
        <w:rPr>
          <w:rFonts w:eastAsia="Times New Roman"/>
          <w:b/>
          <w:lang w:eastAsia="hu-HU"/>
        </w:rPr>
        <w:t xml:space="preserve"> a szolgáltatási tevékenységgel</w:t>
      </w:r>
      <w:r w:rsidRPr="00717BF3">
        <w:rPr>
          <w:rFonts w:eastAsia="Times New Roman"/>
          <w:b/>
          <w:lang w:eastAsia="hu-HU"/>
        </w:rPr>
        <w:t xml:space="preserve"> kapcsolatos egyéb adatok</w:t>
      </w:r>
      <w:r>
        <w:rPr>
          <w:rFonts w:eastAsia="Times New Roman"/>
          <w:b/>
          <w:lang w:eastAsia="hu-HU"/>
        </w:rPr>
        <w:t xml:space="preserve">: </w:t>
      </w:r>
    </w:p>
    <w:p w:rsidR="000532D9" w:rsidRDefault="000532D9" w:rsidP="000532D9">
      <w:pPr>
        <w:pStyle w:val="Listaszerbekezds"/>
        <w:spacing w:before="100" w:beforeAutospacing="1" w:after="100" w:afterAutospacing="1" w:line="240" w:lineRule="auto"/>
        <w:ind w:hanging="720"/>
        <w:jc w:val="both"/>
        <w:rPr>
          <w:rFonts w:eastAsia="Times New Roman"/>
          <w:b/>
          <w:lang w:eastAsia="hu-HU"/>
        </w:rPr>
      </w:pPr>
    </w:p>
    <w:p w:rsidR="00717BF3" w:rsidRPr="00717BF3" w:rsidRDefault="00717BF3" w:rsidP="00717BF3">
      <w:pPr>
        <w:pStyle w:val="Listaszerbekezds"/>
        <w:spacing w:before="100" w:beforeAutospacing="1" w:after="100" w:afterAutospacing="1" w:line="240" w:lineRule="auto"/>
        <w:jc w:val="both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 xml:space="preserve">Kapcsolattartási mód: </w:t>
      </w:r>
    </w:p>
    <w:p w:rsidR="00717BF3" w:rsidRDefault="00717BF3" w:rsidP="000532D9">
      <w:pPr>
        <w:pStyle w:val="Listaszerbekezds"/>
        <w:spacing w:before="100" w:beforeAutospacing="1" w:after="100" w:afterAutospacing="1" w:line="240" w:lineRule="auto"/>
        <w:ind w:hanging="720"/>
        <w:rPr>
          <w:rFonts w:eastAsia="Times New Roman"/>
          <w:lang w:eastAsia="hu-HU"/>
        </w:rPr>
      </w:pPr>
    </w:p>
    <w:p w:rsidR="00717BF3" w:rsidRDefault="00717BF3" w:rsidP="00717BF3">
      <w:pPr>
        <w:pStyle w:val="Listaszerbekezds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e-mail</w:t>
      </w:r>
    </w:p>
    <w:p w:rsidR="00717BF3" w:rsidRDefault="00717BF3" w:rsidP="00717BF3">
      <w:pPr>
        <w:pStyle w:val="Listaszerbekezds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717BF3">
        <w:rPr>
          <w:rFonts w:eastAsia="Times New Roman"/>
          <w:lang w:eastAsia="hu-HU"/>
        </w:rPr>
        <w:t>postacím</w:t>
      </w:r>
    </w:p>
    <w:p w:rsidR="00717BF3" w:rsidRDefault="00717BF3" w:rsidP="00717BF3">
      <w:pPr>
        <w:pStyle w:val="Listaszerbekezds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717BF3">
        <w:rPr>
          <w:rFonts w:eastAsia="Times New Roman"/>
          <w:lang w:eastAsia="hu-HU"/>
        </w:rPr>
        <w:t>telefon</w:t>
      </w:r>
    </w:p>
    <w:p w:rsidR="00717BF3" w:rsidRDefault="00717BF3" w:rsidP="00717BF3">
      <w:pPr>
        <w:pStyle w:val="Listaszerbekezds"/>
        <w:numPr>
          <w:ilvl w:val="0"/>
          <w:numId w:val="33"/>
        </w:numPr>
        <w:spacing w:before="100" w:beforeAutospacing="1" w:after="100" w:afterAutospacing="1" w:line="240" w:lineRule="auto"/>
        <w:rPr>
          <w:rFonts w:eastAsia="Times New Roman"/>
          <w:lang w:eastAsia="hu-HU"/>
        </w:rPr>
      </w:pPr>
      <w:r w:rsidRPr="00717BF3">
        <w:rPr>
          <w:rFonts w:eastAsia="Times New Roman"/>
          <w:lang w:eastAsia="hu-HU"/>
        </w:rPr>
        <w:t>egyéb</w:t>
      </w:r>
    </w:p>
    <w:p w:rsidR="00717BF3" w:rsidRPr="00717BF3" w:rsidRDefault="00717BF3" w:rsidP="00717BF3">
      <w:pPr>
        <w:spacing w:before="100" w:beforeAutospacing="1" w:after="100" w:afterAutospacing="1" w:line="240" w:lineRule="auto"/>
        <w:ind w:firstLine="709"/>
        <w:rPr>
          <w:rFonts w:eastAsia="Times New Roman"/>
          <w:lang w:eastAsia="hu-HU"/>
        </w:rPr>
      </w:pPr>
      <w:r w:rsidRPr="00717BF3">
        <w:rPr>
          <w:rFonts w:eastAsia="Times New Roman"/>
          <w:b/>
          <w:lang w:eastAsia="hu-HU"/>
        </w:rPr>
        <w:t>Kapcsolattartási cím, szám</w:t>
      </w:r>
      <w:proofErr w:type="gramStart"/>
      <w:r w:rsidRPr="00717BF3">
        <w:rPr>
          <w:rFonts w:eastAsia="Times New Roman"/>
          <w:b/>
          <w:lang w:eastAsia="hu-HU"/>
        </w:rPr>
        <w:t>:</w:t>
      </w:r>
      <w:r>
        <w:rPr>
          <w:rFonts w:eastAsia="Times New Roman"/>
          <w:lang w:eastAsia="hu-HU"/>
        </w:rPr>
        <w:t xml:space="preserve"> …</w:t>
      </w:r>
      <w:proofErr w:type="gramEnd"/>
      <w:r>
        <w:rPr>
          <w:rFonts w:eastAsia="Times New Roman"/>
          <w:lang w:eastAsia="hu-HU"/>
        </w:rPr>
        <w:t>……………………………………………………………………....</w:t>
      </w:r>
    </w:p>
    <w:p w:rsidR="004B505C" w:rsidRDefault="004B505C">
      <w:pPr>
        <w:spacing w:after="0" w:line="240" w:lineRule="auto"/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br w:type="page"/>
      </w:r>
    </w:p>
    <w:p w:rsidR="00B6061F" w:rsidRPr="00CB5BEC" w:rsidRDefault="00ED5BD1" w:rsidP="00CB5BEC">
      <w:pPr>
        <w:spacing w:before="100" w:beforeAutospacing="1" w:after="100" w:afterAutospacing="1" w:line="240" w:lineRule="auto"/>
        <w:jc w:val="both"/>
        <w:rPr>
          <w:rFonts w:eastAsia="Times New Roman"/>
          <w:b/>
          <w:u w:val="single"/>
          <w:lang w:eastAsia="hu-HU"/>
        </w:rPr>
      </w:pPr>
      <w:r>
        <w:rPr>
          <w:rFonts w:eastAsia="Times New Roman"/>
          <w:b/>
          <w:u w:val="single"/>
          <w:lang w:eastAsia="hu-HU"/>
        </w:rPr>
        <w:lastRenderedPageBreak/>
        <w:t>Csatolandó</w:t>
      </w:r>
      <w:r w:rsidR="00B6061F" w:rsidRPr="00CB5BEC">
        <w:rPr>
          <w:rFonts w:eastAsia="Times New Roman"/>
          <w:b/>
          <w:u w:val="single"/>
          <w:lang w:eastAsia="hu-HU"/>
        </w:rPr>
        <w:t xml:space="preserve"> dokumentumok:</w:t>
      </w:r>
    </w:p>
    <w:p w:rsidR="002F4D7A" w:rsidRPr="002F4D7A" w:rsidRDefault="002F4D7A" w:rsidP="002F4D7A">
      <w:pPr>
        <w:pStyle w:val="Listaszerbekezds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 w:rsidRPr="002F4D7A">
        <w:rPr>
          <w:rFonts w:eastAsia="Times New Roman"/>
          <w:lang w:eastAsia="hu-HU"/>
        </w:rPr>
        <w:t>Nyilatkozat a szolgáltatási tevékenység megkezdésének és folytatásának általános szabályairól szóló 2009. évi LXXVI. törvény és a társasházkezelő, az ingatlankezelő, az ingatlanközvetítő, valamint az ingatlanvagyon-értékelő és -közvetítő szolgáltatói tevékenység üzletszerűen történő végzésének feltételeiről és a nyilvántartásba vétel részletes szabályairól szóló 499/2017 (XII. 29.) Korm. rendelet valamint a társasházakról szóló 2003. évi CXXXIII. törvényben foglalt kötelezettségekre tekintettel</w:t>
      </w:r>
      <w:r w:rsidR="00F042C2">
        <w:rPr>
          <w:rStyle w:val="Lbjegyzet-hivatkozs"/>
          <w:rFonts w:eastAsia="Times New Roman"/>
          <w:lang w:eastAsia="hu-HU"/>
        </w:rPr>
        <w:footnoteReference w:id="1"/>
      </w:r>
    </w:p>
    <w:p w:rsidR="00717BF3" w:rsidRPr="00ED5BD1" w:rsidRDefault="002F4D7A" w:rsidP="00ED5BD1">
      <w:pPr>
        <w:pStyle w:val="Listaszerbekezds"/>
        <w:numPr>
          <w:ilvl w:val="0"/>
          <w:numId w:val="17"/>
        </w:numPr>
        <w:spacing w:after="120" w:line="240" w:lineRule="auto"/>
        <w:ind w:left="714" w:hanging="357"/>
        <w:contextualSpacing w:val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G</w:t>
      </w:r>
      <w:r w:rsidR="00B6061F" w:rsidRPr="00B6061F">
        <w:rPr>
          <w:rFonts w:eastAsia="Times New Roman"/>
          <w:lang w:eastAsia="hu-HU"/>
        </w:rPr>
        <w:t>azdálkodó szervez</w:t>
      </w:r>
      <w:r>
        <w:rPr>
          <w:rFonts w:eastAsia="Times New Roman"/>
          <w:lang w:eastAsia="hu-HU"/>
        </w:rPr>
        <w:t>ettel való jogviszony igazolása</w:t>
      </w:r>
      <w:r w:rsidR="00B6061F" w:rsidRPr="00B6061F">
        <w:rPr>
          <w:rFonts w:eastAsia="Times New Roman"/>
          <w:lang w:eastAsia="hu-HU"/>
        </w:rPr>
        <w:t xml:space="preserve"> (ha nem tag – hiteles munkaviszony vagy foglalkoztatási jogviszony igazolás)</w:t>
      </w:r>
    </w:p>
    <w:p w:rsidR="00B6061F" w:rsidRPr="00B6061F" w:rsidRDefault="002F4D7A" w:rsidP="00B6061F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L</w:t>
      </w:r>
      <w:r w:rsidR="00B6061F" w:rsidRPr="00B6061F">
        <w:rPr>
          <w:rFonts w:eastAsia="Times New Roman"/>
          <w:lang w:eastAsia="hu-HU"/>
        </w:rPr>
        <w:t>akóhely vagy székhely szerint illetékes önkormányzati adóhatóság köztartoz</w:t>
      </w:r>
      <w:r>
        <w:rPr>
          <w:rFonts w:eastAsia="Times New Roman"/>
          <w:lang w:eastAsia="hu-HU"/>
        </w:rPr>
        <w:t>ás-mentességről szóló igazolása</w:t>
      </w:r>
      <w:r w:rsidR="00B6061F" w:rsidRPr="00B6061F">
        <w:rPr>
          <w:rFonts w:eastAsia="Times New Roman"/>
          <w:lang w:eastAsia="hu-HU"/>
        </w:rPr>
        <w:t xml:space="preserve"> [499/2017 (XII. 29.) Korm. rendelet 4. § (3) c)]</w:t>
      </w:r>
    </w:p>
    <w:p w:rsidR="00B6061F" w:rsidRPr="00B6061F" w:rsidRDefault="002F4D7A" w:rsidP="00B6061F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N</w:t>
      </w:r>
      <w:r w:rsidR="00B6061F" w:rsidRPr="00B6061F">
        <w:rPr>
          <w:rFonts w:eastAsia="Times New Roman"/>
          <w:lang w:eastAsia="hu-HU"/>
        </w:rPr>
        <w:t>emzeti adóhatóság köztartozás-mentességről szóló igazolása [ha a bejelentő a kérelem benyújtásának időpontjában nem szerepel a köztartozásmentes adózói adatbázisban, 30 napnál nem régebben kiállított közokirattal – 499/2017 (XII. 2</w:t>
      </w:r>
      <w:r>
        <w:rPr>
          <w:rFonts w:eastAsia="Times New Roman"/>
          <w:lang w:eastAsia="hu-HU"/>
        </w:rPr>
        <w:t>9.) Korm. rendelet 4. § (3) c)]</w:t>
      </w:r>
    </w:p>
    <w:p w:rsidR="002F4D7A" w:rsidRDefault="002F4D7A" w:rsidP="009A35DD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</w:t>
      </w:r>
      <w:r w:rsidR="00B6061F" w:rsidRPr="00B6061F">
        <w:rPr>
          <w:rFonts w:eastAsia="Times New Roman"/>
          <w:lang w:eastAsia="hu-HU"/>
        </w:rPr>
        <w:t>atósági erkölcsi bizonyítvány [90 napnál nem régebbi, természetes személy esetén – 499/2017 (XII. 2</w:t>
      </w:r>
      <w:r>
        <w:rPr>
          <w:rFonts w:eastAsia="Times New Roman"/>
          <w:lang w:eastAsia="hu-HU"/>
        </w:rPr>
        <w:t>9.) Korm. rendelet 4. § (3) d)]</w:t>
      </w:r>
    </w:p>
    <w:p w:rsidR="009A35DD" w:rsidRPr="009A35DD" w:rsidRDefault="009A35DD" w:rsidP="009A35DD">
      <w:pPr>
        <w:pStyle w:val="Listaszerbekezds"/>
        <w:numPr>
          <w:ilvl w:val="0"/>
          <w:numId w:val="17"/>
        </w:numPr>
        <w:spacing w:after="120" w:line="240" w:lineRule="auto"/>
        <w:contextualSpacing w:val="0"/>
        <w:jc w:val="both"/>
        <w:rPr>
          <w:rFonts w:eastAsia="Times New Roman"/>
          <w:lang w:eastAsia="hu-HU"/>
        </w:rPr>
      </w:pPr>
    </w:p>
    <w:p w:rsidR="005035E1" w:rsidRPr="00F30DCB" w:rsidRDefault="005035E1" w:rsidP="002F4D7A">
      <w:pPr>
        <w:spacing w:before="120"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Kelt</w:t>
      </w:r>
      <w:proofErr w:type="gramStart"/>
      <w:r w:rsidRPr="00F30DCB">
        <w:rPr>
          <w:rFonts w:eastAsia="Times New Roman"/>
          <w:lang w:eastAsia="hu-HU"/>
        </w:rPr>
        <w:t>: ..</w:t>
      </w:r>
      <w:proofErr w:type="gramEnd"/>
      <w:r w:rsidRPr="00F30DCB">
        <w:rPr>
          <w:rFonts w:eastAsia="Times New Roman"/>
          <w:lang w:eastAsia="hu-HU"/>
        </w:rPr>
        <w:t>............................................................, ..................év.................................hó ……....nap</w:t>
      </w:r>
    </w:p>
    <w:p w:rsidR="005035E1" w:rsidRPr="00F30DCB" w:rsidRDefault="005035E1" w:rsidP="005035E1">
      <w:pPr>
        <w:spacing w:after="0" w:line="240" w:lineRule="auto"/>
        <w:jc w:val="both"/>
        <w:rPr>
          <w:rFonts w:eastAsia="Times New Roman"/>
          <w:lang w:eastAsia="hu-HU"/>
        </w:rPr>
      </w:pPr>
    </w:p>
    <w:p w:rsidR="005035E1" w:rsidRPr="00F30DCB" w:rsidRDefault="005035E1" w:rsidP="005035E1">
      <w:pPr>
        <w:spacing w:after="0" w:line="240" w:lineRule="auto"/>
        <w:jc w:val="both"/>
        <w:rPr>
          <w:rFonts w:eastAsia="Times New Roman"/>
          <w:lang w:eastAsia="hu-HU"/>
        </w:rPr>
      </w:pPr>
    </w:p>
    <w:p w:rsidR="005035E1" w:rsidRPr="00F30DCB" w:rsidRDefault="005035E1" w:rsidP="005035E1">
      <w:pPr>
        <w:tabs>
          <w:tab w:val="center" w:pos="6237"/>
        </w:tabs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ab/>
        <w:t>..........................................................................</w:t>
      </w:r>
    </w:p>
    <w:p w:rsidR="005035E1" w:rsidRPr="00F30DCB" w:rsidRDefault="005035E1" w:rsidP="005035E1">
      <w:pPr>
        <w:tabs>
          <w:tab w:val="center" w:pos="6237"/>
        </w:tabs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ab/>
      </w:r>
      <w:r w:rsidR="00375A87">
        <w:rPr>
          <w:rFonts w:eastAsia="Times New Roman"/>
          <w:lang w:eastAsia="hu-HU"/>
        </w:rPr>
        <w:t>S</w:t>
      </w:r>
      <w:r>
        <w:rPr>
          <w:rFonts w:eastAsia="Times New Roman"/>
          <w:lang w:eastAsia="hu-HU"/>
        </w:rPr>
        <w:t>zolgáltató aláírás</w:t>
      </w:r>
      <w:r w:rsidR="00375A87">
        <w:rPr>
          <w:rFonts w:eastAsia="Times New Roman"/>
          <w:lang w:eastAsia="hu-HU"/>
        </w:rPr>
        <w:t>a</w:t>
      </w:r>
    </w:p>
    <w:p w:rsidR="00375A87" w:rsidRDefault="00375A87" w:rsidP="00887AFE">
      <w:pPr>
        <w:spacing w:after="0" w:line="240" w:lineRule="auto"/>
        <w:rPr>
          <w:rFonts w:eastAsia="Times New Roman"/>
          <w:b/>
          <w:lang w:eastAsia="hu-HU"/>
        </w:rPr>
      </w:pPr>
    </w:p>
    <w:p w:rsidR="006C4B86" w:rsidRDefault="006C4B86" w:rsidP="00887AFE">
      <w:pPr>
        <w:spacing w:after="0" w:line="240" w:lineRule="auto"/>
        <w:rPr>
          <w:rFonts w:eastAsia="Times New Roman"/>
          <w:b/>
          <w:lang w:eastAsia="hu-HU"/>
        </w:rPr>
      </w:pPr>
    </w:p>
    <w:p w:rsidR="000249EB" w:rsidRDefault="000249EB" w:rsidP="009A35DD">
      <w:pPr>
        <w:spacing w:after="0" w:line="240" w:lineRule="auto"/>
        <w:rPr>
          <w:rFonts w:eastAsia="Times New Roman"/>
          <w:b/>
          <w:lang w:eastAsia="hu-HU"/>
        </w:rPr>
      </w:pPr>
      <w:r w:rsidRPr="00F30DCB">
        <w:rPr>
          <w:rFonts w:eastAsia="Times New Roman"/>
          <w:b/>
          <w:lang w:eastAsia="hu-HU"/>
        </w:rPr>
        <w:t>N Y I L A T K O Z A T</w:t>
      </w:r>
    </w:p>
    <w:p w:rsidR="006449CE" w:rsidRDefault="006449CE" w:rsidP="000532D9">
      <w:pPr>
        <w:pStyle w:val="Listaszerbekezds"/>
        <w:spacing w:after="0" w:line="240" w:lineRule="auto"/>
        <w:ind w:hanging="720"/>
        <w:jc w:val="both"/>
        <w:rPr>
          <w:rFonts w:eastAsia="Times New Roman"/>
          <w:lang w:eastAsia="hu-HU"/>
        </w:rPr>
      </w:pPr>
    </w:p>
    <w:p w:rsidR="000249EB" w:rsidRPr="002F4D7A" w:rsidRDefault="006449CE" w:rsidP="002F4D7A">
      <w:pPr>
        <w:spacing w:after="0" w:line="240" w:lineRule="auto"/>
        <w:jc w:val="both"/>
        <w:rPr>
          <w:rFonts w:eastAsia="Times New Roman"/>
          <w:sz w:val="18"/>
          <w:szCs w:val="18"/>
          <w:lang w:eastAsia="hu-HU"/>
        </w:rPr>
      </w:pPr>
      <w:r w:rsidRPr="002F4D7A">
        <w:rPr>
          <w:rFonts w:eastAsia="Times New Roman"/>
          <w:sz w:val="18"/>
          <w:szCs w:val="18"/>
          <w:lang w:eastAsia="hu-HU"/>
        </w:rPr>
        <w:t xml:space="preserve">A szolgáltatási tevékenység megkezdésének és folytatásának általános szabályairól szóló 2009. évi LXXVI. törvény és </w:t>
      </w:r>
      <w:r w:rsidR="002F4D7A" w:rsidRPr="002F4D7A">
        <w:rPr>
          <w:rFonts w:eastAsia="Times New Roman"/>
          <w:sz w:val="18"/>
          <w:szCs w:val="18"/>
          <w:lang w:eastAsia="hu-HU"/>
        </w:rPr>
        <w:t xml:space="preserve">a társasházkezelő, az ingatlankezelő, az ingatlanközvetítő, valamint az ingatlanvagyon-értékelő és -közvetítő szolgáltatói tevékenység üzletszerűen történő végzésének feltételeiről és a nyilvántartásba vétel részletes szabályairól szóló </w:t>
      </w:r>
      <w:r w:rsidRPr="002F4D7A">
        <w:rPr>
          <w:rFonts w:eastAsia="Times New Roman"/>
          <w:sz w:val="18"/>
          <w:szCs w:val="18"/>
          <w:lang w:eastAsia="hu-HU"/>
        </w:rPr>
        <w:t>499/2017 (XII</w:t>
      </w:r>
      <w:r w:rsidR="002F4D7A" w:rsidRPr="002F4D7A">
        <w:rPr>
          <w:rFonts w:eastAsia="Times New Roman"/>
          <w:sz w:val="18"/>
          <w:szCs w:val="18"/>
          <w:lang w:eastAsia="hu-HU"/>
        </w:rPr>
        <w:t>. 29.) Korm. rendelet valamint</w:t>
      </w:r>
      <w:r w:rsidRPr="002F4D7A">
        <w:rPr>
          <w:rFonts w:eastAsia="Times New Roman"/>
          <w:sz w:val="18"/>
          <w:szCs w:val="18"/>
          <w:lang w:eastAsia="hu-HU"/>
        </w:rPr>
        <w:t xml:space="preserve"> a társasházakról szóló 2003. évi CXXXIII. törvényben foglalt kötelezettségekre tekintettel</w:t>
      </w:r>
    </w:p>
    <w:p w:rsidR="000249EB" w:rsidRPr="00F30DCB" w:rsidRDefault="000249EB" w:rsidP="000249EB">
      <w:pPr>
        <w:spacing w:after="0" w:line="240" w:lineRule="auto"/>
        <w:jc w:val="both"/>
        <w:rPr>
          <w:rFonts w:eastAsia="Times New Roman"/>
          <w:b/>
          <w:lang w:eastAsia="hu-HU"/>
        </w:rPr>
      </w:pPr>
    </w:p>
    <w:p w:rsidR="000249EB" w:rsidRPr="00F30DCB" w:rsidRDefault="000249EB" w:rsidP="000249E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Büntetőjogi felelősségem tudatában kijelentem, hogy a közölt adatok a valóságnak megfelelnek.</w:t>
      </w:r>
    </w:p>
    <w:p w:rsidR="000249EB" w:rsidRPr="006449CE" w:rsidRDefault="000249EB" w:rsidP="000249E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6449CE">
        <w:rPr>
          <w:rFonts w:eastAsia="Times New Roman"/>
          <w:lang w:eastAsia="hu-HU"/>
        </w:rPr>
        <w:t xml:space="preserve">Tudomásul veszem, hogy a </w:t>
      </w:r>
      <w:r w:rsidR="006449CE" w:rsidRPr="006449CE">
        <w:rPr>
          <w:rFonts w:eastAsia="Times New Roman"/>
          <w:lang w:eastAsia="hu-HU"/>
        </w:rPr>
        <w:t xml:space="preserve">Szolgáltatási tevékenység </w:t>
      </w:r>
      <w:r w:rsidRPr="006449CE">
        <w:rPr>
          <w:rFonts w:eastAsia="Times New Roman"/>
          <w:lang w:eastAsia="hu-HU"/>
        </w:rPr>
        <w:t>bejelentés</w:t>
      </w:r>
      <w:r w:rsidR="006449CE" w:rsidRPr="006449CE">
        <w:rPr>
          <w:rFonts w:eastAsia="Times New Roman"/>
          <w:lang w:eastAsia="hu-HU"/>
        </w:rPr>
        <w:t>é</w:t>
      </w:r>
      <w:r w:rsidRPr="006449CE">
        <w:rPr>
          <w:rFonts w:eastAsia="Times New Roman"/>
          <w:lang w:eastAsia="hu-HU"/>
        </w:rPr>
        <w:t>t követően a bejelentésben</w:t>
      </w:r>
      <w:r w:rsidR="006449CE" w:rsidRPr="006449CE">
        <w:rPr>
          <w:rFonts w:eastAsia="Times New Roman"/>
          <w:lang w:eastAsia="hu-HU"/>
        </w:rPr>
        <w:t xml:space="preserve"> (a továbbiakban: bejelentés)</w:t>
      </w:r>
      <w:r w:rsidRPr="006449CE">
        <w:rPr>
          <w:rFonts w:eastAsia="Times New Roman"/>
          <w:lang w:eastAsia="hu-HU"/>
        </w:rPr>
        <w:t xml:space="preserve"> foglalt adatokban bekövetkezett változást haladéktalanul köteles vagyok bejelenteni a szolgáltatás felügyeletét ellátó hatóságnak.</w:t>
      </w:r>
    </w:p>
    <w:p w:rsidR="00B72287" w:rsidRPr="006449CE" w:rsidRDefault="00B72287" w:rsidP="000249E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6449CE">
        <w:rPr>
          <w:rFonts w:eastAsia="Times New Roman"/>
          <w:lang w:eastAsia="hu-HU"/>
        </w:rPr>
        <w:t xml:space="preserve">Büntetlen előéletű vagyok. </w:t>
      </w:r>
    </w:p>
    <w:p w:rsidR="00B72287" w:rsidRPr="00B72287" w:rsidRDefault="00B72287" w:rsidP="000249E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B72287">
        <w:rPr>
          <w:rFonts w:eastAsia="Times New Roman"/>
          <w:lang w:eastAsia="hu-HU"/>
        </w:rPr>
        <w:t>Nem állok társasház-kezelői, ingatlankezelői tevékenység folytatását kizáró foglalkozástól eltiltás hatálya alatt.</w:t>
      </w:r>
    </w:p>
    <w:p w:rsidR="006449CE" w:rsidRPr="006449CE" w:rsidRDefault="00B72287" w:rsidP="006449CE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T</w:t>
      </w:r>
      <w:r w:rsidRPr="00AE6047">
        <w:rPr>
          <w:rFonts w:eastAsia="Times New Roman"/>
          <w:lang w:eastAsia="hu-HU"/>
        </w:rPr>
        <w:t>ársasház-kezelői, ingatlan</w:t>
      </w:r>
      <w:r>
        <w:rPr>
          <w:rFonts w:eastAsia="Times New Roman"/>
          <w:lang w:eastAsia="hu-HU"/>
        </w:rPr>
        <w:t>-</w:t>
      </w:r>
      <w:r w:rsidRPr="00AE6047">
        <w:rPr>
          <w:rFonts w:eastAsia="Times New Roman"/>
          <w:lang w:eastAsia="hu-HU"/>
        </w:rPr>
        <w:t>kezelői tevékenység</w:t>
      </w:r>
      <w:r>
        <w:rPr>
          <w:rFonts w:eastAsia="Times New Roman"/>
          <w:lang w:eastAsia="hu-HU"/>
        </w:rPr>
        <w:t>g</w:t>
      </w:r>
      <w:r w:rsidRPr="00AE6047">
        <w:rPr>
          <w:rFonts w:eastAsia="Times New Roman"/>
          <w:lang w:eastAsia="hu-HU"/>
        </w:rPr>
        <w:t>el összefüggően keletkezett, jogerősen megállapított fizetési kötelezettség</w:t>
      </w:r>
      <w:r>
        <w:rPr>
          <w:rFonts w:eastAsia="Times New Roman"/>
          <w:lang w:eastAsia="hu-HU"/>
        </w:rPr>
        <w:t>em nincs.</w:t>
      </w:r>
    </w:p>
    <w:p w:rsidR="000249EB" w:rsidRDefault="000249EB" w:rsidP="000249EB">
      <w:pPr>
        <w:pStyle w:val="Listaszerbekezds"/>
        <w:numPr>
          <w:ilvl w:val="0"/>
          <w:numId w:val="16"/>
        </w:numPr>
        <w:spacing w:after="0" w:line="240" w:lineRule="auto"/>
        <w:jc w:val="both"/>
        <w:rPr>
          <w:rFonts w:eastAsia="Times New Roman"/>
          <w:lang w:eastAsia="hu-HU"/>
        </w:rPr>
      </w:pPr>
      <w:r w:rsidRPr="00F30DCB">
        <w:rPr>
          <w:rFonts w:eastAsia="Times New Roman"/>
          <w:lang w:eastAsia="hu-HU"/>
        </w:rPr>
        <w:t>Gazdasági vagy vagyon elleni bűncselekmény miatt jogerősen szabadságvesztés büntetésre nem ítéltek.</w:t>
      </w:r>
    </w:p>
    <w:p w:rsidR="000249EB" w:rsidRDefault="000249EB" w:rsidP="004B505C">
      <w:pPr>
        <w:spacing w:before="120" w:after="0" w:line="240" w:lineRule="auto"/>
        <w:ind w:left="360" w:hanging="360"/>
        <w:jc w:val="both"/>
        <w:rPr>
          <w:rFonts w:eastAsia="Times New Roman"/>
          <w:lang w:eastAsia="hu-HU"/>
        </w:rPr>
      </w:pPr>
    </w:p>
    <w:p w:rsidR="000249EB" w:rsidRPr="000249EB" w:rsidRDefault="000249EB" w:rsidP="000249EB">
      <w:pPr>
        <w:spacing w:before="120" w:after="0" w:line="240" w:lineRule="auto"/>
        <w:ind w:left="360"/>
        <w:jc w:val="both"/>
        <w:rPr>
          <w:rFonts w:eastAsia="Times New Roman"/>
          <w:lang w:eastAsia="hu-HU"/>
        </w:rPr>
      </w:pPr>
      <w:r w:rsidRPr="000249EB">
        <w:rPr>
          <w:rFonts w:eastAsia="Times New Roman"/>
          <w:lang w:eastAsia="hu-HU"/>
        </w:rPr>
        <w:t>Kelt</w:t>
      </w:r>
      <w:proofErr w:type="gramStart"/>
      <w:r w:rsidRPr="000249EB">
        <w:rPr>
          <w:rFonts w:eastAsia="Times New Roman"/>
          <w:lang w:eastAsia="hu-HU"/>
        </w:rPr>
        <w:t>: ..</w:t>
      </w:r>
      <w:proofErr w:type="gramEnd"/>
      <w:r w:rsidRPr="000249EB">
        <w:rPr>
          <w:rFonts w:eastAsia="Times New Roman"/>
          <w:lang w:eastAsia="hu-HU"/>
        </w:rPr>
        <w:t>............................................................, ..................év.................................hó ……....nap</w:t>
      </w:r>
    </w:p>
    <w:p w:rsidR="000249EB" w:rsidRDefault="000249EB" w:rsidP="00887AFE">
      <w:pPr>
        <w:spacing w:after="0" w:line="240" w:lineRule="auto"/>
        <w:jc w:val="both"/>
        <w:rPr>
          <w:rFonts w:eastAsia="Times New Roman"/>
          <w:lang w:eastAsia="hu-HU"/>
        </w:rPr>
      </w:pPr>
    </w:p>
    <w:p w:rsidR="00887AFE" w:rsidRDefault="00887AFE" w:rsidP="00887AFE">
      <w:pPr>
        <w:spacing w:after="0" w:line="240" w:lineRule="auto"/>
        <w:jc w:val="both"/>
        <w:rPr>
          <w:rFonts w:eastAsia="Times New Roman"/>
          <w:lang w:eastAsia="hu-HU"/>
        </w:rPr>
      </w:pPr>
    </w:p>
    <w:p w:rsidR="000532D9" w:rsidRDefault="000532D9" w:rsidP="00887AFE">
      <w:pPr>
        <w:spacing w:after="0" w:line="240" w:lineRule="auto"/>
        <w:jc w:val="both"/>
        <w:rPr>
          <w:rFonts w:eastAsia="Times New Roman"/>
          <w:lang w:eastAsia="hu-HU"/>
        </w:rPr>
      </w:pPr>
    </w:p>
    <w:p w:rsidR="000532D9" w:rsidRPr="00887AFE" w:rsidRDefault="000532D9" w:rsidP="00887AFE">
      <w:pPr>
        <w:spacing w:after="0" w:line="240" w:lineRule="auto"/>
        <w:jc w:val="both"/>
        <w:rPr>
          <w:rFonts w:eastAsia="Times New Roman"/>
          <w:lang w:eastAsia="hu-HU"/>
        </w:rPr>
      </w:pPr>
    </w:p>
    <w:p w:rsidR="000249EB" w:rsidRPr="000249EB" w:rsidRDefault="000249EB" w:rsidP="000249EB">
      <w:pPr>
        <w:pStyle w:val="Listaszerbekezds"/>
        <w:tabs>
          <w:tab w:val="center" w:pos="6237"/>
        </w:tabs>
        <w:spacing w:after="0" w:line="240" w:lineRule="auto"/>
        <w:jc w:val="both"/>
        <w:rPr>
          <w:rFonts w:eastAsia="Times New Roman"/>
          <w:lang w:eastAsia="hu-HU"/>
        </w:rPr>
      </w:pPr>
      <w:r w:rsidRPr="000249EB">
        <w:rPr>
          <w:rFonts w:eastAsia="Times New Roman"/>
          <w:lang w:eastAsia="hu-HU"/>
        </w:rPr>
        <w:tab/>
        <w:t>..........................................................................</w:t>
      </w:r>
    </w:p>
    <w:p w:rsidR="000249EB" w:rsidRDefault="00375A87" w:rsidP="00887AFE">
      <w:pPr>
        <w:pStyle w:val="Listaszerbekezds"/>
        <w:tabs>
          <w:tab w:val="center" w:pos="6237"/>
        </w:tabs>
        <w:spacing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ab/>
        <w:t>S</w:t>
      </w:r>
      <w:r w:rsidR="000249EB" w:rsidRPr="000249EB">
        <w:rPr>
          <w:rFonts w:eastAsia="Times New Roman"/>
          <w:lang w:eastAsia="hu-HU"/>
        </w:rPr>
        <w:t>zolgáltató aláírás</w:t>
      </w:r>
      <w:r>
        <w:rPr>
          <w:rFonts w:eastAsia="Times New Roman"/>
          <w:lang w:eastAsia="hu-HU"/>
        </w:rPr>
        <w:t>a</w:t>
      </w:r>
    </w:p>
    <w:p w:rsidR="006C4B86" w:rsidRDefault="006C4B86" w:rsidP="006C4B86">
      <w:pPr>
        <w:pStyle w:val="Listaszerbekezds"/>
        <w:tabs>
          <w:tab w:val="center" w:pos="6237"/>
        </w:tabs>
        <w:spacing w:after="0" w:line="240" w:lineRule="auto"/>
        <w:ind w:hanging="720"/>
        <w:jc w:val="both"/>
        <w:rPr>
          <w:rFonts w:eastAsia="Times New Roman"/>
          <w:lang w:eastAsia="hu-HU"/>
        </w:rPr>
      </w:pPr>
    </w:p>
    <w:p w:rsidR="006C4B86" w:rsidRDefault="006C4B86" w:rsidP="006C4B86">
      <w:pPr>
        <w:pStyle w:val="Listaszerbekezds"/>
        <w:tabs>
          <w:tab w:val="center" w:pos="6237"/>
        </w:tabs>
        <w:spacing w:after="0" w:line="240" w:lineRule="auto"/>
        <w:ind w:hanging="720"/>
        <w:jc w:val="both"/>
        <w:rPr>
          <w:rFonts w:eastAsia="Times New Roman"/>
          <w:lang w:eastAsia="hu-HU"/>
        </w:rPr>
      </w:pPr>
    </w:p>
    <w:p w:rsidR="006C4B86" w:rsidRDefault="006C4B86" w:rsidP="006C4B86">
      <w:pPr>
        <w:pStyle w:val="Listaszerbekezds"/>
        <w:tabs>
          <w:tab w:val="center" w:pos="6237"/>
        </w:tabs>
        <w:spacing w:after="0" w:line="240" w:lineRule="auto"/>
        <w:ind w:hanging="720"/>
        <w:jc w:val="both"/>
        <w:rPr>
          <w:rFonts w:eastAsia="Times New Roman"/>
          <w:lang w:eastAsia="hu-HU"/>
        </w:rPr>
      </w:pPr>
    </w:p>
    <w:p w:rsidR="006C4B86" w:rsidRPr="009A35DD" w:rsidRDefault="006C4B86" w:rsidP="009A35DD">
      <w:pPr>
        <w:spacing w:after="0" w:line="240" w:lineRule="auto"/>
        <w:rPr>
          <w:rFonts w:eastAsia="Times New Roman"/>
          <w:b/>
          <w:lang w:eastAsia="hu-HU"/>
        </w:rPr>
      </w:pPr>
      <w:r>
        <w:rPr>
          <w:rFonts w:eastAsia="Times New Roman"/>
          <w:b/>
          <w:lang w:eastAsia="hu-HU"/>
        </w:rPr>
        <w:t>Az adatlapot és a nyilatkozatot a lakóhely szerint illetékes járási (kerületi) hivatalhoz szükséges benyújtani!</w:t>
      </w:r>
      <w:bookmarkStart w:id="0" w:name="_GoBack"/>
      <w:bookmarkEnd w:id="0"/>
    </w:p>
    <w:sectPr w:rsidR="006C4B86" w:rsidRPr="009A35DD" w:rsidSect="009A35DD">
      <w:footerReference w:type="default" r:id="rId8"/>
      <w:headerReference w:type="first" r:id="rId9"/>
      <w:footerReference w:type="first" r:id="rId10"/>
      <w:pgSz w:w="11906" w:h="16838"/>
      <w:pgMar w:top="851" w:right="1133" w:bottom="1418" w:left="1134" w:header="709" w:footer="5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D9" w:rsidRDefault="000532D9" w:rsidP="00CA0DEF">
      <w:pPr>
        <w:spacing w:after="0" w:line="240" w:lineRule="auto"/>
      </w:pPr>
      <w:r>
        <w:separator/>
      </w:r>
    </w:p>
  </w:endnote>
  <w:endnote w:type="continuationSeparator" w:id="0">
    <w:p w:rsidR="000532D9" w:rsidRDefault="000532D9" w:rsidP="00CA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D9" w:rsidRDefault="000532D9" w:rsidP="004A72D9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D9" w:rsidRDefault="000532D9" w:rsidP="004A72D9">
    <w:pPr>
      <w:spacing w:after="0"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D9" w:rsidRDefault="000532D9" w:rsidP="00CA0DEF">
      <w:pPr>
        <w:spacing w:after="0" w:line="240" w:lineRule="auto"/>
      </w:pPr>
      <w:r>
        <w:separator/>
      </w:r>
    </w:p>
  </w:footnote>
  <w:footnote w:type="continuationSeparator" w:id="0">
    <w:p w:rsidR="000532D9" w:rsidRDefault="000532D9" w:rsidP="00CA0DEF">
      <w:pPr>
        <w:spacing w:after="0" w:line="240" w:lineRule="auto"/>
      </w:pPr>
      <w:r>
        <w:continuationSeparator/>
      </w:r>
    </w:p>
  </w:footnote>
  <w:footnote w:id="1">
    <w:p w:rsidR="000532D9" w:rsidRDefault="000532D9" w:rsidP="00A83B0E">
      <w:pPr>
        <w:pStyle w:val="Lbjegyzetszveg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D9" w:rsidRDefault="000532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2102"/>
    <w:multiLevelType w:val="hybridMultilevel"/>
    <w:tmpl w:val="8E4A503E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83641B56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63AF"/>
    <w:multiLevelType w:val="hybridMultilevel"/>
    <w:tmpl w:val="FC1C4028"/>
    <w:lvl w:ilvl="0" w:tplc="83641B56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8578B3"/>
    <w:multiLevelType w:val="hybridMultilevel"/>
    <w:tmpl w:val="65C823E6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C19A3"/>
    <w:multiLevelType w:val="hybridMultilevel"/>
    <w:tmpl w:val="80FA67D4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E2E2D"/>
    <w:multiLevelType w:val="hybridMultilevel"/>
    <w:tmpl w:val="CCDE08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0135"/>
    <w:multiLevelType w:val="hybridMultilevel"/>
    <w:tmpl w:val="E566058E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8B2FFD"/>
    <w:multiLevelType w:val="hybridMultilevel"/>
    <w:tmpl w:val="A2F4DEAC"/>
    <w:lvl w:ilvl="0" w:tplc="6706E98E">
      <w:start w:val="4"/>
      <w:numFmt w:val="bullet"/>
      <w:lvlText w:val=""/>
      <w:lvlJc w:val="left"/>
      <w:pPr>
        <w:ind w:left="717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583305B"/>
    <w:multiLevelType w:val="hybridMultilevel"/>
    <w:tmpl w:val="2EA24644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408EB"/>
    <w:multiLevelType w:val="hybridMultilevel"/>
    <w:tmpl w:val="90C8EE90"/>
    <w:lvl w:ilvl="0" w:tplc="CF28F1F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F36CD"/>
    <w:multiLevelType w:val="hybridMultilevel"/>
    <w:tmpl w:val="42644CA6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34F93"/>
    <w:multiLevelType w:val="hybridMultilevel"/>
    <w:tmpl w:val="8250B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B035F"/>
    <w:multiLevelType w:val="hybridMultilevel"/>
    <w:tmpl w:val="FE28E2EC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F6106"/>
    <w:multiLevelType w:val="hybridMultilevel"/>
    <w:tmpl w:val="46FC8D6C"/>
    <w:lvl w:ilvl="0" w:tplc="C32ABE84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F47E28"/>
    <w:multiLevelType w:val="hybridMultilevel"/>
    <w:tmpl w:val="50F66080"/>
    <w:lvl w:ilvl="0" w:tplc="83641B56">
      <w:start w:val="1"/>
      <w:numFmt w:val="bullet"/>
      <w:lvlText w:val=""/>
      <w:lvlJc w:val="left"/>
      <w:pPr>
        <w:ind w:left="108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0D36A0"/>
    <w:multiLevelType w:val="hybridMultilevel"/>
    <w:tmpl w:val="AE2EB2FE"/>
    <w:lvl w:ilvl="0" w:tplc="046AD72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B1D30"/>
    <w:multiLevelType w:val="hybridMultilevel"/>
    <w:tmpl w:val="C23AC558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F707E"/>
    <w:multiLevelType w:val="hybridMultilevel"/>
    <w:tmpl w:val="8250BF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D62F7B"/>
    <w:multiLevelType w:val="hybridMultilevel"/>
    <w:tmpl w:val="8402E41C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12781"/>
    <w:multiLevelType w:val="hybridMultilevel"/>
    <w:tmpl w:val="55644CC8"/>
    <w:lvl w:ilvl="0" w:tplc="9726017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FF4FF7"/>
    <w:multiLevelType w:val="hybridMultilevel"/>
    <w:tmpl w:val="E8409E74"/>
    <w:lvl w:ilvl="0" w:tplc="84E605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90AF5"/>
    <w:multiLevelType w:val="hybridMultilevel"/>
    <w:tmpl w:val="0A34B284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E55C9"/>
    <w:multiLevelType w:val="hybridMultilevel"/>
    <w:tmpl w:val="BD9490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B6BA9"/>
    <w:multiLevelType w:val="hybridMultilevel"/>
    <w:tmpl w:val="E0548CD6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B14CDD"/>
    <w:multiLevelType w:val="hybridMultilevel"/>
    <w:tmpl w:val="049E8AAC"/>
    <w:lvl w:ilvl="0" w:tplc="83641B56">
      <w:start w:val="1"/>
      <w:numFmt w:val="bullet"/>
      <w:lvlText w:val=""/>
      <w:lvlJc w:val="left"/>
      <w:pPr>
        <w:ind w:left="144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5721A7"/>
    <w:multiLevelType w:val="hybridMultilevel"/>
    <w:tmpl w:val="D5BC3F6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35EB8"/>
    <w:multiLevelType w:val="hybridMultilevel"/>
    <w:tmpl w:val="20EC4EE4"/>
    <w:lvl w:ilvl="0" w:tplc="ECBC778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B5F6C"/>
    <w:multiLevelType w:val="hybridMultilevel"/>
    <w:tmpl w:val="F5F8B550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3151F"/>
    <w:multiLevelType w:val="hybridMultilevel"/>
    <w:tmpl w:val="9FCE3C40"/>
    <w:lvl w:ilvl="0" w:tplc="A3847CEA">
      <w:start w:val="231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5646A"/>
    <w:multiLevelType w:val="hybridMultilevel"/>
    <w:tmpl w:val="9D1267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E68B2"/>
    <w:multiLevelType w:val="hybridMultilevel"/>
    <w:tmpl w:val="728257D6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232337"/>
    <w:multiLevelType w:val="hybridMultilevel"/>
    <w:tmpl w:val="B90ED8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30178"/>
    <w:multiLevelType w:val="hybridMultilevel"/>
    <w:tmpl w:val="84DA2586"/>
    <w:lvl w:ilvl="0" w:tplc="0B94B0E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D93A95"/>
    <w:multiLevelType w:val="hybridMultilevel"/>
    <w:tmpl w:val="32181262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C17FE"/>
    <w:multiLevelType w:val="hybridMultilevel"/>
    <w:tmpl w:val="3528C2D4"/>
    <w:lvl w:ilvl="0" w:tplc="83641B5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E267A"/>
    <w:multiLevelType w:val="hybridMultilevel"/>
    <w:tmpl w:val="49B046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46093"/>
    <w:multiLevelType w:val="hybridMultilevel"/>
    <w:tmpl w:val="81528D82"/>
    <w:lvl w:ilvl="0" w:tplc="9656EA84">
      <w:start w:val="5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DF90B63"/>
    <w:multiLevelType w:val="hybridMultilevel"/>
    <w:tmpl w:val="998CFE52"/>
    <w:lvl w:ilvl="0" w:tplc="8924B4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7"/>
  </w:num>
  <w:num w:numId="3">
    <w:abstractNumId w:val="15"/>
  </w:num>
  <w:num w:numId="4">
    <w:abstractNumId w:val="5"/>
  </w:num>
  <w:num w:numId="5">
    <w:abstractNumId w:val="29"/>
  </w:num>
  <w:num w:numId="6">
    <w:abstractNumId w:val="3"/>
  </w:num>
  <w:num w:numId="7">
    <w:abstractNumId w:val="11"/>
  </w:num>
  <w:num w:numId="8">
    <w:abstractNumId w:val="17"/>
  </w:num>
  <w:num w:numId="9">
    <w:abstractNumId w:val="21"/>
  </w:num>
  <w:num w:numId="10">
    <w:abstractNumId w:val="32"/>
  </w:num>
  <w:num w:numId="11">
    <w:abstractNumId w:val="20"/>
  </w:num>
  <w:num w:numId="12">
    <w:abstractNumId w:val="26"/>
  </w:num>
  <w:num w:numId="13">
    <w:abstractNumId w:val="25"/>
  </w:num>
  <w:num w:numId="14">
    <w:abstractNumId w:val="35"/>
  </w:num>
  <w:num w:numId="15">
    <w:abstractNumId w:val="36"/>
  </w:num>
  <w:num w:numId="16">
    <w:abstractNumId w:val="31"/>
  </w:num>
  <w:num w:numId="17">
    <w:abstractNumId w:val="2"/>
  </w:num>
  <w:num w:numId="18">
    <w:abstractNumId w:val="6"/>
  </w:num>
  <w:num w:numId="19">
    <w:abstractNumId w:val="8"/>
  </w:num>
  <w:num w:numId="20">
    <w:abstractNumId w:val="18"/>
  </w:num>
  <w:num w:numId="21">
    <w:abstractNumId w:val="14"/>
  </w:num>
  <w:num w:numId="22">
    <w:abstractNumId w:val="12"/>
  </w:num>
  <w:num w:numId="23">
    <w:abstractNumId w:val="0"/>
  </w:num>
  <w:num w:numId="24">
    <w:abstractNumId w:val="22"/>
  </w:num>
  <w:num w:numId="25">
    <w:abstractNumId w:val="9"/>
  </w:num>
  <w:num w:numId="26">
    <w:abstractNumId w:val="24"/>
  </w:num>
  <w:num w:numId="27">
    <w:abstractNumId w:val="10"/>
  </w:num>
  <w:num w:numId="28">
    <w:abstractNumId w:val="19"/>
  </w:num>
  <w:num w:numId="29">
    <w:abstractNumId w:val="28"/>
  </w:num>
  <w:num w:numId="30">
    <w:abstractNumId w:val="30"/>
  </w:num>
  <w:num w:numId="31">
    <w:abstractNumId w:val="4"/>
  </w:num>
  <w:num w:numId="32">
    <w:abstractNumId w:val="34"/>
  </w:num>
  <w:num w:numId="33">
    <w:abstractNumId w:val="23"/>
  </w:num>
  <w:num w:numId="34">
    <w:abstractNumId w:val="13"/>
  </w:num>
  <w:num w:numId="35">
    <w:abstractNumId w:val="1"/>
  </w:num>
  <w:num w:numId="36">
    <w:abstractNumId w:val="2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B0"/>
    <w:rsid w:val="000249EB"/>
    <w:rsid w:val="00035EA4"/>
    <w:rsid w:val="00050E24"/>
    <w:rsid w:val="000532D9"/>
    <w:rsid w:val="00054DCB"/>
    <w:rsid w:val="00063F4D"/>
    <w:rsid w:val="0008497A"/>
    <w:rsid w:val="00086CA6"/>
    <w:rsid w:val="00096BEB"/>
    <w:rsid w:val="000A1F9C"/>
    <w:rsid w:val="000A7D38"/>
    <w:rsid w:val="000B2CCC"/>
    <w:rsid w:val="000D7F9F"/>
    <w:rsid w:val="000E2359"/>
    <w:rsid w:val="000E3250"/>
    <w:rsid w:val="000F20FD"/>
    <w:rsid w:val="001017B8"/>
    <w:rsid w:val="001060E6"/>
    <w:rsid w:val="00111EAA"/>
    <w:rsid w:val="001131E7"/>
    <w:rsid w:val="00123207"/>
    <w:rsid w:val="00123784"/>
    <w:rsid w:val="0012744D"/>
    <w:rsid w:val="0013361A"/>
    <w:rsid w:val="00146B4E"/>
    <w:rsid w:val="001478D1"/>
    <w:rsid w:val="00147B4F"/>
    <w:rsid w:val="00160449"/>
    <w:rsid w:val="001733D6"/>
    <w:rsid w:val="00176131"/>
    <w:rsid w:val="00180111"/>
    <w:rsid w:val="001B1DB9"/>
    <w:rsid w:val="001B69A6"/>
    <w:rsid w:val="001C32EE"/>
    <w:rsid w:val="001C678A"/>
    <w:rsid w:val="0020225D"/>
    <w:rsid w:val="00204DBC"/>
    <w:rsid w:val="00204E8B"/>
    <w:rsid w:val="00205F3D"/>
    <w:rsid w:val="00230B7C"/>
    <w:rsid w:val="00243746"/>
    <w:rsid w:val="002520AD"/>
    <w:rsid w:val="00252A7E"/>
    <w:rsid w:val="00263837"/>
    <w:rsid w:val="00274075"/>
    <w:rsid w:val="002B25BE"/>
    <w:rsid w:val="002F348C"/>
    <w:rsid w:val="002F3F88"/>
    <w:rsid w:val="002F428D"/>
    <w:rsid w:val="002F4D7A"/>
    <w:rsid w:val="003062A2"/>
    <w:rsid w:val="00316DF7"/>
    <w:rsid w:val="003209B2"/>
    <w:rsid w:val="003272B0"/>
    <w:rsid w:val="0033264A"/>
    <w:rsid w:val="003447BE"/>
    <w:rsid w:val="00375A87"/>
    <w:rsid w:val="003877D8"/>
    <w:rsid w:val="00392D69"/>
    <w:rsid w:val="003B6575"/>
    <w:rsid w:val="003C2891"/>
    <w:rsid w:val="003C6F1C"/>
    <w:rsid w:val="003E676D"/>
    <w:rsid w:val="00412DB5"/>
    <w:rsid w:val="00430811"/>
    <w:rsid w:val="00452ABF"/>
    <w:rsid w:val="004560C0"/>
    <w:rsid w:val="004A72D9"/>
    <w:rsid w:val="004B4F20"/>
    <w:rsid w:val="004B505C"/>
    <w:rsid w:val="004B6FAD"/>
    <w:rsid w:val="004C5657"/>
    <w:rsid w:val="004F2E47"/>
    <w:rsid w:val="005035E1"/>
    <w:rsid w:val="00504FCB"/>
    <w:rsid w:val="005052DF"/>
    <w:rsid w:val="005065A1"/>
    <w:rsid w:val="00520D01"/>
    <w:rsid w:val="00522730"/>
    <w:rsid w:val="00522742"/>
    <w:rsid w:val="005737B9"/>
    <w:rsid w:val="00583EE5"/>
    <w:rsid w:val="00591C1B"/>
    <w:rsid w:val="005C0C36"/>
    <w:rsid w:val="005D10EA"/>
    <w:rsid w:val="005D15BF"/>
    <w:rsid w:val="005D6438"/>
    <w:rsid w:val="005D675E"/>
    <w:rsid w:val="005E4011"/>
    <w:rsid w:val="00611B4A"/>
    <w:rsid w:val="00620F51"/>
    <w:rsid w:val="00624266"/>
    <w:rsid w:val="006449CE"/>
    <w:rsid w:val="006952AD"/>
    <w:rsid w:val="006B73B2"/>
    <w:rsid w:val="006C4B86"/>
    <w:rsid w:val="006D606E"/>
    <w:rsid w:val="006D72FA"/>
    <w:rsid w:val="006E4589"/>
    <w:rsid w:val="0071227D"/>
    <w:rsid w:val="00716D88"/>
    <w:rsid w:val="00717BF3"/>
    <w:rsid w:val="00740FD6"/>
    <w:rsid w:val="007423DB"/>
    <w:rsid w:val="007427B6"/>
    <w:rsid w:val="007722CB"/>
    <w:rsid w:val="00773B24"/>
    <w:rsid w:val="00776ACF"/>
    <w:rsid w:val="007820EC"/>
    <w:rsid w:val="00790FE9"/>
    <w:rsid w:val="00792AEE"/>
    <w:rsid w:val="00794AEC"/>
    <w:rsid w:val="007B4B48"/>
    <w:rsid w:val="007D0613"/>
    <w:rsid w:val="007D337E"/>
    <w:rsid w:val="007F1298"/>
    <w:rsid w:val="007F47C9"/>
    <w:rsid w:val="00812829"/>
    <w:rsid w:val="00816AD0"/>
    <w:rsid w:val="00817483"/>
    <w:rsid w:val="0082569D"/>
    <w:rsid w:val="00827F30"/>
    <w:rsid w:val="008341DD"/>
    <w:rsid w:val="0084626C"/>
    <w:rsid w:val="008542AB"/>
    <w:rsid w:val="008545D7"/>
    <w:rsid w:val="008552B5"/>
    <w:rsid w:val="008645E0"/>
    <w:rsid w:val="00873C06"/>
    <w:rsid w:val="00885FAF"/>
    <w:rsid w:val="00887AFE"/>
    <w:rsid w:val="00892413"/>
    <w:rsid w:val="00897D66"/>
    <w:rsid w:val="008B6F20"/>
    <w:rsid w:val="008D1D3A"/>
    <w:rsid w:val="008E290B"/>
    <w:rsid w:val="008F0702"/>
    <w:rsid w:val="008F51AD"/>
    <w:rsid w:val="008F5D59"/>
    <w:rsid w:val="008F5E3C"/>
    <w:rsid w:val="009014D7"/>
    <w:rsid w:val="009122B0"/>
    <w:rsid w:val="009133AE"/>
    <w:rsid w:val="00914D4A"/>
    <w:rsid w:val="0091665B"/>
    <w:rsid w:val="009166E3"/>
    <w:rsid w:val="00926800"/>
    <w:rsid w:val="00934D27"/>
    <w:rsid w:val="00943D38"/>
    <w:rsid w:val="009470A4"/>
    <w:rsid w:val="009511A2"/>
    <w:rsid w:val="0097047D"/>
    <w:rsid w:val="009849D8"/>
    <w:rsid w:val="009879F5"/>
    <w:rsid w:val="009A35DD"/>
    <w:rsid w:val="009C1863"/>
    <w:rsid w:val="009E3A8D"/>
    <w:rsid w:val="009E3A8E"/>
    <w:rsid w:val="009E5953"/>
    <w:rsid w:val="009E6209"/>
    <w:rsid w:val="00A00E26"/>
    <w:rsid w:val="00A01138"/>
    <w:rsid w:val="00A76405"/>
    <w:rsid w:val="00A83B0E"/>
    <w:rsid w:val="00A95766"/>
    <w:rsid w:val="00AE41C1"/>
    <w:rsid w:val="00AE6047"/>
    <w:rsid w:val="00AE7216"/>
    <w:rsid w:val="00AE7929"/>
    <w:rsid w:val="00AF25CF"/>
    <w:rsid w:val="00B04EBE"/>
    <w:rsid w:val="00B14F78"/>
    <w:rsid w:val="00B25102"/>
    <w:rsid w:val="00B56926"/>
    <w:rsid w:val="00B6061F"/>
    <w:rsid w:val="00B62EE3"/>
    <w:rsid w:val="00B675AB"/>
    <w:rsid w:val="00B70C4F"/>
    <w:rsid w:val="00B71FE7"/>
    <w:rsid w:val="00B72287"/>
    <w:rsid w:val="00B9522E"/>
    <w:rsid w:val="00BA67FF"/>
    <w:rsid w:val="00BC2604"/>
    <w:rsid w:val="00BE336E"/>
    <w:rsid w:val="00BE68AC"/>
    <w:rsid w:val="00C224AA"/>
    <w:rsid w:val="00C2776C"/>
    <w:rsid w:val="00C335B2"/>
    <w:rsid w:val="00C36DB3"/>
    <w:rsid w:val="00C51C3D"/>
    <w:rsid w:val="00C52BA5"/>
    <w:rsid w:val="00C535C7"/>
    <w:rsid w:val="00C670DF"/>
    <w:rsid w:val="00C83E85"/>
    <w:rsid w:val="00C926AA"/>
    <w:rsid w:val="00C945DC"/>
    <w:rsid w:val="00CA0DEF"/>
    <w:rsid w:val="00CA19BE"/>
    <w:rsid w:val="00CB1FC2"/>
    <w:rsid w:val="00CB5BEC"/>
    <w:rsid w:val="00CD1DA1"/>
    <w:rsid w:val="00CE7538"/>
    <w:rsid w:val="00CF415C"/>
    <w:rsid w:val="00D01143"/>
    <w:rsid w:val="00D05820"/>
    <w:rsid w:val="00D12231"/>
    <w:rsid w:val="00D12E9D"/>
    <w:rsid w:val="00D274D1"/>
    <w:rsid w:val="00D36D4D"/>
    <w:rsid w:val="00D64F00"/>
    <w:rsid w:val="00D7376C"/>
    <w:rsid w:val="00DA460B"/>
    <w:rsid w:val="00DD398E"/>
    <w:rsid w:val="00DD56F1"/>
    <w:rsid w:val="00DF1675"/>
    <w:rsid w:val="00DF1727"/>
    <w:rsid w:val="00DF5310"/>
    <w:rsid w:val="00DF7BE2"/>
    <w:rsid w:val="00E11785"/>
    <w:rsid w:val="00E2632E"/>
    <w:rsid w:val="00E340B0"/>
    <w:rsid w:val="00E60950"/>
    <w:rsid w:val="00E740EA"/>
    <w:rsid w:val="00E864B0"/>
    <w:rsid w:val="00E9558B"/>
    <w:rsid w:val="00EC4E9F"/>
    <w:rsid w:val="00ED042C"/>
    <w:rsid w:val="00ED41F8"/>
    <w:rsid w:val="00ED5BD1"/>
    <w:rsid w:val="00EF41A7"/>
    <w:rsid w:val="00F042C2"/>
    <w:rsid w:val="00F1230E"/>
    <w:rsid w:val="00F13859"/>
    <w:rsid w:val="00F16A31"/>
    <w:rsid w:val="00F22491"/>
    <w:rsid w:val="00F24AAD"/>
    <w:rsid w:val="00F302AE"/>
    <w:rsid w:val="00F30DCB"/>
    <w:rsid w:val="00F3494A"/>
    <w:rsid w:val="00F5651B"/>
    <w:rsid w:val="00F73156"/>
    <w:rsid w:val="00F80C15"/>
    <w:rsid w:val="00F919B1"/>
    <w:rsid w:val="00F92DD5"/>
    <w:rsid w:val="00FB6695"/>
    <w:rsid w:val="00FE1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03168E0"/>
  <w15:docId w15:val="{B6A10BCF-E8BC-4821-B108-AB076495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2604"/>
    <w:pPr>
      <w:spacing w:after="200" w:line="276" w:lineRule="auto"/>
    </w:pPr>
    <w:rPr>
      <w:sz w:val="20"/>
      <w:szCs w:val="20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F919B1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i/>
      <w:sz w:val="26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locked/>
    <w:rsid w:val="006449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F919B1"/>
    <w:rPr>
      <w:rFonts w:ascii="Bookman Old Style" w:hAnsi="Bookman Old Style" w:cs="Times New Roman"/>
      <w:b/>
      <w:i/>
      <w:sz w:val="26"/>
      <w:lang w:eastAsia="hu-HU"/>
    </w:rPr>
  </w:style>
  <w:style w:type="paragraph" w:styleId="lfej">
    <w:name w:val="header"/>
    <w:aliases w:val="Char Char Char"/>
    <w:basedOn w:val="Norml"/>
    <w:link w:val="lfejChar"/>
    <w:uiPriority w:val="99"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Char Char Char Char"/>
    <w:basedOn w:val="Bekezdsalapbettpusa"/>
    <w:link w:val="lfej"/>
    <w:uiPriority w:val="99"/>
    <w:locked/>
    <w:rsid w:val="00CA0DEF"/>
    <w:rPr>
      <w:rFonts w:cs="Times New Roman"/>
    </w:rPr>
  </w:style>
  <w:style w:type="paragraph" w:styleId="llb">
    <w:name w:val="footer"/>
    <w:basedOn w:val="Norml"/>
    <w:link w:val="llbChar"/>
    <w:uiPriority w:val="99"/>
    <w:rsid w:val="00CA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A0DEF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CA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CA0DEF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F919B1"/>
    <w:pPr>
      <w:spacing w:after="0" w:line="240" w:lineRule="auto"/>
      <w:jc w:val="both"/>
    </w:pPr>
    <w:rPr>
      <w:rFonts w:ascii="Times New Roman" w:eastAsia="Times New Roman" w:hAnsi="Times New Roman" w:cs="Times New Roman"/>
      <w:sz w:val="22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F919B1"/>
    <w:rPr>
      <w:rFonts w:ascii="Times New Roman" w:hAnsi="Times New Roman" w:cs="Times New Roman"/>
      <w:sz w:val="22"/>
      <w:lang w:eastAsia="hu-HU"/>
    </w:rPr>
  </w:style>
  <w:style w:type="character" w:styleId="Hiperhivatkozs">
    <w:name w:val="Hyperlink"/>
    <w:basedOn w:val="Bekezdsalapbettpusa"/>
    <w:uiPriority w:val="99"/>
    <w:rsid w:val="00716D88"/>
    <w:rPr>
      <w:rFonts w:cs="Times New Roman"/>
      <w:color w:val="0000FF"/>
      <w:u w:val="single"/>
    </w:rPr>
  </w:style>
  <w:style w:type="paragraph" w:styleId="Listaszerbekezds">
    <w:name w:val="List Paragraph"/>
    <w:basedOn w:val="Norml"/>
    <w:qFormat/>
    <w:rsid w:val="00F92DD5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46B4E"/>
    <w:pPr>
      <w:spacing w:after="0" w:line="240" w:lineRule="auto"/>
    </w:p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46B4E"/>
    <w:rPr>
      <w:sz w:val="20"/>
      <w:szCs w:val="20"/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146B4E"/>
    <w:rPr>
      <w:vertAlign w:val="superscript"/>
    </w:rPr>
  </w:style>
  <w:style w:type="paragraph" w:customStyle="1" w:styleId="mhk-ki">
    <w:name w:val="mhk-ki"/>
    <w:basedOn w:val="Norml"/>
    <w:rsid w:val="00243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243746"/>
  </w:style>
  <w:style w:type="character" w:customStyle="1" w:styleId="Cmsor2Char">
    <w:name w:val="Címsor 2 Char"/>
    <w:basedOn w:val="Bekezdsalapbettpusa"/>
    <w:link w:val="Cmsor2"/>
    <w:rsid w:val="006449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1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IRATMINT&#193;K\T&#214;RZSHIVATAL\FELJEGYZ&#201;S\FELJEGYZ&#201;S%20Hum&#225;npolitikai%20F&#337;oszt&#225;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6565F-EC47-440B-B2AB-0219DA17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FELJEGYZÉS Humánpolitikai Főosztály</Template>
  <TotalTime>0</TotalTime>
  <Pages>3</Pages>
  <Words>753</Words>
  <Characters>5198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rudan.erzsebet</dc:creator>
  <cp:lastModifiedBy>Boldizsár Enikő</cp:lastModifiedBy>
  <cp:revision>2</cp:revision>
  <cp:lastPrinted>2023-07-06T10:18:00Z</cp:lastPrinted>
  <dcterms:created xsi:type="dcterms:W3CDTF">2025-03-20T09:02:00Z</dcterms:created>
  <dcterms:modified xsi:type="dcterms:W3CDTF">2025-03-20T09:02:00Z</dcterms:modified>
</cp:coreProperties>
</file>