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7F" w:rsidRPr="001F7AC6" w:rsidRDefault="005E527F" w:rsidP="00761A4E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 xml:space="preserve">Gyakori kérdések és válaszok a külföldi bizonyítványok és oklevelek elismeréséről </w:t>
      </w:r>
      <w:r w:rsidR="000632A1" w:rsidRPr="001F7AC6">
        <w:rPr>
          <w:rFonts w:ascii="Arial" w:hAnsi="Arial" w:cs="Arial"/>
          <w:b/>
          <w:i/>
          <w:sz w:val="20"/>
          <w:szCs w:val="20"/>
          <w:u w:val="single"/>
        </w:rPr>
        <w:t>szóló</w:t>
      </w:r>
      <w:r w:rsidR="00695D80" w:rsidRPr="001F7AC6">
        <w:rPr>
          <w:rFonts w:ascii="Arial" w:hAnsi="Arial" w:cs="Arial"/>
          <w:b/>
          <w:i/>
          <w:sz w:val="20"/>
          <w:szCs w:val="20"/>
          <w:u w:val="single"/>
        </w:rPr>
        <w:t xml:space="preserve"> eljá</w:t>
      </w:r>
      <w:r w:rsidR="000632A1" w:rsidRPr="001F7AC6">
        <w:rPr>
          <w:rFonts w:ascii="Arial" w:hAnsi="Arial" w:cs="Arial"/>
          <w:b/>
          <w:i/>
          <w:sz w:val="20"/>
          <w:szCs w:val="20"/>
          <w:u w:val="single"/>
        </w:rPr>
        <w:t>rás megindításával</w:t>
      </w:r>
      <w:r w:rsidR="00695D80" w:rsidRPr="001F7AC6">
        <w:rPr>
          <w:rFonts w:ascii="Arial" w:hAnsi="Arial" w:cs="Arial"/>
          <w:b/>
          <w:i/>
          <w:sz w:val="20"/>
          <w:szCs w:val="20"/>
          <w:u w:val="single"/>
        </w:rPr>
        <w:t xml:space="preserve"> összefüggésben</w:t>
      </w:r>
    </w:p>
    <w:p w:rsidR="00761A4E" w:rsidRPr="00761A4E" w:rsidRDefault="00761A4E" w:rsidP="00761A4E">
      <w:pPr>
        <w:jc w:val="center"/>
        <w:rPr>
          <w:rFonts w:ascii="Arial" w:hAnsi="Arial" w:cs="Arial"/>
          <w:sz w:val="20"/>
          <w:szCs w:val="20"/>
        </w:rPr>
      </w:pPr>
    </w:p>
    <w:p w:rsidR="005E527F" w:rsidRPr="001F7AC6" w:rsidRDefault="005E527F" w:rsidP="00EA40A2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 xml:space="preserve">1.  </w:t>
      </w:r>
      <w:r w:rsidR="007F4A7A" w:rsidRPr="001F7AC6">
        <w:rPr>
          <w:rFonts w:ascii="Arial" w:hAnsi="Arial" w:cs="Arial"/>
          <w:b/>
          <w:i/>
          <w:sz w:val="20"/>
          <w:szCs w:val="20"/>
          <w:u w:val="single"/>
        </w:rPr>
        <w:t>Az eljárás megind</w:t>
      </w:r>
      <w:r w:rsidR="00645431" w:rsidRPr="001F7AC6">
        <w:rPr>
          <w:rFonts w:ascii="Arial" w:hAnsi="Arial" w:cs="Arial"/>
          <w:b/>
          <w:i/>
          <w:sz w:val="20"/>
          <w:szCs w:val="20"/>
          <w:u w:val="single"/>
        </w:rPr>
        <w:t>ításá</w:t>
      </w:r>
      <w:r w:rsidR="00A45B9B" w:rsidRPr="001F7AC6">
        <w:rPr>
          <w:rFonts w:ascii="Arial" w:hAnsi="Arial" w:cs="Arial"/>
          <w:b/>
          <w:i/>
          <w:sz w:val="20"/>
          <w:szCs w:val="20"/>
          <w:u w:val="single"/>
        </w:rPr>
        <w:t>val kapcsolatban felmerülő</w:t>
      </w:r>
      <w:r w:rsidR="00645431" w:rsidRPr="001F7AC6">
        <w:rPr>
          <w:rFonts w:ascii="Arial" w:hAnsi="Arial" w:cs="Arial"/>
          <w:b/>
          <w:i/>
          <w:sz w:val="20"/>
          <w:szCs w:val="20"/>
          <w:u w:val="single"/>
        </w:rPr>
        <w:t xml:space="preserve"> kérdések esetén hol kérhető tájékoztatás</w:t>
      </w:r>
      <w:r w:rsidR="007F4A7A" w:rsidRPr="001F7AC6">
        <w:rPr>
          <w:rFonts w:ascii="Arial" w:hAnsi="Arial" w:cs="Arial"/>
          <w:b/>
          <w:i/>
          <w:sz w:val="20"/>
          <w:szCs w:val="20"/>
          <w:u w:val="single"/>
        </w:rPr>
        <w:t>?</w:t>
      </w:r>
    </w:p>
    <w:p w:rsidR="00676E98" w:rsidRPr="001F7AC6" w:rsidRDefault="00676E98" w:rsidP="00EA40A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645431" w:rsidRPr="001F7AC6" w:rsidRDefault="00645431" w:rsidP="00EA40A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7AC6">
        <w:rPr>
          <w:rFonts w:ascii="Arial" w:hAnsi="Arial" w:cs="Arial"/>
          <w:i/>
          <w:sz w:val="20"/>
          <w:szCs w:val="20"/>
        </w:rPr>
        <w:t>Válasz:</w:t>
      </w:r>
    </w:p>
    <w:p w:rsidR="00971C3E" w:rsidRPr="00761A4E" w:rsidRDefault="007F4A7A" w:rsidP="00EA4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>A</w:t>
      </w:r>
      <w:r w:rsidR="00695D80" w:rsidRPr="00761A4E">
        <w:rPr>
          <w:rFonts w:ascii="Arial" w:hAnsi="Arial" w:cs="Arial"/>
          <w:sz w:val="20"/>
          <w:szCs w:val="20"/>
        </w:rPr>
        <w:t xml:space="preserve"> Pest Vármegyei Kormányhivatal</w:t>
      </w:r>
      <w:r w:rsidRPr="00761A4E">
        <w:rPr>
          <w:rFonts w:ascii="Arial" w:hAnsi="Arial" w:cs="Arial"/>
          <w:sz w:val="20"/>
          <w:szCs w:val="20"/>
        </w:rPr>
        <w:t xml:space="preserve"> Szakképzési és Felnőttképzési Főosztály munkatársai telefonon keresztül egyedi ügyekben </w:t>
      </w:r>
      <w:r w:rsidR="00695D80" w:rsidRPr="00761A4E">
        <w:rPr>
          <w:rFonts w:ascii="Arial" w:hAnsi="Arial" w:cs="Arial"/>
          <w:sz w:val="20"/>
          <w:szCs w:val="20"/>
        </w:rPr>
        <w:t>nem adnak</w:t>
      </w:r>
      <w:r w:rsidRPr="00761A4E">
        <w:rPr>
          <w:rFonts w:ascii="Arial" w:hAnsi="Arial" w:cs="Arial"/>
          <w:sz w:val="20"/>
          <w:szCs w:val="20"/>
        </w:rPr>
        <w:t xml:space="preserve"> tájékoztatást. Javasoljuk, hogy amennyiben az eljárás megindításával kapcsolatban segítségre van szükség</w:t>
      </w:r>
      <w:r w:rsidR="00830874" w:rsidRPr="00761A4E">
        <w:rPr>
          <w:rFonts w:ascii="Arial" w:hAnsi="Arial" w:cs="Arial"/>
          <w:sz w:val="20"/>
          <w:szCs w:val="20"/>
        </w:rPr>
        <w:t>e</w:t>
      </w:r>
      <w:r w:rsidRPr="00761A4E">
        <w:rPr>
          <w:rFonts w:ascii="Arial" w:hAnsi="Arial" w:cs="Arial"/>
          <w:sz w:val="20"/>
          <w:szCs w:val="20"/>
        </w:rPr>
        <w:t>, akkor</w:t>
      </w:r>
      <w:r w:rsidR="00645431" w:rsidRPr="00761A4E">
        <w:rPr>
          <w:rFonts w:ascii="Arial" w:hAnsi="Arial" w:cs="Arial"/>
          <w:sz w:val="20"/>
          <w:szCs w:val="20"/>
        </w:rPr>
        <w:t xml:space="preserve"> kérdése</w:t>
      </w:r>
      <w:r w:rsidR="001F727C" w:rsidRPr="00761A4E">
        <w:rPr>
          <w:rFonts w:ascii="Arial" w:hAnsi="Arial" w:cs="Arial"/>
          <w:sz w:val="20"/>
          <w:szCs w:val="20"/>
        </w:rPr>
        <w:t>i</w:t>
      </w:r>
      <w:r w:rsidR="00645431" w:rsidRPr="00761A4E">
        <w:rPr>
          <w:rFonts w:ascii="Arial" w:hAnsi="Arial" w:cs="Arial"/>
          <w:sz w:val="20"/>
          <w:szCs w:val="20"/>
        </w:rPr>
        <w:t>ket</w:t>
      </w:r>
      <w:r w:rsidRPr="00761A4E">
        <w:rPr>
          <w:rFonts w:ascii="Arial" w:hAnsi="Arial" w:cs="Arial"/>
          <w:sz w:val="20"/>
          <w:szCs w:val="20"/>
        </w:rPr>
        <w:t xml:space="preserve"> az </w:t>
      </w:r>
      <w:hyperlink r:id="rId8" w:history="1">
        <w:r w:rsidRPr="00761A4E">
          <w:rPr>
            <w:rStyle w:val="Hiperhivatkozs"/>
            <w:rFonts w:ascii="Arial" w:hAnsi="Arial" w:cs="Arial"/>
            <w:sz w:val="20"/>
            <w:szCs w:val="20"/>
          </w:rPr>
          <w:t>ugyvitel@pest.gov.hu</w:t>
        </w:r>
      </w:hyperlink>
      <w:r w:rsidR="00645431" w:rsidRPr="00761A4E">
        <w:rPr>
          <w:rFonts w:ascii="Arial" w:hAnsi="Arial" w:cs="Arial"/>
          <w:sz w:val="20"/>
          <w:szCs w:val="20"/>
        </w:rPr>
        <w:t xml:space="preserve"> e-mail c</w:t>
      </w:r>
      <w:r w:rsidR="001F727C" w:rsidRPr="00761A4E">
        <w:rPr>
          <w:rFonts w:ascii="Arial" w:hAnsi="Arial" w:cs="Arial"/>
          <w:sz w:val="20"/>
          <w:szCs w:val="20"/>
        </w:rPr>
        <w:t>ímre küldjék</w:t>
      </w:r>
      <w:r w:rsidR="006403E5" w:rsidRPr="00761A4E">
        <w:rPr>
          <w:rFonts w:ascii="Arial" w:hAnsi="Arial" w:cs="Arial"/>
          <w:sz w:val="20"/>
          <w:szCs w:val="20"/>
        </w:rPr>
        <w:t xml:space="preserve"> meg</w:t>
      </w:r>
      <w:r w:rsidR="00971C3E" w:rsidRPr="00761A4E">
        <w:rPr>
          <w:rFonts w:ascii="Arial" w:hAnsi="Arial" w:cs="Arial"/>
          <w:sz w:val="20"/>
          <w:szCs w:val="20"/>
        </w:rPr>
        <w:t>.</w:t>
      </w:r>
      <w:r w:rsidRPr="00761A4E">
        <w:rPr>
          <w:rFonts w:ascii="Arial" w:hAnsi="Arial" w:cs="Arial"/>
          <w:sz w:val="20"/>
          <w:szCs w:val="20"/>
        </w:rPr>
        <w:t xml:space="preserve"> A kormányhivatal munkatársai </w:t>
      </w:r>
      <w:r w:rsidR="00645431" w:rsidRPr="00761A4E">
        <w:rPr>
          <w:rFonts w:ascii="Arial" w:hAnsi="Arial" w:cs="Arial"/>
          <w:sz w:val="20"/>
          <w:szCs w:val="20"/>
        </w:rPr>
        <w:t>rövid időn belül tájékoztatást fognak adni.</w:t>
      </w:r>
    </w:p>
    <w:p w:rsidR="00EA40A2" w:rsidRPr="00761A4E" w:rsidRDefault="00EA40A2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E527F" w:rsidRPr="001F7AC6" w:rsidRDefault="00645431" w:rsidP="00EA40A2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 xml:space="preserve">2. </w:t>
      </w:r>
      <w:r w:rsidR="005E527F" w:rsidRPr="001F7AC6">
        <w:rPr>
          <w:rFonts w:ascii="Arial" w:hAnsi="Arial" w:cs="Arial"/>
          <w:b/>
          <w:i/>
          <w:sz w:val="20"/>
          <w:szCs w:val="20"/>
          <w:u w:val="single"/>
        </w:rPr>
        <w:t>Az eljárás megindításához szükséges dokumentumok milyen módon nyújthatóak be?</w:t>
      </w:r>
    </w:p>
    <w:p w:rsidR="00676E98" w:rsidRDefault="00676E98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E527F" w:rsidRPr="001F7AC6" w:rsidRDefault="005E527F" w:rsidP="00EA40A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7AC6">
        <w:rPr>
          <w:rFonts w:ascii="Arial" w:hAnsi="Arial" w:cs="Arial"/>
          <w:i/>
          <w:sz w:val="20"/>
          <w:szCs w:val="20"/>
        </w:rPr>
        <w:t>Válasz:</w:t>
      </w:r>
    </w:p>
    <w:p w:rsidR="00A45B9B" w:rsidRPr="00761A4E" w:rsidRDefault="005E527F" w:rsidP="00B17E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>Az ügyfelek részére több lehetőség van az eljárás megindítására. A kérelem benyújtható ügyfélkapun keresztül, postai úton vagy személyesen a főosztály részére. Postai beküldés esetén a kérelmet célszerű ajánlott levélként a Pest Vármegyei Kormányhivatal Szakképzési és Felnőttképzési Főosztály címére beküldeni: 1437 Budapest, Pf.: 62.</w:t>
      </w:r>
    </w:p>
    <w:p w:rsidR="00B17EC5" w:rsidRPr="00761A4E" w:rsidRDefault="00B17EC5" w:rsidP="00B17E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>Személyes ügyintézés esetén időpontfoglalás szükséges a +36 1/210-9726 telefonszámon.</w:t>
      </w:r>
    </w:p>
    <w:p w:rsidR="00B17EC5" w:rsidRPr="00761A4E" w:rsidRDefault="00B17EC5" w:rsidP="00B17EC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10993" w:rsidRPr="001F7AC6" w:rsidRDefault="00810993" w:rsidP="00EA40A2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>3. Az eljárás kezdeményezéséhez milyen dokumentumokat kell benyújtani?</w:t>
      </w:r>
    </w:p>
    <w:p w:rsidR="00676E98" w:rsidRDefault="00676E98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10993" w:rsidRPr="001F7AC6" w:rsidRDefault="00810993" w:rsidP="00EA40A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7AC6">
        <w:rPr>
          <w:rFonts w:ascii="Arial" w:hAnsi="Arial" w:cs="Arial"/>
          <w:i/>
          <w:sz w:val="20"/>
          <w:szCs w:val="20"/>
        </w:rPr>
        <w:t>Válasz:</w:t>
      </w:r>
    </w:p>
    <w:p w:rsidR="006403E5" w:rsidRPr="00761A4E" w:rsidRDefault="006403E5" w:rsidP="00EA4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 xml:space="preserve">Az eljárás megindításához szükséges dokumentumok listája megtalálhatóak a honlapunkon, a </w:t>
      </w:r>
      <w:hyperlink r:id="rId9" w:history="1">
        <w:r w:rsidRPr="00761A4E">
          <w:rPr>
            <w:rStyle w:val="Hiperhivatkozs"/>
            <w:rFonts w:ascii="Arial" w:hAnsi="Arial" w:cs="Arial"/>
            <w:sz w:val="20"/>
            <w:szCs w:val="20"/>
          </w:rPr>
          <w:t>https://kormanyhivatalok.hu/kormanyhivatalok/pest/megye/szervezet/szakkepzesi-es-felnottkepzesi-foosztaly</w:t>
        </w:r>
      </w:hyperlink>
      <w:r w:rsidR="00971C3E" w:rsidRPr="00761A4E">
        <w:rPr>
          <w:rFonts w:ascii="Arial" w:hAnsi="Arial" w:cs="Arial"/>
          <w:sz w:val="20"/>
          <w:szCs w:val="20"/>
        </w:rPr>
        <w:t xml:space="preserve"> </w:t>
      </w:r>
      <w:r w:rsidRPr="00761A4E">
        <w:rPr>
          <w:rFonts w:ascii="Arial" w:hAnsi="Arial" w:cs="Arial"/>
          <w:sz w:val="20"/>
          <w:szCs w:val="20"/>
        </w:rPr>
        <w:t xml:space="preserve">oldalon. </w:t>
      </w:r>
      <w:r w:rsidR="00971C3E" w:rsidRPr="00761A4E">
        <w:rPr>
          <w:rFonts w:ascii="Arial" w:hAnsi="Arial" w:cs="Arial"/>
          <w:sz w:val="20"/>
          <w:szCs w:val="20"/>
        </w:rPr>
        <w:t>Itt az indítandó eljárástípusnak megfelelő és letölthető tájékoztatók tartalmazzák</w:t>
      </w:r>
      <w:r w:rsidRPr="00761A4E">
        <w:rPr>
          <w:rFonts w:ascii="Arial" w:hAnsi="Arial" w:cs="Arial"/>
          <w:sz w:val="20"/>
          <w:szCs w:val="20"/>
        </w:rPr>
        <w:t xml:space="preserve"> a szükséges információkat.</w:t>
      </w:r>
      <w:r w:rsidR="00971C3E" w:rsidRPr="00761A4E">
        <w:rPr>
          <w:rFonts w:ascii="Arial" w:hAnsi="Arial" w:cs="Arial"/>
          <w:sz w:val="20"/>
          <w:szCs w:val="20"/>
        </w:rPr>
        <w:t xml:space="preserve"> </w:t>
      </w:r>
    </w:p>
    <w:p w:rsidR="00971C3E" w:rsidRPr="00761A4E" w:rsidRDefault="00971C3E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1C3E" w:rsidRPr="001F7AC6" w:rsidRDefault="00971C3E" w:rsidP="00EA40A2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 xml:space="preserve">4. </w:t>
      </w:r>
      <w:r w:rsidR="001B1BC2" w:rsidRPr="001F7AC6">
        <w:rPr>
          <w:rFonts w:ascii="Arial" w:hAnsi="Arial" w:cs="Arial"/>
          <w:b/>
          <w:i/>
          <w:sz w:val="20"/>
          <w:szCs w:val="20"/>
          <w:u w:val="single"/>
        </w:rPr>
        <w:t>A dokumentumok esetén több esetben olvasható a hiteles másolat, mint benyújtandó formátum. Ügyfélkapun keresztül történő eljárásindítás esetén van lehetőség elektronikus hitelesítésre?</w:t>
      </w:r>
    </w:p>
    <w:p w:rsidR="00676E98" w:rsidRDefault="00676E98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1BC2" w:rsidRPr="001F7AC6" w:rsidRDefault="001B1BC2" w:rsidP="00EA40A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7AC6">
        <w:rPr>
          <w:rFonts w:ascii="Arial" w:hAnsi="Arial" w:cs="Arial"/>
          <w:i/>
          <w:sz w:val="20"/>
          <w:szCs w:val="20"/>
        </w:rPr>
        <w:t>Válasz:</w:t>
      </w:r>
    </w:p>
    <w:p w:rsidR="001B1BC2" w:rsidRPr="00761A4E" w:rsidRDefault="001B1BC2" w:rsidP="00EA4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>Igen</w:t>
      </w:r>
      <w:r w:rsidR="00F028EE" w:rsidRPr="00761A4E">
        <w:rPr>
          <w:rFonts w:ascii="Arial" w:hAnsi="Arial" w:cs="Arial"/>
          <w:sz w:val="20"/>
          <w:szCs w:val="20"/>
        </w:rPr>
        <w:t>,</w:t>
      </w:r>
      <w:r w:rsidRPr="00761A4E">
        <w:rPr>
          <w:rFonts w:ascii="Arial" w:hAnsi="Arial" w:cs="Arial"/>
          <w:sz w:val="20"/>
          <w:szCs w:val="20"/>
        </w:rPr>
        <w:t xml:space="preserve"> van lehetőség az elektronikus hitelesítésre. Az „Azonosí</w:t>
      </w:r>
      <w:r w:rsidR="00F028EE" w:rsidRPr="00761A4E">
        <w:rPr>
          <w:rFonts w:ascii="Arial" w:hAnsi="Arial" w:cs="Arial"/>
          <w:sz w:val="20"/>
          <w:szCs w:val="20"/>
        </w:rPr>
        <w:t>tásra visszavezetett dokumentum</w:t>
      </w:r>
      <w:r w:rsidRPr="00761A4E">
        <w:rPr>
          <w:rFonts w:ascii="Arial" w:hAnsi="Arial" w:cs="Arial"/>
          <w:sz w:val="20"/>
          <w:szCs w:val="20"/>
        </w:rPr>
        <w:t>hitelesítés” (AVDH) a NISZ Nemzeti Infokommunikációs Szolgáltató Zrt. szolgáltatása. Segítségével bárki, aki rendelkezik Ügyfélkapu azonosítóval, elektronikusan hitelesíteni tudja elektronikus dokumentumait. A polgári perrendtartásról szóló 2016. évi CXXX. törvény 325. § (1) bekezdés g) pontja szerint az AVDH-val teljes bizonyító erejű magánokirat hozható létre. Az azonosított személy AVDH-val hitelesített nyilatkozatának teljes bizonyító erejéhez tanúk aláírására sincs szükség.</w:t>
      </w:r>
    </w:p>
    <w:p w:rsidR="00F028EE" w:rsidRPr="00761A4E" w:rsidRDefault="00F028EE" w:rsidP="00EA4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>A szo</w:t>
      </w:r>
      <w:r w:rsidR="001F727C" w:rsidRPr="00761A4E">
        <w:rPr>
          <w:rFonts w:ascii="Arial" w:hAnsi="Arial" w:cs="Arial"/>
          <w:sz w:val="20"/>
          <w:szCs w:val="20"/>
        </w:rPr>
        <w:t>lgáltatás az alábbi weboldalon</w:t>
      </w:r>
      <w:r w:rsidRPr="00761A4E">
        <w:rPr>
          <w:rFonts w:ascii="Arial" w:hAnsi="Arial" w:cs="Arial"/>
          <w:sz w:val="20"/>
          <w:szCs w:val="20"/>
        </w:rPr>
        <w:t xml:space="preserve"> érhető el: </w:t>
      </w:r>
    </w:p>
    <w:p w:rsidR="005E527F" w:rsidRPr="00761A4E" w:rsidRDefault="00D31313" w:rsidP="00EA40A2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F028EE" w:rsidRPr="00761A4E">
          <w:rPr>
            <w:rStyle w:val="Hiperhivatkozs"/>
            <w:rFonts w:ascii="Arial" w:hAnsi="Arial" w:cs="Arial"/>
            <w:sz w:val="20"/>
            <w:szCs w:val="20"/>
          </w:rPr>
          <w:t>https://magyarorszag.hu/szuf_avdh_feltoltes</w:t>
        </w:r>
      </w:hyperlink>
      <w:r w:rsidR="001F727C" w:rsidRPr="00761A4E">
        <w:rPr>
          <w:rFonts w:ascii="Arial" w:hAnsi="Arial" w:cs="Arial"/>
          <w:sz w:val="20"/>
          <w:szCs w:val="20"/>
        </w:rPr>
        <w:t xml:space="preserve"> </w:t>
      </w:r>
    </w:p>
    <w:p w:rsidR="001F727C" w:rsidRPr="00761A4E" w:rsidRDefault="001F727C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727C" w:rsidRPr="001F7AC6" w:rsidRDefault="001F727C" w:rsidP="00EA40A2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>5. Az el</w:t>
      </w:r>
      <w:r w:rsidR="00093F94" w:rsidRPr="001F7AC6">
        <w:rPr>
          <w:rFonts w:ascii="Arial" w:hAnsi="Arial" w:cs="Arial"/>
          <w:b/>
          <w:i/>
          <w:sz w:val="20"/>
          <w:szCs w:val="20"/>
          <w:u w:val="single"/>
        </w:rPr>
        <w:t>járás megindítása igazgatási szolgáltatási díj befizetéséhez kötött</w:t>
      </w:r>
      <w:r w:rsidRPr="001F7AC6">
        <w:rPr>
          <w:rFonts w:ascii="Arial" w:hAnsi="Arial" w:cs="Arial"/>
          <w:b/>
          <w:i/>
          <w:sz w:val="20"/>
          <w:szCs w:val="20"/>
          <w:u w:val="single"/>
        </w:rPr>
        <w:t>?</w:t>
      </w:r>
    </w:p>
    <w:p w:rsidR="00676E98" w:rsidRDefault="00676E98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727C" w:rsidRPr="001F7AC6" w:rsidRDefault="001F727C" w:rsidP="00EA40A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7AC6">
        <w:rPr>
          <w:rFonts w:ascii="Arial" w:hAnsi="Arial" w:cs="Arial"/>
          <w:i/>
          <w:sz w:val="20"/>
          <w:szCs w:val="20"/>
        </w:rPr>
        <w:t xml:space="preserve">Válasz: </w:t>
      </w:r>
    </w:p>
    <w:p w:rsidR="00A45B9B" w:rsidRPr="00761A4E" w:rsidRDefault="001F727C" w:rsidP="00EA40A2">
      <w:pPr>
        <w:pStyle w:val="Cmsor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pacing w:val="-5"/>
          <w:sz w:val="20"/>
          <w:szCs w:val="20"/>
        </w:rPr>
      </w:pPr>
      <w:r w:rsidRPr="00761A4E">
        <w:rPr>
          <w:rFonts w:ascii="Arial" w:hAnsi="Arial" w:cs="Arial"/>
          <w:b w:val="0"/>
          <w:sz w:val="20"/>
          <w:szCs w:val="20"/>
        </w:rPr>
        <w:t>A</w:t>
      </w:r>
      <w:r w:rsidR="00093F94" w:rsidRPr="00761A4E">
        <w:rPr>
          <w:rFonts w:ascii="Arial" w:hAnsi="Arial" w:cs="Arial"/>
          <w:b w:val="0"/>
          <w:sz w:val="20"/>
          <w:szCs w:val="20"/>
        </w:rPr>
        <w:t xml:space="preserve"> díj</w:t>
      </w:r>
      <w:r w:rsidRPr="00761A4E">
        <w:rPr>
          <w:rFonts w:ascii="Arial" w:hAnsi="Arial" w:cs="Arial"/>
          <w:b w:val="0"/>
          <w:sz w:val="20"/>
          <w:szCs w:val="20"/>
        </w:rPr>
        <w:t xml:space="preserve"> befizetésének kötelezettsége és mértéke a kérelmezett eljárástípustól függ</w:t>
      </w:r>
      <w:r w:rsidR="00093F94" w:rsidRPr="00761A4E">
        <w:rPr>
          <w:rFonts w:ascii="Arial" w:hAnsi="Arial" w:cs="Arial"/>
          <w:b w:val="0"/>
          <w:sz w:val="20"/>
          <w:szCs w:val="20"/>
        </w:rPr>
        <w:t xml:space="preserve">. </w:t>
      </w:r>
      <w:r w:rsidR="00A45B9B" w:rsidRPr="00761A4E">
        <w:rPr>
          <w:rFonts w:ascii="Arial" w:hAnsi="Arial" w:cs="Arial"/>
          <w:b w:val="0"/>
          <w:sz w:val="20"/>
          <w:szCs w:val="20"/>
        </w:rPr>
        <w:t>Az á</w:t>
      </w:r>
      <w:r w:rsidR="00093F94" w:rsidRPr="00761A4E">
        <w:rPr>
          <w:rFonts w:ascii="Arial" w:hAnsi="Arial" w:cs="Arial"/>
          <w:b w:val="0"/>
          <w:sz w:val="20"/>
          <w:szCs w:val="20"/>
        </w:rPr>
        <w:t>ltalános eljárás díja 45000 forint. Az európai közösségi jogú elismerési eljárás</w:t>
      </w:r>
      <w:r w:rsidR="00A45B9B" w:rsidRPr="00761A4E">
        <w:rPr>
          <w:rFonts w:ascii="Arial" w:hAnsi="Arial" w:cs="Arial"/>
          <w:b w:val="0"/>
          <w:sz w:val="20"/>
          <w:szCs w:val="20"/>
        </w:rPr>
        <w:t xml:space="preserve"> kezdeményezése</w:t>
      </w:r>
      <w:r w:rsidR="00093F94" w:rsidRPr="00761A4E">
        <w:rPr>
          <w:rFonts w:ascii="Arial" w:hAnsi="Arial" w:cs="Arial"/>
          <w:b w:val="0"/>
          <w:sz w:val="20"/>
          <w:szCs w:val="20"/>
        </w:rPr>
        <w:t xml:space="preserve"> azonban díjmentes. </w:t>
      </w:r>
    </w:p>
    <w:p w:rsidR="001F727C" w:rsidRPr="00761A4E" w:rsidRDefault="00093F94" w:rsidP="00EA4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>Az igazgatási szolgáltatási díjat a Pest Vármegyei Kormányhivatal Magyar Államkincstárnál vezetett 10023002-00299671-38500002 számú számlájára, átutalással kell teljesíteni. Kérjük, h</w:t>
      </w:r>
      <w:r w:rsidR="00945843" w:rsidRPr="00761A4E">
        <w:rPr>
          <w:rFonts w:ascii="Arial" w:hAnsi="Arial" w:cs="Arial"/>
          <w:sz w:val="20"/>
          <w:szCs w:val="20"/>
        </w:rPr>
        <w:t>ogy a közlemény rovatba tüntessék</w:t>
      </w:r>
      <w:r w:rsidRPr="00761A4E">
        <w:rPr>
          <w:rFonts w:ascii="Arial" w:hAnsi="Arial" w:cs="Arial"/>
          <w:sz w:val="20"/>
          <w:szCs w:val="20"/>
        </w:rPr>
        <w:t xml:space="preserve"> fel az EE/ügyfél neve hivatkozást.</w:t>
      </w:r>
    </w:p>
    <w:p w:rsidR="00021132" w:rsidRPr="001F7AC6" w:rsidRDefault="00021132" w:rsidP="00EA40A2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021132" w:rsidRPr="001F7AC6" w:rsidRDefault="00021132" w:rsidP="00021132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>6. Mennyi idő alatt hoz döntést a hatóság az elismerési eljárásban?</w:t>
      </w:r>
    </w:p>
    <w:p w:rsidR="00676E98" w:rsidRPr="00761A4E" w:rsidRDefault="00676E98" w:rsidP="000211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21132" w:rsidRPr="001F7AC6" w:rsidRDefault="00021132" w:rsidP="0002113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7AC6">
        <w:rPr>
          <w:rFonts w:ascii="Arial" w:hAnsi="Arial" w:cs="Arial"/>
          <w:i/>
          <w:sz w:val="20"/>
          <w:szCs w:val="20"/>
        </w:rPr>
        <w:t>Válasz:</w:t>
      </w:r>
    </w:p>
    <w:p w:rsidR="00021132" w:rsidRPr="00761A4E" w:rsidRDefault="00021132" w:rsidP="0002113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61A4E">
        <w:rPr>
          <w:rFonts w:ascii="Arial" w:eastAsia="Times New Roman" w:hAnsi="Arial" w:cs="Arial"/>
          <w:sz w:val="20"/>
          <w:szCs w:val="20"/>
          <w:lang w:eastAsia="hu-HU"/>
        </w:rPr>
        <w:t>A külföldön megszerzett szakképesítés elismerésére irányuló eljárásban – amennyiben nem Európai Uniós eljárásról van szó -, a hatóság 75 napon belül</w:t>
      </w:r>
      <w:r w:rsidRPr="00761A4E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 xml:space="preserve"> </w:t>
      </w:r>
      <w:r w:rsidRPr="00761A4E">
        <w:rPr>
          <w:rFonts w:ascii="Arial" w:eastAsia="Times New Roman" w:hAnsi="Arial" w:cs="Arial"/>
          <w:sz w:val="20"/>
          <w:szCs w:val="20"/>
          <w:lang w:eastAsia="hu-HU"/>
        </w:rPr>
        <w:t>jár el abban az esetben, ha a kérelmező minden szükséges okmányt benyújtott. Az Európai Uniós jog hatálya alá tartozó elismerési eljárásban 30 napon belül</w:t>
      </w:r>
      <w:r w:rsidRPr="00761A4E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 xml:space="preserve"> </w:t>
      </w:r>
      <w:r w:rsidRPr="00761A4E">
        <w:rPr>
          <w:rFonts w:ascii="Arial" w:eastAsia="Times New Roman" w:hAnsi="Arial" w:cs="Arial"/>
          <w:sz w:val="20"/>
          <w:szCs w:val="20"/>
          <w:lang w:eastAsia="hu-HU"/>
        </w:rPr>
        <w:t xml:space="preserve">jár el a hatóság. Az érdemi ügyintézés határidejébe - hiányos beadványok esetén - nem számít be a hiánypótlásra irányuló felhívástól az annak teljesítéséig terjedő idő. </w:t>
      </w:r>
    </w:p>
    <w:p w:rsidR="00EA40A2" w:rsidRPr="001F7AC6" w:rsidRDefault="00EA40A2" w:rsidP="00EA40A2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945843" w:rsidRPr="001F7AC6" w:rsidRDefault="00021132" w:rsidP="00EA40A2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>7</w:t>
      </w:r>
      <w:r w:rsidR="00945843" w:rsidRPr="001F7AC6">
        <w:rPr>
          <w:rFonts w:ascii="Arial" w:hAnsi="Arial" w:cs="Arial"/>
          <w:b/>
          <w:i/>
          <w:sz w:val="20"/>
          <w:szCs w:val="20"/>
          <w:u w:val="single"/>
        </w:rPr>
        <w:t>. Van lehetőség költségmentességre?</w:t>
      </w:r>
    </w:p>
    <w:p w:rsidR="00676E98" w:rsidRDefault="00676E98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5843" w:rsidRPr="001F7AC6" w:rsidRDefault="00945843" w:rsidP="00EA40A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7AC6">
        <w:rPr>
          <w:rFonts w:ascii="Arial" w:hAnsi="Arial" w:cs="Arial"/>
          <w:i/>
          <w:sz w:val="20"/>
          <w:szCs w:val="20"/>
        </w:rPr>
        <w:t>Válasz:</w:t>
      </w:r>
    </w:p>
    <w:p w:rsidR="00945843" w:rsidRPr="00761A4E" w:rsidRDefault="00945843" w:rsidP="00EA4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>Költségmentességre az eljárási költségekről, az iratbetekintéssel összefüggő költségtérítésről, a költségek megfizetéséről, valamint a költségmentességről szóló 469/2017. (XII.28.) Korm</w:t>
      </w:r>
      <w:r w:rsidR="00695D80" w:rsidRPr="00761A4E">
        <w:rPr>
          <w:rFonts w:ascii="Arial" w:hAnsi="Arial" w:cs="Arial"/>
          <w:sz w:val="20"/>
          <w:szCs w:val="20"/>
        </w:rPr>
        <w:t>. rendelet rendelkezései szerint</w:t>
      </w:r>
      <w:r w:rsidRPr="00761A4E">
        <w:rPr>
          <w:rFonts w:ascii="Arial" w:hAnsi="Arial" w:cs="Arial"/>
          <w:sz w:val="20"/>
          <w:szCs w:val="20"/>
        </w:rPr>
        <w:t xml:space="preserve"> van lehetőség.</w:t>
      </w:r>
    </w:p>
    <w:p w:rsidR="000632A1" w:rsidRPr="001F7AC6" w:rsidRDefault="000632A1" w:rsidP="00EA40A2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695D80" w:rsidRPr="001F7AC6" w:rsidRDefault="00021132" w:rsidP="00EA40A2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>8</w:t>
      </w:r>
      <w:r w:rsidR="00695D80" w:rsidRPr="001F7AC6">
        <w:rPr>
          <w:rFonts w:ascii="Arial" w:hAnsi="Arial" w:cs="Arial"/>
          <w:b/>
          <w:i/>
          <w:sz w:val="20"/>
          <w:szCs w:val="20"/>
          <w:u w:val="single"/>
        </w:rPr>
        <w:t>.  Amennyiben eredeti dokumentumok kerülnek benyújtásra, azt az eljáró hatóság mikor küldi vissza az ügyfélnek?</w:t>
      </w:r>
    </w:p>
    <w:p w:rsidR="00676E98" w:rsidRDefault="00676E98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632A1" w:rsidRPr="001F7AC6" w:rsidRDefault="000632A1" w:rsidP="00EA40A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7AC6">
        <w:rPr>
          <w:rFonts w:ascii="Arial" w:hAnsi="Arial" w:cs="Arial"/>
          <w:i/>
          <w:sz w:val="20"/>
          <w:szCs w:val="20"/>
        </w:rPr>
        <w:t>Válasz:</w:t>
      </w:r>
    </w:p>
    <w:p w:rsidR="00945843" w:rsidRPr="00761A4E" w:rsidRDefault="00695D80" w:rsidP="00EA4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1A4E">
        <w:rPr>
          <w:rFonts w:ascii="Arial" w:hAnsi="Arial" w:cs="Arial"/>
          <w:sz w:val="20"/>
          <w:szCs w:val="20"/>
        </w:rPr>
        <w:t xml:space="preserve">Az ügyfelek által az ügyintézés sikeres lefolytatása érdekében benyújtott eredeti dokumentumok az eljárás lezárását követően kerülnek megküldésre. </w:t>
      </w:r>
    </w:p>
    <w:p w:rsidR="00B17EC5" w:rsidRPr="00761A4E" w:rsidRDefault="00B17EC5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21132" w:rsidRPr="001F7AC6" w:rsidRDefault="00CC530E" w:rsidP="00676E98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F7AC6">
        <w:rPr>
          <w:rFonts w:ascii="Arial" w:hAnsi="Arial" w:cs="Arial"/>
          <w:b/>
          <w:i/>
          <w:sz w:val="20"/>
          <w:szCs w:val="20"/>
          <w:u w:val="single"/>
        </w:rPr>
        <w:t>9. Mi az az egyszerűsített elismerés?</w:t>
      </w:r>
    </w:p>
    <w:p w:rsidR="00676E98" w:rsidRDefault="00676E98" w:rsidP="00676E9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76E98" w:rsidRPr="001F7AC6" w:rsidRDefault="00676E98" w:rsidP="00676E98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hu-HU"/>
        </w:rPr>
      </w:pPr>
      <w:r w:rsidRPr="001F7AC6">
        <w:rPr>
          <w:rFonts w:ascii="Arial" w:eastAsia="Times New Roman" w:hAnsi="Arial" w:cs="Arial"/>
          <w:i/>
          <w:sz w:val="20"/>
          <w:szCs w:val="20"/>
          <w:lang w:eastAsia="hu-HU"/>
        </w:rPr>
        <w:t>Válasz:</w:t>
      </w:r>
    </w:p>
    <w:p w:rsidR="00676E98" w:rsidRPr="003C39CD" w:rsidRDefault="00676E98" w:rsidP="00676E98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Pr="003C39CD">
        <w:rPr>
          <w:rFonts w:ascii="Arial" w:hAnsi="Arial" w:cs="Arial"/>
          <w:sz w:val="20"/>
          <w:szCs w:val="20"/>
        </w:rPr>
        <w:t>külföldi bizonyítványok és oklevelek elismeréséről szóló 2001. évi C. törvény</w:t>
      </w:r>
      <w:r w:rsidRPr="003C39CD">
        <w:rPr>
          <w:rFonts w:ascii="Arial" w:eastAsia="Times New Roman" w:hAnsi="Arial" w:cs="Arial"/>
          <w:sz w:val="20"/>
          <w:szCs w:val="20"/>
          <w:lang w:eastAsia="hu-HU"/>
        </w:rPr>
        <w:t xml:space="preserve"> 6. § (3)-(5) bekezdései szerint </w:t>
      </w:r>
      <w:r w:rsidRPr="003C39CD">
        <w:rPr>
          <w:rFonts w:ascii="Arial" w:hAnsi="Arial" w:cs="Arial"/>
          <w:sz w:val="20"/>
          <w:szCs w:val="20"/>
          <w:shd w:val="clear" w:color="auto" w:fill="FFFFFF"/>
        </w:rPr>
        <w:t>a tagállam állampolgárának nem minősülő, valamint az azzal azonos megítélés alá nem eső, magyar állampolgársággal nem rendelkező személy akkor jogosult bizonyítványa vagy oklevele elismertetésére – ide nem értve a továbbtanulási céllal történő elismerést – ha kérelme benyújtásakor állampolgárságát, személyes adatait az állampolgárság és a személyi adat igazolására szolgáló hatósági igazolvánnyal igazolja.</w:t>
      </w:r>
    </w:p>
    <w:p w:rsidR="00676E98" w:rsidRDefault="00676E98" w:rsidP="00676E98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76E98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Pr="00676E98">
        <w:rPr>
          <w:rFonts w:ascii="Arial" w:hAnsi="Arial" w:cs="Arial"/>
          <w:sz w:val="20"/>
          <w:szCs w:val="20"/>
          <w:shd w:val="clear" w:color="auto" w:fill="FFFFFF"/>
        </w:rPr>
        <w:t xml:space="preserve">tagállam állampolgárának nem minősülő, valamint az azzal azonos megítélés alá nem eső, magyar állampolgársággal nem rendelkező személy </w:t>
      </w:r>
      <w:r w:rsidRPr="00676E98">
        <w:rPr>
          <w:rFonts w:ascii="Arial" w:eastAsia="Times New Roman" w:hAnsi="Arial" w:cs="Arial"/>
          <w:sz w:val="20"/>
          <w:szCs w:val="20"/>
          <w:lang w:eastAsia="hu-HU"/>
        </w:rPr>
        <w:t>akkor is jogosult bizonyítványa vagy oklevele elismertetésére, ha keresőtevékenység folytatása céljából a harmadik országbeli állampolgárok beutazásáról és tartózkodásáról szóló 2007. évi II. törvény végrehajtásáról szóló 114/2007. (V. 24.) Korm.</w:t>
      </w:r>
      <w:r w:rsidRPr="00676E98" w:rsidDel="00D1275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676E98">
        <w:rPr>
          <w:rFonts w:ascii="Arial" w:eastAsia="Times New Roman" w:hAnsi="Arial" w:cs="Arial"/>
          <w:sz w:val="20"/>
          <w:szCs w:val="20"/>
          <w:lang w:eastAsia="hu-HU"/>
        </w:rPr>
        <w:t xml:space="preserve">rendeletben meghatározott kiemelt foglalkoztató által előterjesztett tartózkodási engedély iránti kérelmet nyújtott be és ezt az elismerési eljárás során igazolja. Az elismerési eljárásban benyújtott kérelemről akkor hozható döntés, ha a kérelmező a keresőtevékenység folytatása céljából kiadott tartózkodási engedélyt bemutatja. </w:t>
      </w:r>
    </w:p>
    <w:p w:rsidR="00676E98" w:rsidRPr="00676E98" w:rsidRDefault="00676E98" w:rsidP="00676E98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Az eljárásról bővebben, az egyszerűsített elismerésre vonatkozó tájékoztatóban olvashat.</w:t>
      </w:r>
    </w:p>
    <w:p w:rsidR="00761A4E" w:rsidRDefault="00761A4E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7AC6" w:rsidRDefault="001F7AC6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7AC6" w:rsidRDefault="001F7AC6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7AC6" w:rsidRDefault="001F7AC6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7AC6" w:rsidRDefault="001F7AC6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7AC6" w:rsidRDefault="001F7AC6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7AC6" w:rsidRPr="00761A4E" w:rsidRDefault="001F7AC6" w:rsidP="00EA40A2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F7AC6" w:rsidRPr="00761A4E" w:rsidSect="001B235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C0" w:rsidRDefault="002237C0" w:rsidP="001F7AC6">
      <w:pPr>
        <w:spacing w:after="0" w:line="240" w:lineRule="auto"/>
      </w:pPr>
      <w:r>
        <w:separator/>
      </w:r>
    </w:p>
  </w:endnote>
  <w:endnote w:type="continuationSeparator" w:id="0">
    <w:p w:rsidR="002237C0" w:rsidRDefault="002237C0" w:rsidP="001F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6829"/>
      <w:docPartObj>
        <w:docPartGallery w:val="Page Numbers (Bottom of Page)"/>
        <w:docPartUnique/>
      </w:docPartObj>
    </w:sdtPr>
    <w:sdtContent>
      <w:p w:rsidR="001F7AC6" w:rsidRDefault="001F7AC6">
        <w:pPr>
          <w:pStyle w:val="ll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F7AC6" w:rsidRDefault="001F7AC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C0" w:rsidRDefault="002237C0" w:rsidP="001F7AC6">
      <w:pPr>
        <w:spacing w:after="0" w:line="240" w:lineRule="auto"/>
      </w:pPr>
      <w:r>
        <w:separator/>
      </w:r>
    </w:p>
  </w:footnote>
  <w:footnote w:type="continuationSeparator" w:id="0">
    <w:p w:rsidR="002237C0" w:rsidRDefault="002237C0" w:rsidP="001F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7C64"/>
    <w:multiLevelType w:val="hybridMultilevel"/>
    <w:tmpl w:val="E3F6D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85344"/>
    <w:multiLevelType w:val="hybridMultilevel"/>
    <w:tmpl w:val="2E002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B50"/>
    <w:rsid w:val="00021132"/>
    <w:rsid w:val="000632A1"/>
    <w:rsid w:val="000925EB"/>
    <w:rsid w:val="00093F94"/>
    <w:rsid w:val="001B1BC2"/>
    <w:rsid w:val="001B235B"/>
    <w:rsid w:val="001F727C"/>
    <w:rsid w:val="001F7AC6"/>
    <w:rsid w:val="002237C0"/>
    <w:rsid w:val="00277F8F"/>
    <w:rsid w:val="002A7B50"/>
    <w:rsid w:val="0052057B"/>
    <w:rsid w:val="005E527F"/>
    <w:rsid w:val="006403E5"/>
    <w:rsid w:val="00645431"/>
    <w:rsid w:val="00676E98"/>
    <w:rsid w:val="00695D80"/>
    <w:rsid w:val="00761A4E"/>
    <w:rsid w:val="007F4A7A"/>
    <w:rsid w:val="00810993"/>
    <w:rsid w:val="00830874"/>
    <w:rsid w:val="00945843"/>
    <w:rsid w:val="00971C3E"/>
    <w:rsid w:val="00A306B0"/>
    <w:rsid w:val="00A45B9B"/>
    <w:rsid w:val="00B17EC5"/>
    <w:rsid w:val="00BD5739"/>
    <w:rsid w:val="00C07FC1"/>
    <w:rsid w:val="00CC530E"/>
    <w:rsid w:val="00D31313"/>
    <w:rsid w:val="00EA40A2"/>
    <w:rsid w:val="00F0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235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A45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527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F4A7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971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45B9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1F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F7AC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F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7AC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vitel@pest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agyarorszag.hu/szuf_avdh_feltol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manyhivatalok.hu/kormanyhivatalok/pest/megye/szervezet/szakkepzesi-es-felnottkepzesi-foosztal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_drnk\Desktop\Honlap\K&#233;rd&#233;sek%20&#233;s%20v&#225;laszok%20honlapra_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A257F-03D8-458C-9492-7B0551D6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Kérdések és válaszok honlapra_1</Template>
  <TotalTime>31</TotalTime>
  <Pages>2</Pages>
  <Words>712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Links>
    <vt:vector size="18" baseType="variant">
      <vt:variant>
        <vt:i4>852059</vt:i4>
      </vt:variant>
      <vt:variant>
        <vt:i4>6</vt:i4>
      </vt:variant>
      <vt:variant>
        <vt:i4>0</vt:i4>
      </vt:variant>
      <vt:variant>
        <vt:i4>5</vt:i4>
      </vt:variant>
      <vt:variant>
        <vt:lpwstr>https://magyarorszag.hu/szuf_avdh_feltoltes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https://kormanyhivatalok.hu/kormanyhivatalok/pest/megye/szervezet/szakkepzesi-es-felnottkepzesi-foosztaly</vt:lpwstr>
      </vt:variant>
      <vt:variant>
        <vt:lpwstr/>
      </vt:variant>
      <vt:variant>
        <vt:i4>4849711</vt:i4>
      </vt:variant>
      <vt:variant>
        <vt:i4>0</vt:i4>
      </vt:variant>
      <vt:variant>
        <vt:i4>0</vt:i4>
      </vt:variant>
      <vt:variant>
        <vt:i4>5</vt:i4>
      </vt:variant>
      <vt:variant>
        <vt:lpwstr>mailto:ugyvitel@pest.gov.hu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ext_drnk</dc:creator>
  <cp:lastModifiedBy>ext_drnk</cp:lastModifiedBy>
  <cp:revision>4</cp:revision>
  <dcterms:created xsi:type="dcterms:W3CDTF">2023-12-13T12:54:00Z</dcterms:created>
  <dcterms:modified xsi:type="dcterms:W3CDTF">2023-12-13T13:28:00Z</dcterms:modified>
</cp:coreProperties>
</file>