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0E" w:rsidRDefault="00A91E0E" w:rsidP="000038E4">
      <w:pPr>
        <w:pStyle w:val="Cm"/>
      </w:pPr>
      <w:r>
        <w:t>ADATLAP</w:t>
      </w:r>
    </w:p>
    <w:p w:rsidR="00A91E0E" w:rsidRDefault="00A91E0E" w:rsidP="00A91E0E">
      <w:pPr>
        <w:jc w:val="center"/>
        <w:rPr>
          <w:b/>
          <w:bCs/>
          <w:sz w:val="26"/>
        </w:rPr>
      </w:pPr>
      <w:proofErr w:type="gramStart"/>
      <w:r>
        <w:rPr>
          <w:b/>
          <w:bCs/>
          <w:sz w:val="26"/>
        </w:rPr>
        <w:t>a</w:t>
      </w:r>
      <w:proofErr w:type="gramEnd"/>
      <w:r>
        <w:rPr>
          <w:b/>
          <w:bCs/>
          <w:sz w:val="26"/>
        </w:rPr>
        <w:t xml:space="preserve"> mezőgazdasági és erdészeti gépkezelői jogosítvány igényléséhez</w:t>
      </w:r>
    </w:p>
    <w:p w:rsidR="00A91E0E" w:rsidRDefault="00A91E0E" w:rsidP="00A91E0E"/>
    <w:p w:rsidR="002F070C" w:rsidRDefault="002F070C" w:rsidP="00A91E0E"/>
    <w:p w:rsidR="00A91E0E" w:rsidRDefault="00B85121" w:rsidP="00A91E0E">
      <w:pPr>
        <w:pStyle w:val="Cmsor30"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A91E0E">
        <w:rPr>
          <w:rFonts w:ascii="Times New Roman" w:hAnsi="Times New Roman"/>
          <w:sz w:val="24"/>
        </w:rPr>
        <w:t>Az igénylő adatai:</w:t>
      </w:r>
    </w:p>
    <w:p w:rsidR="002F070C" w:rsidRPr="002F070C" w:rsidRDefault="002F070C" w:rsidP="002F070C"/>
    <w:p w:rsidR="00A91E0E" w:rsidRDefault="00A91E0E" w:rsidP="00A91E0E">
      <w:r>
        <w:tab/>
        <w:t>Név</w:t>
      </w:r>
      <w:proofErr w:type="gramStart"/>
      <w:r>
        <w:t>:__________________________________</w:t>
      </w:r>
      <w:r w:rsidR="00BD7579">
        <w:t>_____________  T</w:t>
      </w:r>
      <w:r>
        <w:t>elefon</w:t>
      </w:r>
      <w:proofErr w:type="gramEnd"/>
      <w:r>
        <w:t>:___</w:t>
      </w:r>
      <w:r w:rsidR="00BD7579">
        <w:t>________</w:t>
      </w:r>
      <w:r>
        <w:t>_______</w:t>
      </w:r>
      <w:r w:rsidR="00CD33DA">
        <w:t>_</w:t>
      </w:r>
      <w:r>
        <w:t>_</w:t>
      </w:r>
    </w:p>
    <w:p w:rsidR="00A91E0E" w:rsidRDefault="00A91E0E" w:rsidP="00A91E0E">
      <w:pPr>
        <w:spacing w:before="120"/>
      </w:pPr>
      <w:r>
        <w:tab/>
        <w:t>Személyi igazolvány száma</w:t>
      </w:r>
      <w:proofErr w:type="gramStart"/>
      <w:r>
        <w:t>:____________________________</w:t>
      </w:r>
      <w:r w:rsidR="00CD33DA">
        <w:t xml:space="preserve">   Email</w:t>
      </w:r>
      <w:proofErr w:type="gramEnd"/>
      <w:r w:rsidR="00CD33DA">
        <w:t>:</w:t>
      </w:r>
      <w:r>
        <w:t>_________________</w:t>
      </w:r>
      <w:r w:rsidR="00CD33DA">
        <w:t>____</w:t>
      </w:r>
    </w:p>
    <w:p w:rsidR="00226F24" w:rsidRDefault="00226F24" w:rsidP="00A91E0E">
      <w:pPr>
        <w:spacing w:before="120"/>
      </w:pPr>
      <w:r>
        <w:t xml:space="preserve">            Születési hely</w:t>
      </w:r>
      <w:r w:rsidR="00266607">
        <w:t xml:space="preserve"> és időpont</w:t>
      </w:r>
      <w:r>
        <w:t>:______________________</w:t>
      </w:r>
      <w:r w:rsidR="0023308E">
        <w:t>_________________</w:t>
      </w:r>
      <w:r>
        <w:t>___________________</w:t>
      </w:r>
    </w:p>
    <w:p w:rsidR="00A91E0E" w:rsidRDefault="00A91E0E" w:rsidP="00A91E0E">
      <w:pPr>
        <w:spacing w:before="120"/>
      </w:pPr>
      <w:r>
        <w:tab/>
        <w:t>Anyja neve:____________________________________________________________</w:t>
      </w:r>
      <w:r w:rsidR="00CD33DA">
        <w:t>_________</w:t>
      </w:r>
    </w:p>
    <w:p w:rsidR="00A91E0E" w:rsidRDefault="00A91E0E" w:rsidP="009D3FF3">
      <w:pPr>
        <w:spacing w:before="120"/>
        <w:ind w:firstLine="709"/>
      </w:pPr>
      <w:r>
        <w:t>Állandó lakcím</w:t>
      </w:r>
    </w:p>
    <w:tbl>
      <w:tblPr>
        <w:tblpPr w:leftFromText="141" w:rightFromText="141" w:vertAnchor="text" w:horzAnchor="page" w:tblpX="1341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84"/>
        <w:gridCol w:w="284"/>
      </w:tblGrid>
      <w:tr w:rsidR="006F4E12" w:rsidRPr="006F4E12" w:rsidTr="006F4E12">
        <w:tc>
          <w:tcPr>
            <w:tcW w:w="284" w:type="dxa"/>
          </w:tcPr>
          <w:p w:rsidR="006F4E12" w:rsidRPr="006F4E12" w:rsidRDefault="006F4E12" w:rsidP="006F4E1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F4E12" w:rsidRPr="006F4E12" w:rsidRDefault="006F4E12" w:rsidP="006F4E1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F4E12" w:rsidRPr="006F4E12" w:rsidRDefault="006F4E12" w:rsidP="006F4E1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F4E12" w:rsidRPr="006F4E12" w:rsidRDefault="006F4E12" w:rsidP="006F4E12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9D3FF3" w:rsidRDefault="006F4E12" w:rsidP="009D3FF3">
      <w:pPr>
        <w:spacing w:before="120"/>
        <w:ind w:left="1418" w:firstLine="709"/>
      </w:pPr>
      <w:r>
        <w:t xml:space="preserve">  </w:t>
      </w:r>
      <w:r w:rsidR="009D3FF3">
        <w:t>_________________________________________________________________</w:t>
      </w:r>
      <w:r w:rsidR="00C96E21">
        <w:t>____</w:t>
      </w:r>
    </w:p>
    <w:p w:rsidR="006F4E12" w:rsidRDefault="006F4E12" w:rsidP="00A91E0E">
      <w:pPr>
        <w:spacing w:before="120"/>
      </w:pPr>
    </w:p>
    <w:p w:rsidR="00A91E0E" w:rsidRDefault="00A91E0E" w:rsidP="006F4E12">
      <w:pPr>
        <w:spacing w:before="120"/>
        <w:ind w:firstLine="709"/>
      </w:pPr>
      <w:r>
        <w:t>Értesítési cím, ha az nem a lakcím</w:t>
      </w:r>
    </w:p>
    <w:tbl>
      <w:tblPr>
        <w:tblpPr w:leftFromText="141" w:rightFromText="141" w:vertAnchor="text" w:horzAnchor="page" w:tblpX="12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84"/>
        <w:gridCol w:w="284"/>
      </w:tblGrid>
      <w:tr w:rsidR="009D3FF3" w:rsidTr="0030643F">
        <w:tc>
          <w:tcPr>
            <w:tcW w:w="284" w:type="dxa"/>
          </w:tcPr>
          <w:p w:rsidR="009D3FF3" w:rsidRDefault="009D3FF3" w:rsidP="0030643F">
            <w:pPr>
              <w:spacing w:before="120"/>
            </w:pPr>
          </w:p>
        </w:tc>
        <w:tc>
          <w:tcPr>
            <w:tcW w:w="284" w:type="dxa"/>
          </w:tcPr>
          <w:p w:rsidR="009D3FF3" w:rsidRDefault="009D3FF3" w:rsidP="0030643F">
            <w:pPr>
              <w:spacing w:before="120"/>
            </w:pPr>
          </w:p>
        </w:tc>
        <w:tc>
          <w:tcPr>
            <w:tcW w:w="284" w:type="dxa"/>
          </w:tcPr>
          <w:p w:rsidR="009D3FF3" w:rsidRDefault="009D3FF3" w:rsidP="0030643F">
            <w:pPr>
              <w:spacing w:before="120"/>
            </w:pPr>
          </w:p>
        </w:tc>
        <w:tc>
          <w:tcPr>
            <w:tcW w:w="284" w:type="dxa"/>
          </w:tcPr>
          <w:p w:rsidR="009D3FF3" w:rsidRDefault="009D3FF3" w:rsidP="0030643F">
            <w:pPr>
              <w:spacing w:before="120"/>
            </w:pPr>
          </w:p>
        </w:tc>
      </w:tr>
    </w:tbl>
    <w:p w:rsidR="006F4E12" w:rsidRDefault="006F4E12" w:rsidP="006F4E12">
      <w:pPr>
        <w:spacing w:before="120"/>
      </w:pPr>
      <w:r>
        <w:t>_________________________________________________________________</w:t>
      </w:r>
      <w:r w:rsidR="00266607">
        <w:t>_____</w:t>
      </w:r>
    </w:p>
    <w:p w:rsidR="00A91E0E" w:rsidRDefault="00A91E0E" w:rsidP="00A91E0E">
      <w:pPr>
        <w:spacing w:before="120"/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516"/>
        <w:gridCol w:w="3162"/>
        <w:gridCol w:w="1559"/>
        <w:gridCol w:w="3118"/>
        <w:gridCol w:w="1134"/>
      </w:tblGrid>
      <w:tr w:rsidR="0082262B" w:rsidTr="00EA645C">
        <w:trPr>
          <w:cantSplit/>
          <w:trHeight w:val="271"/>
        </w:trPr>
        <w:tc>
          <w:tcPr>
            <w:tcW w:w="1870" w:type="dxa"/>
            <w:gridSpan w:val="2"/>
            <w:vMerge w:val="restart"/>
          </w:tcPr>
          <w:p w:rsidR="0082262B" w:rsidRDefault="0082262B" w:rsidP="00712451">
            <w:pPr>
              <w:spacing w:before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Gépek megnevez</w:t>
            </w:r>
            <w:r>
              <w:rPr>
                <w:b/>
                <w:bCs/>
                <w:sz w:val="20"/>
              </w:rPr>
              <w:t>é</w:t>
            </w:r>
            <w:r>
              <w:rPr>
                <w:b/>
                <w:bCs/>
                <w:sz w:val="20"/>
              </w:rPr>
              <w:t>se, amire a jogosí</w:t>
            </w:r>
            <w:r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>ványt kéri</w:t>
            </w:r>
          </w:p>
          <w:p w:rsidR="0082262B" w:rsidRPr="003C3970" w:rsidRDefault="0082262B" w:rsidP="00712451">
            <w:pPr>
              <w:spacing w:before="120"/>
              <w:jc w:val="center"/>
              <w:rPr>
                <w:b/>
                <w:bCs/>
                <w:i/>
                <w:sz w:val="20"/>
                <w:u w:val="single"/>
              </w:rPr>
            </w:pPr>
            <w:r w:rsidRPr="003C3970">
              <w:rPr>
                <w:b/>
                <w:bCs/>
                <w:i/>
                <w:sz w:val="20"/>
              </w:rPr>
              <w:t xml:space="preserve">[a </w:t>
            </w:r>
            <w:r w:rsidRPr="003C3970">
              <w:rPr>
                <w:b/>
                <w:bCs/>
                <w:i/>
                <w:iCs/>
                <w:sz w:val="20"/>
              </w:rPr>
              <w:t>83/2003. (VII.16.)</w:t>
            </w:r>
            <w:r w:rsidRPr="003C3970">
              <w:rPr>
                <w:b/>
                <w:bCs/>
                <w:i/>
                <w:sz w:val="20"/>
              </w:rPr>
              <w:t xml:space="preserve"> FVM </w:t>
            </w:r>
            <w:proofErr w:type="gramStart"/>
            <w:r w:rsidRPr="003C3970">
              <w:rPr>
                <w:b/>
                <w:bCs/>
                <w:i/>
                <w:sz w:val="20"/>
              </w:rPr>
              <w:t xml:space="preserve">rendelet         </w:t>
            </w:r>
            <w:r w:rsidRPr="003C3970">
              <w:rPr>
                <w:b/>
                <w:bCs/>
                <w:i/>
                <w:iCs/>
                <w:sz w:val="20"/>
                <w:szCs w:val="20"/>
              </w:rPr>
              <w:t>1</w:t>
            </w:r>
            <w:proofErr w:type="gramEnd"/>
            <w:r w:rsidRPr="003C3970">
              <w:rPr>
                <w:b/>
                <w:bCs/>
                <w:i/>
                <w:iCs/>
                <w:sz w:val="20"/>
                <w:szCs w:val="20"/>
              </w:rPr>
              <w:t>. számú melléklet</w:t>
            </w:r>
            <w:r w:rsidRPr="003C3970">
              <w:rPr>
                <w:b/>
                <w:bCs/>
                <w:i/>
                <w:sz w:val="20"/>
                <w:szCs w:val="20"/>
              </w:rPr>
              <w:t xml:space="preserve"> b) oszlopa szerint]</w:t>
            </w:r>
          </w:p>
        </w:tc>
        <w:tc>
          <w:tcPr>
            <w:tcW w:w="7839" w:type="dxa"/>
            <w:gridSpan w:val="3"/>
          </w:tcPr>
          <w:p w:rsidR="0082262B" w:rsidRDefault="0082262B" w:rsidP="00C014E0">
            <w:pPr>
              <w:spacing w:before="120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A jogosítvány kiállításának alapjául szolgáló bizonyítvány/oklevél</w:t>
            </w:r>
          </w:p>
        </w:tc>
        <w:tc>
          <w:tcPr>
            <w:tcW w:w="1134" w:type="dxa"/>
            <w:vMerge w:val="restart"/>
          </w:tcPr>
          <w:p w:rsidR="0082262B" w:rsidRPr="0054214F" w:rsidRDefault="0082262B" w:rsidP="00712451">
            <w:pPr>
              <w:spacing w:before="120"/>
              <w:jc w:val="center"/>
              <w:rPr>
                <w:b/>
                <w:bCs/>
              </w:rPr>
            </w:pPr>
          </w:p>
          <w:p w:rsidR="005B446E" w:rsidRDefault="005B446E" w:rsidP="00712451">
            <w:pPr>
              <w:spacing w:before="120"/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54214F" w:rsidRPr="005B446E" w:rsidRDefault="0054214F" w:rsidP="00712451">
            <w:pPr>
              <w:spacing w:before="120"/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82262B" w:rsidRDefault="0082262B" w:rsidP="00712451">
            <w:pPr>
              <w:spacing w:before="12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megjegyzés</w:t>
            </w:r>
          </w:p>
        </w:tc>
      </w:tr>
      <w:tr w:rsidR="0082262B" w:rsidTr="00EA645C">
        <w:trPr>
          <w:cantSplit/>
          <w:trHeight w:val="334"/>
        </w:trPr>
        <w:tc>
          <w:tcPr>
            <w:tcW w:w="1870" w:type="dxa"/>
            <w:gridSpan w:val="2"/>
            <w:vMerge/>
          </w:tcPr>
          <w:p w:rsidR="0082262B" w:rsidRDefault="0082262B" w:rsidP="00712451">
            <w:pPr>
              <w:spacing w:before="12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4721" w:type="dxa"/>
            <w:gridSpan w:val="2"/>
          </w:tcPr>
          <w:p w:rsidR="0082262B" w:rsidRDefault="0082262B" w:rsidP="00C014E0">
            <w:pPr>
              <w:spacing w:before="120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a képesítés</w:t>
            </w:r>
          </w:p>
        </w:tc>
        <w:tc>
          <w:tcPr>
            <w:tcW w:w="3118" w:type="dxa"/>
            <w:vMerge w:val="restart"/>
          </w:tcPr>
          <w:p w:rsidR="0082262B" w:rsidRDefault="0082262B" w:rsidP="00712451">
            <w:pPr>
              <w:spacing w:before="120"/>
              <w:jc w:val="center"/>
              <w:rPr>
                <w:b/>
                <w:bCs/>
                <w:sz w:val="20"/>
              </w:rPr>
            </w:pPr>
          </w:p>
          <w:p w:rsidR="0082262B" w:rsidRDefault="0082262B" w:rsidP="00C014E0">
            <w:pPr>
              <w:spacing w:before="120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a kiállító intézmény megnevezése</w:t>
            </w:r>
          </w:p>
        </w:tc>
        <w:tc>
          <w:tcPr>
            <w:tcW w:w="1134" w:type="dxa"/>
            <w:vMerge/>
          </w:tcPr>
          <w:p w:rsidR="0082262B" w:rsidRDefault="0082262B" w:rsidP="00712451">
            <w:pPr>
              <w:spacing w:before="120"/>
              <w:rPr>
                <w:b/>
                <w:bCs/>
                <w:sz w:val="20"/>
                <w:u w:val="single"/>
              </w:rPr>
            </w:pPr>
          </w:p>
        </w:tc>
      </w:tr>
      <w:tr w:rsidR="0082262B" w:rsidTr="003C3970">
        <w:trPr>
          <w:cantSplit/>
          <w:trHeight w:val="976"/>
        </w:trPr>
        <w:tc>
          <w:tcPr>
            <w:tcW w:w="1870" w:type="dxa"/>
            <w:gridSpan w:val="2"/>
            <w:vMerge/>
          </w:tcPr>
          <w:p w:rsidR="0082262B" w:rsidRDefault="0082262B" w:rsidP="00712451">
            <w:pPr>
              <w:spacing w:before="12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162" w:type="dxa"/>
          </w:tcPr>
          <w:p w:rsidR="0082262B" w:rsidRDefault="0082262B" w:rsidP="00C014E0">
            <w:pPr>
              <w:pStyle w:val="Style1"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megnevezése</w:t>
            </w:r>
          </w:p>
        </w:tc>
        <w:tc>
          <w:tcPr>
            <w:tcW w:w="1559" w:type="dxa"/>
          </w:tcPr>
          <w:p w:rsidR="0082262B" w:rsidRDefault="0082262B" w:rsidP="00C014E0">
            <w:pPr>
              <w:pStyle w:val="Style1"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száma</w:t>
            </w:r>
          </w:p>
        </w:tc>
        <w:tc>
          <w:tcPr>
            <w:tcW w:w="3118" w:type="dxa"/>
            <w:vMerge/>
          </w:tcPr>
          <w:p w:rsidR="0082262B" w:rsidRDefault="0082262B" w:rsidP="00712451">
            <w:pPr>
              <w:pStyle w:val="Style1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2262B" w:rsidRDefault="0082262B" w:rsidP="00712451">
            <w:pPr>
              <w:spacing w:before="120"/>
              <w:rPr>
                <w:b/>
                <w:bCs/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82262B" w:rsidTr="00C96E21">
        <w:trPr>
          <w:cantSplit/>
          <w:trHeight w:hRule="exact" w:val="454"/>
        </w:trPr>
        <w:tc>
          <w:tcPr>
            <w:tcW w:w="354" w:type="dxa"/>
          </w:tcPr>
          <w:p w:rsidR="0082262B" w:rsidRDefault="0082262B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16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</w:tr>
    </w:tbl>
    <w:p w:rsidR="00C014E0" w:rsidRDefault="00C014E0" w:rsidP="00A91E0E">
      <w:pPr>
        <w:pStyle w:val="lfej"/>
        <w:tabs>
          <w:tab w:val="clear" w:pos="4536"/>
          <w:tab w:val="clear" w:pos="9072"/>
        </w:tabs>
        <w:spacing w:before="120"/>
      </w:pPr>
    </w:p>
    <w:p w:rsidR="00A91E0E" w:rsidRDefault="00A91E0E" w:rsidP="00A91E0E">
      <w:pPr>
        <w:pStyle w:val="lfej"/>
        <w:tabs>
          <w:tab w:val="clear" w:pos="4536"/>
          <w:tab w:val="clear" w:pos="9072"/>
        </w:tabs>
        <w:spacing w:before="120"/>
      </w:pPr>
      <w:r>
        <w:t>Kelt:___________________________</w:t>
      </w:r>
    </w:p>
    <w:p w:rsidR="00C014E0" w:rsidRDefault="00C014E0" w:rsidP="00812157">
      <w:pPr>
        <w:pStyle w:val="Style1"/>
        <w:autoSpaceDE/>
        <w:autoSpaceDN/>
        <w:adjustRightInd/>
        <w:rPr>
          <w:rFonts w:ascii="Times New Roman" w:hAnsi="Times New Roman"/>
          <w:sz w:val="24"/>
        </w:rPr>
      </w:pPr>
    </w:p>
    <w:p w:rsidR="00812157" w:rsidRDefault="00A91E0E" w:rsidP="00812157">
      <w:pPr>
        <w:pStyle w:val="Style1"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D3FF3" w:rsidRDefault="009D3FF3" w:rsidP="00812157">
      <w:pPr>
        <w:pStyle w:val="Style1"/>
        <w:autoSpaceDE/>
        <w:autoSpaceDN/>
        <w:adjustRightInd/>
        <w:rPr>
          <w:rFonts w:ascii="Times New Roman" w:hAnsi="Times New Roman"/>
          <w:sz w:val="24"/>
        </w:rPr>
      </w:pPr>
    </w:p>
    <w:p w:rsidR="00A91E0E" w:rsidRDefault="00A91E0E" w:rsidP="00A91E0E">
      <w:pPr>
        <w:pStyle w:val="Style1"/>
        <w:tabs>
          <w:tab w:val="center" w:pos="6660"/>
        </w:tabs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C3970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kérelmező</w:t>
      </w:r>
      <w:proofErr w:type="gramEnd"/>
      <w:r>
        <w:rPr>
          <w:rFonts w:ascii="Times New Roman" w:hAnsi="Times New Roman"/>
          <w:sz w:val="24"/>
        </w:rPr>
        <w:t xml:space="preserve"> aláírása</w:t>
      </w:r>
    </w:p>
    <w:p w:rsidR="00A91E0E" w:rsidRDefault="00A91E0E" w:rsidP="00A91E0E">
      <w:pPr>
        <w:pStyle w:val="Cmsor30"/>
        <w:autoSpaceDE/>
        <w:autoSpaceDN/>
        <w:adjustRightInd/>
        <w:rPr>
          <w:rFonts w:ascii="Times New Roman" w:hAnsi="Times New Roman"/>
          <w:b w:val="0"/>
          <w:bCs w:val="0"/>
          <w:i/>
          <w:iCs/>
        </w:rPr>
      </w:pPr>
      <w:r>
        <w:rPr>
          <w:rFonts w:ascii="Times New Roman" w:hAnsi="Times New Roman"/>
        </w:rPr>
        <w:t xml:space="preserve">Az adatlaphoz csatolni kell: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91E0E" w:rsidRDefault="00A91E0E" w:rsidP="00A91E0E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a szakmai bizonyítvány/oklevél</w:t>
      </w:r>
      <w:r w:rsidR="0069037B">
        <w:rPr>
          <w:sz w:val="20"/>
        </w:rPr>
        <w:t xml:space="preserve"> </w:t>
      </w:r>
      <w:r>
        <w:rPr>
          <w:b/>
          <w:bCs/>
          <w:i/>
          <w:iCs/>
          <w:sz w:val="20"/>
        </w:rPr>
        <w:t>másolatát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91E0E" w:rsidRDefault="00A91E0E" w:rsidP="00A91E0E">
      <w:pPr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1 db </w:t>
      </w:r>
      <w:r>
        <w:rPr>
          <w:b/>
          <w:bCs/>
          <w:i/>
          <w:iCs/>
          <w:sz w:val="20"/>
        </w:rPr>
        <w:t>egy évnél nem régebbi</w:t>
      </w:r>
      <w:r>
        <w:rPr>
          <w:sz w:val="20"/>
        </w:rPr>
        <w:t xml:space="preserve"> </w:t>
      </w:r>
      <w:r>
        <w:rPr>
          <w:b/>
          <w:bCs/>
          <w:i/>
          <w:iCs/>
          <w:sz w:val="20"/>
        </w:rPr>
        <w:t>fényképet</w:t>
      </w:r>
      <w:r>
        <w:rPr>
          <w:sz w:val="20"/>
        </w:rPr>
        <w:t xml:space="preserve"> (</w:t>
      </w:r>
      <w:r>
        <w:rPr>
          <w:b/>
          <w:bCs/>
          <w:sz w:val="20"/>
        </w:rPr>
        <w:t xml:space="preserve">3,5 x </w:t>
      </w:r>
      <w:smartTag w:uri="urn:schemas-microsoft-com:office:smarttags" w:element="metricconverter">
        <w:smartTagPr>
          <w:attr w:name="ProductID" w:val="4,5 cm"/>
        </w:smartTagPr>
        <w:r>
          <w:rPr>
            <w:b/>
            <w:bCs/>
            <w:sz w:val="20"/>
          </w:rPr>
          <w:t>4,5 cm</w:t>
        </w:r>
      </w:smartTag>
      <w:r>
        <w:rPr>
          <w:sz w:val="20"/>
        </w:rPr>
        <w:t>, hátoldalán: név, lakcím)</w:t>
      </w:r>
      <w:r>
        <w:rPr>
          <w:sz w:val="20"/>
        </w:rPr>
        <w:tab/>
      </w:r>
      <w:r>
        <w:rPr>
          <w:sz w:val="20"/>
        </w:rPr>
        <w:tab/>
      </w:r>
    </w:p>
    <w:p w:rsidR="00405DC2" w:rsidRPr="006133F5" w:rsidRDefault="00A91E0E" w:rsidP="006133F5">
      <w:pPr>
        <w:numPr>
          <w:ilvl w:val="0"/>
          <w:numId w:val="10"/>
        </w:numPr>
        <w:rPr>
          <w:sz w:val="16"/>
        </w:rPr>
      </w:pPr>
      <w:r w:rsidRPr="006133F5">
        <w:rPr>
          <w:i/>
          <w:iCs/>
          <w:sz w:val="20"/>
        </w:rPr>
        <w:t xml:space="preserve">A megjegyzés oszlopot a </w:t>
      </w:r>
      <w:r w:rsidR="00695BA8">
        <w:rPr>
          <w:i/>
          <w:iCs/>
          <w:sz w:val="20"/>
        </w:rPr>
        <w:t xml:space="preserve">Pest </w:t>
      </w:r>
      <w:r w:rsidR="00E41ED0">
        <w:rPr>
          <w:i/>
          <w:iCs/>
          <w:sz w:val="20"/>
        </w:rPr>
        <w:t>Várm</w:t>
      </w:r>
      <w:r w:rsidR="00695BA8">
        <w:rPr>
          <w:i/>
          <w:iCs/>
          <w:sz w:val="20"/>
        </w:rPr>
        <w:t xml:space="preserve">egyei </w:t>
      </w:r>
      <w:r w:rsidR="0031276E">
        <w:rPr>
          <w:i/>
          <w:iCs/>
          <w:sz w:val="20"/>
        </w:rPr>
        <w:t xml:space="preserve">Kormányhivatal </w:t>
      </w:r>
      <w:r w:rsidRPr="006133F5">
        <w:rPr>
          <w:i/>
          <w:iCs/>
          <w:sz w:val="20"/>
        </w:rPr>
        <w:t>tölti ki.</w:t>
      </w:r>
    </w:p>
    <w:sectPr w:rsidR="00405DC2" w:rsidRPr="006133F5" w:rsidSect="007421A2">
      <w:headerReference w:type="first" r:id="rId8"/>
      <w:pgSz w:w="11906" w:h="16838" w:code="9"/>
      <w:pgMar w:top="1843" w:right="720" w:bottom="720" w:left="720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25" w:rsidRDefault="002E1325">
      <w:r>
        <w:separator/>
      </w:r>
    </w:p>
  </w:endnote>
  <w:endnote w:type="continuationSeparator" w:id="0">
    <w:p w:rsidR="002E1325" w:rsidRDefault="002E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Futura Lt HU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25" w:rsidRDefault="002E1325">
      <w:r>
        <w:separator/>
      </w:r>
    </w:p>
  </w:footnote>
  <w:footnote w:type="continuationSeparator" w:id="0">
    <w:p w:rsidR="002E1325" w:rsidRDefault="002E1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E4" w:rsidRDefault="003B6E04" w:rsidP="0047426D">
    <w:pPr>
      <w:pStyle w:val="lfej"/>
      <w:tabs>
        <w:tab w:val="clear" w:pos="4536"/>
        <w:tab w:val="clear" w:pos="9072"/>
        <w:tab w:val="center" w:pos="5233"/>
      </w:tabs>
      <w:jc w:val="center"/>
      <w:rPr>
        <w:rFonts w:ascii="Trajan Pro" w:hAnsi="Trajan Pro"/>
        <w:smallCaps/>
        <w:noProof/>
        <w:sz w:val="30"/>
      </w:rPr>
    </w:pPr>
    <w:r>
      <w:rPr>
        <w:rFonts w:ascii="Trajan Pro" w:hAnsi="Trajan Pro"/>
        <w:smallCaps/>
        <w:noProof/>
        <w:sz w:val="30"/>
      </w:rPr>
      <w:drawing>
        <wp:inline distT="0" distB="0" distL="0" distR="0">
          <wp:extent cx="361950" cy="752475"/>
          <wp:effectExtent l="19050" t="0" r="0" b="0"/>
          <wp:docPr id="1" name="Kép 2" descr="címerrajz c változat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ímerrajz c változat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5476" w:rsidRPr="001F5476" w:rsidRDefault="001F5476" w:rsidP="0047426D">
    <w:pPr>
      <w:pStyle w:val="lfej"/>
      <w:tabs>
        <w:tab w:val="clear" w:pos="4536"/>
        <w:tab w:val="clear" w:pos="9072"/>
        <w:tab w:val="center" w:pos="5233"/>
      </w:tabs>
      <w:jc w:val="center"/>
      <w:rPr>
        <w:smallCaps/>
        <w:noProof/>
        <w:sz w:val="8"/>
        <w:szCs w:val="8"/>
      </w:rPr>
    </w:pPr>
  </w:p>
  <w:p w:rsidR="00FA7D8E" w:rsidRPr="005822DA" w:rsidRDefault="00FA7D8E" w:rsidP="00FA7D8E">
    <w:pPr>
      <w:pStyle w:val="lfej"/>
      <w:tabs>
        <w:tab w:val="center" w:pos="5233"/>
      </w:tabs>
      <w:jc w:val="center"/>
      <w:rPr>
        <w:sz w:val="20"/>
        <w:szCs w:val="20"/>
      </w:rPr>
    </w:pPr>
    <w:r w:rsidRPr="005822DA">
      <w:rPr>
        <w:sz w:val="20"/>
        <w:szCs w:val="20"/>
      </w:rPr>
      <w:t xml:space="preserve">PEST </w:t>
    </w:r>
    <w:r w:rsidR="00E41ED0">
      <w:rPr>
        <w:sz w:val="20"/>
        <w:szCs w:val="20"/>
      </w:rPr>
      <w:t>VÁR</w:t>
    </w:r>
    <w:r w:rsidRPr="005822DA">
      <w:rPr>
        <w:sz w:val="20"/>
        <w:szCs w:val="20"/>
      </w:rPr>
      <w:t>MEGYEI</w:t>
    </w:r>
  </w:p>
  <w:p w:rsidR="00FA7D8E" w:rsidRPr="005822DA" w:rsidRDefault="00FA7D8E" w:rsidP="00FA7D8E">
    <w:pPr>
      <w:pStyle w:val="lfej"/>
      <w:tabs>
        <w:tab w:val="clear" w:pos="4536"/>
        <w:tab w:val="clear" w:pos="9072"/>
        <w:tab w:val="center" w:pos="5233"/>
      </w:tabs>
      <w:jc w:val="center"/>
      <w:rPr>
        <w:sz w:val="20"/>
        <w:szCs w:val="20"/>
      </w:rPr>
    </w:pPr>
    <w:r w:rsidRPr="005822DA">
      <w:rPr>
        <w:sz w:val="20"/>
        <w:szCs w:val="20"/>
      </w:rPr>
      <w:t>KORMÁNYHIVATAL</w:t>
    </w:r>
  </w:p>
  <w:p w:rsidR="00DF4FB8" w:rsidRDefault="00DF4FB8" w:rsidP="00FC6B64">
    <w:pPr>
      <w:pStyle w:val="lfej"/>
      <w:tabs>
        <w:tab w:val="clear" w:pos="4536"/>
        <w:tab w:val="clear" w:pos="9072"/>
        <w:tab w:val="center" w:pos="5233"/>
      </w:tabs>
      <w:jc w:val="center"/>
      <w:rPr>
        <w:sz w:val="20"/>
        <w:szCs w:val="20"/>
      </w:rPr>
    </w:pPr>
    <w:r w:rsidRPr="00DF4FB8">
      <w:rPr>
        <w:sz w:val="20"/>
        <w:szCs w:val="20"/>
      </w:rPr>
      <w:t>Országos Mezőgazdasági Hatósági Osztály</w:t>
    </w:r>
  </w:p>
  <w:p w:rsidR="0047426D" w:rsidRPr="005822DA" w:rsidRDefault="008D2431" w:rsidP="00FC6B64">
    <w:pPr>
      <w:pStyle w:val="lfej"/>
      <w:tabs>
        <w:tab w:val="clear" w:pos="4536"/>
        <w:tab w:val="clear" w:pos="9072"/>
        <w:tab w:val="center" w:pos="5233"/>
      </w:tabs>
      <w:jc w:val="center"/>
      <w:rPr>
        <w:sz w:val="20"/>
        <w:szCs w:val="20"/>
      </w:rPr>
    </w:pPr>
    <w:r>
      <w:rPr>
        <w:sz w:val="20"/>
        <w:szCs w:val="20"/>
      </w:rPr>
      <w:t xml:space="preserve">Postacím: </w:t>
    </w:r>
    <w:r w:rsidR="005522B2" w:rsidRPr="005522B2">
      <w:rPr>
        <w:b/>
        <w:sz w:val="20"/>
        <w:szCs w:val="20"/>
      </w:rPr>
      <w:t>1301</w:t>
    </w:r>
    <w:r w:rsidR="00DC5885" w:rsidRPr="008D2431">
      <w:rPr>
        <w:b/>
        <w:sz w:val="20"/>
        <w:szCs w:val="20"/>
      </w:rPr>
      <w:t xml:space="preserve"> </w:t>
    </w:r>
    <w:r w:rsidR="005522B2">
      <w:rPr>
        <w:b/>
        <w:sz w:val="20"/>
        <w:szCs w:val="20"/>
      </w:rPr>
      <w:t>Budapest, Pf. 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A09"/>
    <w:multiLevelType w:val="hybridMultilevel"/>
    <w:tmpl w:val="02862F72"/>
    <w:lvl w:ilvl="0" w:tplc="E8C8FBE0">
      <w:start w:val="1"/>
      <w:numFmt w:val="bullet"/>
      <w:lvlText w:val=""/>
      <w:lvlJc w:val="left"/>
      <w:pPr>
        <w:tabs>
          <w:tab w:val="num" w:pos="1193"/>
        </w:tabs>
        <w:ind w:left="833" w:firstLine="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645362"/>
    <w:multiLevelType w:val="multilevel"/>
    <w:tmpl w:val="7C7C1516"/>
    <w:lvl w:ilvl="0">
      <w:start w:val="123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330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1775FA"/>
    <w:multiLevelType w:val="hybridMultilevel"/>
    <w:tmpl w:val="A4503F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E5EA7"/>
    <w:multiLevelType w:val="multilevel"/>
    <w:tmpl w:val="7C7C1516"/>
    <w:lvl w:ilvl="0">
      <w:start w:val="123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330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9D021E8"/>
    <w:multiLevelType w:val="hybridMultilevel"/>
    <w:tmpl w:val="F6F0ED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546206"/>
    <w:multiLevelType w:val="hybridMultilevel"/>
    <w:tmpl w:val="986013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A1878"/>
    <w:multiLevelType w:val="hybridMultilevel"/>
    <w:tmpl w:val="D818B6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14251"/>
    <w:multiLevelType w:val="hybridMultilevel"/>
    <w:tmpl w:val="E89C3884"/>
    <w:lvl w:ilvl="0" w:tplc="CB00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4F4DAD"/>
    <w:multiLevelType w:val="hybridMultilevel"/>
    <w:tmpl w:val="4B2688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A7BFF"/>
    <w:multiLevelType w:val="hybridMultilevel"/>
    <w:tmpl w:val="7B90B5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/>
  <w:defaultTabStop w:val="709"/>
  <w:autoHyphenation/>
  <w:hyphenationZone w:val="425"/>
  <w:evenAndOddHeaders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7468B"/>
    <w:rsid w:val="000038E4"/>
    <w:rsid w:val="00060F8F"/>
    <w:rsid w:val="000A3A12"/>
    <w:rsid w:val="000C172C"/>
    <w:rsid w:val="000C6074"/>
    <w:rsid w:val="000E10CF"/>
    <w:rsid w:val="00110BFF"/>
    <w:rsid w:val="00127A57"/>
    <w:rsid w:val="00170B86"/>
    <w:rsid w:val="001B22D1"/>
    <w:rsid w:val="001C1B7B"/>
    <w:rsid w:val="001E6D38"/>
    <w:rsid w:val="001F5476"/>
    <w:rsid w:val="00226F24"/>
    <w:rsid w:val="0023308E"/>
    <w:rsid w:val="00246EF1"/>
    <w:rsid w:val="00261CF7"/>
    <w:rsid w:val="002635B2"/>
    <w:rsid w:val="00266607"/>
    <w:rsid w:val="002C0A05"/>
    <w:rsid w:val="002E1325"/>
    <w:rsid w:val="002E2F0F"/>
    <w:rsid w:val="002F070C"/>
    <w:rsid w:val="0030643F"/>
    <w:rsid w:val="0031276E"/>
    <w:rsid w:val="003170E9"/>
    <w:rsid w:val="00331D6C"/>
    <w:rsid w:val="00387FF3"/>
    <w:rsid w:val="0039238C"/>
    <w:rsid w:val="00393598"/>
    <w:rsid w:val="003A22FC"/>
    <w:rsid w:val="003B6E04"/>
    <w:rsid w:val="003C3970"/>
    <w:rsid w:val="003C6D8F"/>
    <w:rsid w:val="003F0CDC"/>
    <w:rsid w:val="00405DC2"/>
    <w:rsid w:val="00415417"/>
    <w:rsid w:val="0043136E"/>
    <w:rsid w:val="0047426D"/>
    <w:rsid w:val="004760D5"/>
    <w:rsid w:val="004C55B9"/>
    <w:rsid w:val="004E21B3"/>
    <w:rsid w:val="004E5BD3"/>
    <w:rsid w:val="0054214F"/>
    <w:rsid w:val="005503BF"/>
    <w:rsid w:val="005522B2"/>
    <w:rsid w:val="005813AF"/>
    <w:rsid w:val="005822DA"/>
    <w:rsid w:val="005B446E"/>
    <w:rsid w:val="005C42BB"/>
    <w:rsid w:val="005C5435"/>
    <w:rsid w:val="005E34F8"/>
    <w:rsid w:val="005E60EC"/>
    <w:rsid w:val="005F15CA"/>
    <w:rsid w:val="00611B2A"/>
    <w:rsid w:val="006133F5"/>
    <w:rsid w:val="00620E35"/>
    <w:rsid w:val="00662191"/>
    <w:rsid w:val="0066599A"/>
    <w:rsid w:val="00666205"/>
    <w:rsid w:val="0069037B"/>
    <w:rsid w:val="00693A83"/>
    <w:rsid w:val="00695BA8"/>
    <w:rsid w:val="006A5B32"/>
    <w:rsid w:val="006D68E4"/>
    <w:rsid w:val="006F4E12"/>
    <w:rsid w:val="00712451"/>
    <w:rsid w:val="00726E1C"/>
    <w:rsid w:val="007421A2"/>
    <w:rsid w:val="00750058"/>
    <w:rsid w:val="007831F8"/>
    <w:rsid w:val="00784D2A"/>
    <w:rsid w:val="00784F51"/>
    <w:rsid w:val="007B0C5E"/>
    <w:rsid w:val="007B5A8A"/>
    <w:rsid w:val="0080580D"/>
    <w:rsid w:val="00812157"/>
    <w:rsid w:val="00820D63"/>
    <w:rsid w:val="0082262B"/>
    <w:rsid w:val="00842CD3"/>
    <w:rsid w:val="00864930"/>
    <w:rsid w:val="0088509F"/>
    <w:rsid w:val="008D2431"/>
    <w:rsid w:val="00900D03"/>
    <w:rsid w:val="00904996"/>
    <w:rsid w:val="00914F6A"/>
    <w:rsid w:val="0093494A"/>
    <w:rsid w:val="00967E01"/>
    <w:rsid w:val="00972372"/>
    <w:rsid w:val="00980415"/>
    <w:rsid w:val="0098058A"/>
    <w:rsid w:val="009A2346"/>
    <w:rsid w:val="009C7632"/>
    <w:rsid w:val="009D3FF3"/>
    <w:rsid w:val="009F5EEA"/>
    <w:rsid w:val="00A2612A"/>
    <w:rsid w:val="00A43024"/>
    <w:rsid w:val="00A5189A"/>
    <w:rsid w:val="00A66905"/>
    <w:rsid w:val="00A72C67"/>
    <w:rsid w:val="00A91E0E"/>
    <w:rsid w:val="00AD2700"/>
    <w:rsid w:val="00AD6710"/>
    <w:rsid w:val="00AE76CF"/>
    <w:rsid w:val="00B10EE2"/>
    <w:rsid w:val="00B21830"/>
    <w:rsid w:val="00B2738D"/>
    <w:rsid w:val="00B35680"/>
    <w:rsid w:val="00B404AF"/>
    <w:rsid w:val="00B443A6"/>
    <w:rsid w:val="00B85121"/>
    <w:rsid w:val="00B96A21"/>
    <w:rsid w:val="00BD005E"/>
    <w:rsid w:val="00BD2190"/>
    <w:rsid w:val="00BD3DFC"/>
    <w:rsid w:val="00BD7579"/>
    <w:rsid w:val="00BD77B1"/>
    <w:rsid w:val="00C014E0"/>
    <w:rsid w:val="00C51757"/>
    <w:rsid w:val="00C96E21"/>
    <w:rsid w:val="00CA7FE5"/>
    <w:rsid w:val="00CB7B38"/>
    <w:rsid w:val="00CC11C7"/>
    <w:rsid w:val="00CD33DA"/>
    <w:rsid w:val="00CE1802"/>
    <w:rsid w:val="00CF0305"/>
    <w:rsid w:val="00CF41E1"/>
    <w:rsid w:val="00D2507A"/>
    <w:rsid w:val="00D550D6"/>
    <w:rsid w:val="00D718D7"/>
    <w:rsid w:val="00D7468B"/>
    <w:rsid w:val="00D95BC1"/>
    <w:rsid w:val="00DC5885"/>
    <w:rsid w:val="00DF4FB8"/>
    <w:rsid w:val="00E20D38"/>
    <w:rsid w:val="00E2100A"/>
    <w:rsid w:val="00E2192E"/>
    <w:rsid w:val="00E37EB4"/>
    <w:rsid w:val="00E41ED0"/>
    <w:rsid w:val="00E51FC9"/>
    <w:rsid w:val="00E72B8C"/>
    <w:rsid w:val="00E84EC5"/>
    <w:rsid w:val="00E87606"/>
    <w:rsid w:val="00EA645C"/>
    <w:rsid w:val="00EC5E78"/>
    <w:rsid w:val="00F25C59"/>
    <w:rsid w:val="00F4504E"/>
    <w:rsid w:val="00FA7D8E"/>
    <w:rsid w:val="00FC6B64"/>
    <w:rsid w:val="00FF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E60EC"/>
    <w:rPr>
      <w:sz w:val="24"/>
      <w:szCs w:val="24"/>
    </w:rPr>
  </w:style>
  <w:style w:type="paragraph" w:styleId="Cmsor1">
    <w:name w:val="heading 1"/>
    <w:basedOn w:val="Norml"/>
    <w:next w:val="Norml"/>
    <w:qFormat/>
    <w:rsid w:val="005E60EC"/>
    <w:pPr>
      <w:keepNext/>
      <w:autoSpaceDE w:val="0"/>
      <w:autoSpaceDN w:val="0"/>
      <w:adjustRightInd w:val="0"/>
      <w:outlineLvl w:val="0"/>
    </w:pPr>
    <w:rPr>
      <w:rFonts w:ascii="Futura Lt HU" w:hAnsi="Futura Lt HU"/>
      <w:b/>
      <w:bCs/>
      <w:sz w:val="16"/>
    </w:rPr>
  </w:style>
  <w:style w:type="paragraph" w:styleId="Cmsor2">
    <w:name w:val="heading 2"/>
    <w:basedOn w:val="Norml"/>
    <w:next w:val="Norml"/>
    <w:qFormat/>
    <w:rsid w:val="005E60EC"/>
    <w:pPr>
      <w:keepNext/>
      <w:framePr w:w="1691" w:h="1616" w:hSpace="142" w:wrap="around" w:vAnchor="page" w:hAnchor="page" w:x="9810" w:y="959"/>
      <w:spacing w:before="80"/>
      <w:outlineLvl w:val="1"/>
    </w:pPr>
    <w:rPr>
      <w:rFonts w:ascii="Futura Lt HU" w:hAnsi="Futura Lt HU"/>
      <w:i/>
      <w:iCs/>
      <w:sz w:val="16"/>
    </w:rPr>
  </w:style>
  <w:style w:type="paragraph" w:styleId="Cmsor3">
    <w:name w:val="heading 3"/>
    <w:basedOn w:val="Norml"/>
    <w:next w:val="Norml"/>
    <w:qFormat/>
    <w:rsid w:val="005E60EC"/>
    <w:pPr>
      <w:keepNext/>
      <w:spacing w:line="360" w:lineRule="auto"/>
      <w:jc w:val="center"/>
      <w:outlineLvl w:val="2"/>
    </w:pPr>
    <w:rPr>
      <w:b/>
      <w:bCs/>
      <w:sz w:val="22"/>
    </w:rPr>
  </w:style>
  <w:style w:type="paragraph" w:styleId="Cmsor6">
    <w:name w:val="heading 6"/>
    <w:basedOn w:val="Norml"/>
    <w:next w:val="Norml"/>
    <w:qFormat/>
    <w:rsid w:val="005E60EC"/>
    <w:pPr>
      <w:keepNext/>
      <w:ind w:left="170" w:right="567"/>
      <w:jc w:val="center"/>
      <w:outlineLvl w:val="5"/>
    </w:pPr>
    <w:rPr>
      <w:b/>
      <w:i/>
      <w:szCs w:val="20"/>
    </w:rPr>
  </w:style>
  <w:style w:type="paragraph" w:styleId="Cmsor7">
    <w:name w:val="heading 7"/>
    <w:basedOn w:val="Norml"/>
    <w:next w:val="Norml"/>
    <w:qFormat/>
    <w:rsid w:val="005E60EC"/>
    <w:pPr>
      <w:keepNext/>
      <w:ind w:left="170" w:right="567"/>
      <w:jc w:val="center"/>
      <w:outlineLvl w:val="6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E60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E60EC"/>
    <w:pPr>
      <w:tabs>
        <w:tab w:val="center" w:pos="4536"/>
        <w:tab w:val="right" w:pos="9072"/>
      </w:tabs>
    </w:pPr>
  </w:style>
  <w:style w:type="character" w:styleId="Hiperhivatkozs">
    <w:name w:val="Hyperlink"/>
    <w:rsid w:val="005E60EC"/>
    <w:rPr>
      <w:color w:val="0000FF"/>
      <w:u w:val="single"/>
    </w:rPr>
  </w:style>
  <w:style w:type="paragraph" w:styleId="Szvegtrzs">
    <w:name w:val="Body Text"/>
    <w:basedOn w:val="Norml"/>
    <w:rsid w:val="005E60EC"/>
    <w:pPr>
      <w:jc w:val="both"/>
    </w:pPr>
    <w:rPr>
      <w:szCs w:val="20"/>
    </w:rPr>
  </w:style>
  <w:style w:type="character" w:styleId="Mrltotthiperhivatkozs">
    <w:name w:val="FollowedHyperlink"/>
    <w:rsid w:val="005E60EC"/>
    <w:rPr>
      <w:color w:val="800080"/>
      <w:u w:val="single"/>
    </w:rPr>
  </w:style>
  <w:style w:type="paragraph" w:styleId="Szvegtrzsbehzssal">
    <w:name w:val="Body Text Indent"/>
    <w:basedOn w:val="Norml"/>
    <w:rsid w:val="005E60EC"/>
    <w:pPr>
      <w:ind w:left="6480"/>
    </w:pPr>
  </w:style>
  <w:style w:type="paragraph" w:customStyle="1" w:styleId="xl24">
    <w:name w:val="xl24"/>
    <w:basedOn w:val="Norml"/>
    <w:rsid w:val="005E6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styleId="Szvegtrzs2">
    <w:name w:val="Body Text 2"/>
    <w:basedOn w:val="Norml"/>
    <w:rsid w:val="005E60EC"/>
    <w:pPr>
      <w:spacing w:line="360" w:lineRule="auto"/>
    </w:pPr>
    <w:rPr>
      <w:sz w:val="22"/>
    </w:rPr>
  </w:style>
  <w:style w:type="paragraph" w:styleId="Kpalrs">
    <w:name w:val="caption"/>
    <w:basedOn w:val="Norml"/>
    <w:next w:val="Norml"/>
    <w:qFormat/>
    <w:rsid w:val="005E60EC"/>
    <w:pPr>
      <w:framePr w:w="1691" w:h="1616" w:hSpace="142" w:wrap="around" w:vAnchor="page" w:hAnchor="page" w:x="9810" w:y="959"/>
    </w:pPr>
    <w:rPr>
      <w:b/>
      <w:bCs/>
      <w:sz w:val="16"/>
    </w:rPr>
  </w:style>
  <w:style w:type="paragraph" w:customStyle="1" w:styleId="Cmsor30">
    <w:name w:val="Cmsor 3"/>
    <w:basedOn w:val="Norml"/>
    <w:next w:val="Norml"/>
    <w:rsid w:val="00A91E0E"/>
    <w:pPr>
      <w:autoSpaceDE w:val="0"/>
      <w:autoSpaceDN w:val="0"/>
      <w:adjustRightInd w:val="0"/>
    </w:pPr>
    <w:rPr>
      <w:rFonts w:ascii="MS Sans Serif" w:hAnsi="MS Sans Serif"/>
      <w:b/>
      <w:bCs/>
      <w:sz w:val="20"/>
    </w:rPr>
  </w:style>
  <w:style w:type="paragraph" w:customStyle="1" w:styleId="Stlus1">
    <w:name w:val="Stílus1"/>
    <w:basedOn w:val="Szvegtrzs"/>
    <w:rsid w:val="005E60EC"/>
    <w:rPr>
      <w:rFonts w:ascii="Palatino Linotype" w:hAnsi="Palatino Linotype"/>
    </w:rPr>
  </w:style>
  <w:style w:type="paragraph" w:customStyle="1" w:styleId="Style1">
    <w:name w:val="Style1"/>
    <w:rsid w:val="00A91E0E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Cm">
    <w:name w:val="Title"/>
    <w:basedOn w:val="Norml"/>
    <w:link w:val="CmChar"/>
    <w:qFormat/>
    <w:rsid w:val="00A91E0E"/>
    <w:pPr>
      <w:spacing w:before="120"/>
      <w:jc w:val="center"/>
    </w:pPr>
    <w:rPr>
      <w:b/>
      <w:bCs/>
      <w:sz w:val="26"/>
    </w:rPr>
  </w:style>
  <w:style w:type="character" w:customStyle="1" w:styleId="CmChar">
    <w:name w:val="Cím Char"/>
    <w:link w:val="Cm"/>
    <w:rsid w:val="00A91E0E"/>
    <w:rPr>
      <w:b/>
      <w:bCs/>
      <w:sz w:val="26"/>
      <w:szCs w:val="24"/>
    </w:rPr>
  </w:style>
  <w:style w:type="paragraph" w:styleId="Buborkszveg">
    <w:name w:val="Balloon Text"/>
    <w:basedOn w:val="Norml"/>
    <w:link w:val="BuborkszvegChar"/>
    <w:rsid w:val="0081215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812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is.EDA\Application%20Data\Microsoft\Sablonok\mart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46E4-6E3F-4E93-B23F-D45B59BA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marton</Template>
  <TotalTime>3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tck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Holczinger Imre</dc:creator>
  <cp:lastModifiedBy>Bakucz József</cp:lastModifiedBy>
  <cp:revision>3</cp:revision>
  <cp:lastPrinted>2017-02-07T07:37:00Z</cp:lastPrinted>
  <dcterms:created xsi:type="dcterms:W3CDTF">2024-07-03T13:11:00Z</dcterms:created>
  <dcterms:modified xsi:type="dcterms:W3CDTF">2024-07-03T13:14:00Z</dcterms:modified>
</cp:coreProperties>
</file>