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92" w:rsidRPr="00851E79" w:rsidRDefault="00964E92" w:rsidP="00964E92">
      <w:pPr>
        <w:jc w:val="right"/>
        <w:rPr>
          <w:rFonts w:cs="Arial"/>
          <w:color w:val="0000FF"/>
          <w:szCs w:val="20"/>
          <w:u w:val="single"/>
        </w:rPr>
      </w:pP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Pr="00851E79">
        <w:rPr>
          <w:rFonts w:cs="Arial"/>
          <w:color w:val="0000FF"/>
          <w:szCs w:val="20"/>
          <w:u w:val="single"/>
        </w:rPr>
        <w:t>TOP_PLUSZ-3.</w:t>
      </w:r>
      <w:bookmarkStart w:id="0" w:name="_GoBack"/>
      <w:bookmarkEnd w:id="0"/>
      <w:r w:rsidRPr="00851E79">
        <w:rPr>
          <w:rFonts w:cs="Arial"/>
          <w:color w:val="0000FF"/>
          <w:szCs w:val="20"/>
          <w:u w:val="single"/>
        </w:rPr>
        <w:t>1.1-21-PT1-2022-00001</w:t>
      </w:r>
      <w:r w:rsidR="00DA3EB0" w:rsidRPr="00851E79">
        <w:rPr>
          <w:rFonts w:cs="Arial"/>
          <w:color w:val="0000FF"/>
          <w:szCs w:val="20"/>
          <w:u w:val="single"/>
        </w:rPr>
        <w:t xml:space="preserve"> </w:t>
      </w:r>
      <w:r w:rsidRPr="00851E79">
        <w:rPr>
          <w:rFonts w:cs="Arial"/>
          <w:color w:val="0000FF"/>
          <w:szCs w:val="20"/>
          <w:u w:val="single"/>
        </w:rPr>
        <w:t xml:space="preserve"> </w:t>
      </w:r>
    </w:p>
    <w:p w:rsidR="00964E92" w:rsidRPr="00964E92" w:rsidRDefault="00964E92" w:rsidP="00FA2A4C">
      <w:pPr>
        <w:spacing w:after="0" w:line="264" w:lineRule="auto"/>
        <w:jc w:val="center"/>
        <w:rPr>
          <w:rFonts w:cs="Arial"/>
          <w:b/>
          <w:sz w:val="24"/>
          <w:szCs w:val="24"/>
        </w:rPr>
      </w:pPr>
    </w:p>
    <w:p w:rsidR="002F6584" w:rsidRPr="002F6584" w:rsidRDefault="002F6584" w:rsidP="00FA2A4C">
      <w:pPr>
        <w:spacing w:after="0" w:line="264" w:lineRule="auto"/>
        <w:jc w:val="center"/>
        <w:rPr>
          <w:rFonts w:cs="Arial"/>
          <w:b/>
          <w:sz w:val="24"/>
          <w:szCs w:val="24"/>
          <w:u w:val="single"/>
        </w:rPr>
      </w:pPr>
      <w:r w:rsidRPr="003F1C71">
        <w:rPr>
          <w:rFonts w:cs="Arial"/>
          <w:b/>
          <w:sz w:val="24"/>
          <w:szCs w:val="24"/>
          <w:u w:val="single"/>
        </w:rPr>
        <w:t>Jelentkezési lap</w:t>
      </w:r>
    </w:p>
    <w:p w:rsidR="003F1D07" w:rsidRDefault="003F1D07" w:rsidP="00FA2A4C">
      <w:pPr>
        <w:spacing w:after="0" w:line="264" w:lineRule="auto"/>
        <w:jc w:val="center"/>
        <w:rPr>
          <w:rFonts w:cs="Arial"/>
          <w:b/>
          <w:szCs w:val="24"/>
        </w:rPr>
      </w:pPr>
      <w:r w:rsidRPr="003A441B">
        <w:rPr>
          <w:rFonts w:cs="Arial"/>
          <w:b/>
          <w:szCs w:val="24"/>
        </w:rPr>
        <w:t>vállalkozás indításához szükséges készségek megszerzésére irányuló</w:t>
      </w:r>
      <w:r w:rsidRPr="003A441B">
        <w:rPr>
          <w:rFonts w:cs="Arial"/>
          <w:b/>
          <w:szCs w:val="24"/>
        </w:rPr>
        <w:br/>
        <w:t>szolgáltatásban való részvételhez</w:t>
      </w:r>
      <w:r w:rsidR="00884D31">
        <w:rPr>
          <w:rFonts w:cs="Arial"/>
          <w:b/>
          <w:szCs w:val="24"/>
        </w:rPr>
        <w:t xml:space="preserve"> </w:t>
      </w:r>
    </w:p>
    <w:p w:rsidR="00897FA0" w:rsidRPr="003A441B" w:rsidRDefault="00897FA0" w:rsidP="00FA2A4C">
      <w:pPr>
        <w:spacing w:after="0" w:line="264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2024.</w:t>
      </w:r>
    </w:p>
    <w:p w:rsidR="000B7EE9" w:rsidRPr="00D47FF0" w:rsidRDefault="000B7EE9" w:rsidP="00FA2A4C">
      <w:pPr>
        <w:spacing w:after="0" w:line="264" w:lineRule="auto"/>
        <w:rPr>
          <w:rFonts w:cs="Arial"/>
          <w:szCs w:val="20"/>
        </w:rPr>
      </w:pPr>
    </w:p>
    <w:p w:rsidR="000B7EE9" w:rsidRPr="00D47FF0" w:rsidRDefault="00805F07" w:rsidP="00FA2A4C">
      <w:pPr>
        <w:spacing w:after="0" w:line="264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A </w:t>
      </w:r>
      <w:r w:rsidRPr="0079429C">
        <w:rPr>
          <w:rFonts w:cs="Arial"/>
          <w:szCs w:val="20"/>
        </w:rPr>
        <w:t>Pest Vármegyei Kormányhivatal</w:t>
      </w:r>
      <w:r w:rsidRPr="00D47FF0">
        <w:rPr>
          <w:rFonts w:cs="Arial"/>
          <w:szCs w:val="20"/>
        </w:rPr>
        <w:t xml:space="preserve"> </w:t>
      </w:r>
      <w:r w:rsidR="0079429C">
        <w:rPr>
          <w:rFonts w:cs="Arial"/>
          <w:szCs w:val="20"/>
        </w:rPr>
        <w:t xml:space="preserve">(a továbbiakban: Kormányhivatal) </w:t>
      </w:r>
      <w:r w:rsidRPr="00D47FF0">
        <w:rPr>
          <w:rFonts w:cs="Arial"/>
          <w:szCs w:val="20"/>
        </w:rPr>
        <w:t xml:space="preserve">a </w:t>
      </w:r>
      <w:r w:rsidR="00964E92" w:rsidRPr="007F4F0A">
        <w:rPr>
          <w:rFonts w:cs="Arial"/>
          <w:b/>
          <w:bCs/>
          <w:szCs w:val="20"/>
        </w:rPr>
        <w:t>TOP_PLUSZ-3.1.1-21</w:t>
      </w:r>
      <w:r w:rsidR="00964E92">
        <w:rPr>
          <w:rFonts w:cs="Arial"/>
          <w:b/>
          <w:bCs/>
          <w:szCs w:val="20"/>
        </w:rPr>
        <w:t xml:space="preserve"> Pest Vármegyei foglalkoztatási-gazdaságfejlesztési együttműködések</w:t>
      </w:r>
      <w:r w:rsidRPr="000E39CC">
        <w:rPr>
          <w:rFonts w:cs="Arial"/>
          <w:szCs w:val="20"/>
        </w:rPr>
        <w:t xml:space="preserve"> elnevezésű munkaerőpiaci program keretében</w:t>
      </w:r>
      <w:r w:rsidR="0079429C" w:rsidRPr="000E39CC">
        <w:rPr>
          <w:rFonts w:cs="Arial"/>
          <w:szCs w:val="20"/>
        </w:rPr>
        <w:t xml:space="preserve"> - a fogla</w:t>
      </w:r>
      <w:r w:rsidR="0079429C" w:rsidRPr="00B70131">
        <w:rPr>
          <w:rFonts w:cs="Arial"/>
          <w:szCs w:val="20"/>
        </w:rPr>
        <w:t>lkoztatást elősegítő szolgáltatásokról és támogatásokról szóló 100/2021. (II.27.) Korm. rendelet</w:t>
      </w:r>
      <w:r w:rsidR="0079429C">
        <w:rPr>
          <w:rFonts w:cs="Arial"/>
          <w:szCs w:val="20"/>
        </w:rPr>
        <w:t>ben foglaltak szerint</w:t>
      </w:r>
      <w:r w:rsidR="00EB442D">
        <w:rPr>
          <w:rFonts w:cs="Arial"/>
          <w:szCs w:val="20"/>
        </w:rPr>
        <w:t xml:space="preserve"> – szolgáltatást indít, mely a</w:t>
      </w:r>
      <w:r w:rsidR="000B7EE9" w:rsidRPr="00D47FF0">
        <w:rPr>
          <w:rFonts w:cs="Arial"/>
          <w:szCs w:val="20"/>
        </w:rPr>
        <w:t xml:space="preserve"> vállalkozás </w:t>
      </w:r>
      <w:r w:rsidR="00EB442D">
        <w:rPr>
          <w:rFonts w:cs="Arial"/>
          <w:szCs w:val="20"/>
        </w:rPr>
        <w:t>megkezdéséhez</w:t>
      </w:r>
      <w:r w:rsidR="000B7EE9" w:rsidRPr="00D47FF0">
        <w:rPr>
          <w:rFonts w:cs="Arial"/>
          <w:szCs w:val="20"/>
        </w:rPr>
        <w:t xml:space="preserve"> szükséges jogi, pénzügyi ismeretek, készségek megszerzésére irányul.</w:t>
      </w:r>
    </w:p>
    <w:p w:rsidR="00805F07" w:rsidRPr="00D47FF0" w:rsidRDefault="000B7EE9" w:rsidP="00FA2A4C">
      <w:pPr>
        <w:spacing w:after="0" w:line="264" w:lineRule="auto"/>
        <w:rPr>
          <w:rFonts w:cs="Arial"/>
          <w:szCs w:val="20"/>
        </w:rPr>
      </w:pPr>
      <w:r w:rsidRPr="00D47FF0">
        <w:rPr>
          <w:rFonts w:cs="Arial"/>
          <w:szCs w:val="20"/>
        </w:rPr>
        <w:br/>
      </w:r>
      <w:r w:rsidR="00805F07" w:rsidRPr="00D47FF0">
        <w:rPr>
          <w:rFonts w:cs="Arial"/>
          <w:szCs w:val="20"/>
        </w:rPr>
        <w:t xml:space="preserve">Az </w:t>
      </w:r>
      <w:r w:rsidR="00805F07" w:rsidRPr="00D47FF0">
        <w:rPr>
          <w:rFonts w:cs="Arial"/>
          <w:b/>
          <w:szCs w:val="20"/>
        </w:rPr>
        <w:t>egy hónap időtartamú szolgáltatás</w:t>
      </w:r>
      <w:r w:rsidR="00805F07" w:rsidRPr="00D47FF0">
        <w:rPr>
          <w:rFonts w:cs="Arial"/>
          <w:szCs w:val="20"/>
        </w:rPr>
        <w:t xml:space="preserve"> aktív együttműködést igényel. A szolgáltatás nyújtása személyesen és elektronikus (online) formában valósul meg.</w:t>
      </w:r>
    </w:p>
    <w:p w:rsidR="00E72469" w:rsidRPr="00D47FF0" w:rsidRDefault="00E72469" w:rsidP="00FA2A4C">
      <w:pPr>
        <w:spacing w:after="0" w:line="264" w:lineRule="auto"/>
        <w:rPr>
          <w:rFonts w:cs="Arial"/>
          <w:szCs w:val="20"/>
        </w:rPr>
      </w:pPr>
    </w:p>
    <w:p w:rsidR="002C4E63" w:rsidRPr="000E39CC" w:rsidRDefault="0079429C" w:rsidP="000E39CC">
      <w:pPr>
        <w:pStyle w:val="Jegyzetszveg"/>
      </w:pPr>
      <w:r>
        <w:rPr>
          <w:rFonts w:cs="Arial"/>
        </w:rPr>
        <w:t xml:space="preserve">A szolgáltatás keretében </w:t>
      </w:r>
      <w:r w:rsidR="00E72469" w:rsidRPr="00D47FF0">
        <w:rPr>
          <w:rFonts w:cs="Arial"/>
        </w:rPr>
        <w:t>üzleti terv készítésével be kell mutatni az indítani kívánt vállalkozás hatékonyságát, működésének részleteit, valamint m</w:t>
      </w:r>
      <w:r w:rsidR="000E39CC">
        <w:rPr>
          <w:rFonts w:cs="Arial"/>
        </w:rPr>
        <w:t xml:space="preserve">egfelelően indokolni kell </w:t>
      </w:r>
      <w:r w:rsidR="000E39CC">
        <w:t>a támogatás keretében beszerezni kívánt eszközök szükségességét.</w:t>
      </w:r>
    </w:p>
    <w:p w:rsidR="002F6584" w:rsidRDefault="0079429C" w:rsidP="00FA2A4C">
      <w:pPr>
        <w:spacing w:after="0" w:line="264" w:lineRule="auto"/>
        <w:rPr>
          <w:rFonts w:cs="Arial"/>
          <w:szCs w:val="20"/>
        </w:rPr>
      </w:pPr>
      <w:r>
        <w:rPr>
          <w:rFonts w:cs="Arial"/>
          <w:szCs w:val="20"/>
        </w:rPr>
        <w:t>A</w:t>
      </w:r>
      <w:r w:rsidR="000B7EE9" w:rsidRPr="00D47FF0">
        <w:rPr>
          <w:rFonts w:cs="Arial"/>
          <w:szCs w:val="20"/>
        </w:rPr>
        <w:t xml:space="preserve"> szolgáltatáson</w:t>
      </w:r>
      <w:r w:rsidR="00120DFD">
        <w:rPr>
          <w:rFonts w:cs="Arial"/>
          <w:szCs w:val="20"/>
        </w:rPr>
        <w:t xml:space="preserve"> az ve</w:t>
      </w:r>
      <w:r w:rsidR="00964E92">
        <w:rPr>
          <w:rFonts w:cs="Arial"/>
          <w:szCs w:val="20"/>
        </w:rPr>
        <w:t>het részt, aki valamely Pest Vármegyei Járási Foglalkoztatási Osztályon nyilvántartott álláskereső és a munkaerőpiaci programban meghatározott célcsoportok alapján programrésztvevőként bevonásra került már a projektbe.</w:t>
      </w:r>
    </w:p>
    <w:p w:rsidR="00964E92" w:rsidRDefault="00964E92" w:rsidP="00FA2A4C">
      <w:pPr>
        <w:spacing w:after="0" w:line="264" w:lineRule="auto"/>
        <w:rPr>
          <w:rFonts w:cs="Arial"/>
          <w:szCs w:val="20"/>
        </w:rPr>
      </w:pPr>
    </w:p>
    <w:p w:rsidR="00B70131" w:rsidRDefault="007477BE" w:rsidP="00FA2A4C">
      <w:pPr>
        <w:spacing w:after="0" w:line="264" w:lineRule="auto"/>
        <w:rPr>
          <w:rFonts w:cs="Arial"/>
          <w:szCs w:val="20"/>
        </w:rPr>
      </w:pPr>
      <w:r w:rsidRPr="009E1F6D">
        <w:rPr>
          <w:rFonts w:cs="Arial"/>
          <w:b/>
          <w:szCs w:val="20"/>
        </w:rPr>
        <w:t>Jelentkezési lap benyújtásának határideje</w:t>
      </w:r>
      <w:r w:rsidRPr="00D87F5D">
        <w:rPr>
          <w:rFonts w:cs="Arial"/>
          <w:szCs w:val="20"/>
        </w:rPr>
        <w:t xml:space="preserve">: 2024. </w:t>
      </w:r>
      <w:r w:rsidR="005B3B59" w:rsidRPr="00D87F5D">
        <w:rPr>
          <w:rFonts w:cs="Arial"/>
          <w:szCs w:val="20"/>
        </w:rPr>
        <w:t>augusztus 21</w:t>
      </w:r>
      <w:r w:rsidRPr="00D87F5D">
        <w:rPr>
          <w:rFonts w:cs="Arial"/>
          <w:szCs w:val="20"/>
        </w:rPr>
        <w:t xml:space="preserve"> – 2024. </w:t>
      </w:r>
      <w:r w:rsidR="005B3B59" w:rsidRPr="00D87F5D">
        <w:rPr>
          <w:rFonts w:cs="Arial"/>
          <w:szCs w:val="20"/>
        </w:rPr>
        <w:t>augusztus 30.</w:t>
      </w:r>
    </w:p>
    <w:p w:rsidR="00B70131" w:rsidRDefault="00B70131" w:rsidP="00FA2A4C">
      <w:pPr>
        <w:spacing w:after="0" w:line="264" w:lineRule="auto"/>
        <w:rPr>
          <w:rFonts w:cs="Arial"/>
          <w:szCs w:val="20"/>
        </w:rPr>
      </w:pPr>
    </w:p>
    <w:p w:rsidR="00B70131" w:rsidRDefault="00B70131" w:rsidP="00FA2A4C">
      <w:pPr>
        <w:spacing w:after="0" w:line="264" w:lineRule="auto"/>
        <w:rPr>
          <w:rFonts w:cs="Arial"/>
          <w:szCs w:val="20"/>
        </w:rPr>
      </w:pPr>
      <w:r w:rsidRPr="009E1F6D">
        <w:rPr>
          <w:rFonts w:cs="Arial"/>
          <w:b/>
          <w:szCs w:val="20"/>
        </w:rPr>
        <w:t>Jelentkezési lap benyújtásának</w:t>
      </w:r>
      <w:r w:rsidR="002F6584" w:rsidRPr="009E1F6D">
        <w:rPr>
          <w:rFonts w:cs="Arial"/>
          <w:b/>
          <w:szCs w:val="20"/>
        </w:rPr>
        <w:t xml:space="preserve"> </w:t>
      </w:r>
      <w:r w:rsidRPr="009E1F6D">
        <w:rPr>
          <w:rFonts w:cs="Arial"/>
          <w:b/>
          <w:szCs w:val="20"/>
        </w:rPr>
        <w:t>módja</w:t>
      </w:r>
      <w:r w:rsidR="000E39CC">
        <w:rPr>
          <w:rFonts w:cs="Arial"/>
          <w:b/>
          <w:szCs w:val="20"/>
        </w:rPr>
        <w:t>,</w:t>
      </w:r>
      <w:r w:rsidR="000E39CC" w:rsidRPr="000E39CC">
        <w:rPr>
          <w:rFonts w:cs="Arial"/>
          <w:b/>
          <w:szCs w:val="20"/>
        </w:rPr>
        <w:t xml:space="preserve"> </w:t>
      </w:r>
      <w:r w:rsidR="000E39CC" w:rsidRPr="009E1F6D">
        <w:rPr>
          <w:rFonts w:cs="Arial"/>
          <w:b/>
          <w:szCs w:val="20"/>
        </w:rPr>
        <w:t>helye</w:t>
      </w:r>
      <w:r>
        <w:rPr>
          <w:rFonts w:cs="Arial"/>
          <w:szCs w:val="20"/>
        </w:rPr>
        <w:t>:</w:t>
      </w:r>
      <w:r w:rsidR="000E39CC" w:rsidRPr="000E39CC">
        <w:rPr>
          <w:rFonts w:cs="Arial"/>
          <w:szCs w:val="20"/>
        </w:rPr>
        <w:t xml:space="preserve"> </w:t>
      </w:r>
      <w:r w:rsidR="000E39CC">
        <w:rPr>
          <w:rFonts w:cs="Arial"/>
          <w:szCs w:val="20"/>
        </w:rPr>
        <w:t>személyesen</w:t>
      </w:r>
      <w:r w:rsidR="002F6584">
        <w:rPr>
          <w:rFonts w:cs="Arial"/>
          <w:szCs w:val="20"/>
        </w:rPr>
        <w:t xml:space="preserve"> </w:t>
      </w:r>
      <w:r w:rsidR="000E39CC">
        <w:rPr>
          <w:rFonts w:cs="Arial"/>
          <w:szCs w:val="20"/>
        </w:rPr>
        <w:t>az álláskeresőt</w:t>
      </w:r>
      <w:r w:rsidR="0079429C">
        <w:rPr>
          <w:rFonts w:cs="Arial"/>
          <w:szCs w:val="20"/>
        </w:rPr>
        <w:t xml:space="preserve"> n</w:t>
      </w:r>
      <w:r w:rsidR="000E39CC">
        <w:rPr>
          <w:rFonts w:cs="Arial"/>
          <w:szCs w:val="20"/>
        </w:rPr>
        <w:t>yilvántartó</w:t>
      </w:r>
      <w:r w:rsidR="0079429C">
        <w:rPr>
          <w:rFonts w:cs="Arial"/>
          <w:szCs w:val="20"/>
        </w:rPr>
        <w:t xml:space="preserve"> Járási H</w:t>
      </w:r>
      <w:r w:rsidR="000E39CC">
        <w:rPr>
          <w:rFonts w:cs="Arial"/>
          <w:szCs w:val="20"/>
        </w:rPr>
        <w:t>ivatal Foglalkoztatási Osztályá</w:t>
      </w:r>
      <w:r w:rsidR="009E1F6D">
        <w:rPr>
          <w:rFonts w:cs="Arial"/>
          <w:szCs w:val="20"/>
        </w:rPr>
        <w:t>n</w:t>
      </w:r>
      <w:r w:rsidR="002F6584">
        <w:rPr>
          <w:rFonts w:cs="Arial"/>
          <w:szCs w:val="20"/>
        </w:rPr>
        <w:t>.</w:t>
      </w:r>
    </w:p>
    <w:p w:rsidR="005B3B59" w:rsidRDefault="005B3B59" w:rsidP="00FA2A4C">
      <w:pPr>
        <w:spacing w:after="0" w:line="264" w:lineRule="auto"/>
        <w:rPr>
          <w:rFonts w:cs="Arial"/>
          <w:szCs w:val="20"/>
        </w:rPr>
      </w:pPr>
    </w:p>
    <w:p w:rsidR="005B3B59" w:rsidRPr="005B3B59" w:rsidRDefault="005B3B59" w:rsidP="00FA2A4C">
      <w:pPr>
        <w:widowControl w:val="0"/>
        <w:tabs>
          <w:tab w:val="left" w:pos="360"/>
        </w:tabs>
        <w:spacing w:after="0" w:line="264" w:lineRule="auto"/>
        <w:rPr>
          <w:rFonts w:cs="Arial"/>
          <w:szCs w:val="20"/>
          <w:highlight w:val="yellow"/>
        </w:rPr>
      </w:pPr>
      <w:r w:rsidRPr="005B3B59">
        <w:rPr>
          <w:rFonts w:cs="Arial"/>
          <w:szCs w:val="20"/>
        </w:rPr>
        <w:t xml:space="preserve">Szolgáltatás időtartama: </w:t>
      </w:r>
      <w:r w:rsidRPr="00D87F5D">
        <w:rPr>
          <w:rFonts w:cs="Arial"/>
          <w:szCs w:val="20"/>
        </w:rPr>
        <w:t xml:space="preserve">2024. szeptember 02. -  2024. október 02. </w:t>
      </w:r>
    </w:p>
    <w:p w:rsidR="00FA2A4C" w:rsidRDefault="005B3B59" w:rsidP="00FA2A4C">
      <w:pPr>
        <w:widowControl w:val="0"/>
        <w:tabs>
          <w:tab w:val="left" w:pos="360"/>
        </w:tabs>
        <w:spacing w:after="0" w:line="264" w:lineRule="auto"/>
        <w:rPr>
          <w:rFonts w:cs="Arial"/>
          <w:szCs w:val="20"/>
        </w:rPr>
      </w:pPr>
      <w:r w:rsidRPr="005B3B59">
        <w:rPr>
          <w:rFonts w:cs="Arial"/>
          <w:szCs w:val="20"/>
        </w:rPr>
        <w:t>Helyszíne: PVKH Foglalkoztatási Főosztály (1117 Budapest, Karinthy Frigyes út 3.)</w:t>
      </w:r>
    </w:p>
    <w:p w:rsidR="00FA2A4C" w:rsidRDefault="00FA2A4C" w:rsidP="00FA2A4C">
      <w:pPr>
        <w:widowControl w:val="0"/>
        <w:tabs>
          <w:tab w:val="left" w:pos="360"/>
        </w:tabs>
        <w:spacing w:after="0" w:line="264" w:lineRule="auto"/>
        <w:rPr>
          <w:rFonts w:cs="Arial"/>
          <w:szCs w:val="20"/>
        </w:rPr>
      </w:pPr>
    </w:p>
    <w:p w:rsidR="00FA2A4C" w:rsidRDefault="00FA2A4C" w:rsidP="00FA2A4C">
      <w:pPr>
        <w:spacing w:after="0" w:line="264" w:lineRule="auto"/>
        <w:rPr>
          <w:rFonts w:cs="Arial"/>
          <w:szCs w:val="20"/>
        </w:rPr>
      </w:pPr>
      <w:r w:rsidRPr="00D910BA">
        <w:rPr>
          <w:rFonts w:cs="Arial"/>
          <w:szCs w:val="20"/>
        </w:rPr>
        <w:t xml:space="preserve">A szolgáltatásban a férőhelyek száma korlátozott. </w:t>
      </w:r>
      <w:r w:rsidR="00327716">
        <w:rPr>
          <w:rFonts w:cs="Arial"/>
          <w:szCs w:val="20"/>
        </w:rPr>
        <w:t>A</w:t>
      </w:r>
      <w:r w:rsidR="00327716">
        <w:rPr>
          <w:szCs w:val="20"/>
        </w:rPr>
        <w:t xml:space="preserve"> Jelentkezési lap benyújtása </w:t>
      </w:r>
      <w:r w:rsidR="00327716" w:rsidRPr="009F3806">
        <w:rPr>
          <w:szCs w:val="20"/>
        </w:rPr>
        <w:t>nem biztosítja a szolgáltatásban való automatikus részvétel</w:t>
      </w:r>
      <w:r w:rsidR="00327716">
        <w:rPr>
          <w:szCs w:val="20"/>
        </w:rPr>
        <w:t>t</w:t>
      </w:r>
      <w:r w:rsidR="00327716" w:rsidRPr="009F3806">
        <w:rPr>
          <w:szCs w:val="20"/>
        </w:rPr>
        <w:t>.</w:t>
      </w:r>
      <w:r w:rsidR="00327716">
        <w:rPr>
          <w:szCs w:val="20"/>
        </w:rPr>
        <w:t xml:space="preserve"> </w:t>
      </w:r>
      <w:r w:rsidRPr="00D910BA">
        <w:rPr>
          <w:rFonts w:cs="Arial"/>
          <w:szCs w:val="20"/>
        </w:rPr>
        <w:t xml:space="preserve">A Kormányhivatal a szolgáltatásba történő felvételről a jelentkezési határidő lejártát követően, a Hirdetményben meghatározott kritériumok </w:t>
      </w:r>
      <w:r w:rsidRPr="000E39CC">
        <w:rPr>
          <w:rFonts w:cs="Arial"/>
          <w:szCs w:val="20"/>
        </w:rPr>
        <w:t>és mérlegelési szempontok figyelembevételével dönt, és erről minden esetben a megadott e-mail címre visszaigazolást küld.</w:t>
      </w:r>
    </w:p>
    <w:p w:rsidR="00327716" w:rsidRDefault="00327716" w:rsidP="00FA2A4C">
      <w:pPr>
        <w:spacing w:after="0" w:line="264" w:lineRule="auto"/>
        <w:rPr>
          <w:rFonts w:cs="Arial"/>
          <w:szCs w:val="20"/>
        </w:rPr>
      </w:pPr>
    </w:p>
    <w:p w:rsidR="002C4E63" w:rsidRDefault="002C4E63" w:rsidP="002C4E63">
      <w:pPr>
        <w:spacing w:after="0" w:line="264" w:lineRule="auto"/>
        <w:rPr>
          <w:rFonts w:cs="Arial"/>
          <w:szCs w:val="20"/>
        </w:rPr>
      </w:pPr>
      <w:r w:rsidRPr="002C4E63">
        <w:rPr>
          <w:rFonts w:cs="Arial"/>
          <w:szCs w:val="20"/>
        </w:rPr>
        <w:t>Az álláskereső részére, aki a vállalkozás indításához szükséges szolgáltatásban sikeresen részt vett, vagyis vállalkozóvá válást elősegítő csoportos foglalkozás keretében elkészített és elfogadott üzleti tervvel rendelkezik és igazolást szerzett,</w:t>
      </w:r>
      <w:r w:rsidR="00D3336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h</w:t>
      </w:r>
      <w:r w:rsidRPr="00D47FF0">
        <w:rPr>
          <w:rFonts w:cs="Arial"/>
          <w:szCs w:val="20"/>
        </w:rPr>
        <w:t xml:space="preserve">at hónapon keresztül a kötelező legkisebb munkabér </w:t>
      </w:r>
      <w:r w:rsidR="00D3336B">
        <w:rPr>
          <w:rFonts w:cs="Arial"/>
          <w:szCs w:val="20"/>
        </w:rPr>
        <w:t xml:space="preserve">         </w:t>
      </w:r>
      <w:r w:rsidRPr="00D47FF0">
        <w:rPr>
          <w:rFonts w:cs="Arial"/>
          <w:szCs w:val="20"/>
        </w:rPr>
        <w:t>100 %-ának (</w:t>
      </w:r>
      <w:r>
        <w:rPr>
          <w:rFonts w:cs="Arial"/>
          <w:szCs w:val="20"/>
        </w:rPr>
        <w:t>2024. évben 266 8</w:t>
      </w:r>
      <w:r w:rsidRPr="00D47FF0">
        <w:rPr>
          <w:rFonts w:cs="Arial"/>
          <w:szCs w:val="20"/>
        </w:rPr>
        <w:t>00 Ft/hó) megfelelő mértékű vi</w:t>
      </w:r>
      <w:r>
        <w:rPr>
          <w:rFonts w:cs="Arial"/>
          <w:szCs w:val="20"/>
        </w:rPr>
        <w:t xml:space="preserve">ssza nem térítendő támogatás </w:t>
      </w:r>
      <w:r w:rsidRPr="002F6584">
        <w:rPr>
          <w:rFonts w:cs="Arial"/>
          <w:szCs w:val="20"/>
          <w:u w:val="single"/>
        </w:rPr>
        <w:t>és</w:t>
      </w:r>
      <w:r>
        <w:rPr>
          <w:rFonts w:cs="Arial"/>
          <w:szCs w:val="20"/>
        </w:rPr>
        <w:t xml:space="preserve"> </w:t>
      </w:r>
      <w:r w:rsidRPr="00D47FF0">
        <w:rPr>
          <w:rFonts w:cs="Arial"/>
          <w:szCs w:val="20"/>
        </w:rPr>
        <w:t>legfeljebb 2 000 000 Ft összegű vis</w:t>
      </w:r>
      <w:r>
        <w:rPr>
          <w:rFonts w:cs="Arial"/>
          <w:szCs w:val="20"/>
        </w:rPr>
        <w:t>sza nem térítendő tőketámogatás nyújtható.</w:t>
      </w:r>
    </w:p>
    <w:p w:rsidR="00964E92" w:rsidRDefault="00964E92" w:rsidP="002C4E63">
      <w:pPr>
        <w:spacing w:after="0" w:line="264" w:lineRule="auto"/>
        <w:rPr>
          <w:rFonts w:cs="Arial"/>
          <w:szCs w:val="20"/>
        </w:rPr>
      </w:pPr>
    </w:p>
    <w:p w:rsidR="00964E92" w:rsidRDefault="00964E92" w:rsidP="002C4E63">
      <w:pPr>
        <w:spacing w:after="0" w:line="264" w:lineRule="auto"/>
        <w:rPr>
          <w:rFonts w:cs="Arial"/>
          <w:szCs w:val="20"/>
        </w:rPr>
      </w:pPr>
    </w:p>
    <w:p w:rsidR="00964E92" w:rsidRDefault="00964E92" w:rsidP="002C4E63">
      <w:pPr>
        <w:spacing w:after="0" w:line="264" w:lineRule="auto"/>
        <w:rPr>
          <w:rFonts w:cs="Arial"/>
          <w:szCs w:val="20"/>
        </w:rPr>
      </w:pPr>
    </w:p>
    <w:p w:rsidR="00964E92" w:rsidRDefault="00964E92" w:rsidP="002C4E63">
      <w:pPr>
        <w:spacing w:after="0" w:line="264" w:lineRule="auto"/>
        <w:rPr>
          <w:rFonts w:cs="Arial"/>
          <w:szCs w:val="20"/>
        </w:rPr>
      </w:pPr>
    </w:p>
    <w:p w:rsidR="00964E92" w:rsidRDefault="00964E92" w:rsidP="002C4E63">
      <w:pPr>
        <w:spacing w:after="0" w:line="264" w:lineRule="auto"/>
        <w:rPr>
          <w:rFonts w:cs="Arial"/>
          <w:szCs w:val="20"/>
        </w:rPr>
      </w:pPr>
    </w:p>
    <w:p w:rsidR="00964E92" w:rsidRDefault="00964E92" w:rsidP="002C4E63">
      <w:pPr>
        <w:spacing w:after="0" w:line="264" w:lineRule="auto"/>
        <w:rPr>
          <w:rFonts w:cs="Arial"/>
          <w:szCs w:val="20"/>
        </w:rPr>
      </w:pPr>
    </w:p>
    <w:p w:rsidR="002C4E63" w:rsidRPr="00D47FF0" w:rsidRDefault="002C4E63" w:rsidP="002C4E63">
      <w:pPr>
        <w:spacing w:after="0" w:line="264" w:lineRule="auto"/>
        <w:rPr>
          <w:rFonts w:cs="Arial"/>
          <w:b/>
          <w:szCs w:val="20"/>
        </w:rPr>
      </w:pPr>
      <w:r w:rsidRPr="00D47FF0">
        <w:rPr>
          <w:rFonts w:cs="Arial"/>
          <w:szCs w:val="20"/>
        </w:rPr>
        <w:lastRenderedPageBreak/>
        <w:br/>
      </w:r>
      <w:r w:rsidRPr="00D47FF0">
        <w:rPr>
          <w:rFonts w:cs="Arial"/>
          <w:b/>
          <w:szCs w:val="20"/>
        </w:rPr>
        <w:t>A támogatások kizárólag együtt igényelhetőek.</w:t>
      </w:r>
    </w:p>
    <w:p w:rsidR="005B1E53" w:rsidRDefault="005B1E53" w:rsidP="00FA2A4C">
      <w:pPr>
        <w:spacing w:after="0" w:line="264" w:lineRule="auto"/>
        <w:rPr>
          <w:rFonts w:cs="Arial"/>
          <w:b/>
          <w:szCs w:val="20"/>
          <w:u w:val="single"/>
        </w:rPr>
      </w:pPr>
    </w:p>
    <w:p w:rsidR="005B1E53" w:rsidRDefault="005B1E53" w:rsidP="00FA2A4C">
      <w:pPr>
        <w:spacing w:after="0" w:line="264" w:lineRule="auto"/>
        <w:rPr>
          <w:rFonts w:cs="Arial"/>
          <w:b/>
          <w:bCs/>
          <w:szCs w:val="20"/>
          <w:u w:val="single"/>
        </w:rPr>
      </w:pPr>
      <w:r w:rsidRPr="005B1E53">
        <w:rPr>
          <w:rFonts w:cs="Arial"/>
          <w:b/>
          <w:szCs w:val="20"/>
          <w:u w:val="single"/>
        </w:rPr>
        <w:t>Á</w:t>
      </w:r>
      <w:r w:rsidRPr="005B1E53">
        <w:rPr>
          <w:rFonts w:cs="Arial"/>
          <w:b/>
          <w:bCs/>
          <w:szCs w:val="20"/>
          <w:u w:val="single"/>
        </w:rPr>
        <w:t>lláskeresést ösztönző pénzbeli juttatás megállapítása</w:t>
      </w:r>
    </w:p>
    <w:p w:rsidR="005B1E53" w:rsidRPr="005B1E53" w:rsidRDefault="005B1E53" w:rsidP="00FA2A4C">
      <w:pPr>
        <w:spacing w:after="0" w:line="264" w:lineRule="auto"/>
        <w:rPr>
          <w:rFonts w:cs="Arial"/>
          <w:bCs/>
          <w:szCs w:val="20"/>
        </w:rPr>
      </w:pPr>
      <w:r w:rsidRPr="005B1E53">
        <w:rPr>
          <w:rFonts w:cs="Arial"/>
          <w:szCs w:val="20"/>
        </w:rPr>
        <w:t>A vállalkozás indításához szükséges készségek megszerzésére irányuló</w:t>
      </w:r>
      <w:r w:rsidRPr="005B1E53">
        <w:rPr>
          <w:rFonts w:cs="Arial"/>
          <w:szCs w:val="20"/>
        </w:rPr>
        <w:br/>
        <w:t xml:space="preserve">szolgáltatás időtartamára a </w:t>
      </w:r>
      <w:r w:rsidRPr="005B1E53">
        <w:rPr>
          <w:rFonts w:cs="Arial"/>
          <w:bCs/>
          <w:szCs w:val="20"/>
        </w:rPr>
        <w:t>foglalkoztatást elősegítő szolgáltatásokról és támogatásokról szóló 100/2021. Korm. rendelet 13. § alapján a résztvevő kérelmére álláskeresését ösztönző juttatás állapítható meg.</w:t>
      </w:r>
    </w:p>
    <w:p w:rsidR="005B1E53" w:rsidRPr="005B1E53" w:rsidRDefault="005B1E53" w:rsidP="00FA2A4C">
      <w:pPr>
        <w:spacing w:after="0" w:line="264" w:lineRule="auto"/>
        <w:rPr>
          <w:rFonts w:cs="Arial"/>
          <w:bCs/>
          <w:szCs w:val="20"/>
        </w:rPr>
      </w:pPr>
      <w:r w:rsidRPr="005B1E53">
        <w:rPr>
          <w:rFonts w:cs="Arial"/>
          <w:bCs/>
          <w:szCs w:val="20"/>
        </w:rPr>
        <w:t xml:space="preserve">A kérelem benyújtására </w:t>
      </w:r>
      <w:r w:rsidRPr="005B1E53">
        <w:rPr>
          <w:rFonts w:cs="Arial"/>
          <w:b/>
          <w:bCs/>
          <w:szCs w:val="20"/>
        </w:rPr>
        <w:t>a szolgáltatás megkezdése előtt</w:t>
      </w:r>
      <w:r w:rsidRPr="005B1E53">
        <w:rPr>
          <w:rFonts w:cs="Arial"/>
          <w:bCs/>
          <w:szCs w:val="20"/>
        </w:rPr>
        <w:t xml:space="preserve"> van lehetőség. </w:t>
      </w:r>
      <w:r w:rsidR="00964E92">
        <w:rPr>
          <w:rFonts w:cs="Arial"/>
          <w:bCs/>
          <w:szCs w:val="20"/>
        </w:rPr>
        <w:t>További</w:t>
      </w:r>
      <w:r w:rsidRPr="005B1E53">
        <w:rPr>
          <w:rFonts w:cs="Arial"/>
          <w:bCs/>
          <w:szCs w:val="20"/>
        </w:rPr>
        <w:t xml:space="preserve"> felvilágosításért</w:t>
      </w:r>
      <w:r w:rsidR="00964E92">
        <w:rPr>
          <w:rFonts w:cs="Arial"/>
          <w:bCs/>
          <w:szCs w:val="20"/>
        </w:rPr>
        <w:t xml:space="preserve"> kérem, forduljon az Ön lakóhelye/tartózkodási helye szerint</w:t>
      </w:r>
      <w:r w:rsidRPr="005B1E53">
        <w:rPr>
          <w:rFonts w:cs="Arial"/>
          <w:bCs/>
          <w:szCs w:val="20"/>
        </w:rPr>
        <w:t xml:space="preserve"> illet</w:t>
      </w:r>
      <w:r w:rsidR="00964E92">
        <w:rPr>
          <w:rFonts w:cs="Arial"/>
          <w:bCs/>
          <w:szCs w:val="20"/>
        </w:rPr>
        <w:t>ékes foglalkoztatási osztályhoz.</w:t>
      </w:r>
    </w:p>
    <w:p w:rsidR="00FE34E3" w:rsidRDefault="00FE34E3" w:rsidP="003F1D07">
      <w:pPr>
        <w:jc w:val="left"/>
        <w:rPr>
          <w:rFonts w:cs="Arial"/>
          <w:b/>
          <w:szCs w:val="20"/>
        </w:rPr>
      </w:pPr>
    </w:p>
    <w:p w:rsidR="002C4E63" w:rsidRDefault="002C4E63" w:rsidP="003F1D07">
      <w:pPr>
        <w:jc w:val="left"/>
        <w:rPr>
          <w:rFonts w:cs="Arial"/>
          <w:b/>
          <w:szCs w:val="20"/>
        </w:rPr>
      </w:pPr>
    </w:p>
    <w:p w:rsidR="00D3336B" w:rsidRDefault="00D3336B">
      <w:pPr>
        <w:spacing w:after="0" w:line="240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:rsidR="003F1D07" w:rsidRPr="002F6584" w:rsidRDefault="003F1D07" w:rsidP="003F1D07">
      <w:pPr>
        <w:jc w:val="left"/>
        <w:rPr>
          <w:rFonts w:cs="Arial"/>
          <w:b/>
          <w:szCs w:val="20"/>
          <w:u w:val="single"/>
        </w:rPr>
      </w:pPr>
      <w:r w:rsidRPr="00D47FF0">
        <w:rPr>
          <w:rFonts w:cs="Arial"/>
          <w:b/>
          <w:szCs w:val="20"/>
        </w:rPr>
        <w:lastRenderedPageBreak/>
        <w:t>I</w:t>
      </w:r>
      <w:r w:rsidRPr="002F6584">
        <w:rPr>
          <w:rFonts w:cs="Arial"/>
          <w:b/>
          <w:szCs w:val="20"/>
          <w:u w:val="single"/>
        </w:rPr>
        <w:t>. A jelentkező adatai:</w:t>
      </w:r>
    </w:p>
    <w:p w:rsidR="00F960AA" w:rsidRPr="00D47FF0" w:rsidRDefault="003F1D07" w:rsidP="003F1D07">
      <w:pPr>
        <w:jc w:val="left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I.1. Személyes adatok:</w:t>
      </w:r>
    </w:p>
    <w:p w:rsidR="00F960AA" w:rsidRPr="00D47FF0" w:rsidRDefault="00F960AA" w:rsidP="00AC6749">
      <w:pPr>
        <w:spacing w:after="120"/>
        <w:ind w:right="455"/>
        <w:rPr>
          <w:rFonts w:cs="Arial"/>
          <w:szCs w:val="20"/>
        </w:rPr>
      </w:pPr>
      <w:r w:rsidRPr="00D47FF0">
        <w:rPr>
          <w:rFonts w:cs="Arial"/>
          <w:szCs w:val="20"/>
        </w:rPr>
        <w:t>Név:......................................................................... Születési név:……………….……………………</w:t>
      </w:r>
      <w:r w:rsidR="00AC6749" w:rsidRPr="00D47FF0">
        <w:rPr>
          <w:rFonts w:cs="Arial"/>
          <w:szCs w:val="20"/>
        </w:rPr>
        <w:t>...</w:t>
      </w:r>
    </w:p>
    <w:p w:rsidR="00F960AA" w:rsidRPr="00D47FF0" w:rsidRDefault="00F960AA" w:rsidP="00AC6749">
      <w:pPr>
        <w:spacing w:after="120"/>
        <w:ind w:right="455"/>
        <w:rPr>
          <w:rFonts w:cs="Arial"/>
          <w:szCs w:val="20"/>
        </w:rPr>
      </w:pPr>
      <w:r w:rsidRPr="00D47FF0">
        <w:rPr>
          <w:rFonts w:cs="Arial"/>
          <w:szCs w:val="20"/>
        </w:rPr>
        <w:t>Szül.hely:.....................................…………..…, szül. idő………..…..év.....................hó…………...nap</w:t>
      </w:r>
    </w:p>
    <w:p w:rsidR="00F960AA" w:rsidRPr="00D47FF0" w:rsidRDefault="00F960AA" w:rsidP="00AC6749">
      <w:pPr>
        <w:spacing w:after="120"/>
        <w:ind w:right="455"/>
        <w:rPr>
          <w:rFonts w:cs="Arial"/>
          <w:szCs w:val="20"/>
        </w:rPr>
      </w:pPr>
      <w:r w:rsidRPr="00D47FF0">
        <w:rPr>
          <w:rFonts w:cs="Arial"/>
          <w:szCs w:val="20"/>
        </w:rPr>
        <w:t>Anyja neve:.............................................................................................................</w:t>
      </w:r>
      <w:r w:rsidR="00AC6749" w:rsidRPr="00D47FF0">
        <w:rPr>
          <w:rFonts w:cs="Arial"/>
          <w:szCs w:val="20"/>
        </w:rPr>
        <w:t>...............................</w:t>
      </w:r>
    </w:p>
    <w:p w:rsidR="00EB442D" w:rsidRDefault="00F960AA" w:rsidP="00F960AA">
      <w:pPr>
        <w:spacing w:after="120"/>
        <w:ind w:right="455"/>
        <w:rPr>
          <w:rFonts w:cs="Arial"/>
          <w:szCs w:val="20"/>
        </w:rPr>
      </w:pPr>
      <w:r w:rsidRPr="00D47FF0">
        <w:rPr>
          <w:rFonts w:cs="Arial"/>
          <w:szCs w:val="20"/>
        </w:rPr>
        <w:t>TAJ száma...............................................,</w:t>
      </w:r>
    </w:p>
    <w:p w:rsidR="00F960AA" w:rsidRPr="00D47FF0" w:rsidRDefault="00B70131" w:rsidP="00F960AA">
      <w:pPr>
        <w:spacing w:after="120"/>
        <w:ind w:right="455"/>
        <w:rPr>
          <w:rFonts w:cs="Arial"/>
          <w:szCs w:val="20"/>
        </w:rPr>
      </w:pPr>
      <w:r>
        <w:rPr>
          <w:rFonts w:cs="Arial"/>
          <w:szCs w:val="20"/>
        </w:rPr>
        <w:t>L</w:t>
      </w:r>
      <w:r w:rsidR="00F960AA" w:rsidRPr="00D47FF0">
        <w:rPr>
          <w:rFonts w:cs="Arial"/>
          <w:szCs w:val="20"/>
        </w:rPr>
        <w:t>ak</w:t>
      </w:r>
      <w:r>
        <w:rPr>
          <w:rFonts w:cs="Arial"/>
          <w:szCs w:val="20"/>
        </w:rPr>
        <w:t>ó</w:t>
      </w:r>
      <w:r w:rsidR="00F960AA" w:rsidRPr="00D47FF0">
        <w:rPr>
          <w:rFonts w:cs="Arial"/>
          <w:szCs w:val="20"/>
        </w:rPr>
        <w:t>helye: .............................. ir.sz................................... város ..................……………………</w:t>
      </w:r>
    </w:p>
    <w:p w:rsidR="00F960AA" w:rsidRDefault="00F960AA" w:rsidP="00AC6749">
      <w:pPr>
        <w:spacing w:after="120"/>
        <w:ind w:right="455"/>
        <w:rPr>
          <w:rFonts w:cs="Arial"/>
          <w:szCs w:val="20"/>
        </w:rPr>
      </w:pPr>
      <w:r w:rsidRPr="00D47FF0">
        <w:rPr>
          <w:rFonts w:cs="Arial"/>
          <w:szCs w:val="20"/>
        </w:rPr>
        <w:t xml:space="preserve">……………………………………………………. utca ................ házszám………..… em…………. ajtó </w:t>
      </w:r>
    </w:p>
    <w:p w:rsidR="00B4555F" w:rsidRPr="00D47FF0" w:rsidRDefault="00B70131" w:rsidP="00B4555F">
      <w:pPr>
        <w:spacing w:after="120"/>
        <w:ind w:right="455"/>
        <w:rPr>
          <w:rFonts w:cs="Arial"/>
          <w:szCs w:val="20"/>
        </w:rPr>
      </w:pPr>
      <w:r>
        <w:rPr>
          <w:rFonts w:cs="Arial"/>
          <w:szCs w:val="20"/>
        </w:rPr>
        <w:t xml:space="preserve">Tartózkodási helye: </w:t>
      </w:r>
      <w:r w:rsidR="00EB442D">
        <w:rPr>
          <w:rFonts w:cs="Arial"/>
          <w:szCs w:val="20"/>
        </w:rPr>
        <w:t>................</w:t>
      </w:r>
      <w:r w:rsidR="00B4555F" w:rsidRPr="00D47FF0">
        <w:rPr>
          <w:rFonts w:cs="Arial"/>
          <w:szCs w:val="20"/>
        </w:rPr>
        <w:t>ir.sz...</w:t>
      </w:r>
      <w:r w:rsidR="00EB442D">
        <w:rPr>
          <w:rFonts w:cs="Arial"/>
          <w:szCs w:val="20"/>
        </w:rPr>
        <w:t>.................</w:t>
      </w:r>
      <w:r w:rsidR="00B4555F" w:rsidRPr="00D47FF0">
        <w:rPr>
          <w:rFonts w:cs="Arial"/>
          <w:szCs w:val="20"/>
        </w:rPr>
        <w:t xml:space="preserve"> város ..................……………………</w:t>
      </w:r>
    </w:p>
    <w:p w:rsidR="00EB442D" w:rsidRDefault="00B4555F" w:rsidP="005B1E53">
      <w:pPr>
        <w:spacing w:after="120"/>
        <w:ind w:right="455"/>
        <w:rPr>
          <w:rFonts w:cs="Arial"/>
          <w:szCs w:val="20"/>
        </w:rPr>
      </w:pPr>
      <w:r w:rsidRPr="00D47FF0">
        <w:rPr>
          <w:rFonts w:cs="Arial"/>
          <w:szCs w:val="20"/>
        </w:rPr>
        <w:t xml:space="preserve">……………………………………………………. utca ................ házszám………..… em…………. ajtó </w:t>
      </w:r>
    </w:p>
    <w:p w:rsidR="00F960AA" w:rsidRPr="00D47FF0" w:rsidRDefault="00F960AA" w:rsidP="00AC6749">
      <w:pPr>
        <w:spacing w:after="120"/>
        <w:ind w:right="-2"/>
        <w:rPr>
          <w:rFonts w:cs="Arial"/>
          <w:szCs w:val="20"/>
        </w:rPr>
      </w:pPr>
      <w:r w:rsidRPr="00D47FF0">
        <w:rPr>
          <w:rFonts w:cs="Arial"/>
          <w:szCs w:val="20"/>
        </w:rPr>
        <w:t>Telefonszám</w:t>
      </w:r>
      <w:r w:rsidR="00BA5BC9">
        <w:rPr>
          <w:rFonts w:cs="Arial"/>
          <w:szCs w:val="20"/>
        </w:rPr>
        <w:t>a</w:t>
      </w:r>
      <w:r w:rsidR="00B70131">
        <w:rPr>
          <w:rFonts w:cs="Arial"/>
          <w:szCs w:val="20"/>
        </w:rPr>
        <w:t xml:space="preserve"> (kitöltése kötelező)</w:t>
      </w:r>
      <w:r w:rsidRPr="00D47FF0">
        <w:rPr>
          <w:rFonts w:cs="Arial"/>
          <w:szCs w:val="20"/>
        </w:rPr>
        <w:t>: ........................</w:t>
      </w:r>
      <w:r w:rsidR="005B1E53">
        <w:rPr>
          <w:rFonts w:cs="Arial"/>
          <w:szCs w:val="20"/>
        </w:rPr>
        <w:t>....</w:t>
      </w:r>
      <w:r w:rsidRPr="00D47FF0">
        <w:rPr>
          <w:rFonts w:cs="Arial"/>
          <w:szCs w:val="20"/>
        </w:rPr>
        <w:t>.</w:t>
      </w:r>
    </w:p>
    <w:p w:rsidR="00F960AA" w:rsidRPr="00D47FF0" w:rsidRDefault="00B70131" w:rsidP="00F960AA">
      <w:pPr>
        <w:spacing w:after="0"/>
        <w:ind w:right="455"/>
        <w:rPr>
          <w:rFonts w:cs="Arial"/>
          <w:szCs w:val="20"/>
        </w:rPr>
      </w:pPr>
      <w:r>
        <w:rPr>
          <w:rFonts w:cs="Arial"/>
          <w:szCs w:val="20"/>
        </w:rPr>
        <w:t>Elektronikus levélcím</w:t>
      </w:r>
      <w:r w:rsidR="00BA5BC9">
        <w:rPr>
          <w:rFonts w:cs="Arial"/>
          <w:szCs w:val="20"/>
        </w:rPr>
        <w:t xml:space="preserve"> (olvashatóan, kitöltése kötelező)</w:t>
      </w:r>
      <w:r w:rsidR="00F960AA" w:rsidRPr="00D47FF0">
        <w:rPr>
          <w:rFonts w:cs="Arial"/>
          <w:szCs w:val="20"/>
        </w:rPr>
        <w:t>…………………………………</w:t>
      </w:r>
      <w:r w:rsidR="00BA5BC9">
        <w:rPr>
          <w:rFonts w:cs="Arial"/>
          <w:szCs w:val="20"/>
        </w:rPr>
        <w:t>……</w:t>
      </w:r>
      <w:r w:rsidR="00F960AA" w:rsidRPr="00D47FF0">
        <w:rPr>
          <w:rFonts w:cs="Arial"/>
          <w:szCs w:val="20"/>
        </w:rPr>
        <w:t>..................</w:t>
      </w:r>
    </w:p>
    <w:p w:rsidR="00BA5BC9" w:rsidRPr="00D47FF0" w:rsidRDefault="00F960AA" w:rsidP="00E81522">
      <w:pPr>
        <w:spacing w:after="120"/>
        <w:ind w:right="-2"/>
        <w:rPr>
          <w:rFonts w:cs="Arial"/>
          <w:i/>
          <w:szCs w:val="20"/>
        </w:rPr>
      </w:pPr>
      <w:r w:rsidRPr="00D47FF0">
        <w:rPr>
          <w:rFonts w:cs="Arial"/>
          <w:i/>
          <w:szCs w:val="20"/>
        </w:rPr>
        <w:t xml:space="preserve">(Kérjük, Ön által figyelemmel kísért e-mail címet adjon meg, mivel a </w:t>
      </w:r>
      <w:r w:rsidR="00E81522" w:rsidRPr="00D47FF0">
        <w:rPr>
          <w:rFonts w:cs="Arial"/>
          <w:i/>
          <w:szCs w:val="20"/>
        </w:rPr>
        <w:t>szolgáltatással</w:t>
      </w:r>
      <w:r w:rsidRPr="00D47FF0">
        <w:rPr>
          <w:rFonts w:cs="Arial"/>
          <w:i/>
          <w:szCs w:val="20"/>
        </w:rPr>
        <w:t xml:space="preserve"> kapcsolatos dokumentumok </w:t>
      </w:r>
      <w:r w:rsidR="00DB069A" w:rsidRPr="00D47FF0">
        <w:rPr>
          <w:rFonts w:cs="Arial"/>
          <w:i/>
          <w:szCs w:val="20"/>
        </w:rPr>
        <w:t xml:space="preserve">e-mailen </w:t>
      </w:r>
      <w:r w:rsidRPr="00D47FF0">
        <w:rPr>
          <w:rFonts w:cs="Arial"/>
          <w:i/>
          <w:szCs w:val="20"/>
        </w:rPr>
        <w:t>kerülnek</w:t>
      </w:r>
      <w:r w:rsidR="00DB069A" w:rsidRPr="00D47FF0">
        <w:rPr>
          <w:rFonts w:cs="Arial"/>
          <w:i/>
          <w:szCs w:val="20"/>
        </w:rPr>
        <w:t xml:space="preserve"> megküldésre</w:t>
      </w:r>
      <w:r w:rsidRPr="00D47FF0">
        <w:rPr>
          <w:rFonts w:cs="Arial"/>
          <w:i/>
          <w:szCs w:val="20"/>
        </w:rPr>
        <w:t>.)</w:t>
      </w:r>
    </w:p>
    <w:p w:rsidR="00BD09EA" w:rsidRPr="00D47FF0" w:rsidRDefault="00BD09EA" w:rsidP="00E81522">
      <w:pPr>
        <w:spacing w:after="120"/>
        <w:ind w:right="-2"/>
        <w:rPr>
          <w:rFonts w:cs="Arial"/>
          <w:i/>
          <w:szCs w:val="20"/>
        </w:rPr>
      </w:pPr>
    </w:p>
    <w:p w:rsidR="003247EF" w:rsidRPr="003247EF" w:rsidRDefault="003247EF" w:rsidP="00E81522">
      <w:pPr>
        <w:spacing w:after="120"/>
        <w:rPr>
          <w:rFonts w:cs="Arial"/>
          <w:b/>
          <w:szCs w:val="20"/>
        </w:rPr>
      </w:pPr>
      <w:r w:rsidRPr="003247EF">
        <w:rPr>
          <w:rFonts w:cs="Arial"/>
          <w:b/>
          <w:szCs w:val="20"/>
        </w:rPr>
        <w:t>I.2. Mennyi ideje álláskereső?</w:t>
      </w:r>
    </w:p>
    <w:p w:rsidR="003247EF" w:rsidRDefault="003247EF" w:rsidP="003247EF">
      <w:pPr>
        <w:pStyle w:val="Listaszerbekezds"/>
        <w:numPr>
          <w:ilvl w:val="0"/>
          <w:numId w:val="36"/>
        </w:numPr>
        <w:spacing w:after="120"/>
        <w:rPr>
          <w:rFonts w:ascii="Arial" w:hAnsi="Arial" w:cs="Arial"/>
          <w:b/>
          <w:sz w:val="20"/>
          <w:szCs w:val="20"/>
        </w:rPr>
      </w:pPr>
      <w:r w:rsidRPr="003247EF">
        <w:rPr>
          <w:rFonts w:ascii="Arial" w:hAnsi="Arial" w:cs="Arial"/>
          <w:b/>
          <w:sz w:val="20"/>
          <w:szCs w:val="20"/>
        </w:rPr>
        <w:t>1 hónapnál</w:t>
      </w:r>
      <w:r>
        <w:rPr>
          <w:rFonts w:ascii="Arial" w:hAnsi="Arial" w:cs="Arial"/>
          <w:b/>
          <w:sz w:val="20"/>
          <w:szCs w:val="20"/>
        </w:rPr>
        <w:t xml:space="preserve"> rövidebb ideje, kezdő időpont: ………………</w:t>
      </w:r>
    </w:p>
    <w:p w:rsidR="003247EF" w:rsidRDefault="00070305" w:rsidP="003247EF">
      <w:pPr>
        <w:pStyle w:val="Listaszerbekezds"/>
        <w:numPr>
          <w:ilvl w:val="0"/>
          <w:numId w:val="36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1-6</w:t>
      </w:r>
      <w:r w:rsidR="003247EF" w:rsidRPr="003247EF">
        <w:rPr>
          <w:rFonts w:ascii="Arial" w:hAnsi="Arial" w:cs="Arial"/>
          <w:b/>
          <w:sz w:val="20"/>
          <w:szCs w:val="20"/>
        </w:rPr>
        <w:t xml:space="preserve"> hónapja</w:t>
      </w:r>
      <w:r w:rsidR="003247EF">
        <w:rPr>
          <w:rFonts w:ascii="Arial" w:hAnsi="Arial" w:cs="Arial"/>
          <w:b/>
          <w:sz w:val="20"/>
          <w:szCs w:val="20"/>
        </w:rPr>
        <w:t xml:space="preserve">   </w:t>
      </w:r>
    </w:p>
    <w:p w:rsidR="00070305" w:rsidRDefault="00070305" w:rsidP="003247EF">
      <w:pPr>
        <w:pStyle w:val="Listaszerbekezds"/>
        <w:numPr>
          <w:ilvl w:val="0"/>
          <w:numId w:val="36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7-12 hónapja</w:t>
      </w:r>
    </w:p>
    <w:p w:rsidR="00070305" w:rsidRDefault="00070305" w:rsidP="003247EF">
      <w:pPr>
        <w:pStyle w:val="Listaszerbekezds"/>
        <w:numPr>
          <w:ilvl w:val="0"/>
          <w:numId w:val="36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több mint egy éve</w:t>
      </w:r>
    </w:p>
    <w:p w:rsidR="003247EF" w:rsidRPr="003247EF" w:rsidRDefault="00070305" w:rsidP="003247EF">
      <w:pPr>
        <w:pStyle w:val="Listaszerbekezds"/>
        <w:numPr>
          <w:ilvl w:val="0"/>
          <w:numId w:val="36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nem vagyok álláskereső</w:t>
      </w:r>
      <w:r w:rsidR="003247EF">
        <w:rPr>
          <w:rFonts w:ascii="Arial" w:hAnsi="Arial" w:cs="Arial"/>
          <w:b/>
          <w:sz w:val="20"/>
          <w:szCs w:val="20"/>
        </w:rPr>
        <w:t xml:space="preserve">            </w:t>
      </w:r>
    </w:p>
    <w:p w:rsidR="00070305" w:rsidRDefault="00070305" w:rsidP="00E81522">
      <w:pPr>
        <w:spacing w:after="120"/>
        <w:rPr>
          <w:rFonts w:cs="Arial"/>
          <w:b/>
          <w:szCs w:val="20"/>
        </w:rPr>
      </w:pPr>
      <w:r>
        <w:rPr>
          <w:rFonts w:cs="Arial"/>
          <w:b/>
          <w:szCs w:val="20"/>
        </w:rPr>
        <w:t>Álláskeres</w:t>
      </w:r>
      <w:r w:rsidR="005B3B59">
        <w:rPr>
          <w:rFonts w:cs="Arial"/>
          <w:b/>
          <w:szCs w:val="20"/>
        </w:rPr>
        <w:t xml:space="preserve">őként ellátásban részesül-e:    igen  </w:t>
      </w:r>
      <w:r>
        <w:rPr>
          <w:rFonts w:cs="Arial"/>
          <w:b/>
          <w:szCs w:val="20"/>
        </w:rPr>
        <w:t>-</w:t>
      </w:r>
      <w:r w:rsidR="005B3B59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 nem</w:t>
      </w:r>
      <w:r w:rsidR="005B3B59">
        <w:rPr>
          <w:rFonts w:cs="Arial"/>
          <w:b/>
          <w:szCs w:val="20"/>
        </w:rPr>
        <w:t xml:space="preserve">   </w:t>
      </w:r>
      <w:r w:rsidR="005B3B59" w:rsidRPr="005B3B59">
        <w:rPr>
          <w:rFonts w:cs="Arial"/>
          <w:b/>
          <w:i/>
          <w:szCs w:val="20"/>
        </w:rPr>
        <w:t>(a megfelelő aláhúzandó)</w:t>
      </w:r>
    </w:p>
    <w:p w:rsidR="00D910BA" w:rsidRDefault="00D910BA" w:rsidP="00E81522">
      <w:pPr>
        <w:spacing w:after="120"/>
        <w:rPr>
          <w:rFonts w:cs="Arial"/>
          <w:b/>
          <w:szCs w:val="20"/>
        </w:rPr>
      </w:pPr>
    </w:p>
    <w:p w:rsidR="00314D43" w:rsidRPr="00D47FF0" w:rsidRDefault="003247EF" w:rsidP="00E81522">
      <w:pPr>
        <w:spacing w:after="120"/>
        <w:rPr>
          <w:rFonts w:cs="Arial"/>
          <w:b/>
          <w:szCs w:val="20"/>
        </w:rPr>
      </w:pPr>
      <w:r>
        <w:rPr>
          <w:rFonts w:cs="Arial"/>
          <w:b/>
          <w:szCs w:val="20"/>
        </w:rPr>
        <w:t>I.3</w:t>
      </w:r>
      <w:r w:rsidR="00BD09EA" w:rsidRPr="00D47FF0">
        <w:rPr>
          <w:rFonts w:cs="Arial"/>
          <w:b/>
          <w:szCs w:val="20"/>
        </w:rPr>
        <w:t>. Iskolai, szakmai képzettsége:</w:t>
      </w:r>
    </w:p>
    <w:p w:rsidR="00BD09EA" w:rsidRPr="00D47FF0" w:rsidRDefault="00BD09EA" w:rsidP="005B3B59">
      <w:pPr>
        <w:spacing w:after="120"/>
        <w:rPr>
          <w:rFonts w:cs="Arial"/>
          <w:szCs w:val="20"/>
        </w:rPr>
      </w:pPr>
      <w:r w:rsidRPr="00D47FF0">
        <w:rPr>
          <w:rFonts w:cs="Arial"/>
          <w:szCs w:val="20"/>
        </w:rPr>
        <w:t>Legmagasabb iskolai végzettség</w:t>
      </w:r>
      <w:r w:rsidR="00BA5BC9">
        <w:rPr>
          <w:rFonts w:cs="Arial"/>
          <w:szCs w:val="20"/>
        </w:rPr>
        <w:t>e</w:t>
      </w:r>
      <w:r w:rsidRPr="00D47FF0">
        <w:rPr>
          <w:rFonts w:cs="Arial"/>
          <w:szCs w:val="20"/>
        </w:rPr>
        <w:t>:………………………………………………………………………………</w:t>
      </w:r>
    </w:p>
    <w:p w:rsidR="00BD09EA" w:rsidRPr="00D47FF0" w:rsidRDefault="00BD09EA" w:rsidP="005B3B59">
      <w:pPr>
        <w:spacing w:after="120"/>
        <w:rPr>
          <w:rFonts w:cs="Arial"/>
          <w:szCs w:val="20"/>
        </w:rPr>
      </w:pPr>
      <w:r w:rsidRPr="00D47FF0">
        <w:rPr>
          <w:rFonts w:cs="Arial"/>
          <w:szCs w:val="20"/>
        </w:rPr>
        <w:t>Szakképzettsége(i): ………………………………………………………………………………………………</w:t>
      </w:r>
    </w:p>
    <w:p w:rsidR="00BD09EA" w:rsidRDefault="00BD09EA" w:rsidP="005B3B59">
      <w:pPr>
        <w:spacing w:after="120"/>
        <w:rPr>
          <w:rFonts w:cs="Arial"/>
          <w:szCs w:val="20"/>
        </w:rPr>
      </w:pPr>
      <w:r w:rsidRPr="00D47FF0">
        <w:rPr>
          <w:rFonts w:cs="Arial"/>
          <w:szCs w:val="20"/>
        </w:rPr>
        <w:t>Tanfolyami végzettsége: ……………………………………………………………………………………….</w:t>
      </w:r>
    </w:p>
    <w:p w:rsidR="0086055D" w:rsidRDefault="0086055D" w:rsidP="005B3B59">
      <w:pPr>
        <w:spacing w:after="120"/>
        <w:rPr>
          <w:rFonts w:cs="Arial"/>
          <w:szCs w:val="20"/>
        </w:rPr>
      </w:pPr>
    </w:p>
    <w:p w:rsidR="00B4555F" w:rsidRDefault="003247EF" w:rsidP="00BD09EA">
      <w:pPr>
        <w:spacing w:after="120"/>
        <w:rPr>
          <w:b/>
          <w:spacing w:val="-2"/>
        </w:rPr>
      </w:pPr>
      <w:r>
        <w:rPr>
          <w:rFonts w:cs="Arial"/>
          <w:szCs w:val="20"/>
        </w:rPr>
        <w:t>I.4</w:t>
      </w:r>
      <w:r w:rsidR="002F6584">
        <w:rPr>
          <w:rFonts w:cs="Arial"/>
          <w:szCs w:val="20"/>
        </w:rPr>
        <w:t>.</w:t>
      </w:r>
      <w:r w:rsidR="00B4555F">
        <w:rPr>
          <w:rFonts w:cs="Arial"/>
          <w:szCs w:val="20"/>
        </w:rPr>
        <w:t xml:space="preserve"> </w:t>
      </w:r>
      <w:r w:rsidR="00B4555F">
        <w:rPr>
          <w:b/>
          <w:spacing w:val="-2"/>
        </w:rPr>
        <w:t xml:space="preserve">Az elmúlt 24 hónapban volt -e vállalkozása (egyéni vállalkozás, </w:t>
      </w:r>
      <w:r w:rsidR="00EB442D">
        <w:rPr>
          <w:b/>
          <w:spacing w:val="-2"/>
        </w:rPr>
        <w:t>gazdasági társaság,</w:t>
      </w:r>
      <w:r w:rsidR="00B4555F">
        <w:rPr>
          <w:b/>
          <w:spacing w:val="-2"/>
        </w:rPr>
        <w:t xml:space="preserve"> őstermelő)</w:t>
      </w:r>
    </w:p>
    <w:p w:rsidR="00B4555F" w:rsidRPr="00B4555F" w:rsidRDefault="00B4555F" w:rsidP="00BD09EA">
      <w:pPr>
        <w:spacing w:after="120"/>
        <w:rPr>
          <w:b/>
          <w:i/>
          <w:spacing w:val="-2"/>
        </w:rPr>
      </w:pPr>
      <w:r>
        <w:rPr>
          <w:b/>
          <w:spacing w:val="-2"/>
        </w:rPr>
        <w:tab/>
      </w:r>
      <w:r>
        <w:rPr>
          <w:b/>
          <w:spacing w:val="-2"/>
        </w:rPr>
        <w:tab/>
      </w:r>
    </w:p>
    <w:p w:rsidR="009E1F6D" w:rsidRDefault="00B4555F" w:rsidP="00D910BA">
      <w:pPr>
        <w:spacing w:after="120"/>
        <w:ind w:left="2836" w:firstLine="709"/>
        <w:rPr>
          <w:spacing w:val="-2"/>
        </w:rPr>
      </w:pPr>
      <w:r w:rsidRPr="00EB442D">
        <w:rPr>
          <w:spacing w:val="-2"/>
        </w:rPr>
        <w:t>igen              nem</w:t>
      </w:r>
      <w:r w:rsidR="00EB442D" w:rsidRPr="00EB442D">
        <w:rPr>
          <w:spacing w:val="-2"/>
        </w:rPr>
        <w:t xml:space="preserve"> </w:t>
      </w:r>
      <w:r w:rsidR="00EB442D">
        <w:rPr>
          <w:spacing w:val="-2"/>
        </w:rPr>
        <w:t xml:space="preserve">         </w:t>
      </w:r>
      <w:r w:rsidR="00EB442D" w:rsidRPr="00EB442D">
        <w:rPr>
          <w:spacing w:val="-2"/>
        </w:rPr>
        <w:t xml:space="preserve"> </w:t>
      </w:r>
      <w:r w:rsidR="00EB442D" w:rsidRPr="00EB442D">
        <w:rPr>
          <w:i/>
          <w:spacing w:val="-2"/>
        </w:rPr>
        <w:t>(a megfelelő aláhúzandó)</w:t>
      </w:r>
    </w:p>
    <w:p w:rsidR="00B4555F" w:rsidRPr="00F92165" w:rsidRDefault="00B4555F" w:rsidP="005B3B59">
      <w:pPr>
        <w:spacing w:after="0"/>
        <w:rPr>
          <w:spacing w:val="-2"/>
          <w:u w:val="single"/>
        </w:rPr>
      </w:pPr>
      <w:r w:rsidRPr="00F92165">
        <w:rPr>
          <w:spacing w:val="-2"/>
          <w:u w:val="single"/>
        </w:rPr>
        <w:t>Amennyiben igen:</w:t>
      </w:r>
    </w:p>
    <w:p w:rsidR="009E1F6D" w:rsidRDefault="009E1F6D" w:rsidP="005B3B59">
      <w:pPr>
        <w:spacing w:after="0"/>
        <w:rPr>
          <w:spacing w:val="-2"/>
        </w:rPr>
      </w:pPr>
    </w:p>
    <w:p w:rsidR="00B4555F" w:rsidRPr="00EB442D" w:rsidRDefault="00B4555F" w:rsidP="005B3B59">
      <w:pPr>
        <w:spacing w:after="0" w:line="480" w:lineRule="auto"/>
        <w:rPr>
          <w:spacing w:val="-2"/>
        </w:rPr>
      </w:pPr>
      <w:r w:rsidRPr="00EB442D">
        <w:rPr>
          <w:spacing w:val="-2"/>
        </w:rPr>
        <w:t>vállalkozás formája:</w:t>
      </w:r>
      <w:r w:rsidR="009E1F6D">
        <w:rPr>
          <w:spacing w:val="-2"/>
        </w:rPr>
        <w:t>…………………………………</w:t>
      </w:r>
      <w:r w:rsidR="00D910BA">
        <w:rPr>
          <w:spacing w:val="-2"/>
        </w:rPr>
        <w:t>…..</w:t>
      </w:r>
    </w:p>
    <w:p w:rsidR="00B4555F" w:rsidRPr="00EB442D" w:rsidRDefault="00B4555F" w:rsidP="005B3B59">
      <w:pPr>
        <w:spacing w:after="0" w:line="480" w:lineRule="auto"/>
        <w:rPr>
          <w:spacing w:val="-2"/>
        </w:rPr>
      </w:pPr>
      <w:r w:rsidRPr="00EB442D">
        <w:rPr>
          <w:spacing w:val="-2"/>
        </w:rPr>
        <w:t>fő tevékenysége:</w:t>
      </w:r>
      <w:r w:rsidR="009E1F6D">
        <w:rPr>
          <w:spacing w:val="-2"/>
        </w:rPr>
        <w:t>…………………………………………</w:t>
      </w:r>
    </w:p>
    <w:p w:rsidR="00EB442D" w:rsidRPr="00D910BA" w:rsidRDefault="00B4555F" w:rsidP="00D910BA">
      <w:pPr>
        <w:spacing w:after="0" w:line="480" w:lineRule="auto"/>
        <w:rPr>
          <w:spacing w:val="-2"/>
        </w:rPr>
      </w:pPr>
      <w:r w:rsidRPr="00EB442D">
        <w:rPr>
          <w:spacing w:val="-2"/>
        </w:rPr>
        <w:t>megszűnés napja</w:t>
      </w:r>
      <w:r w:rsidR="009E1F6D">
        <w:rPr>
          <w:spacing w:val="-2"/>
        </w:rPr>
        <w:t>: …………………………………</w:t>
      </w:r>
      <w:r w:rsidR="00D910BA">
        <w:rPr>
          <w:spacing w:val="-2"/>
        </w:rPr>
        <w:t>……</w:t>
      </w:r>
    </w:p>
    <w:p w:rsidR="00B4555F" w:rsidRDefault="00B4555F" w:rsidP="00BD09EA">
      <w:pPr>
        <w:spacing w:after="120"/>
        <w:rPr>
          <w:rFonts w:cs="Arial"/>
          <w:szCs w:val="20"/>
        </w:rPr>
      </w:pPr>
    </w:p>
    <w:p w:rsidR="002C4E63" w:rsidRPr="00D47FF0" w:rsidRDefault="002C4E63" w:rsidP="00BD09EA">
      <w:pPr>
        <w:spacing w:after="120"/>
        <w:rPr>
          <w:rFonts w:cs="Arial"/>
          <w:szCs w:val="20"/>
        </w:rPr>
      </w:pPr>
    </w:p>
    <w:p w:rsidR="00BD3129" w:rsidRPr="002F6584" w:rsidRDefault="002F6584" w:rsidP="0055153B">
      <w:pPr>
        <w:spacing w:after="120"/>
        <w:rPr>
          <w:rFonts w:cs="Arial"/>
          <w:b/>
          <w:szCs w:val="20"/>
          <w:u w:val="single"/>
        </w:rPr>
      </w:pPr>
      <w:r>
        <w:rPr>
          <w:rFonts w:cs="Arial"/>
          <w:b/>
          <w:szCs w:val="20"/>
        </w:rPr>
        <w:t>I</w:t>
      </w:r>
      <w:r w:rsidR="00B4555F">
        <w:rPr>
          <w:rFonts w:cs="Arial"/>
          <w:b/>
          <w:szCs w:val="20"/>
        </w:rPr>
        <w:t>I</w:t>
      </w:r>
      <w:r w:rsidR="0086055D" w:rsidRPr="002F6584">
        <w:rPr>
          <w:rFonts w:cs="Arial"/>
          <w:b/>
          <w:szCs w:val="20"/>
          <w:u w:val="single"/>
        </w:rPr>
        <w:t xml:space="preserve">. A tervezett </w:t>
      </w:r>
      <w:r w:rsidR="00B4555F" w:rsidRPr="002F6584">
        <w:rPr>
          <w:rFonts w:cs="Arial"/>
          <w:b/>
          <w:szCs w:val="20"/>
          <w:u w:val="single"/>
        </w:rPr>
        <w:t>vállalkozás</w:t>
      </w:r>
      <w:r w:rsidR="0086055D" w:rsidRPr="002F6584">
        <w:rPr>
          <w:rFonts w:cs="Arial"/>
          <w:b/>
          <w:szCs w:val="20"/>
          <w:u w:val="single"/>
        </w:rPr>
        <w:t xml:space="preserve"> bemutatása</w:t>
      </w:r>
    </w:p>
    <w:p w:rsidR="00BD3129" w:rsidRPr="00D47FF0" w:rsidRDefault="002F6584" w:rsidP="0055153B">
      <w:pPr>
        <w:spacing w:after="120"/>
        <w:rPr>
          <w:rFonts w:cs="Arial"/>
          <w:szCs w:val="20"/>
        </w:rPr>
      </w:pPr>
      <w:r>
        <w:rPr>
          <w:rFonts w:cs="Arial"/>
          <w:b/>
          <w:szCs w:val="20"/>
        </w:rPr>
        <w:t>I</w:t>
      </w:r>
      <w:r w:rsidR="00B4555F">
        <w:rPr>
          <w:rFonts w:cs="Arial"/>
          <w:b/>
          <w:szCs w:val="20"/>
        </w:rPr>
        <w:t>I</w:t>
      </w:r>
      <w:r w:rsidR="0086055D">
        <w:rPr>
          <w:rFonts w:cs="Arial"/>
          <w:b/>
          <w:szCs w:val="20"/>
        </w:rPr>
        <w:t xml:space="preserve">.1. </w:t>
      </w:r>
      <w:r w:rsidR="00BD3129" w:rsidRPr="00D47FF0">
        <w:rPr>
          <w:rFonts w:cs="Arial"/>
          <w:b/>
          <w:szCs w:val="20"/>
        </w:rPr>
        <w:t xml:space="preserve">A tervezett vállalkozási forma </w:t>
      </w:r>
      <w:r w:rsidR="00BD3129" w:rsidRPr="00D47FF0">
        <w:rPr>
          <w:rFonts w:cs="Arial"/>
          <w:i/>
          <w:szCs w:val="20"/>
        </w:rPr>
        <w:t>(megfelelő válasz aláhúzandó)</w:t>
      </w:r>
    </w:p>
    <w:p w:rsidR="00BD3129" w:rsidRPr="00D47FF0" w:rsidRDefault="00BD3129" w:rsidP="0055153B">
      <w:pPr>
        <w:pStyle w:val="Listaszerbekezds"/>
        <w:numPr>
          <w:ilvl w:val="0"/>
          <w:numId w:val="28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D47FF0">
        <w:rPr>
          <w:rFonts w:ascii="Arial" w:hAnsi="Arial" w:cs="Arial"/>
          <w:sz w:val="20"/>
          <w:szCs w:val="20"/>
        </w:rPr>
        <w:t>egyéni vállalkozás</w:t>
      </w:r>
    </w:p>
    <w:p w:rsidR="00BD3129" w:rsidRPr="00D47FF0" w:rsidRDefault="00D3336B" w:rsidP="0055153B">
      <w:pPr>
        <w:pStyle w:val="Listaszerbekezds"/>
        <w:numPr>
          <w:ilvl w:val="0"/>
          <w:numId w:val="28"/>
        </w:num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gazdasági társaság</w:t>
      </w:r>
      <w:r w:rsidR="00BD3129" w:rsidRPr="00D47FF0">
        <w:rPr>
          <w:rFonts w:ascii="Arial" w:hAnsi="Arial" w:cs="Arial"/>
          <w:sz w:val="20"/>
          <w:szCs w:val="20"/>
        </w:rPr>
        <w:t xml:space="preserve"> alapítása</w:t>
      </w:r>
    </w:p>
    <w:p w:rsidR="00FE34E3" w:rsidRPr="00B4555F" w:rsidRDefault="00BD3129" w:rsidP="00BD3129">
      <w:pPr>
        <w:pStyle w:val="Listaszerbekezds"/>
        <w:numPr>
          <w:ilvl w:val="0"/>
          <w:numId w:val="28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D47FF0">
        <w:rPr>
          <w:rFonts w:ascii="Arial" w:hAnsi="Arial" w:cs="Arial"/>
          <w:sz w:val="20"/>
          <w:szCs w:val="20"/>
        </w:rPr>
        <w:t>mezőgazdasági őstermelő</w:t>
      </w:r>
    </w:p>
    <w:p w:rsidR="0055153B" w:rsidRDefault="002F6584" w:rsidP="007477BE">
      <w:pPr>
        <w:spacing w:after="120"/>
        <w:rPr>
          <w:rFonts w:cs="Arial"/>
          <w:b/>
          <w:szCs w:val="20"/>
        </w:rPr>
      </w:pPr>
      <w:r>
        <w:rPr>
          <w:rFonts w:cs="Arial"/>
          <w:b/>
          <w:szCs w:val="20"/>
        </w:rPr>
        <w:t>II</w:t>
      </w:r>
      <w:r w:rsidR="00B4555F">
        <w:rPr>
          <w:rFonts w:cs="Arial"/>
          <w:b/>
          <w:szCs w:val="20"/>
        </w:rPr>
        <w:t xml:space="preserve">.2. </w:t>
      </w:r>
      <w:r w:rsidR="006402E2">
        <w:rPr>
          <w:rFonts w:cs="Arial"/>
          <w:b/>
          <w:szCs w:val="20"/>
        </w:rPr>
        <w:t xml:space="preserve">A </w:t>
      </w:r>
      <w:r w:rsidR="00B4555F">
        <w:rPr>
          <w:rFonts w:cs="Arial"/>
          <w:b/>
          <w:szCs w:val="20"/>
        </w:rPr>
        <w:t>tervezett tevékenység</w:t>
      </w:r>
      <w:r w:rsidR="007477BE">
        <w:rPr>
          <w:rFonts w:cs="Arial"/>
          <w:b/>
          <w:szCs w:val="20"/>
        </w:rPr>
        <w:t xml:space="preserve"> </w:t>
      </w:r>
      <w:r w:rsidR="00FA2A4C">
        <w:rPr>
          <w:rFonts w:cs="Arial"/>
          <w:b/>
          <w:szCs w:val="20"/>
        </w:rPr>
        <w:t>általános bemutatása</w:t>
      </w:r>
      <w:r w:rsidR="00B4555F">
        <w:rPr>
          <w:rFonts w:cs="Arial"/>
          <w:b/>
          <w:szCs w:val="20"/>
        </w:rPr>
        <w:t xml:space="preserve"> </w:t>
      </w:r>
      <w:r w:rsidR="00FA2A4C">
        <w:rPr>
          <w:rFonts w:cs="Arial"/>
          <w:b/>
          <w:szCs w:val="20"/>
        </w:rPr>
        <w:t>(</w:t>
      </w:r>
      <w:r w:rsidR="00070305">
        <w:rPr>
          <w:rFonts w:cs="Arial"/>
          <w:b/>
          <w:szCs w:val="20"/>
        </w:rPr>
        <w:t>milyen termékekke</w:t>
      </w:r>
      <w:r w:rsidR="005B3B59">
        <w:rPr>
          <w:rFonts w:cs="Arial"/>
          <w:b/>
          <w:szCs w:val="20"/>
        </w:rPr>
        <w:t>l/szolgáltatásokkal foglalkozna;</w:t>
      </w:r>
      <w:r w:rsidR="00070305">
        <w:rPr>
          <w:rFonts w:cs="Arial"/>
          <w:b/>
          <w:szCs w:val="20"/>
        </w:rPr>
        <w:t xml:space="preserve"> </w:t>
      </w:r>
      <w:r w:rsidR="00B4555F">
        <w:rPr>
          <w:rFonts w:cs="Arial"/>
          <w:b/>
          <w:szCs w:val="20"/>
        </w:rPr>
        <w:t xml:space="preserve">vállalkozás indításához kapcsolódó végzettsége, </w:t>
      </w:r>
      <w:r w:rsidR="005B3B59">
        <w:rPr>
          <w:rFonts w:cs="Arial"/>
          <w:b/>
          <w:szCs w:val="20"/>
        </w:rPr>
        <w:t>szakmai ismerete/</w:t>
      </w:r>
      <w:r w:rsidR="00B4555F">
        <w:rPr>
          <w:rFonts w:cs="Arial"/>
          <w:b/>
          <w:szCs w:val="20"/>
        </w:rPr>
        <w:t>tapasztalatai,</w:t>
      </w:r>
      <w:r w:rsidR="00070305">
        <w:rPr>
          <w:rFonts w:cs="Arial"/>
          <w:b/>
          <w:szCs w:val="20"/>
        </w:rPr>
        <w:t xml:space="preserve"> </w:t>
      </w:r>
      <w:r w:rsidR="005B3B59">
        <w:rPr>
          <w:rFonts w:cs="Arial"/>
          <w:b/>
          <w:szCs w:val="20"/>
        </w:rPr>
        <w:t xml:space="preserve">gyakorlata; </w:t>
      </w:r>
      <w:r w:rsidR="00070305">
        <w:rPr>
          <w:rFonts w:cs="Arial"/>
          <w:b/>
          <w:szCs w:val="20"/>
        </w:rPr>
        <w:t>a tervezett vállalkozás környezetében hasonló tevékenységet folytató cégek, a termék/szolgáltatások igénybevételének célcsoportja, lehetséges vevők, s</w:t>
      </w:r>
      <w:r w:rsidR="00FA2A4C">
        <w:rPr>
          <w:rFonts w:cs="Arial"/>
          <w:b/>
          <w:szCs w:val="20"/>
        </w:rPr>
        <w:t>tb.)</w:t>
      </w:r>
    </w:p>
    <w:p w:rsidR="00463F1E" w:rsidRPr="00D47FF0" w:rsidRDefault="00463F1E" w:rsidP="0055153B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………………………………………………………………………………………………………………………</w:t>
      </w:r>
      <w:r w:rsidR="0055153B">
        <w:rPr>
          <w:rFonts w:cs="Arial"/>
          <w:b/>
          <w:szCs w:val="20"/>
        </w:rPr>
        <w:t>…</w:t>
      </w:r>
    </w:p>
    <w:p w:rsidR="00463F1E" w:rsidRPr="00D47FF0" w:rsidRDefault="00463F1E" w:rsidP="0055153B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…………………………………………………………………………………………………………………………</w:t>
      </w:r>
    </w:p>
    <w:p w:rsidR="0055153B" w:rsidRDefault="00463F1E" w:rsidP="0055153B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</w:t>
      </w:r>
      <w:r w:rsidR="0055153B">
        <w:rPr>
          <w:rFonts w:cs="Arial"/>
          <w:b/>
          <w:szCs w:val="20"/>
        </w:rPr>
        <w:t>….…</w:t>
      </w:r>
    </w:p>
    <w:p w:rsidR="0055153B" w:rsidRDefault="0055153B" w:rsidP="0055153B">
      <w:pPr>
        <w:spacing w:after="120" w:line="48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…………………………………………………………………………………………………………….……………</w:t>
      </w:r>
    </w:p>
    <w:p w:rsidR="005B3B59" w:rsidRPr="00D47FF0" w:rsidRDefault="005B3B59" w:rsidP="005B3B59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………………………………………………………………………………………………………………………</w:t>
      </w:r>
      <w:r>
        <w:rPr>
          <w:rFonts w:cs="Arial"/>
          <w:b/>
          <w:szCs w:val="20"/>
        </w:rPr>
        <w:t>…</w:t>
      </w:r>
    </w:p>
    <w:p w:rsidR="005B3B59" w:rsidRPr="00D47FF0" w:rsidRDefault="005B3B59" w:rsidP="005B3B59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…………………………………………………………………………………………………………………………</w:t>
      </w:r>
    </w:p>
    <w:p w:rsidR="005B3B59" w:rsidRDefault="005B3B59" w:rsidP="005B3B59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</w:t>
      </w:r>
      <w:r>
        <w:rPr>
          <w:rFonts w:cs="Arial"/>
          <w:b/>
          <w:szCs w:val="20"/>
        </w:rPr>
        <w:t>….…</w:t>
      </w:r>
    </w:p>
    <w:p w:rsidR="005B3B59" w:rsidRDefault="005B3B59" w:rsidP="005B3B59">
      <w:pPr>
        <w:spacing w:after="120" w:line="48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…………………………………………………………………………………………………………….……………</w:t>
      </w:r>
    </w:p>
    <w:p w:rsidR="005B3B59" w:rsidRPr="00D47FF0" w:rsidRDefault="005B3B59" w:rsidP="005B3B59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………………………………………………………………………………………………………………………</w:t>
      </w:r>
      <w:r>
        <w:rPr>
          <w:rFonts w:cs="Arial"/>
          <w:b/>
          <w:szCs w:val="20"/>
        </w:rPr>
        <w:t>…</w:t>
      </w:r>
    </w:p>
    <w:p w:rsidR="005B3B59" w:rsidRPr="00D47FF0" w:rsidRDefault="005B3B59" w:rsidP="005B3B59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…………………………………………………………………………………………………………………………</w:t>
      </w:r>
    </w:p>
    <w:p w:rsidR="005B3B59" w:rsidRDefault="005B3B59" w:rsidP="005B3B59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</w:t>
      </w:r>
      <w:r>
        <w:rPr>
          <w:rFonts w:cs="Arial"/>
          <w:b/>
          <w:szCs w:val="20"/>
        </w:rPr>
        <w:t>….…</w:t>
      </w:r>
    </w:p>
    <w:p w:rsidR="005B3B59" w:rsidRDefault="005B3B59" w:rsidP="0055153B">
      <w:pPr>
        <w:spacing w:after="120" w:line="48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…………………………………………………………………………………………………………….…………</w:t>
      </w:r>
      <w:r w:rsidR="00D910BA">
        <w:rPr>
          <w:rFonts w:cs="Arial"/>
          <w:b/>
          <w:szCs w:val="20"/>
        </w:rPr>
        <w:t xml:space="preserve">.... </w:t>
      </w:r>
      <w:r w:rsidR="00D910BA" w:rsidRPr="00D910BA">
        <w:rPr>
          <w:rFonts w:cs="Arial"/>
          <w:b/>
          <w:i/>
          <w:szCs w:val="20"/>
        </w:rPr>
        <w:t>(a sorok bővíthetőek)</w:t>
      </w:r>
    </w:p>
    <w:p w:rsidR="00EB442D" w:rsidRDefault="00D3336B" w:rsidP="00EB442D">
      <w:pPr>
        <w:spacing w:after="120" w:line="48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Megvalósítás </w:t>
      </w:r>
      <w:r w:rsidR="00EB442D">
        <w:rPr>
          <w:rFonts w:cs="Arial"/>
          <w:b/>
          <w:szCs w:val="20"/>
        </w:rPr>
        <w:t>helyszíne</w:t>
      </w:r>
      <w:r w:rsidR="009E1F6D"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>……………………………………………………………………………………………</w:t>
      </w:r>
    </w:p>
    <w:p w:rsidR="006402E2" w:rsidRDefault="00AC1284" w:rsidP="006402E2">
      <w:pPr>
        <w:spacing w:after="120" w:line="480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A tervezett tevékenység folyatásához rendelkezik-e saját eszközökkel, illetve a</w:t>
      </w:r>
      <w:r w:rsidR="006402E2">
        <w:rPr>
          <w:rFonts w:cs="Arial"/>
          <w:b/>
          <w:szCs w:val="20"/>
        </w:rPr>
        <w:t xml:space="preserve"> </w:t>
      </w:r>
      <w:r w:rsidR="007477BE">
        <w:rPr>
          <w:rFonts w:cs="Arial"/>
          <w:b/>
          <w:szCs w:val="20"/>
        </w:rPr>
        <w:t xml:space="preserve">támogatás keretében milyen eszközöket tervez beszerezni: </w:t>
      </w:r>
    </w:p>
    <w:p w:rsidR="006402E2" w:rsidRDefault="0055153B" w:rsidP="00B4555F">
      <w:pPr>
        <w:spacing w:after="120" w:line="480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………………………………………………………………………</w:t>
      </w:r>
      <w:r w:rsidR="00B4555F">
        <w:rPr>
          <w:rFonts w:cs="Arial"/>
          <w:b/>
          <w:szCs w:val="20"/>
        </w:rPr>
        <w:t>……….…</w:t>
      </w:r>
      <w:r w:rsidR="006402E2">
        <w:rPr>
          <w:rFonts w:cs="Arial"/>
          <w:b/>
          <w:szCs w:val="20"/>
        </w:rPr>
        <w:t>………………………………………………………………………………………………………</w:t>
      </w:r>
      <w:r w:rsidR="00B4555F">
        <w:rPr>
          <w:rFonts w:cs="Arial"/>
          <w:b/>
          <w:szCs w:val="20"/>
        </w:rPr>
        <w:t>……………………………………</w:t>
      </w:r>
      <w:r w:rsidR="006402E2">
        <w:rPr>
          <w:rFonts w:cs="Arial"/>
          <w:b/>
          <w:szCs w:val="20"/>
        </w:rPr>
        <w:t>…….……………</w:t>
      </w:r>
    </w:p>
    <w:p w:rsidR="006402E2" w:rsidRDefault="006402E2" w:rsidP="006402E2">
      <w:pPr>
        <w:spacing w:after="120" w:line="48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…………………………………………………………………………………………………………….……………</w:t>
      </w:r>
    </w:p>
    <w:p w:rsidR="006402E2" w:rsidRDefault="006402E2" w:rsidP="006402E2">
      <w:pPr>
        <w:spacing w:after="120" w:line="48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……………………………………………………………………………………………………………….…………</w:t>
      </w:r>
    </w:p>
    <w:p w:rsidR="006402E2" w:rsidRDefault="006402E2" w:rsidP="006402E2">
      <w:pPr>
        <w:spacing w:after="120" w:line="48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…………………………………………………………………………………………………………….……………</w:t>
      </w:r>
    </w:p>
    <w:p w:rsidR="006402E2" w:rsidRPr="00D910BA" w:rsidRDefault="006402E2" w:rsidP="006402E2">
      <w:pPr>
        <w:spacing w:after="120" w:line="480" w:lineRule="auto"/>
        <w:jc w:val="left"/>
        <w:rPr>
          <w:rFonts w:cs="Arial"/>
          <w:szCs w:val="20"/>
        </w:rPr>
      </w:pPr>
      <w:r>
        <w:rPr>
          <w:rFonts w:cs="Arial"/>
          <w:b/>
          <w:szCs w:val="20"/>
        </w:rPr>
        <w:t>…………………………………………………………………………………………………………….……………</w:t>
      </w:r>
      <w:r w:rsidR="00D910BA">
        <w:rPr>
          <w:rFonts w:cs="Arial"/>
          <w:b/>
          <w:szCs w:val="20"/>
        </w:rPr>
        <w:t xml:space="preserve"> </w:t>
      </w:r>
      <w:r w:rsidR="00D910BA" w:rsidRPr="00D910BA">
        <w:rPr>
          <w:rFonts w:cs="Arial"/>
          <w:i/>
          <w:szCs w:val="20"/>
        </w:rPr>
        <w:t>(a sorok bővíthetőek)</w:t>
      </w:r>
    </w:p>
    <w:p w:rsidR="00BD3129" w:rsidRPr="00D910BA" w:rsidRDefault="002F6584" w:rsidP="00EB442D">
      <w:pPr>
        <w:spacing w:after="0"/>
        <w:rPr>
          <w:rFonts w:cs="Arial"/>
          <w:b/>
          <w:szCs w:val="20"/>
        </w:rPr>
      </w:pPr>
      <w:r w:rsidRPr="00D910BA">
        <w:rPr>
          <w:rFonts w:cs="Arial"/>
          <w:b/>
          <w:szCs w:val="20"/>
        </w:rPr>
        <w:t>Amennyiben a I</w:t>
      </w:r>
      <w:r w:rsidR="00B4555F" w:rsidRPr="00D910BA">
        <w:rPr>
          <w:rFonts w:cs="Arial"/>
          <w:b/>
          <w:szCs w:val="20"/>
        </w:rPr>
        <w:t xml:space="preserve">I. pont </w:t>
      </w:r>
      <w:r w:rsidR="00EB442D" w:rsidRPr="00D910BA">
        <w:rPr>
          <w:rFonts w:cs="Arial"/>
          <w:b/>
          <w:szCs w:val="20"/>
        </w:rPr>
        <w:t xml:space="preserve">értékelhető információt nem </w:t>
      </w:r>
      <w:r w:rsidR="00B4555F" w:rsidRPr="00D910BA">
        <w:rPr>
          <w:rFonts w:cs="Arial"/>
          <w:b/>
          <w:szCs w:val="20"/>
        </w:rPr>
        <w:t>tartalmaz</w:t>
      </w:r>
      <w:r w:rsidR="00EB442D" w:rsidRPr="00D910BA">
        <w:rPr>
          <w:rFonts w:cs="Arial"/>
          <w:b/>
          <w:szCs w:val="20"/>
        </w:rPr>
        <w:t>,</w:t>
      </w:r>
      <w:r w:rsidR="00B4555F" w:rsidRPr="00D910BA">
        <w:rPr>
          <w:rFonts w:cs="Arial"/>
          <w:b/>
          <w:szCs w:val="20"/>
        </w:rPr>
        <w:t xml:space="preserve"> </w:t>
      </w:r>
      <w:r w:rsidR="00EB442D" w:rsidRPr="00D910BA">
        <w:rPr>
          <w:rFonts w:cs="Arial"/>
          <w:b/>
          <w:szCs w:val="20"/>
        </w:rPr>
        <w:t>a szolgáltatásba történő</w:t>
      </w:r>
      <w:r w:rsidR="00070305" w:rsidRPr="00D910BA">
        <w:rPr>
          <w:rFonts w:cs="Arial"/>
          <w:b/>
          <w:szCs w:val="20"/>
        </w:rPr>
        <w:t xml:space="preserve"> jelentkezés elutasításra kerül!</w:t>
      </w:r>
    </w:p>
    <w:p w:rsidR="00932704" w:rsidRDefault="00932704" w:rsidP="00AC6749">
      <w:pPr>
        <w:rPr>
          <w:rFonts w:cs="Arial"/>
          <w:szCs w:val="20"/>
          <w:u w:val="single"/>
        </w:rPr>
      </w:pPr>
    </w:p>
    <w:p w:rsidR="00B70131" w:rsidRPr="009E1F6D" w:rsidRDefault="00932704" w:rsidP="00AC6749">
      <w:pPr>
        <w:rPr>
          <w:rFonts w:cs="Arial"/>
          <w:b/>
          <w:szCs w:val="20"/>
          <w:u w:val="single"/>
        </w:rPr>
      </w:pPr>
      <w:r w:rsidRPr="009E1F6D">
        <w:rPr>
          <w:rFonts w:cs="Arial"/>
          <w:b/>
          <w:szCs w:val="20"/>
          <w:u w:val="single"/>
        </w:rPr>
        <w:t xml:space="preserve">III. </w:t>
      </w:r>
      <w:r w:rsidR="00B70131" w:rsidRPr="009E1F6D">
        <w:rPr>
          <w:rFonts w:cs="Arial"/>
          <w:b/>
          <w:szCs w:val="20"/>
          <w:u w:val="single"/>
        </w:rPr>
        <w:t>A jelentkező nyilatkozatai:</w:t>
      </w:r>
    </w:p>
    <w:p w:rsidR="00AC6749" w:rsidRDefault="00C83305" w:rsidP="00AC6749">
      <w:pPr>
        <w:rPr>
          <w:rFonts w:cs="Arial"/>
          <w:szCs w:val="20"/>
        </w:rPr>
      </w:pPr>
      <w:r>
        <w:rPr>
          <w:rFonts w:cs="Arial"/>
          <w:szCs w:val="20"/>
        </w:rPr>
        <w:t xml:space="preserve">1./ </w:t>
      </w:r>
      <w:r w:rsidR="00AC6749" w:rsidRPr="00D47FF0">
        <w:rPr>
          <w:rFonts w:cs="Arial"/>
          <w:szCs w:val="20"/>
        </w:rPr>
        <w:t>A jelentkezési lap aláírásával hozzájárul</w:t>
      </w:r>
      <w:r>
        <w:rPr>
          <w:rFonts w:cs="Arial"/>
          <w:szCs w:val="20"/>
        </w:rPr>
        <w:t>ok</w:t>
      </w:r>
      <w:r w:rsidR="00AC6749" w:rsidRPr="00D47FF0">
        <w:rPr>
          <w:rFonts w:cs="Arial"/>
          <w:szCs w:val="20"/>
        </w:rPr>
        <w:t>, hogy az információs önrendelkezési jogról és az információszabadságról szóló 2011. évi CXII. törvény 5. § (1) bekezdés b) pontja és a (2) be</w:t>
      </w:r>
      <w:r>
        <w:rPr>
          <w:rFonts w:cs="Arial"/>
          <w:szCs w:val="20"/>
        </w:rPr>
        <w:t>kezdés a) pontja alapján adataimat</w:t>
      </w:r>
      <w:r w:rsidR="00AC6749" w:rsidRPr="00D47FF0">
        <w:rPr>
          <w:rFonts w:cs="Arial"/>
          <w:szCs w:val="20"/>
        </w:rPr>
        <w:t xml:space="preserve"> </w:t>
      </w:r>
      <w:r w:rsidR="005761EB">
        <w:rPr>
          <w:rFonts w:cs="Arial"/>
          <w:szCs w:val="20"/>
        </w:rPr>
        <w:t>a Pest Várm</w:t>
      </w:r>
      <w:r w:rsidR="00872189" w:rsidRPr="00D47FF0">
        <w:rPr>
          <w:rFonts w:cs="Arial"/>
          <w:szCs w:val="20"/>
        </w:rPr>
        <w:t>egyei Kormányhivatal</w:t>
      </w:r>
      <w:r w:rsidR="00AC6749" w:rsidRPr="00D47FF0">
        <w:rPr>
          <w:rFonts w:cs="Arial"/>
          <w:szCs w:val="20"/>
        </w:rPr>
        <w:t xml:space="preserve"> a vállalkozóvá válást elősegítő támogatáshoz kapcsolódó munkaerő-piaci program keretein belül kezelje.</w:t>
      </w:r>
    </w:p>
    <w:p w:rsidR="006402E2" w:rsidRPr="00D47FF0" w:rsidRDefault="00C83305" w:rsidP="00C83305">
      <w:pPr>
        <w:tabs>
          <w:tab w:val="left" w:pos="720"/>
          <w:tab w:val="left" w:leader="dot" w:pos="9356"/>
        </w:tabs>
        <w:spacing w:after="120"/>
        <w:rPr>
          <w:rFonts w:cs="Arial"/>
          <w:szCs w:val="20"/>
        </w:rPr>
      </w:pPr>
      <w:r>
        <w:rPr>
          <w:szCs w:val="20"/>
        </w:rPr>
        <w:t>2./Tudomásul veszem</w:t>
      </w:r>
      <w:r w:rsidR="006402E2" w:rsidRPr="009F3806">
        <w:rPr>
          <w:szCs w:val="20"/>
        </w:rPr>
        <w:t xml:space="preserve">, hogy </w:t>
      </w:r>
      <w:r w:rsidR="006402E2">
        <w:rPr>
          <w:szCs w:val="20"/>
        </w:rPr>
        <w:t xml:space="preserve">a Jelentkezési lap benyújtása </w:t>
      </w:r>
      <w:r w:rsidR="006402E2" w:rsidRPr="009F3806">
        <w:rPr>
          <w:szCs w:val="20"/>
        </w:rPr>
        <w:t>nem biztosítja a szolgáltatásban való automatikus részvétel</w:t>
      </w:r>
      <w:r>
        <w:rPr>
          <w:szCs w:val="20"/>
        </w:rPr>
        <w:t>emet</w:t>
      </w:r>
      <w:r w:rsidR="006402E2" w:rsidRPr="009F3806">
        <w:rPr>
          <w:szCs w:val="20"/>
        </w:rPr>
        <w:t>.</w:t>
      </w:r>
      <w:r w:rsidR="00B4555F" w:rsidRPr="00B4555F">
        <w:rPr>
          <w:rFonts w:cs="Arial"/>
          <w:szCs w:val="20"/>
        </w:rPr>
        <w:t xml:space="preserve"> </w:t>
      </w:r>
      <w:r w:rsidR="00B4555F" w:rsidRPr="003A0A62">
        <w:rPr>
          <w:rFonts w:cs="Arial"/>
          <w:szCs w:val="20"/>
        </w:rPr>
        <w:t>Vállalom, hogy a szolgáltatásban való részvételt meg</w:t>
      </w:r>
      <w:r w:rsidR="00932704">
        <w:rPr>
          <w:rFonts w:cs="Arial"/>
          <w:szCs w:val="20"/>
        </w:rPr>
        <w:t xml:space="preserve">előzően </w:t>
      </w:r>
      <w:r w:rsidR="00327716">
        <w:rPr>
          <w:rFonts w:cs="Arial"/>
          <w:szCs w:val="20"/>
        </w:rPr>
        <w:t xml:space="preserve">- </w:t>
      </w:r>
      <w:r w:rsidR="009F4A30">
        <w:rPr>
          <w:szCs w:val="20"/>
        </w:rPr>
        <w:t>kötelező</w:t>
      </w:r>
      <w:r w:rsidR="00327716">
        <w:rPr>
          <w:szCs w:val="20"/>
        </w:rPr>
        <w:t xml:space="preserve"> Kompetencia teszt</w:t>
      </w:r>
      <w:r w:rsidR="00327716">
        <w:rPr>
          <w:rFonts w:cs="Arial"/>
          <w:szCs w:val="20"/>
        </w:rPr>
        <w:t xml:space="preserve"> kitöltésével - </w:t>
      </w:r>
      <w:r w:rsidR="00932704">
        <w:rPr>
          <w:rFonts w:cs="Arial"/>
          <w:szCs w:val="20"/>
        </w:rPr>
        <w:t xml:space="preserve">kiválasztási eljárásban </w:t>
      </w:r>
      <w:r w:rsidR="00B4555F" w:rsidRPr="003A0A62">
        <w:rPr>
          <w:rFonts w:cs="Arial"/>
          <w:szCs w:val="20"/>
        </w:rPr>
        <w:t xml:space="preserve">veszek részt. </w:t>
      </w:r>
    </w:p>
    <w:p w:rsidR="00AC6749" w:rsidRPr="00D47FF0" w:rsidRDefault="00C83305" w:rsidP="00AC6749">
      <w:pPr>
        <w:rPr>
          <w:rFonts w:cs="Arial"/>
          <w:szCs w:val="20"/>
        </w:rPr>
      </w:pPr>
      <w:r>
        <w:rPr>
          <w:rFonts w:cs="Arial"/>
          <w:szCs w:val="20"/>
        </w:rPr>
        <w:t>3./ Vállalom</w:t>
      </w:r>
      <w:r w:rsidR="00884D31">
        <w:rPr>
          <w:rFonts w:cs="Arial"/>
          <w:szCs w:val="20"/>
        </w:rPr>
        <w:t>, hogy a jelenléti és online formában megvalósuló,</w:t>
      </w:r>
      <w:r w:rsidR="004D05B2" w:rsidRPr="00D47FF0">
        <w:rPr>
          <w:rFonts w:cs="Arial"/>
          <w:szCs w:val="20"/>
        </w:rPr>
        <w:t xml:space="preserve"> egy hónap időtartamú szolgáltatás</w:t>
      </w:r>
      <w:r w:rsidR="00884D31">
        <w:rPr>
          <w:rFonts w:cs="Arial"/>
          <w:szCs w:val="20"/>
        </w:rPr>
        <w:t>ban</w:t>
      </w:r>
      <w:r w:rsidR="006402E2">
        <w:rPr>
          <w:rFonts w:cs="Arial"/>
          <w:szCs w:val="20"/>
        </w:rPr>
        <w:t xml:space="preserve"> részt vesz</w:t>
      </w:r>
      <w:r>
        <w:rPr>
          <w:rFonts w:cs="Arial"/>
          <w:szCs w:val="20"/>
        </w:rPr>
        <w:t>ek</w:t>
      </w:r>
      <w:r w:rsidR="00884D31">
        <w:rPr>
          <w:rFonts w:cs="Arial"/>
          <w:szCs w:val="20"/>
        </w:rPr>
        <w:t xml:space="preserve">, </w:t>
      </w:r>
      <w:r w:rsidR="005761EB">
        <w:rPr>
          <w:rFonts w:cs="Arial"/>
          <w:szCs w:val="20"/>
        </w:rPr>
        <w:t>a Pest Várm</w:t>
      </w:r>
      <w:r w:rsidR="00872189" w:rsidRPr="00D47FF0">
        <w:rPr>
          <w:rFonts w:cs="Arial"/>
          <w:szCs w:val="20"/>
        </w:rPr>
        <w:t>egyei</w:t>
      </w:r>
      <w:r w:rsidR="00AC6749" w:rsidRPr="00D47FF0">
        <w:rPr>
          <w:rFonts w:cs="Arial"/>
          <w:szCs w:val="20"/>
        </w:rPr>
        <w:t xml:space="preserve"> Ko</w:t>
      </w:r>
      <w:r w:rsidR="009E1F6D">
        <w:rPr>
          <w:rFonts w:cs="Arial"/>
          <w:szCs w:val="20"/>
        </w:rPr>
        <w:t>rmányhivatallal</w:t>
      </w:r>
      <w:r w:rsidR="00884D31">
        <w:rPr>
          <w:rFonts w:cs="Arial"/>
          <w:szCs w:val="20"/>
        </w:rPr>
        <w:t xml:space="preserve"> együttműködöm és</w:t>
      </w:r>
      <w:r w:rsidR="004D05B2" w:rsidRPr="00D47FF0">
        <w:rPr>
          <w:rFonts w:cs="Arial"/>
          <w:szCs w:val="20"/>
        </w:rPr>
        <w:t xml:space="preserve"> az </w:t>
      </w:r>
      <w:r>
        <w:rPr>
          <w:rFonts w:cs="Arial"/>
          <w:szCs w:val="20"/>
        </w:rPr>
        <w:t>üzleti tervemet elkészítem</w:t>
      </w:r>
      <w:r w:rsidR="00AC6749" w:rsidRPr="00D47FF0">
        <w:rPr>
          <w:rFonts w:cs="Arial"/>
          <w:szCs w:val="20"/>
        </w:rPr>
        <w:t>.</w:t>
      </w:r>
    </w:p>
    <w:p w:rsidR="00120DFD" w:rsidRPr="00C83305" w:rsidRDefault="00C83305" w:rsidP="00C83305">
      <w:pPr>
        <w:rPr>
          <w:rFonts w:cs="Arial"/>
          <w:szCs w:val="20"/>
        </w:rPr>
      </w:pPr>
      <w:r>
        <w:rPr>
          <w:rFonts w:cs="Arial"/>
          <w:szCs w:val="20"/>
        </w:rPr>
        <w:t>4./ Tudomásul veszem</w:t>
      </w:r>
      <w:r w:rsidR="00AC6749" w:rsidRPr="00D47FF0">
        <w:rPr>
          <w:rFonts w:cs="Arial"/>
          <w:szCs w:val="20"/>
        </w:rPr>
        <w:t xml:space="preserve">, hogy a </w:t>
      </w:r>
      <w:r w:rsidR="004D05B2" w:rsidRPr="00D47FF0">
        <w:rPr>
          <w:rFonts w:cs="Arial"/>
          <w:szCs w:val="20"/>
        </w:rPr>
        <w:t>szolgáltatáson</w:t>
      </w:r>
      <w:r w:rsidR="00AC6749" w:rsidRPr="00D47FF0">
        <w:rPr>
          <w:rFonts w:cs="Arial"/>
          <w:szCs w:val="20"/>
        </w:rPr>
        <w:t xml:space="preserve"> való sikeres részvétel és </w:t>
      </w:r>
      <w:r w:rsidR="004D05B2" w:rsidRPr="00D47FF0">
        <w:rPr>
          <w:rFonts w:cs="Arial"/>
          <w:szCs w:val="20"/>
        </w:rPr>
        <w:t>az elkészített</w:t>
      </w:r>
      <w:r w:rsidR="00AC6749" w:rsidRPr="00D47FF0">
        <w:rPr>
          <w:rFonts w:cs="Arial"/>
          <w:szCs w:val="20"/>
        </w:rPr>
        <w:t xml:space="preserve"> üzleti terv elfogadása nem jelenti automatikusan a vállalkozóvá válást elősegítő támogatásra való jogosultságot.</w:t>
      </w:r>
    </w:p>
    <w:p w:rsidR="00120DFD" w:rsidRDefault="00C83305" w:rsidP="009E1F6D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5./ </w:t>
      </w:r>
      <w:r w:rsidR="00120DFD">
        <w:rPr>
          <w:sz w:val="20"/>
          <w:szCs w:val="20"/>
        </w:rPr>
        <w:t>T</w:t>
      </w:r>
      <w:r>
        <w:rPr>
          <w:sz w:val="20"/>
          <w:szCs w:val="20"/>
        </w:rPr>
        <w:t>udomásul veszem</w:t>
      </w:r>
      <w:r w:rsidR="00120DFD">
        <w:rPr>
          <w:sz w:val="20"/>
          <w:szCs w:val="20"/>
        </w:rPr>
        <w:t xml:space="preserve">, hogy a </w:t>
      </w:r>
      <w:r w:rsidR="009E1F6D">
        <w:rPr>
          <w:sz w:val="20"/>
          <w:szCs w:val="20"/>
        </w:rPr>
        <w:t xml:space="preserve">szolgáltatásban </w:t>
      </w:r>
      <w:r w:rsidR="00120DFD">
        <w:rPr>
          <w:sz w:val="20"/>
          <w:szCs w:val="20"/>
        </w:rPr>
        <w:t>történő sikeres részvételt követő</w:t>
      </w:r>
      <w:r>
        <w:rPr>
          <w:sz w:val="20"/>
          <w:szCs w:val="20"/>
        </w:rPr>
        <w:t xml:space="preserve">en a támogatás </w:t>
      </w:r>
      <w:r w:rsidR="00120DFD">
        <w:rPr>
          <w:sz w:val="20"/>
          <w:szCs w:val="20"/>
        </w:rPr>
        <w:t>Hirdetményben közzétett feltételeknek megfelelő Kérelemmel igényelhető, de a Kérelem benyújtása nem jelenti a támogatás automatikus megítélését</w:t>
      </w:r>
      <w:r>
        <w:rPr>
          <w:sz w:val="20"/>
          <w:szCs w:val="20"/>
        </w:rPr>
        <w:t>.</w:t>
      </w:r>
      <w:r w:rsidR="00120DFD">
        <w:rPr>
          <w:sz w:val="20"/>
          <w:szCs w:val="20"/>
        </w:rPr>
        <w:t xml:space="preserve"> </w:t>
      </w:r>
    </w:p>
    <w:p w:rsidR="00AC1284" w:rsidRDefault="00AC1284" w:rsidP="009E1F6D">
      <w:pPr>
        <w:pStyle w:val="Default"/>
        <w:spacing w:line="276" w:lineRule="auto"/>
        <w:jc w:val="both"/>
        <w:rPr>
          <w:sz w:val="20"/>
          <w:szCs w:val="20"/>
        </w:rPr>
      </w:pPr>
    </w:p>
    <w:p w:rsidR="00AC1284" w:rsidRDefault="00AC1284" w:rsidP="009E1F6D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6./ Tudomásul veszem, hogy regisztrált álláskeresőként a járási hivatal foglalkoztatási osztályával az együttműködési kötelezettségem (különösen a jelentkezési kötelezettség) a szolgáltatás időtartama alatt is fennáll, megszegése a nyilvántartásból való törlést vonja maga után. </w:t>
      </w:r>
    </w:p>
    <w:p w:rsidR="0055153B" w:rsidRPr="00D47FF0" w:rsidRDefault="0055153B" w:rsidP="00AC6749">
      <w:pPr>
        <w:rPr>
          <w:rFonts w:cs="Arial"/>
          <w:szCs w:val="20"/>
        </w:rPr>
      </w:pPr>
    </w:p>
    <w:p w:rsidR="00AC6749" w:rsidRPr="00D47FF0" w:rsidRDefault="00C85856" w:rsidP="00AC6749">
      <w:pPr>
        <w:spacing w:after="0"/>
        <w:rPr>
          <w:rFonts w:cs="Arial"/>
          <w:szCs w:val="20"/>
        </w:rPr>
      </w:pPr>
      <w:r w:rsidRPr="00D47FF0">
        <w:rPr>
          <w:rFonts w:cs="Arial"/>
          <w:szCs w:val="20"/>
        </w:rPr>
        <w:t xml:space="preserve">Kelt: </w:t>
      </w:r>
      <w:r w:rsidR="0012431F" w:rsidRPr="00D47FF0">
        <w:rPr>
          <w:rFonts w:cs="Arial"/>
          <w:szCs w:val="20"/>
        </w:rPr>
        <w:t>……………………………………………………</w:t>
      </w:r>
    </w:p>
    <w:p w:rsidR="009E1F6D" w:rsidRDefault="00AC6749" w:rsidP="0012431F">
      <w:pPr>
        <w:tabs>
          <w:tab w:val="center" w:pos="6946"/>
        </w:tabs>
        <w:spacing w:after="0"/>
        <w:rPr>
          <w:rFonts w:cs="Arial"/>
          <w:szCs w:val="20"/>
        </w:rPr>
      </w:pPr>
      <w:r w:rsidRPr="00D47FF0">
        <w:rPr>
          <w:rFonts w:cs="Arial"/>
          <w:szCs w:val="20"/>
        </w:rPr>
        <w:tab/>
      </w:r>
    </w:p>
    <w:p w:rsidR="009E1F6D" w:rsidRDefault="009E1F6D" w:rsidP="0012431F">
      <w:pPr>
        <w:tabs>
          <w:tab w:val="center" w:pos="6946"/>
        </w:tabs>
        <w:spacing w:after="0"/>
        <w:rPr>
          <w:rFonts w:cs="Arial"/>
          <w:szCs w:val="20"/>
        </w:rPr>
      </w:pPr>
    </w:p>
    <w:p w:rsidR="001B50A0" w:rsidRPr="00D47FF0" w:rsidRDefault="00C85856" w:rsidP="0012431F">
      <w:pPr>
        <w:tabs>
          <w:tab w:val="center" w:pos="6946"/>
        </w:tabs>
        <w:spacing w:after="0"/>
        <w:rPr>
          <w:rFonts w:cs="Arial"/>
          <w:szCs w:val="20"/>
        </w:rPr>
      </w:pPr>
      <w:r w:rsidRPr="00D47FF0">
        <w:rPr>
          <w:rFonts w:cs="Arial"/>
          <w:szCs w:val="20"/>
        </w:rPr>
        <w:tab/>
      </w:r>
      <w:r w:rsidR="00AC6749" w:rsidRPr="00D47FF0">
        <w:rPr>
          <w:rFonts w:cs="Arial"/>
          <w:szCs w:val="20"/>
        </w:rPr>
        <w:t>…………………………………………..</w:t>
      </w:r>
      <w:r w:rsidR="0012431F" w:rsidRPr="00D47FF0">
        <w:rPr>
          <w:rFonts w:cs="Arial"/>
          <w:szCs w:val="20"/>
        </w:rPr>
        <w:tab/>
      </w:r>
      <w:r w:rsidR="00AC6749" w:rsidRPr="00D47FF0">
        <w:rPr>
          <w:rFonts w:cs="Arial"/>
          <w:szCs w:val="20"/>
        </w:rPr>
        <w:t>jelentkező aláírása</w:t>
      </w:r>
    </w:p>
    <w:sectPr w:rsidR="001B50A0" w:rsidRPr="00D47FF0" w:rsidSect="003A441B">
      <w:headerReference w:type="default" r:id="rId8"/>
      <w:footerReference w:type="default" r:id="rId9"/>
      <w:footerReference w:type="first" r:id="rId10"/>
      <w:type w:val="continuous"/>
      <w:pgSz w:w="11906" w:h="16838" w:code="9"/>
      <w:pgMar w:top="1304" w:right="1304" w:bottom="1418" w:left="1304" w:header="41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36B" w:rsidRDefault="00D3336B" w:rsidP="00C77B7A">
      <w:pPr>
        <w:spacing w:after="0" w:line="240" w:lineRule="auto"/>
      </w:pPr>
      <w:r>
        <w:separator/>
      </w:r>
    </w:p>
  </w:endnote>
  <w:endnote w:type="continuationSeparator" w:id="0">
    <w:p w:rsidR="00D3336B" w:rsidRDefault="00D3336B" w:rsidP="00C7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648021"/>
      <w:docPartObj>
        <w:docPartGallery w:val="Page Numbers (Bottom of Page)"/>
        <w:docPartUnique/>
      </w:docPartObj>
    </w:sdtPr>
    <w:sdtEndPr/>
    <w:sdtContent>
      <w:p w:rsidR="00D3336B" w:rsidRDefault="00851E7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336B" w:rsidRDefault="00D3336B" w:rsidP="00E40908">
    <w:pPr>
      <w:spacing w:after="0" w:line="240" w:lineRule="auto"/>
      <w:jc w:val="center"/>
      <w:rPr>
        <w:rFonts w:cs="Arial"/>
        <w:b/>
        <w:noProof/>
        <w:color w:val="000000"/>
        <w:spacing w:val="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36B" w:rsidRPr="004D7EF7" w:rsidRDefault="00D3336B" w:rsidP="009A7EBB">
    <w:pPr>
      <w:pStyle w:val="llb"/>
    </w:pPr>
  </w:p>
  <w:p w:rsidR="00D3336B" w:rsidRPr="009A7EBB" w:rsidRDefault="00D3336B" w:rsidP="009A7E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36B" w:rsidRDefault="00D3336B" w:rsidP="00C77B7A">
      <w:pPr>
        <w:spacing w:after="0" w:line="240" w:lineRule="auto"/>
      </w:pPr>
      <w:r>
        <w:separator/>
      </w:r>
    </w:p>
  </w:footnote>
  <w:footnote w:type="continuationSeparator" w:id="0">
    <w:p w:rsidR="00D3336B" w:rsidRDefault="00D3336B" w:rsidP="00C7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E92" w:rsidRDefault="00964E92" w:rsidP="00C83305">
    <w:pPr>
      <w:jc w:val="center"/>
      <w:rPr>
        <w:rFonts w:cs="Arial"/>
        <w:b/>
        <w:sz w:val="24"/>
        <w:szCs w:val="24"/>
        <w:u w:val="single"/>
      </w:rPr>
    </w:pPr>
    <w:bookmarkStart w:id="1" w:name="_Hlk118790774"/>
    <w:bookmarkEnd w:id="1"/>
    <w:r>
      <w:rPr>
        <w:rFonts w:ascii="Trajan Pro" w:eastAsia="Times New Roman" w:hAnsi="Trajan Pro"/>
        <w:smallCaps/>
        <w:noProof/>
        <w:sz w:val="30"/>
        <w:lang w:eastAsia="hu-HU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40005</wp:posOffset>
          </wp:positionH>
          <wp:positionV relativeFrom="page">
            <wp:posOffset>0</wp:posOffset>
          </wp:positionV>
          <wp:extent cx="3572510" cy="998855"/>
          <wp:effectExtent l="19050" t="0" r="8890" b="0"/>
          <wp:wrapNone/>
          <wp:docPr id="6" name="Picture 7" descr="A képen szöveg, képernyőkép, Betűtípus, embléma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" name="Picture 7" descr="A képen szöveg, képernyőkép, Betűtípus, embléma látható&#10;&#10;Automatikusan generált leírá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2510" cy="998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ajan Pro" w:eastAsia="Times New Roman" w:hAnsi="Trajan Pro"/>
        <w:smallCaps/>
        <w:noProof/>
        <w:sz w:val="30"/>
        <w:lang w:eastAsia="hu-HU"/>
      </w:rPr>
      <w:drawing>
        <wp:inline distT="0" distB="0" distL="0" distR="0">
          <wp:extent cx="362585" cy="750570"/>
          <wp:effectExtent l="19050" t="0" r="0" b="0"/>
          <wp:docPr id="8" name="Kép 2" descr="címerrajz c változat 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címerrajz c változat 100%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4E92" w:rsidRDefault="00964E92" w:rsidP="00964E92">
    <w:pPr>
      <w:pStyle w:val="lfej"/>
      <w:rPr>
        <w:rFonts w:ascii="Trajan Pro" w:eastAsia="Times New Roman" w:hAnsi="Trajan Pro"/>
        <w:smallCaps/>
        <w:noProof/>
        <w:sz w:val="30"/>
        <w:lang w:eastAsia="hu-HU"/>
      </w:rPr>
    </w:pPr>
    <w:r>
      <w:rPr>
        <w:rFonts w:ascii="Trajan Pro" w:eastAsia="Times New Roman" w:hAnsi="Trajan Pro"/>
        <w:smallCaps/>
        <w:noProof/>
        <w:sz w:val="30"/>
        <w:lang w:eastAsia="hu-HU"/>
      </w:rPr>
      <w:t xml:space="preserve">                                       Pest Vármegyei </w:t>
    </w:r>
    <w:r w:rsidRPr="00716D88">
      <w:rPr>
        <w:rFonts w:ascii="Trajan Pro" w:eastAsia="Times New Roman" w:hAnsi="Trajan Pro"/>
        <w:smallCaps/>
        <w:noProof/>
        <w:sz w:val="30"/>
        <w:lang w:eastAsia="hu-HU"/>
      </w:rPr>
      <w:t>Kormányhivatal</w:t>
    </w:r>
  </w:p>
  <w:p w:rsidR="00964E92" w:rsidRDefault="00964E92" w:rsidP="00964E92">
    <w:pPr>
      <w:pStyle w:val="lfej"/>
      <w:rPr>
        <w:rFonts w:ascii="Trajan Pro" w:eastAsia="Times New Roman" w:hAnsi="Trajan Pro"/>
        <w:smallCaps/>
        <w:noProof/>
        <w:sz w:val="30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071"/>
    <w:multiLevelType w:val="hybridMultilevel"/>
    <w:tmpl w:val="8CCCDF34"/>
    <w:lvl w:ilvl="0" w:tplc="4BA45F06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E166B0"/>
    <w:multiLevelType w:val="hybridMultilevel"/>
    <w:tmpl w:val="8992240A"/>
    <w:lvl w:ilvl="0" w:tplc="514C574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4C80"/>
    <w:multiLevelType w:val="multilevel"/>
    <w:tmpl w:val="2EBC5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425"/>
        </w:tabs>
        <w:ind w:left="1425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ACC5590"/>
    <w:multiLevelType w:val="hybridMultilevel"/>
    <w:tmpl w:val="8BEC596C"/>
    <w:lvl w:ilvl="0" w:tplc="5F54A318">
      <w:start w:val="1"/>
      <w:numFmt w:val="bullet"/>
      <w:lvlText w:val=""/>
      <w:lvlJc w:val="left"/>
      <w:pPr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B1669EB"/>
    <w:multiLevelType w:val="hybridMultilevel"/>
    <w:tmpl w:val="9A461E44"/>
    <w:lvl w:ilvl="0" w:tplc="E078E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C1AB0"/>
    <w:multiLevelType w:val="hybridMultilevel"/>
    <w:tmpl w:val="02605FBA"/>
    <w:lvl w:ilvl="0" w:tplc="028AE1B8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B6A550"/>
    <w:multiLevelType w:val="hybridMultilevel"/>
    <w:tmpl w:val="413EEA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E8003DE"/>
    <w:multiLevelType w:val="hybridMultilevel"/>
    <w:tmpl w:val="C26C489A"/>
    <w:lvl w:ilvl="0" w:tplc="A7260D6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E25051"/>
    <w:multiLevelType w:val="multilevel"/>
    <w:tmpl w:val="5EA08F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425"/>
        </w:tabs>
        <w:ind w:left="1425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19451AD6"/>
    <w:multiLevelType w:val="hybridMultilevel"/>
    <w:tmpl w:val="AA4CCB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80EFE"/>
    <w:multiLevelType w:val="hybridMultilevel"/>
    <w:tmpl w:val="C06A371C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A4B6A0B"/>
    <w:multiLevelType w:val="hybridMultilevel"/>
    <w:tmpl w:val="3D74F2C0"/>
    <w:lvl w:ilvl="0" w:tplc="D4927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67EF9"/>
    <w:multiLevelType w:val="hybridMultilevel"/>
    <w:tmpl w:val="1B7CD8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8714C"/>
    <w:multiLevelType w:val="hybridMultilevel"/>
    <w:tmpl w:val="32BCBED6"/>
    <w:lvl w:ilvl="0" w:tplc="13004C5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3C1E5A"/>
    <w:multiLevelType w:val="hybridMultilevel"/>
    <w:tmpl w:val="35625BAA"/>
    <w:lvl w:ilvl="0" w:tplc="0EE0128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347739"/>
    <w:multiLevelType w:val="hybridMultilevel"/>
    <w:tmpl w:val="ABD6C3A6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2B027A4">
      <w:start w:val="2012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D7C352D"/>
    <w:multiLevelType w:val="hybridMultilevel"/>
    <w:tmpl w:val="C5B8A300"/>
    <w:lvl w:ilvl="0" w:tplc="E7507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75E1D"/>
    <w:multiLevelType w:val="hybridMultilevel"/>
    <w:tmpl w:val="AC469D42"/>
    <w:lvl w:ilvl="0" w:tplc="28AA7284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4A573B"/>
    <w:multiLevelType w:val="hybridMultilevel"/>
    <w:tmpl w:val="553E803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543BBE"/>
    <w:multiLevelType w:val="hybridMultilevel"/>
    <w:tmpl w:val="5CFEE6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04539"/>
    <w:multiLevelType w:val="hybridMultilevel"/>
    <w:tmpl w:val="979223DA"/>
    <w:lvl w:ilvl="0" w:tplc="46024C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35F52"/>
    <w:multiLevelType w:val="hybridMultilevel"/>
    <w:tmpl w:val="6972A2DA"/>
    <w:lvl w:ilvl="0" w:tplc="F0E074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754D8"/>
    <w:multiLevelType w:val="hybridMultilevel"/>
    <w:tmpl w:val="5E30E0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656F3"/>
    <w:multiLevelType w:val="hybridMultilevel"/>
    <w:tmpl w:val="BFFA93F0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4D64A71"/>
    <w:multiLevelType w:val="hybridMultilevel"/>
    <w:tmpl w:val="D892E8C6"/>
    <w:lvl w:ilvl="0" w:tplc="AAAC3B4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8627FBA"/>
    <w:multiLevelType w:val="hybridMultilevel"/>
    <w:tmpl w:val="C0A035B6"/>
    <w:lvl w:ilvl="0" w:tplc="23F60D84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6B3DB4"/>
    <w:multiLevelType w:val="hybridMultilevel"/>
    <w:tmpl w:val="4A3C6802"/>
    <w:lvl w:ilvl="0" w:tplc="063A5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63EA3"/>
    <w:multiLevelType w:val="hybridMultilevel"/>
    <w:tmpl w:val="133AF8B0"/>
    <w:lvl w:ilvl="0" w:tplc="3B4887BA">
      <w:start w:val="1"/>
      <w:numFmt w:val="decimal"/>
      <w:lvlText w:val="%1.)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5DA3BDF"/>
    <w:multiLevelType w:val="hybridMultilevel"/>
    <w:tmpl w:val="5A1C3B7C"/>
    <w:lvl w:ilvl="0" w:tplc="040E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5E669D6"/>
    <w:multiLevelType w:val="hybridMultilevel"/>
    <w:tmpl w:val="D3FA9B46"/>
    <w:lvl w:ilvl="0" w:tplc="97B8F96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5F7EC1B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BC4540"/>
    <w:multiLevelType w:val="hybridMultilevel"/>
    <w:tmpl w:val="9CA26F98"/>
    <w:lvl w:ilvl="0" w:tplc="7FC63C52">
      <w:start w:val="1"/>
      <w:numFmt w:val="decimal"/>
      <w:lvlText w:val="%1.)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A3A06D1"/>
    <w:multiLevelType w:val="hybridMultilevel"/>
    <w:tmpl w:val="A2368AF4"/>
    <w:lvl w:ilvl="0" w:tplc="1FB6DD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525EF"/>
    <w:multiLevelType w:val="hybridMultilevel"/>
    <w:tmpl w:val="9850B27E"/>
    <w:lvl w:ilvl="0" w:tplc="E75C76C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72C35"/>
    <w:multiLevelType w:val="hybridMultilevel"/>
    <w:tmpl w:val="CE6CC16C"/>
    <w:lvl w:ilvl="0" w:tplc="2F60D0B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211DCD"/>
    <w:multiLevelType w:val="hybridMultilevel"/>
    <w:tmpl w:val="3664EC30"/>
    <w:lvl w:ilvl="0" w:tplc="55A044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C5BE6"/>
    <w:multiLevelType w:val="hybridMultilevel"/>
    <w:tmpl w:val="E0165B8A"/>
    <w:lvl w:ilvl="0" w:tplc="3730AE46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  <w:b w:val="0"/>
        <w:i w:val="0"/>
        <w:sz w:val="20"/>
        <w:szCs w:val="20"/>
      </w:rPr>
    </w:lvl>
    <w:lvl w:ilvl="1" w:tplc="8E3E8CA4">
      <w:start w:val="1"/>
      <w:numFmt w:val="bullet"/>
      <w:lvlText w:val="-"/>
      <w:lvlJc w:val="left"/>
      <w:pPr>
        <w:tabs>
          <w:tab w:val="num" w:pos="1420"/>
        </w:tabs>
        <w:ind w:left="1647" w:hanging="227"/>
      </w:pPr>
      <w:rPr>
        <w:rFonts w:ascii="Courier New" w:hAnsi="Courier New" w:hint="default"/>
        <w:b w:val="0"/>
        <w:i w:val="0"/>
        <w:sz w:val="24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5"/>
  </w:num>
  <w:num w:numId="5">
    <w:abstractNumId w:val="24"/>
  </w:num>
  <w:num w:numId="6">
    <w:abstractNumId w:val="28"/>
  </w:num>
  <w:num w:numId="7">
    <w:abstractNumId w:val="31"/>
  </w:num>
  <w:num w:numId="8">
    <w:abstractNumId w:val="8"/>
  </w:num>
  <w:num w:numId="9">
    <w:abstractNumId w:val="19"/>
  </w:num>
  <w:num w:numId="10">
    <w:abstractNumId w:val="34"/>
  </w:num>
  <w:num w:numId="11">
    <w:abstractNumId w:val="10"/>
  </w:num>
  <w:num w:numId="12">
    <w:abstractNumId w:val="0"/>
  </w:num>
  <w:num w:numId="13">
    <w:abstractNumId w:val="20"/>
  </w:num>
  <w:num w:numId="14">
    <w:abstractNumId w:val="7"/>
  </w:num>
  <w:num w:numId="15">
    <w:abstractNumId w:val="29"/>
  </w:num>
  <w:num w:numId="16">
    <w:abstractNumId w:val="25"/>
  </w:num>
  <w:num w:numId="17">
    <w:abstractNumId w:val="33"/>
  </w:num>
  <w:num w:numId="18">
    <w:abstractNumId w:val="17"/>
  </w:num>
  <w:num w:numId="19">
    <w:abstractNumId w:val="14"/>
  </w:num>
  <w:num w:numId="20">
    <w:abstractNumId w:val="18"/>
  </w:num>
  <w:num w:numId="21">
    <w:abstractNumId w:val="27"/>
  </w:num>
  <w:num w:numId="22">
    <w:abstractNumId w:val="30"/>
  </w:num>
  <w:num w:numId="23">
    <w:abstractNumId w:val="35"/>
  </w:num>
  <w:num w:numId="24">
    <w:abstractNumId w:val="4"/>
  </w:num>
  <w:num w:numId="25">
    <w:abstractNumId w:val="16"/>
  </w:num>
  <w:num w:numId="26">
    <w:abstractNumId w:val="11"/>
  </w:num>
  <w:num w:numId="27">
    <w:abstractNumId w:val="26"/>
  </w:num>
  <w:num w:numId="28">
    <w:abstractNumId w:val="21"/>
  </w:num>
  <w:num w:numId="29">
    <w:abstractNumId w:val="5"/>
  </w:num>
  <w:num w:numId="30">
    <w:abstractNumId w:val="32"/>
  </w:num>
  <w:num w:numId="31">
    <w:abstractNumId w:val="1"/>
  </w:num>
  <w:num w:numId="32">
    <w:abstractNumId w:val="22"/>
  </w:num>
  <w:num w:numId="33">
    <w:abstractNumId w:val="12"/>
  </w:num>
  <w:num w:numId="34">
    <w:abstractNumId w:val="6"/>
  </w:num>
  <w:num w:numId="35">
    <w:abstractNumId w:val="23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attachedTemplate r:id="rId1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CD5"/>
    <w:rsid w:val="00002E13"/>
    <w:rsid w:val="00005218"/>
    <w:rsid w:val="00021F7E"/>
    <w:rsid w:val="00031044"/>
    <w:rsid w:val="0003359E"/>
    <w:rsid w:val="0003523E"/>
    <w:rsid w:val="00035680"/>
    <w:rsid w:val="00042677"/>
    <w:rsid w:val="0005351A"/>
    <w:rsid w:val="00060B67"/>
    <w:rsid w:val="00064243"/>
    <w:rsid w:val="00070305"/>
    <w:rsid w:val="0008023A"/>
    <w:rsid w:val="000824E8"/>
    <w:rsid w:val="0008400E"/>
    <w:rsid w:val="00087CDD"/>
    <w:rsid w:val="00090A58"/>
    <w:rsid w:val="000919C3"/>
    <w:rsid w:val="00097CAE"/>
    <w:rsid w:val="000A003F"/>
    <w:rsid w:val="000A543F"/>
    <w:rsid w:val="000B6196"/>
    <w:rsid w:val="000B7EE9"/>
    <w:rsid w:val="000C3C89"/>
    <w:rsid w:val="000C6D89"/>
    <w:rsid w:val="000C7595"/>
    <w:rsid w:val="000D3D72"/>
    <w:rsid w:val="000D41C7"/>
    <w:rsid w:val="000D769F"/>
    <w:rsid w:val="000E05DF"/>
    <w:rsid w:val="000E0672"/>
    <w:rsid w:val="000E39CC"/>
    <w:rsid w:val="000E3A3A"/>
    <w:rsid w:val="000F3746"/>
    <w:rsid w:val="000F6374"/>
    <w:rsid w:val="00100A70"/>
    <w:rsid w:val="00105479"/>
    <w:rsid w:val="00107E40"/>
    <w:rsid w:val="00120DFD"/>
    <w:rsid w:val="0012431F"/>
    <w:rsid w:val="00132AFB"/>
    <w:rsid w:val="00134EC4"/>
    <w:rsid w:val="001353AF"/>
    <w:rsid w:val="00141156"/>
    <w:rsid w:val="00142EB3"/>
    <w:rsid w:val="001450CC"/>
    <w:rsid w:val="00147337"/>
    <w:rsid w:val="0014783F"/>
    <w:rsid w:val="001522C3"/>
    <w:rsid w:val="00153C55"/>
    <w:rsid w:val="00156782"/>
    <w:rsid w:val="001606FD"/>
    <w:rsid w:val="001619DA"/>
    <w:rsid w:val="00163AE9"/>
    <w:rsid w:val="00176298"/>
    <w:rsid w:val="00186681"/>
    <w:rsid w:val="001916FA"/>
    <w:rsid w:val="001B2DD2"/>
    <w:rsid w:val="001B50A0"/>
    <w:rsid w:val="001C13CF"/>
    <w:rsid w:val="001C2A94"/>
    <w:rsid w:val="001C77ED"/>
    <w:rsid w:val="001D117D"/>
    <w:rsid w:val="001D23EC"/>
    <w:rsid w:val="001D4828"/>
    <w:rsid w:val="001D737E"/>
    <w:rsid w:val="001F0697"/>
    <w:rsid w:val="00206941"/>
    <w:rsid w:val="002109CC"/>
    <w:rsid w:val="00212C83"/>
    <w:rsid w:val="002210E6"/>
    <w:rsid w:val="00224461"/>
    <w:rsid w:val="002245AF"/>
    <w:rsid w:val="0023711C"/>
    <w:rsid w:val="0024481B"/>
    <w:rsid w:val="00247D74"/>
    <w:rsid w:val="00253A6B"/>
    <w:rsid w:val="00263FD5"/>
    <w:rsid w:val="00272466"/>
    <w:rsid w:val="00281AC8"/>
    <w:rsid w:val="00283EB2"/>
    <w:rsid w:val="00292B1C"/>
    <w:rsid w:val="00295C3F"/>
    <w:rsid w:val="002A391D"/>
    <w:rsid w:val="002C131A"/>
    <w:rsid w:val="002C4AA0"/>
    <w:rsid w:val="002C4E63"/>
    <w:rsid w:val="002C6DAA"/>
    <w:rsid w:val="002D3D5E"/>
    <w:rsid w:val="002D6752"/>
    <w:rsid w:val="002E12C0"/>
    <w:rsid w:val="002E35A8"/>
    <w:rsid w:val="002E42D1"/>
    <w:rsid w:val="002E447E"/>
    <w:rsid w:val="002F107C"/>
    <w:rsid w:val="002F6584"/>
    <w:rsid w:val="002F6A7F"/>
    <w:rsid w:val="00314D43"/>
    <w:rsid w:val="00315D0B"/>
    <w:rsid w:val="00315DEB"/>
    <w:rsid w:val="003219F7"/>
    <w:rsid w:val="003247EF"/>
    <w:rsid w:val="00325C2C"/>
    <w:rsid w:val="00327716"/>
    <w:rsid w:val="003300C1"/>
    <w:rsid w:val="00332ACF"/>
    <w:rsid w:val="00334D2D"/>
    <w:rsid w:val="003351FB"/>
    <w:rsid w:val="0035437E"/>
    <w:rsid w:val="00371A75"/>
    <w:rsid w:val="003756A1"/>
    <w:rsid w:val="00387683"/>
    <w:rsid w:val="003905BC"/>
    <w:rsid w:val="003971E8"/>
    <w:rsid w:val="003A234C"/>
    <w:rsid w:val="003A441B"/>
    <w:rsid w:val="003A6902"/>
    <w:rsid w:val="003B0A45"/>
    <w:rsid w:val="003B34DB"/>
    <w:rsid w:val="003B5D6A"/>
    <w:rsid w:val="003D4103"/>
    <w:rsid w:val="003E2046"/>
    <w:rsid w:val="003E2CD2"/>
    <w:rsid w:val="003E5050"/>
    <w:rsid w:val="003F0D46"/>
    <w:rsid w:val="003F1C71"/>
    <w:rsid w:val="003F1D07"/>
    <w:rsid w:val="003F3198"/>
    <w:rsid w:val="00402FA1"/>
    <w:rsid w:val="00405251"/>
    <w:rsid w:val="00407E70"/>
    <w:rsid w:val="00407F11"/>
    <w:rsid w:val="004157A0"/>
    <w:rsid w:val="00415A81"/>
    <w:rsid w:val="0042001A"/>
    <w:rsid w:val="004234EA"/>
    <w:rsid w:val="0043348B"/>
    <w:rsid w:val="00447335"/>
    <w:rsid w:val="004527AC"/>
    <w:rsid w:val="004579E1"/>
    <w:rsid w:val="00462C16"/>
    <w:rsid w:val="00463F1E"/>
    <w:rsid w:val="00467CD3"/>
    <w:rsid w:val="004754FC"/>
    <w:rsid w:val="004803DB"/>
    <w:rsid w:val="004A3DC3"/>
    <w:rsid w:val="004A4A30"/>
    <w:rsid w:val="004B0ED7"/>
    <w:rsid w:val="004B62AB"/>
    <w:rsid w:val="004C50E0"/>
    <w:rsid w:val="004C53EC"/>
    <w:rsid w:val="004D05B2"/>
    <w:rsid w:val="004D5110"/>
    <w:rsid w:val="004E51B3"/>
    <w:rsid w:val="004E5683"/>
    <w:rsid w:val="004F2BFC"/>
    <w:rsid w:val="004F45CE"/>
    <w:rsid w:val="004F5F8A"/>
    <w:rsid w:val="005010E6"/>
    <w:rsid w:val="00501ABA"/>
    <w:rsid w:val="005035E1"/>
    <w:rsid w:val="005050EC"/>
    <w:rsid w:val="00507C75"/>
    <w:rsid w:val="005224AF"/>
    <w:rsid w:val="00522F3D"/>
    <w:rsid w:val="005271AB"/>
    <w:rsid w:val="005331C2"/>
    <w:rsid w:val="00544D83"/>
    <w:rsid w:val="00550ACB"/>
    <w:rsid w:val="0055153B"/>
    <w:rsid w:val="00552646"/>
    <w:rsid w:val="005552F1"/>
    <w:rsid w:val="005657BE"/>
    <w:rsid w:val="0057310C"/>
    <w:rsid w:val="005761EB"/>
    <w:rsid w:val="00580B92"/>
    <w:rsid w:val="005830AF"/>
    <w:rsid w:val="00590144"/>
    <w:rsid w:val="005905C1"/>
    <w:rsid w:val="00590BC4"/>
    <w:rsid w:val="005949CD"/>
    <w:rsid w:val="005A3835"/>
    <w:rsid w:val="005B1E53"/>
    <w:rsid w:val="005B3B59"/>
    <w:rsid w:val="005B3EFA"/>
    <w:rsid w:val="005C396A"/>
    <w:rsid w:val="005D1429"/>
    <w:rsid w:val="005E0E65"/>
    <w:rsid w:val="005E1828"/>
    <w:rsid w:val="005E1FA9"/>
    <w:rsid w:val="005F0D13"/>
    <w:rsid w:val="005F3510"/>
    <w:rsid w:val="005F4740"/>
    <w:rsid w:val="005F783B"/>
    <w:rsid w:val="00604498"/>
    <w:rsid w:val="00604C71"/>
    <w:rsid w:val="006120BB"/>
    <w:rsid w:val="00612E6E"/>
    <w:rsid w:val="00621B14"/>
    <w:rsid w:val="00622090"/>
    <w:rsid w:val="00624BD1"/>
    <w:rsid w:val="006309F5"/>
    <w:rsid w:val="00637BCF"/>
    <w:rsid w:val="006402E2"/>
    <w:rsid w:val="006411B1"/>
    <w:rsid w:val="0064173D"/>
    <w:rsid w:val="00643058"/>
    <w:rsid w:val="00646359"/>
    <w:rsid w:val="00655DAD"/>
    <w:rsid w:val="00656FDE"/>
    <w:rsid w:val="00657401"/>
    <w:rsid w:val="00657C86"/>
    <w:rsid w:val="00660638"/>
    <w:rsid w:val="00665C29"/>
    <w:rsid w:val="00666514"/>
    <w:rsid w:val="00672BD4"/>
    <w:rsid w:val="00676B28"/>
    <w:rsid w:val="00682A43"/>
    <w:rsid w:val="00690C4E"/>
    <w:rsid w:val="0069285E"/>
    <w:rsid w:val="0069307E"/>
    <w:rsid w:val="00694CBD"/>
    <w:rsid w:val="006A6FE8"/>
    <w:rsid w:val="006B3DD1"/>
    <w:rsid w:val="006B5711"/>
    <w:rsid w:val="006B7236"/>
    <w:rsid w:val="006C3893"/>
    <w:rsid w:val="006C4D38"/>
    <w:rsid w:val="006C60E9"/>
    <w:rsid w:val="006C6E14"/>
    <w:rsid w:val="006D3B55"/>
    <w:rsid w:val="006D5E3D"/>
    <w:rsid w:val="006D6868"/>
    <w:rsid w:val="006D744A"/>
    <w:rsid w:val="006D751A"/>
    <w:rsid w:val="006E2A3C"/>
    <w:rsid w:val="006E5DA6"/>
    <w:rsid w:val="006E706F"/>
    <w:rsid w:val="006F11D4"/>
    <w:rsid w:val="006F1476"/>
    <w:rsid w:val="006F265F"/>
    <w:rsid w:val="00700954"/>
    <w:rsid w:val="00707CAC"/>
    <w:rsid w:val="007170A9"/>
    <w:rsid w:val="00721CA6"/>
    <w:rsid w:val="007306FB"/>
    <w:rsid w:val="00730FA7"/>
    <w:rsid w:val="00731116"/>
    <w:rsid w:val="00732815"/>
    <w:rsid w:val="0073331C"/>
    <w:rsid w:val="00734042"/>
    <w:rsid w:val="0073435C"/>
    <w:rsid w:val="00734624"/>
    <w:rsid w:val="007419CA"/>
    <w:rsid w:val="007448F7"/>
    <w:rsid w:val="00746A8E"/>
    <w:rsid w:val="00746F63"/>
    <w:rsid w:val="007477BE"/>
    <w:rsid w:val="007522EF"/>
    <w:rsid w:val="00756143"/>
    <w:rsid w:val="00763D2E"/>
    <w:rsid w:val="0078578C"/>
    <w:rsid w:val="00787510"/>
    <w:rsid w:val="0079300B"/>
    <w:rsid w:val="0079335F"/>
    <w:rsid w:val="0079429C"/>
    <w:rsid w:val="00796C48"/>
    <w:rsid w:val="007B406E"/>
    <w:rsid w:val="007C02C0"/>
    <w:rsid w:val="007C327D"/>
    <w:rsid w:val="007C67EF"/>
    <w:rsid w:val="007D14D3"/>
    <w:rsid w:val="007F1358"/>
    <w:rsid w:val="007F174A"/>
    <w:rsid w:val="007F33E4"/>
    <w:rsid w:val="007F6240"/>
    <w:rsid w:val="00802070"/>
    <w:rsid w:val="00802D11"/>
    <w:rsid w:val="00804FFF"/>
    <w:rsid w:val="00805F07"/>
    <w:rsid w:val="00806FC0"/>
    <w:rsid w:val="00812504"/>
    <w:rsid w:val="008139E0"/>
    <w:rsid w:val="008278AC"/>
    <w:rsid w:val="00837962"/>
    <w:rsid w:val="00842A7D"/>
    <w:rsid w:val="00843D48"/>
    <w:rsid w:val="008454F8"/>
    <w:rsid w:val="00851E79"/>
    <w:rsid w:val="0086055D"/>
    <w:rsid w:val="0086178E"/>
    <w:rsid w:val="0087141C"/>
    <w:rsid w:val="00872189"/>
    <w:rsid w:val="008737CF"/>
    <w:rsid w:val="008747B4"/>
    <w:rsid w:val="008779BA"/>
    <w:rsid w:val="00884810"/>
    <w:rsid w:val="00884D31"/>
    <w:rsid w:val="008924B4"/>
    <w:rsid w:val="00893D3C"/>
    <w:rsid w:val="00897FA0"/>
    <w:rsid w:val="008A158C"/>
    <w:rsid w:val="008A421A"/>
    <w:rsid w:val="008A51C6"/>
    <w:rsid w:val="008C48D0"/>
    <w:rsid w:val="008C5151"/>
    <w:rsid w:val="008C5AA8"/>
    <w:rsid w:val="008C6215"/>
    <w:rsid w:val="008D4706"/>
    <w:rsid w:val="008D4DF5"/>
    <w:rsid w:val="008D5B9E"/>
    <w:rsid w:val="008F063E"/>
    <w:rsid w:val="008F14D6"/>
    <w:rsid w:val="008F7954"/>
    <w:rsid w:val="0090031C"/>
    <w:rsid w:val="00900B34"/>
    <w:rsid w:val="00901F96"/>
    <w:rsid w:val="009033C2"/>
    <w:rsid w:val="00911902"/>
    <w:rsid w:val="00913A3B"/>
    <w:rsid w:val="009149EB"/>
    <w:rsid w:val="00917AE3"/>
    <w:rsid w:val="00923CDB"/>
    <w:rsid w:val="00927EB3"/>
    <w:rsid w:val="00932704"/>
    <w:rsid w:val="00934C62"/>
    <w:rsid w:val="00964E92"/>
    <w:rsid w:val="0098039E"/>
    <w:rsid w:val="00982A2B"/>
    <w:rsid w:val="00983EA5"/>
    <w:rsid w:val="009932FD"/>
    <w:rsid w:val="00997040"/>
    <w:rsid w:val="009A0525"/>
    <w:rsid w:val="009A6F93"/>
    <w:rsid w:val="009A7EBB"/>
    <w:rsid w:val="009C2453"/>
    <w:rsid w:val="009C6EC8"/>
    <w:rsid w:val="009E1F6D"/>
    <w:rsid w:val="009F4A30"/>
    <w:rsid w:val="00A02B8F"/>
    <w:rsid w:val="00A10E0B"/>
    <w:rsid w:val="00A10FAA"/>
    <w:rsid w:val="00A124FA"/>
    <w:rsid w:val="00A20C31"/>
    <w:rsid w:val="00A23E41"/>
    <w:rsid w:val="00A23FE2"/>
    <w:rsid w:val="00A344C5"/>
    <w:rsid w:val="00A3601C"/>
    <w:rsid w:val="00A41FBB"/>
    <w:rsid w:val="00A42732"/>
    <w:rsid w:val="00A468AA"/>
    <w:rsid w:val="00A5378C"/>
    <w:rsid w:val="00A60FB5"/>
    <w:rsid w:val="00A622D2"/>
    <w:rsid w:val="00A629CB"/>
    <w:rsid w:val="00A640C2"/>
    <w:rsid w:val="00A644DC"/>
    <w:rsid w:val="00A674C3"/>
    <w:rsid w:val="00A77394"/>
    <w:rsid w:val="00A81105"/>
    <w:rsid w:val="00A81421"/>
    <w:rsid w:val="00A81BE3"/>
    <w:rsid w:val="00A82076"/>
    <w:rsid w:val="00A8235B"/>
    <w:rsid w:val="00A84258"/>
    <w:rsid w:val="00A843DB"/>
    <w:rsid w:val="00A8449D"/>
    <w:rsid w:val="00A855C4"/>
    <w:rsid w:val="00A918D1"/>
    <w:rsid w:val="00A93236"/>
    <w:rsid w:val="00A952F9"/>
    <w:rsid w:val="00A96F8E"/>
    <w:rsid w:val="00AA7D31"/>
    <w:rsid w:val="00AC1284"/>
    <w:rsid w:val="00AC1C77"/>
    <w:rsid w:val="00AC4794"/>
    <w:rsid w:val="00AC6749"/>
    <w:rsid w:val="00AC7019"/>
    <w:rsid w:val="00AD142C"/>
    <w:rsid w:val="00AD169C"/>
    <w:rsid w:val="00AD1C2C"/>
    <w:rsid w:val="00AD3329"/>
    <w:rsid w:val="00AD648F"/>
    <w:rsid w:val="00AE38F5"/>
    <w:rsid w:val="00AE69C8"/>
    <w:rsid w:val="00AE6ADD"/>
    <w:rsid w:val="00AE6B8D"/>
    <w:rsid w:val="00AF2ECC"/>
    <w:rsid w:val="00AF4A98"/>
    <w:rsid w:val="00B03544"/>
    <w:rsid w:val="00B0596F"/>
    <w:rsid w:val="00B0657D"/>
    <w:rsid w:val="00B10774"/>
    <w:rsid w:val="00B113EA"/>
    <w:rsid w:val="00B20BF0"/>
    <w:rsid w:val="00B23178"/>
    <w:rsid w:val="00B377A7"/>
    <w:rsid w:val="00B41F8E"/>
    <w:rsid w:val="00B437F3"/>
    <w:rsid w:val="00B45014"/>
    <w:rsid w:val="00B4555F"/>
    <w:rsid w:val="00B53388"/>
    <w:rsid w:val="00B55065"/>
    <w:rsid w:val="00B70131"/>
    <w:rsid w:val="00B73DF3"/>
    <w:rsid w:val="00B75CD5"/>
    <w:rsid w:val="00B77CB5"/>
    <w:rsid w:val="00BA2379"/>
    <w:rsid w:val="00BA5BC9"/>
    <w:rsid w:val="00BA7085"/>
    <w:rsid w:val="00BA7629"/>
    <w:rsid w:val="00BB1BD2"/>
    <w:rsid w:val="00BC09FA"/>
    <w:rsid w:val="00BC214A"/>
    <w:rsid w:val="00BC2396"/>
    <w:rsid w:val="00BC7473"/>
    <w:rsid w:val="00BD09EA"/>
    <w:rsid w:val="00BD3129"/>
    <w:rsid w:val="00BD7E89"/>
    <w:rsid w:val="00BF32FE"/>
    <w:rsid w:val="00C027A3"/>
    <w:rsid w:val="00C03FE7"/>
    <w:rsid w:val="00C107B6"/>
    <w:rsid w:val="00C12BC6"/>
    <w:rsid w:val="00C242B2"/>
    <w:rsid w:val="00C351E4"/>
    <w:rsid w:val="00C45BDE"/>
    <w:rsid w:val="00C55540"/>
    <w:rsid w:val="00C61CC0"/>
    <w:rsid w:val="00C77B7A"/>
    <w:rsid w:val="00C83305"/>
    <w:rsid w:val="00C8476D"/>
    <w:rsid w:val="00C85856"/>
    <w:rsid w:val="00C86E1C"/>
    <w:rsid w:val="00C913B5"/>
    <w:rsid w:val="00C9201E"/>
    <w:rsid w:val="00CA1BEB"/>
    <w:rsid w:val="00CB5FE7"/>
    <w:rsid w:val="00CB6925"/>
    <w:rsid w:val="00CC0017"/>
    <w:rsid w:val="00CC2B78"/>
    <w:rsid w:val="00CC4066"/>
    <w:rsid w:val="00CC44D6"/>
    <w:rsid w:val="00CC5176"/>
    <w:rsid w:val="00CC741B"/>
    <w:rsid w:val="00CD206B"/>
    <w:rsid w:val="00CF1D3F"/>
    <w:rsid w:val="00D011CF"/>
    <w:rsid w:val="00D275FC"/>
    <w:rsid w:val="00D32D95"/>
    <w:rsid w:val="00D3336B"/>
    <w:rsid w:val="00D339FC"/>
    <w:rsid w:val="00D348A5"/>
    <w:rsid w:val="00D3585F"/>
    <w:rsid w:val="00D3791C"/>
    <w:rsid w:val="00D42B6C"/>
    <w:rsid w:val="00D47FF0"/>
    <w:rsid w:val="00D5540A"/>
    <w:rsid w:val="00D55646"/>
    <w:rsid w:val="00D57969"/>
    <w:rsid w:val="00D63A85"/>
    <w:rsid w:val="00D66207"/>
    <w:rsid w:val="00D71888"/>
    <w:rsid w:val="00D81E65"/>
    <w:rsid w:val="00D85995"/>
    <w:rsid w:val="00D87333"/>
    <w:rsid w:val="00D87AC7"/>
    <w:rsid w:val="00D87F5D"/>
    <w:rsid w:val="00D910BA"/>
    <w:rsid w:val="00D93F4D"/>
    <w:rsid w:val="00D94813"/>
    <w:rsid w:val="00D958F6"/>
    <w:rsid w:val="00DA309C"/>
    <w:rsid w:val="00DA3EB0"/>
    <w:rsid w:val="00DA5203"/>
    <w:rsid w:val="00DA75CA"/>
    <w:rsid w:val="00DB069A"/>
    <w:rsid w:val="00DB1480"/>
    <w:rsid w:val="00DB2325"/>
    <w:rsid w:val="00DB268F"/>
    <w:rsid w:val="00DC49B3"/>
    <w:rsid w:val="00DC4A3A"/>
    <w:rsid w:val="00DD5E7F"/>
    <w:rsid w:val="00DE23B1"/>
    <w:rsid w:val="00DE4FFB"/>
    <w:rsid w:val="00DF2B3A"/>
    <w:rsid w:val="00E01747"/>
    <w:rsid w:val="00E0229F"/>
    <w:rsid w:val="00E17970"/>
    <w:rsid w:val="00E26E33"/>
    <w:rsid w:val="00E33443"/>
    <w:rsid w:val="00E33970"/>
    <w:rsid w:val="00E34E86"/>
    <w:rsid w:val="00E37FE9"/>
    <w:rsid w:val="00E40908"/>
    <w:rsid w:val="00E539D8"/>
    <w:rsid w:val="00E56A69"/>
    <w:rsid w:val="00E606E3"/>
    <w:rsid w:val="00E60A50"/>
    <w:rsid w:val="00E63AD8"/>
    <w:rsid w:val="00E72469"/>
    <w:rsid w:val="00E7251E"/>
    <w:rsid w:val="00E81522"/>
    <w:rsid w:val="00E8741F"/>
    <w:rsid w:val="00E87F87"/>
    <w:rsid w:val="00E95F9C"/>
    <w:rsid w:val="00E9684D"/>
    <w:rsid w:val="00E97775"/>
    <w:rsid w:val="00EB3837"/>
    <w:rsid w:val="00EB442D"/>
    <w:rsid w:val="00EB65CD"/>
    <w:rsid w:val="00EC1AE0"/>
    <w:rsid w:val="00EC567D"/>
    <w:rsid w:val="00ED1EAE"/>
    <w:rsid w:val="00ED1F3C"/>
    <w:rsid w:val="00EE2960"/>
    <w:rsid w:val="00EF3722"/>
    <w:rsid w:val="00EF6A40"/>
    <w:rsid w:val="00F14563"/>
    <w:rsid w:val="00F20A3B"/>
    <w:rsid w:val="00F2117B"/>
    <w:rsid w:val="00F21B80"/>
    <w:rsid w:val="00F243EB"/>
    <w:rsid w:val="00F41164"/>
    <w:rsid w:val="00F45B0D"/>
    <w:rsid w:val="00F50963"/>
    <w:rsid w:val="00F57511"/>
    <w:rsid w:val="00F620DD"/>
    <w:rsid w:val="00F64907"/>
    <w:rsid w:val="00F71885"/>
    <w:rsid w:val="00F74B96"/>
    <w:rsid w:val="00F801A2"/>
    <w:rsid w:val="00F83BEF"/>
    <w:rsid w:val="00F91992"/>
    <w:rsid w:val="00F92165"/>
    <w:rsid w:val="00F92BDB"/>
    <w:rsid w:val="00F960AA"/>
    <w:rsid w:val="00FA28CE"/>
    <w:rsid w:val="00FA2A4C"/>
    <w:rsid w:val="00FA42FA"/>
    <w:rsid w:val="00FA52B5"/>
    <w:rsid w:val="00FB2B5F"/>
    <w:rsid w:val="00FB5F92"/>
    <w:rsid w:val="00FB7BA6"/>
    <w:rsid w:val="00FC15FD"/>
    <w:rsid w:val="00FD7631"/>
    <w:rsid w:val="00FE2760"/>
    <w:rsid w:val="00FE2DE0"/>
    <w:rsid w:val="00FE34E3"/>
    <w:rsid w:val="00FE6A4B"/>
    <w:rsid w:val="00FF6CBF"/>
    <w:rsid w:val="00FF7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6D8AABA0-5CFC-4637-8599-2BB413CB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5110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BC214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86E1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86E1C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C77B7A"/>
  </w:style>
  <w:style w:type="paragraph" w:styleId="llb">
    <w:name w:val="footer"/>
    <w:basedOn w:val="Norml"/>
    <w:link w:val="llb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C77B7A"/>
  </w:style>
  <w:style w:type="paragraph" w:styleId="Buborkszveg">
    <w:name w:val="Balloon Text"/>
    <w:basedOn w:val="Norml"/>
    <w:link w:val="BuborkszvegChar"/>
    <w:uiPriority w:val="99"/>
    <w:semiHidden/>
    <w:unhideWhenUsed/>
    <w:rsid w:val="00C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qFormat/>
    <w:rsid w:val="005050EC"/>
    <w:pPr>
      <w:spacing w:after="0" w:line="240" w:lineRule="auto"/>
      <w:jc w:val="center"/>
      <w:outlineLvl w:val="0"/>
    </w:pPr>
    <w:rPr>
      <w:rFonts w:ascii="Trajan Pro" w:eastAsia="Times New Roman" w:hAnsi="Trajan Pro"/>
      <w:bCs/>
      <w:kern w:val="28"/>
      <w:szCs w:val="32"/>
    </w:rPr>
  </w:style>
  <w:style w:type="character" w:customStyle="1" w:styleId="CmChar">
    <w:name w:val="Cím Char"/>
    <w:basedOn w:val="Bekezdsalapbettpusa"/>
    <w:link w:val="Cm"/>
    <w:rsid w:val="005050EC"/>
    <w:rPr>
      <w:rFonts w:ascii="Trajan Pro" w:eastAsia="Times New Roman" w:hAnsi="Trajan Pro" w:cs="Times New Roman"/>
      <w:bCs/>
      <w:kern w:val="28"/>
      <w:sz w:val="20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5050EC"/>
    <w:pPr>
      <w:spacing w:after="480" w:line="240" w:lineRule="auto"/>
      <w:jc w:val="center"/>
      <w:outlineLvl w:val="1"/>
    </w:pPr>
    <w:rPr>
      <w:rFonts w:eastAsia="Times New Roman"/>
      <w:sz w:val="1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050EC"/>
    <w:rPr>
      <w:rFonts w:ascii="Arial" w:eastAsia="Times New Roman" w:hAnsi="Arial" w:cs="Times New Roman"/>
      <w:sz w:val="14"/>
      <w:szCs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402FA1"/>
    <w:rPr>
      <w:color w:val="0000FF"/>
      <w:u w:val="single"/>
    </w:rPr>
  </w:style>
  <w:style w:type="table" w:styleId="Rcsostblzat">
    <w:name w:val="Table Grid"/>
    <w:basedOn w:val="Normltblzat"/>
    <w:uiPriority w:val="59"/>
    <w:rsid w:val="006C3893"/>
    <w:rPr>
      <w:rFonts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Web">
    <w:name w:val="Normal (Web)"/>
    <w:basedOn w:val="Norml"/>
    <w:uiPriority w:val="99"/>
    <w:rsid w:val="00EB65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uiPriority w:val="99"/>
    <w:rsid w:val="0088481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848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C214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86E1C"/>
    <w:rPr>
      <w:rFonts w:ascii="Calibri Light" w:eastAsia="Times New Roman" w:hAnsi="Calibri Light"/>
      <w:b/>
      <w:bCs/>
      <w:sz w:val="26"/>
      <w:szCs w:val="26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86E1C"/>
    <w:rPr>
      <w:rFonts w:eastAsia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C86E1C"/>
    <w:pPr>
      <w:spacing w:after="120" w:line="240" w:lineRule="auto"/>
      <w:jc w:val="left"/>
    </w:pPr>
    <w:rPr>
      <w:rFonts w:ascii="Times New Roman" w:eastAsia="Times New Roman" w:hAnsi="Times New Roman"/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rsid w:val="00C86E1C"/>
    <w:rPr>
      <w:rFonts w:ascii="Times New Roman" w:eastAsia="Times New Roman" w:hAnsi="Times New Roman"/>
      <w:sz w:val="24"/>
    </w:rPr>
  </w:style>
  <w:style w:type="paragraph" w:styleId="Lbjegyzetszveg">
    <w:name w:val="footnote text"/>
    <w:basedOn w:val="Norml"/>
    <w:link w:val="LbjegyzetszvegChar"/>
    <w:uiPriority w:val="99"/>
    <w:unhideWhenUsed/>
    <w:rsid w:val="00FE34E3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E34E3"/>
    <w:rPr>
      <w:rFonts w:ascii="Arial" w:hAnsi="Arial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FE34E3"/>
    <w:rPr>
      <w:vertAlign w:val="superscript"/>
    </w:rPr>
  </w:style>
  <w:style w:type="paragraph" w:customStyle="1" w:styleId="Default">
    <w:name w:val="Default"/>
    <w:rsid w:val="00FE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A6F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A6FE8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A6FE8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A6FE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A6FE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szarH\Downloads\41-Foglalkoztat&#225;si+F&#337;oszt&#225;ly+&#233;s+oszt&#225;lyai+iratmint&#225;j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EDF7A-DF1E-49FB-BB69-B4FED577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41-Foglalkoztatási+Főosztály+és+osztályai+iratmintája</Template>
  <TotalTime>3</TotalTime>
  <Pages>5</Pages>
  <Words>1055</Words>
  <Characters>7280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INFORMATIKAI FŐOSZTÁLY</vt:lpstr>
    </vt:vector>
  </TitlesOfParts>
  <Company>Grizli777</Company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INFORMATIKAI FŐOSZTÁLY</dc:title>
  <dc:creator>Huszár Hajnalka</dc:creator>
  <cp:lastModifiedBy>mareckere</cp:lastModifiedBy>
  <cp:revision>5</cp:revision>
  <cp:lastPrinted>2024-05-07T13:44:00Z</cp:lastPrinted>
  <dcterms:created xsi:type="dcterms:W3CDTF">2024-05-21T13:13:00Z</dcterms:created>
  <dcterms:modified xsi:type="dcterms:W3CDTF">2024-06-13T13:49:00Z</dcterms:modified>
</cp:coreProperties>
</file>