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EB" w:rsidRDefault="00AF76EB" w:rsidP="00AF76EB"/>
    <w:p w:rsidR="00BA4B4F" w:rsidRPr="00B966B4" w:rsidRDefault="00BA4B4F" w:rsidP="00BA4B4F">
      <w:pPr>
        <w:spacing w:line="300" w:lineRule="atLeast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KÉRELEM</w:t>
      </w:r>
    </w:p>
    <w:p w:rsidR="00BA4B4F" w:rsidRPr="00B966B4" w:rsidRDefault="00BA4B4F" w:rsidP="00BA4B4F">
      <w:pPr>
        <w:spacing w:line="300" w:lineRule="atLeast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súlyos</w:t>
      </w:r>
      <w:proofErr w:type="gramEnd"/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 xml:space="preserve"> mozgáskorlátozott személyek közlekedési kedvezményéhez</w:t>
      </w:r>
    </w:p>
    <w:p w:rsidR="00BA4B4F" w:rsidRPr="00B966B4" w:rsidRDefault="00BA4B4F" w:rsidP="00BA4B4F">
      <w:pPr>
        <w:spacing w:line="300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966B4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gramEnd"/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 102/2011. (VI. 29.) Korm. rendelet alapján</w:t>
      </w:r>
    </w:p>
    <w:p w:rsidR="00BA4B4F" w:rsidRPr="00B966B4" w:rsidRDefault="00BA4B4F" w:rsidP="00BA4B4F">
      <w:pPr>
        <w:spacing w:line="300" w:lineRule="exact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i/>
          <w:color w:val="000000" w:themeColor="text1"/>
          <w:sz w:val="20"/>
          <w:szCs w:val="20"/>
        </w:rPr>
        <w:t>A kérelem benyújtásának határideje: Tárgyév március 31</w:t>
      </w:r>
      <w:proofErr w:type="gramStart"/>
      <w:r w:rsidRPr="00B966B4">
        <w:rPr>
          <w:rFonts w:ascii="Arial" w:hAnsi="Arial" w:cs="Arial"/>
          <w:i/>
          <w:color w:val="000000" w:themeColor="text1"/>
          <w:sz w:val="20"/>
          <w:szCs w:val="20"/>
        </w:rPr>
        <w:t>.,</w:t>
      </w:r>
      <w:proofErr w:type="gramEnd"/>
      <w:r w:rsidRPr="00B966B4">
        <w:rPr>
          <w:rFonts w:ascii="Arial" w:hAnsi="Arial" w:cs="Arial"/>
          <w:i/>
          <w:color w:val="000000" w:themeColor="text1"/>
          <w:sz w:val="20"/>
          <w:szCs w:val="20"/>
        </w:rPr>
        <w:t xml:space="preserve"> illetve Tárgyév szeptember 30.</w:t>
      </w:r>
    </w:p>
    <w:p w:rsidR="00BA4B4F" w:rsidRPr="00B966B4" w:rsidRDefault="00BA4B4F" w:rsidP="00BA4B4F">
      <w:pPr>
        <w:spacing w:line="300" w:lineRule="exact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i/>
          <w:color w:val="000000" w:themeColor="text1"/>
          <w:sz w:val="20"/>
          <w:szCs w:val="20"/>
        </w:rPr>
        <w:t>A kérelem elbírálásának ideje: Tárgyév június 15</w:t>
      </w:r>
      <w:proofErr w:type="gramStart"/>
      <w:r w:rsidRPr="00B966B4">
        <w:rPr>
          <w:rFonts w:ascii="Arial" w:hAnsi="Arial" w:cs="Arial"/>
          <w:i/>
          <w:color w:val="000000" w:themeColor="text1"/>
          <w:sz w:val="20"/>
          <w:szCs w:val="20"/>
        </w:rPr>
        <w:t>.,</w:t>
      </w:r>
      <w:proofErr w:type="gramEnd"/>
      <w:r w:rsidRPr="00B966B4">
        <w:rPr>
          <w:rFonts w:ascii="Arial" w:hAnsi="Arial" w:cs="Arial"/>
          <w:i/>
          <w:color w:val="000000" w:themeColor="text1"/>
          <w:sz w:val="20"/>
          <w:szCs w:val="20"/>
        </w:rPr>
        <w:t xml:space="preserve"> illetve Tárgyév december 15.</w:t>
      </w:r>
    </w:p>
    <w:p w:rsidR="00BA4B4F" w:rsidRDefault="00BA4B4F" w:rsidP="00BA4B4F">
      <w:pPr>
        <w:pStyle w:val="NormlWeb"/>
        <w:tabs>
          <w:tab w:val="left" w:leader="dot" w:pos="9638"/>
        </w:tabs>
        <w:spacing w:before="240" w:line="400" w:lineRule="exact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(A nyomtatványban </w:t>
      </w:r>
      <w:r w:rsidRPr="00B966B4">
        <w:rPr>
          <w:rFonts w:ascii="Arial" w:eastAsiaTheme="minorHAnsi" w:hAnsi="Arial" w:cs="Arial"/>
          <w:i/>
          <w:color w:val="000000" w:themeColor="text1"/>
          <w:sz w:val="40"/>
          <w:szCs w:val="40"/>
          <w:lang w:eastAsia="en-US"/>
        </w:rPr>
        <w:t>□</w:t>
      </w:r>
      <w:proofErr w:type="spellStart"/>
      <w:r w:rsidRPr="00B966B4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-</w:t>
      </w:r>
      <w:proofErr w:type="gramStart"/>
      <w:r w:rsidRPr="00B966B4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be</w:t>
      </w:r>
      <w:proofErr w:type="spellEnd"/>
      <w:r w:rsidRPr="00B966B4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írt</w:t>
      </w:r>
      <w:proofErr w:type="gramEnd"/>
      <w:r w:rsidRPr="00B966B4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X-szel kell jelölni a válaszokat.)</w:t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before="240" w:line="400" w:lineRule="exact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BA4B4F" w:rsidRPr="00B966B4" w:rsidRDefault="00BA4B4F" w:rsidP="00BA4B4F">
      <w:pPr>
        <w:pStyle w:val="NormlWeb"/>
        <w:spacing w:before="120" w:line="30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  <w:t xml:space="preserve">1. A kérelmező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(súlyos mozgáskorlátozott, illetve egyéb fogyatékossággal élő személy) </w:t>
      </w:r>
      <w:r w:rsidRPr="00B966B4">
        <w:rPr>
          <w:rFonts w:ascii="Arial" w:eastAsiaTheme="minorHAnsi" w:hAnsi="Arial" w:cs="Arial"/>
          <w:b/>
          <w:iCs/>
          <w:color w:val="000000" w:themeColor="text1"/>
          <w:sz w:val="20"/>
          <w:szCs w:val="20"/>
          <w:lang w:eastAsia="en-US"/>
        </w:rPr>
        <w:t>személyes adatai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before="120"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Név</w:t>
      </w:r>
      <w:proofErr w:type="gramStart"/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:………………………………………………………………………………………………………………………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color w:val="000000" w:themeColor="text1"/>
          <w:sz w:val="20"/>
          <w:szCs w:val="20"/>
        </w:rPr>
        <w:t>…</w:t>
      </w:r>
      <w:proofErr w:type="gramEnd"/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Születési név: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Anyja neve: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Születési hely, idő (év, hónap, nap):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Lakóhely: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Tartózkodási hely: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pos="2268"/>
          <w:tab w:val="left" w:pos="3969"/>
          <w:tab w:val="left" w:pos="6096"/>
          <w:tab w:val="left" w:leader="dot" w:pos="9638"/>
        </w:tabs>
        <w:spacing w:line="40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Életvitelszerű lakcím:</w:t>
      </w:r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66B4">
        <w:rPr>
          <w:rFonts w:ascii="Arial" w:hAnsi="Arial" w:cs="Arial"/>
          <w:color w:val="000000" w:themeColor="text1"/>
          <w:sz w:val="20"/>
          <w:szCs w:val="20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Lakóhely;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Tartózkodási hely</w:t>
      </w:r>
    </w:p>
    <w:p w:rsidR="00BA4B4F" w:rsidRPr="00B966B4" w:rsidRDefault="00BA4B4F" w:rsidP="00BA4B4F">
      <w:pPr>
        <w:pStyle w:val="NormlWeb"/>
        <w:tabs>
          <w:tab w:val="left" w:pos="2268"/>
          <w:tab w:val="left" w:pos="3969"/>
          <w:tab w:val="left" w:pos="6096"/>
          <w:tab w:val="left" w:leader="dot" w:pos="9638"/>
        </w:tabs>
        <w:spacing w:line="40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Családi állapota:</w:t>
      </w:r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66B4">
        <w:rPr>
          <w:rFonts w:ascii="Arial" w:hAnsi="Arial" w:cs="Arial"/>
          <w:color w:val="000000" w:themeColor="text1"/>
          <w:sz w:val="20"/>
          <w:szCs w:val="20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Egyedülálló;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Családban él;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Házastársával/élettársával él együtt</w:t>
      </w:r>
    </w:p>
    <w:p w:rsidR="00BA4B4F" w:rsidRPr="00B966B4" w:rsidRDefault="00BA4B4F" w:rsidP="00BA4B4F">
      <w:pPr>
        <w:pStyle w:val="NormlWeb"/>
        <w:tabs>
          <w:tab w:val="left" w:pos="2552"/>
          <w:tab w:val="left" w:pos="4536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Társadalombiztosítási Azonosító Jel (TAJ)</w:t>
      </w:r>
      <w:proofErr w:type="gramStart"/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:………………………………………….…………………………..</w:t>
      </w:r>
      <w:proofErr w:type="gramEnd"/>
    </w:p>
    <w:p w:rsidR="00BA4B4F" w:rsidRPr="00B966B4" w:rsidRDefault="00BA4B4F" w:rsidP="00BA4B4F">
      <w:pPr>
        <w:pStyle w:val="NormlWeb"/>
        <w:tabs>
          <w:tab w:val="left" w:pos="2552"/>
          <w:tab w:val="left" w:pos="4536"/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Telefonszám)</w:t>
      </w:r>
      <w:proofErr w:type="gramStart"/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:………………………………………….…</w:t>
      </w:r>
      <w:proofErr w:type="gramEnd"/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E-mail cím: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pos="2552"/>
          <w:tab w:val="left" w:pos="4536"/>
          <w:tab w:val="left" w:leader="dot" w:pos="9638"/>
        </w:tabs>
        <w:spacing w:before="120" w:line="3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Állampolgársága: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□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magyar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□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 magyar</w:t>
      </w:r>
    </w:p>
    <w:p w:rsidR="00BA4B4F" w:rsidRPr="00B966B4" w:rsidRDefault="00BA4B4F" w:rsidP="00BA4B4F">
      <w:pPr>
        <w:pStyle w:val="NormlWeb"/>
        <w:tabs>
          <w:tab w:val="left" w:pos="2552"/>
          <w:tab w:val="left" w:pos="4536"/>
          <w:tab w:val="left" w:leader="dot" w:pos="9638"/>
        </w:tabs>
        <w:spacing w:before="120" w:line="34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Nem magyar állampolgárság esetén a kérelmező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idegenrendészeti státusza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993" w:hanging="284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>Bevándorolt, vagy letelepedett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993" w:hanging="284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>Magyar hatóság által menekültként, vagy hontalanként elismert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 xml:space="preserve">Szabad mozgás és tartózkodás jogával rendelkező személy, 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709"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aki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Magyarországon bejelentett lakóhellyel rendelkezik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993" w:hanging="284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>EU Kék Kártyával (magas szintű képzettséget igénylő munkavállalás és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 xml:space="preserve">tartózkodás) rendelkező harmadik országbeli állampolgár, aki Magyarországon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 xml:space="preserve">bejelentett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>lakóhellyel vagy tartózkodási hellyel rendelkezik</w:t>
      </w:r>
    </w:p>
    <w:p w:rsidR="00BA4B4F" w:rsidRDefault="00BA4B4F" w:rsidP="00BA4B4F">
      <w:pPr>
        <w:pStyle w:val="NormlWeb"/>
        <w:spacing w:line="300" w:lineRule="atLeast"/>
        <w:ind w:left="993" w:hanging="284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>Összevont engedéllyel rendelkező harmadik országbeli állampolgár</w:t>
      </w:r>
    </w:p>
    <w:p w:rsidR="00BA4B4F" w:rsidRPr="00BA4B4F" w:rsidRDefault="00BA4B4F" w:rsidP="00BA4B4F">
      <w:pPr>
        <w:pStyle w:val="NormlWeb"/>
        <w:spacing w:line="300" w:lineRule="atLeast"/>
        <w:ind w:left="993" w:hanging="284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spacing w:before="120" w:line="400" w:lineRule="exact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lastRenderedPageBreak/>
        <w:t xml:space="preserve">Kiskorú vagy gondnokolt személy esetében, </w:t>
      </w:r>
      <w:proofErr w:type="gramStart"/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a  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u w:val="single"/>
          <w:lang w:eastAsia="en-US"/>
        </w:rPr>
        <w:t>törvényes</w:t>
      </w:r>
      <w:proofErr w:type="gramEnd"/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u w:val="single"/>
          <w:lang w:eastAsia="en-US"/>
        </w:rPr>
        <w:t xml:space="preserve"> képviselő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tabs>
          <w:tab w:val="left" w:pos="4536"/>
        </w:tabs>
        <w:spacing w:line="400" w:lineRule="exact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Neve</w:t>
      </w:r>
      <w:proofErr w:type="gramStart"/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:……………………………………………………………………………………………………………………..</w:t>
      </w:r>
      <w:proofErr w:type="gramEnd"/>
    </w:p>
    <w:p w:rsidR="00BA4B4F" w:rsidRPr="00B966B4" w:rsidRDefault="00BA4B4F" w:rsidP="00BA4B4F">
      <w:pPr>
        <w:tabs>
          <w:tab w:val="left" w:pos="4536"/>
        </w:tabs>
        <w:spacing w:line="400" w:lineRule="exact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Címe</w:t>
      </w:r>
      <w:proofErr w:type="gramStart"/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:…………………………………………………………………………………………………………………….</w:t>
      </w:r>
      <w:proofErr w:type="gramEnd"/>
    </w:p>
    <w:p w:rsidR="00BA4B4F" w:rsidRPr="00B966B4" w:rsidRDefault="00BA4B4F" w:rsidP="00BA4B4F">
      <w:pPr>
        <w:tabs>
          <w:tab w:val="left" w:pos="4536"/>
        </w:tabs>
        <w:spacing w:line="400" w:lineRule="exact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Telefonszáma</w:t>
      </w:r>
      <w:proofErr w:type="gramStart"/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:……………………………………</w:t>
      </w:r>
      <w:proofErr w:type="gramEnd"/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ab/>
        <w:t>E-mail címe:………………………………….……………..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</w:pPr>
    </w:p>
    <w:p w:rsidR="005C1B26" w:rsidRDefault="005C1B26">
      <w:pPr>
        <w:rPr>
          <w:rFonts w:ascii="Arial" w:hAnsi="Arial" w:cs="Arial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  <w:t xml:space="preserve">2. A kérelmező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(súlyos mozgáskorlátozott, illetve egyéb fogyatékossággal élő személy) </w:t>
      </w:r>
      <w:r w:rsidRPr="00B966B4">
        <w:rPr>
          <w:rFonts w:ascii="Arial" w:eastAsiaTheme="minorHAnsi" w:hAnsi="Arial" w:cs="Arial"/>
          <w:b/>
          <w:iCs/>
          <w:color w:val="000000" w:themeColor="text1"/>
          <w:sz w:val="20"/>
          <w:szCs w:val="20"/>
          <w:lang w:eastAsia="en-US"/>
        </w:rPr>
        <w:t>jogosultságra vonatkozó adatai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: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A.</w:t>
      </w:r>
      <w:proofErr w:type="gramEnd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/ Súlyos mozgáskorlátozott személy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(a kérelem benyújtásának időpontjában fennálló állapot figyelembe vételével)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mozgásszervi fogyatékos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</w:t>
      </w:r>
      <w:proofErr w:type="spellStart"/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Fot</w:t>
      </w:r>
      <w:proofErr w:type="spellEnd"/>
      <w:r w:rsidRPr="00B966B4">
        <w:rPr>
          <w:rStyle w:val="Lbjegyzet-hivatkozs"/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footnoteReference w:id="1"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.23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.§ (1) e pont)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halmozottan fogyatékos, és halmozott fogyatékosságai közül legalább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709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az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egyik mozgásszervi fogyatékosság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(Fot.23.§ (1) f pont)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18 év alatti személy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b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mozgásszervi fogyatékos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</w:t>
      </w:r>
      <w:proofErr w:type="spell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Mr</w:t>
      </w:r>
      <w:proofErr w:type="spellEnd"/>
      <w:r w:rsidRPr="00B966B4">
        <w:rPr>
          <w:rStyle w:val="Lbjegyzet-hivatkozs"/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footnoteReference w:id="2"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.1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.sz.mell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.”L”)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többszörös és összetett betegségben szenved és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betegségei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közül legalább az egyik mozgásszervi fogyatékosság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(Mr.1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.sz.mell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.”P”)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közlekedő képességében súlyosan akadályozott</w:t>
      </w:r>
      <w:r w:rsidRPr="00B966B4">
        <w:rPr>
          <w:rStyle w:val="Lbjegyzet-hivatkozs"/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footnoteReference w:id="3"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3B2D5A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B./ Egyéb fogyatékossággal élő személy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(a kérelem benyújtásának időpontjában fennálló állapot figyelembe vételével)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fogyatékossági támogatásban 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részesül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mint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(Fot.23.§ (1) a)</w:t>
      </w:r>
      <w:proofErr w:type="spell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-d</w:t>
      </w:r>
      <w:proofErr w:type="spell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) vagy h) pont)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látási fogyatékos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hallási fogyatékos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értelmi fogyatékos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állapota a személyiség egészét érintő fejlődés átható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zavara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miatt súlyos, vagy középsúlyos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állapota kromoszóma-rendellenesség miatt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1418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súlyos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, vagy középsúlyos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lastRenderedPageBreak/>
        <w:t>vakok személyi járadékában részesül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halmozottan fogyatékos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b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pStyle w:val="Listaszerbekezds"/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(Fot.23.§ (1) f) vagy g) pont)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18 év alatti személy és magasabb összegű családi pótlékra jogosult, mint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hallási fogyatékos (Mr.1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.sz.mell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.”K”)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látási fogyatékos (Mr.1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.sz.mell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.”K”)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értelmi fogyatékos (Mr.1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.sz.mell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.”M”)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spell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pervazív</w:t>
      </w:r>
      <w:proofErr w:type="spell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fejlődési zavarok (Mr.1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.sz.mell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.”N”)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többszörös és összetett betegségben szenved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(Mr.1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.sz.mell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.”P”) és betegségei közül legalább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1418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az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egyik „K”,”M”, vagy „N”szerinti betegség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A jogosultságot befolyásoló, </w:t>
      </w: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  <w:t xml:space="preserve">előnyt jelentő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tényezők: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Keresőtevékenységet folytat 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Tanulói, képzési jogviszonyban áll 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14 éven aluli gyermeket egyedülállóként nevel 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Honvédelmi kötelezettség teljesítése során, azzal összefüggésben vált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    </w:t>
      </w:r>
      <w:proofErr w:type="gramStart"/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súlyos</w:t>
      </w:r>
      <w:proofErr w:type="gramEnd"/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mozgáskorlátozottá, illetve fogyatékossággal élő személlyé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  <w:t>3. Az igénylés tárgya (szerzési és átalakítási támogatás egyidejűleg is igényelhető)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S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zemélygépkocsi </w:t>
      </w: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  <w:t xml:space="preserve">szerzési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támogatás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Cs/>
          <w:i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Cs/>
          <w:i/>
          <w:color w:val="000000" w:themeColor="text1"/>
          <w:sz w:val="20"/>
          <w:szCs w:val="20"/>
          <w:lang w:eastAsia="en-US"/>
        </w:rPr>
        <w:t>Súlyos mozgáskorlátozott, illetve egyéb fogyatékossággal élő személy esetén:</w:t>
      </w:r>
    </w:p>
    <w:p w:rsidR="00BA4B4F" w:rsidRPr="003B2D5A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Új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járműnek minősülő 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személygépkocsi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,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 xml:space="preserve"> vagy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Igen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 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Nem új (használt)</w:t>
      </w:r>
      <w:r w:rsidRPr="00B966B4">
        <w:rPr>
          <w:rFonts w:ascii="Arial" w:eastAsiaTheme="minorHAnsi" w:hAnsi="Arial" w:cs="Arial"/>
          <w:b/>
          <w:color w:val="000000" w:themeColor="text1"/>
          <w:sz w:val="40"/>
          <w:szCs w:val="40"/>
          <w:lang w:eastAsia="en-US"/>
        </w:rPr>
        <w:tab/>
        <w:t>□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de</w:t>
      </w:r>
      <w:proofErr w:type="gramEnd"/>
      <w:r w:rsidRPr="00B966B4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legfeljebb öt éve forgalomba helyezett személygépkocsi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, 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iCs/>
          <w:color w:val="000000" w:themeColor="text1"/>
          <w:sz w:val="20"/>
          <w:szCs w:val="20"/>
          <w:highlight w:val="green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Cs/>
          <w:i/>
          <w:i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Cs/>
          <w:i/>
          <w:iCs/>
          <w:color w:val="000000" w:themeColor="text1"/>
          <w:sz w:val="20"/>
          <w:szCs w:val="20"/>
          <w:lang w:eastAsia="en-US"/>
        </w:rPr>
        <w:t>Súlyos mozgáskorlátozott személy esetén: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Segédmotoros kerékpár, három-vagy négykerekű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jármű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(kivéve </w:t>
      </w:r>
      <w:proofErr w:type="spell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quad</w:t>
      </w:r>
      <w:proofErr w:type="spell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),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 xml:space="preserve"> vagy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ab/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Járműnek nem minősülő, sík úton önerőből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spell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max</w:t>
      </w:r>
      <w:proofErr w:type="spell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 10 km/óra sebességgel haladni képes gépi meghajtású kerekesszék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highlight w:val="green"/>
          <w:lang w:eastAsia="en-US"/>
        </w:rPr>
      </w:pPr>
    </w:p>
    <w:p w:rsidR="00BA4B4F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lastRenderedPageBreak/>
        <w:t xml:space="preserve">Személygépkocsi </w:t>
      </w: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  <w:t xml:space="preserve">átalakítási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támogatás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(a súlyos mozgáskorlátozott személy, vagy 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az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őt szállító személy tulajdonában lévő gépkocsi tekintetében)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A 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vezetés feltételeként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külön jogszabály által 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előírt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b/>
          <w:bCs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bCs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automata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sebességváltóval, vagy más segédberendezéssel 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történő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felszereléshez, 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átalakításhoz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, 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>vagy</w:t>
      </w:r>
      <w:proofErr w:type="gramEnd"/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A súlyos mozgáskorlátozott személy 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szállítását lehetővé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bCs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Igen 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bCs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tevő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átalakításhoz, vagy a biztonságos szállítást lehetővé</w:t>
      </w:r>
    </w:p>
    <w:p w:rsidR="00BA4B4F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tevő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átalakításhoz</w:t>
      </w:r>
    </w:p>
    <w:p w:rsidR="00BA4B4F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A4B4F" w:rsidRDefault="00BA4B4F" w:rsidP="00BA4B4F">
      <w:pPr>
        <w:spacing w:after="200" w:line="276" w:lineRule="auto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 xml:space="preserve">Amennyiben </w:t>
      </w:r>
      <w:proofErr w:type="gramStart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>a  kérelmező</w:t>
      </w:r>
      <w:proofErr w:type="gramEnd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 xml:space="preserve"> önálló gépkocsi használó</w:t>
      </w:r>
    </w:p>
    <w:p w:rsidR="00BA4B4F" w:rsidRPr="00B966B4" w:rsidRDefault="00BA4B4F" w:rsidP="00BA4B4F">
      <w:pPr>
        <w:autoSpaceDE w:val="0"/>
        <w:autoSpaceDN w:val="0"/>
        <w:adjustRightInd w:val="0"/>
        <w:spacing w:before="120"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1.)Vezetői </w:t>
      </w:r>
      <w:proofErr w:type="gramStart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engedélyének :</w:t>
      </w:r>
      <w:proofErr w:type="gramEnd"/>
    </w:p>
    <w:p w:rsidR="00BA4B4F" w:rsidRPr="00B966B4" w:rsidRDefault="00BA4B4F" w:rsidP="00BA4B4F">
      <w:pPr>
        <w:autoSpaceDE w:val="0"/>
        <w:autoSpaceDN w:val="0"/>
        <w:adjustRightInd w:val="0"/>
        <w:spacing w:before="120" w:line="300" w:lineRule="atLeast"/>
        <w:ind w:left="1418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Száma</w:t>
      </w:r>
      <w:proofErr w:type="gramStart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: …</w:t>
      </w:r>
      <w:proofErr w:type="gramEnd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……………………………………………………………………………………..</w:t>
      </w:r>
    </w:p>
    <w:p w:rsidR="00BA4B4F" w:rsidRPr="003B2D5A" w:rsidRDefault="00BA4B4F" w:rsidP="00BA4B4F">
      <w:pPr>
        <w:autoSpaceDE w:val="0"/>
        <w:autoSpaceDN w:val="0"/>
        <w:adjustRightInd w:val="0"/>
        <w:spacing w:before="120" w:line="300" w:lineRule="atLeast"/>
        <w:ind w:left="1418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Érvényességének határideje</w:t>
      </w:r>
      <w:proofErr w:type="gramStart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: </w:t>
      </w:r>
      <w:r w:rsidRPr="003B2D5A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…</w:t>
      </w:r>
      <w:proofErr w:type="gramEnd"/>
      <w:r w:rsidRPr="003B2D5A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………………………………………………………….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FONTOS! 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Az érvényesség időpontja a vezetői engedély kategóriájának érvényessége a jogosítvány hátoldalán!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2.) Nyilatkozatok</w:t>
      </w:r>
    </w:p>
    <w:p w:rsidR="00BA4B4F" w:rsidRPr="00B966B4" w:rsidRDefault="00BA4B4F" w:rsidP="00BA4B4F">
      <w:pPr>
        <w:autoSpaceDE w:val="0"/>
        <w:autoSpaceDN w:val="0"/>
        <w:adjustRightInd w:val="0"/>
        <w:spacing w:before="120"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Alulírott, mint </w:t>
      </w: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  <w:t xml:space="preserve">kérelmező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a közlekedési kedvezmény jogalap nélküli, vagy rosszhiszemű igénybevétele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következményeinek tudomásul vétele mellett az alábbiakról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nyilatkozom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Önálló személygépkocsi használó vagyok: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Jogerős bírói ítélet, vagy szabálysértési határozat alapján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72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járművezetéstől eltiltott: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Saját személygépkocsival rendelkezem: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Személygépkocsi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 xml:space="preserve">szerzési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támogatásban 7 éven belül én magam,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illetve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rám tekintettel más személy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>részesült: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Személygépkocsi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 xml:space="preserve">átalakítási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támogatásban 7 éven belül én magam,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illetve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rám tekintettel más személy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>részesült: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Fogyatékossági támogatásban részesülök: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Igen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 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14 éven aluli gyermekemet egyedül nevelem: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Igen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 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Fogyatékosságra tekintettel magasabb összegű családi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72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pótlékban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részesülök: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Magasabb összegű családi pótlékban részesülök: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Igen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 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Alulírott hozzájárulok ahhoz, hogy az általam önként megadott személyes- és a jogosultságra vonatkozó adataimat, a benyújtott dokumentumokat, illetve azok adattartalmát a jogosultság megállapításához, a finanszírozó szervezet eljárásához, a pénzügyi folyamatok lebonyolításához teljes körűen nyilvántartásba vegyék, kezeljék és felhasználják.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>Kérelmezőként tudomásul veszem, hogy e kérelmem benyújtásával a hatósági eljárás megindult, így arról külön értesítést nem kérek.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Kelt: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tabs>
          <w:tab w:val="center" w:pos="7088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kérelmező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,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tabs>
          <w:tab w:val="center" w:pos="7088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vagy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törvényes képviselőjének aláírása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spacing w:after="200" w:line="276" w:lineRule="auto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br w:type="page"/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Adatkezelési nyilatkozat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Aláírásommal hozzájárulok ahhoz, hogy a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Lehetőségautó Kft.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(székhelye: 1211 Budapest, Kossuth Lajos utca 21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.,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cégjegyzékszáma: Cg.01-09-993160) és a vele  szerződésben levő  értékesítési pontok* a jelen kérelemben rögzített adataimat megismerjék, és a hozzájárulásban meghatározottak szerint az információs önrendelkezési jogról és az információszabadságról szóló 2011. évi CXII. törvény rendelkezéseinek megfelelő en kezeljék.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Az adatkezelés célja a súlyos mozgáskorlátozott személyek közlekedési kedvezményeiről szóló 102/2011. (VI. 29.) Korm. rendelet szerinti támogatásokkal összefüggő adatbázis megteremtése és fenntartása, azok igénybe vételi lehetőségével és feltételeivel kapcsolatos névre szóló megkeresés, valamint tájékoztatás.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Hozzájárulásom alapján a Lehetőségautó Kft., valamint a vele szerződésben levő értékesítési pontok a jelen kérelemben rögzített adataimat a fenti célból felhasználhatják, jogosultak engem személyesen, telefonon, postai küldemény, elektronikus levél, vagy az előbbiekkel egyenértékű kommunikációs eszköz (szórólap, címzett DM levél, </w:t>
      </w:r>
      <w:proofErr w:type="spell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eDM</w:t>
      </w:r>
      <w:proofErr w:type="spell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) útján a szerzési támogatás igénylésével kapcsolatos információkról, illetve reklám- és marketingakciókról tájékoztatni.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Adatszolgáltatásom és hozzájáruló nyilatkozatom önkéntes. Hozzájáruló nyilatkozatom bármikor, korlátozás és indokolás nélkül, ingyenesen visszavonható a Lehetőségautó Kft. részére a fenti címre küldött nyilatkozattal. Jogaim megsértése esetén a jogsértő ellen bírósághoz fordulhatok.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Kelt: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tabs>
          <w:tab w:val="center" w:pos="7655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kérelmező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,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tabs>
          <w:tab w:val="center" w:pos="7655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vagy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törvényes képviselőjének aláírása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u w:val="single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u w:val="single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u w:val="single"/>
          <w:lang w:eastAsia="en-US"/>
        </w:rPr>
      </w:pPr>
    </w:p>
    <w:p w:rsidR="00BA4B4F" w:rsidRPr="00B966B4" w:rsidRDefault="00BA4B4F" w:rsidP="00BA4B4F">
      <w:pPr>
        <w:spacing w:after="200" w:line="276" w:lineRule="auto"/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u w:val="single"/>
          <w:lang w:eastAsia="en-US"/>
        </w:rPr>
      </w:pP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u w:val="single"/>
          <w:lang w:eastAsia="en-US"/>
        </w:rPr>
        <w:br w:type="page"/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  <w:u w:val="single"/>
          <w:lang w:eastAsia="en-US"/>
        </w:rPr>
      </w:pP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u w:val="single"/>
          <w:lang w:eastAsia="en-US"/>
        </w:rPr>
        <w:lastRenderedPageBreak/>
        <w:t>Amennyiben a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u w:val="single"/>
          <w:lang w:eastAsia="en-US"/>
        </w:rPr>
        <w:t xml:space="preserve"> kérelmező nem önálló gépkocsi használó </w:t>
      </w:r>
    </w:p>
    <w:p w:rsidR="00BA4B4F" w:rsidRPr="00B966B4" w:rsidRDefault="00BA4B4F" w:rsidP="00BA4B4F">
      <w:pPr>
        <w:spacing w:before="120" w:line="300" w:lineRule="atLeast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1.) A szállítást vállaló személy személyes adatai </w:t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Név: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Születési név: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Anyja neve: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Születési hely, idő (év, hónap, nap):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Lakóhely: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Tartózkodási hely: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Életvitelszerű lakcím:</w:t>
      </w:r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66B4">
        <w:rPr>
          <w:rFonts w:ascii="Arial" w:hAnsi="Arial" w:cs="Arial"/>
          <w:color w:val="000000" w:themeColor="text1"/>
          <w:sz w:val="20"/>
          <w:szCs w:val="20"/>
        </w:rPr>
        <w:tab/>
      </w:r>
      <w:r w:rsidRPr="00B966B4">
        <w:rPr>
          <w:rFonts w:ascii="Arial" w:hAnsi="Arial" w:cs="Arial"/>
          <w:color w:val="000000" w:themeColor="text1"/>
          <w:sz w:val="20"/>
          <w:szCs w:val="20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Lakóhely;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Tartózkodási hely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 szállítandó súlyos mozgáskorlátozott, illetve egyéb fogyatékossággal élő személlyel való rokoni kapcsolat: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Vér szerinti, örökbefogadó- vagy nevelőszülő;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Házastárs;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Élettársi nyilvántartásba bejegyzett élettárs;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A szállítandó személlyel 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legalább egy éve közös háztartásban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élő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 xml:space="preserve">(előzőekben nem említett)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ab/>
      </w:r>
      <w:proofErr w:type="spell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egyenesági</w:t>
      </w:r>
      <w:proofErr w:type="spell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rokon, vagy testvér;</w:t>
      </w:r>
    </w:p>
    <w:p w:rsidR="00BA4B4F" w:rsidRPr="00B966B4" w:rsidRDefault="00BA4B4F" w:rsidP="00BA4B4F">
      <w:pPr>
        <w:spacing w:line="300" w:lineRule="atLeast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spacing w:line="300" w:lineRule="atLeast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2.) Vezetői engedélyének</w:t>
      </w:r>
    </w:p>
    <w:p w:rsidR="00BA4B4F" w:rsidRPr="00B966B4" w:rsidRDefault="00BA4B4F" w:rsidP="00BA4B4F">
      <w:pPr>
        <w:spacing w:before="120" w:line="300" w:lineRule="atLeast"/>
        <w:ind w:left="709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Száma</w:t>
      </w:r>
      <w:proofErr w:type="gramStart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: …</w:t>
      </w:r>
      <w:proofErr w:type="gramEnd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………………………………………………………………………………………………………..</w:t>
      </w:r>
    </w:p>
    <w:p w:rsidR="00BA4B4F" w:rsidRPr="00B966B4" w:rsidRDefault="00BA4B4F" w:rsidP="00BA4B4F">
      <w:pPr>
        <w:spacing w:before="120" w:line="300" w:lineRule="atLeast"/>
        <w:ind w:left="709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Érvényességének határideje</w:t>
      </w:r>
      <w:proofErr w:type="gramStart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: …</w:t>
      </w:r>
      <w:proofErr w:type="gramEnd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…………………………………………………………………………….</w:t>
      </w:r>
    </w:p>
    <w:p w:rsidR="00BA4B4F" w:rsidRPr="00B966B4" w:rsidRDefault="00BA4B4F" w:rsidP="00BA4B4F">
      <w:pPr>
        <w:pStyle w:val="NormlWeb"/>
        <w:tabs>
          <w:tab w:val="left" w:pos="7020"/>
        </w:tabs>
        <w:spacing w:before="120"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FONTOS!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Az érvényesség időpontja a vezetői engedély kategóriájának érvényessége a jogosítvány hátoldalán!</w:t>
      </w:r>
    </w:p>
    <w:p w:rsidR="00BA4B4F" w:rsidRPr="00B966B4" w:rsidRDefault="00BA4B4F" w:rsidP="00BA4B4F">
      <w:pPr>
        <w:pStyle w:val="NormlWeb"/>
        <w:tabs>
          <w:tab w:val="left" w:pos="7020"/>
        </w:tabs>
        <w:spacing w:line="3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3.) Nyilatkozatok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Alulírott, mint </w:t>
      </w: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  <w:t xml:space="preserve">szállítást vállaló személy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a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közlekedési kedvezmény jogalap nélküli, vagy rosszhiszemű igénybevétele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következményeinek tudomásul vétele mellett az alábbiakról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nyilatkozom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</w:p>
    <w:p w:rsidR="00BA4B4F" w:rsidRPr="00B966B4" w:rsidRDefault="00BA4B4F" w:rsidP="00BA4B4F">
      <w:pPr>
        <w:pStyle w:val="Listaszerbekezds"/>
        <w:numPr>
          <w:ilvl w:val="0"/>
          <w:numId w:val="42"/>
        </w:numPr>
        <w:tabs>
          <w:tab w:val="left" w:pos="8222"/>
        </w:tabs>
        <w:autoSpaceDE w:val="0"/>
        <w:autoSpaceDN w:val="0"/>
        <w:adjustRightInd w:val="0"/>
        <w:spacing w:after="0" w:line="300" w:lineRule="atLeast"/>
        <w:contextualSpacing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Jelen nyilatkozatom megtételével vállalom a kérelemben megnevezett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Nem</w:t>
      </w:r>
    </w:p>
    <w:p w:rsidR="00BA4B4F" w:rsidRPr="00B966B4" w:rsidRDefault="00BA4B4F" w:rsidP="00BA4B4F">
      <w:pPr>
        <w:pStyle w:val="Listaszerbekezds"/>
        <w:tabs>
          <w:tab w:val="left" w:pos="8222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súlyos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mozgáskorlátozott személy szállítását: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</w:r>
    </w:p>
    <w:p w:rsidR="00BA4B4F" w:rsidRPr="00B966B4" w:rsidRDefault="00BA4B4F" w:rsidP="00BA4B4F">
      <w:pPr>
        <w:pStyle w:val="Listaszerbekezds"/>
        <w:numPr>
          <w:ilvl w:val="0"/>
          <w:numId w:val="42"/>
        </w:numPr>
        <w:tabs>
          <w:tab w:val="left" w:pos="8222"/>
        </w:tabs>
        <w:autoSpaceDE w:val="0"/>
        <w:autoSpaceDN w:val="0"/>
        <w:adjustRightInd w:val="0"/>
        <w:spacing w:after="0" w:line="300" w:lineRule="atLeast"/>
        <w:contextualSpacing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Gépkocsi vezetésére jogosító érvényes vezetői engedéllyel rendelkezem: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Nem</w:t>
      </w:r>
    </w:p>
    <w:p w:rsidR="00BA4B4F" w:rsidRPr="00B966B4" w:rsidRDefault="00BA4B4F" w:rsidP="00BA4B4F">
      <w:pPr>
        <w:pStyle w:val="Listaszerbekezds"/>
        <w:numPr>
          <w:ilvl w:val="0"/>
          <w:numId w:val="42"/>
        </w:numPr>
        <w:tabs>
          <w:tab w:val="left" w:pos="8222"/>
        </w:tabs>
        <w:autoSpaceDE w:val="0"/>
        <w:autoSpaceDN w:val="0"/>
        <w:adjustRightInd w:val="0"/>
        <w:spacing w:after="0" w:line="300" w:lineRule="atLeast"/>
        <w:ind w:left="714" w:hanging="357"/>
        <w:contextualSpacing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Jogerős bírói ítélet, vagy szabálysértési határozat alapján járművezetéstől eltiltott: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Nem</w:t>
      </w:r>
    </w:p>
    <w:p w:rsidR="00BA4B4F" w:rsidRPr="00B966B4" w:rsidRDefault="00BA4B4F" w:rsidP="00BA4B4F">
      <w:pPr>
        <w:pStyle w:val="Listaszerbekezds"/>
        <w:numPr>
          <w:ilvl w:val="0"/>
          <w:numId w:val="42"/>
        </w:numPr>
        <w:tabs>
          <w:tab w:val="left" w:pos="8222"/>
        </w:tabs>
        <w:autoSpaceDE w:val="0"/>
        <w:autoSpaceDN w:val="0"/>
        <w:adjustRightInd w:val="0"/>
        <w:spacing w:after="0" w:line="300" w:lineRule="atLeast"/>
        <w:contextualSpacing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Személygépkocsi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</w:rPr>
        <w:t xml:space="preserve">szerzési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támogatásban 7 éven belül én magam,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Nem</w:t>
      </w:r>
    </w:p>
    <w:p w:rsidR="00BA4B4F" w:rsidRPr="00B966B4" w:rsidRDefault="00BA4B4F" w:rsidP="00BA4B4F">
      <w:pPr>
        <w:pStyle w:val="Listaszerbekezds"/>
        <w:tabs>
          <w:tab w:val="left" w:pos="8222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illetve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rám tekintettel más személy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</w:rPr>
        <w:t>részesült: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</w:r>
    </w:p>
    <w:p w:rsidR="00BA4B4F" w:rsidRPr="00B966B4" w:rsidRDefault="00BA4B4F" w:rsidP="00BA4B4F">
      <w:pPr>
        <w:pStyle w:val="Listaszerbekezds"/>
        <w:numPr>
          <w:ilvl w:val="0"/>
          <w:numId w:val="42"/>
        </w:numPr>
        <w:tabs>
          <w:tab w:val="left" w:pos="8222"/>
        </w:tabs>
        <w:autoSpaceDE w:val="0"/>
        <w:autoSpaceDN w:val="0"/>
        <w:adjustRightInd w:val="0"/>
        <w:spacing w:after="0" w:line="300" w:lineRule="atLeast"/>
        <w:contextualSpacing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Személygépkocsi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</w:rPr>
        <w:t xml:space="preserve">átalakítási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támogatásban 7 éven belül én magam,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Nem</w:t>
      </w:r>
    </w:p>
    <w:p w:rsidR="00BA4B4F" w:rsidRPr="00B966B4" w:rsidRDefault="00BA4B4F" w:rsidP="00BA4B4F">
      <w:pPr>
        <w:pStyle w:val="Listaszerbekezds"/>
        <w:tabs>
          <w:tab w:val="left" w:pos="8222"/>
        </w:tabs>
        <w:autoSpaceDE w:val="0"/>
        <w:autoSpaceDN w:val="0"/>
        <w:adjustRightInd w:val="0"/>
        <w:spacing w:line="300" w:lineRule="atLeast"/>
        <w:rPr>
          <w:rFonts w:eastAsiaTheme="minorHAnsi"/>
          <w:color w:val="000000" w:themeColor="text1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illetve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rám tekintettel más személy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</w:rPr>
        <w:t>részesült: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</w:r>
    </w:p>
    <w:p w:rsidR="00BA4B4F" w:rsidRPr="00B966B4" w:rsidRDefault="00BA4B4F" w:rsidP="00BA4B4F">
      <w:pPr>
        <w:pStyle w:val="Listaszerbekezds"/>
        <w:numPr>
          <w:ilvl w:val="0"/>
          <w:numId w:val="42"/>
        </w:numPr>
        <w:tabs>
          <w:tab w:val="left" w:pos="8222"/>
        </w:tabs>
        <w:autoSpaceDE w:val="0"/>
        <w:autoSpaceDN w:val="0"/>
        <w:adjustRightInd w:val="0"/>
        <w:spacing w:after="0" w:line="300" w:lineRule="atLeast"/>
        <w:contextualSpacing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lastRenderedPageBreak/>
        <w:t xml:space="preserve">A szállítandó személlyel e kérelemben megjelölt rokoni kapcsolatban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</w:rPr>
        <w:t>állok: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Nem</w:t>
      </w:r>
    </w:p>
    <w:p w:rsidR="00BA4B4F" w:rsidRPr="00B966B4" w:rsidRDefault="00BA4B4F" w:rsidP="00BA4B4F">
      <w:pPr>
        <w:pStyle w:val="Listaszerbekezds"/>
        <w:numPr>
          <w:ilvl w:val="0"/>
          <w:numId w:val="42"/>
        </w:numPr>
        <w:tabs>
          <w:tab w:val="left" w:pos="8222"/>
        </w:tabs>
        <w:autoSpaceDE w:val="0"/>
        <w:autoSpaceDN w:val="0"/>
        <w:adjustRightInd w:val="0"/>
        <w:spacing w:after="0" w:line="300" w:lineRule="exact"/>
        <w:ind w:left="714" w:hanging="357"/>
        <w:contextualSpacing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A kérelmező szállítását önkéntesként, önkéntes jogviszonyban</w:t>
      </w:r>
      <w:r w:rsidRPr="00B966B4">
        <w:rPr>
          <w:rStyle w:val="Lbjegyzet-hivatkozs"/>
          <w:rFonts w:ascii="Arial" w:eastAsiaTheme="minorHAnsi" w:hAnsi="Arial" w:cs="Arial"/>
          <w:color w:val="000000" w:themeColor="text1"/>
          <w:sz w:val="20"/>
          <w:szCs w:val="20"/>
        </w:rPr>
        <w:footnoteReference w:id="4"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végzem: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Nem</w:t>
      </w:r>
    </w:p>
    <w:p w:rsidR="00BA4B4F" w:rsidRPr="00B966B4" w:rsidRDefault="00BA4B4F" w:rsidP="00BA4B4F">
      <w:pPr>
        <w:tabs>
          <w:tab w:val="left" w:pos="8222"/>
        </w:tabs>
        <w:autoSpaceDE w:val="0"/>
        <w:autoSpaceDN w:val="0"/>
        <w:adjustRightInd w:val="0"/>
        <w:spacing w:line="300" w:lineRule="exac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Alulírott hozzájárulok ahhoz, hogy az általam önként megadott személyes- és a jogosultságra vonatkozó adataimat, a benyújtott dokumentumokat, illetve azok adattartalmát a jogosultság megállapításához, a finanszírozó szervezet eljárásához, a pénzügyi folyamatok lebonyolításához teljes körűen nyilvántartásba vegyék, kezeljék és felhasználják.</w:t>
      </w:r>
    </w:p>
    <w:p w:rsidR="00BA4B4F" w:rsidRPr="00B966B4" w:rsidRDefault="00BA4B4F" w:rsidP="00BA4B4F">
      <w:pPr>
        <w:autoSpaceDE w:val="0"/>
        <w:autoSpaceDN w:val="0"/>
        <w:adjustRightInd w:val="0"/>
        <w:spacing w:before="120" w:line="300" w:lineRule="atLeast"/>
        <w:jc w:val="both"/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>Kérelmezőként tudomásul veszem, hogy e kérelmem benyújtásával a hatósági eljárás megindult, így arról külön értesítést nem kérek.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tabs>
          <w:tab w:val="left" w:leader="dot" w:pos="2835"/>
          <w:tab w:val="left" w:leader="dot" w:pos="5670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Kelt:</w:t>
      </w:r>
    </w:p>
    <w:p w:rsidR="00BA4B4F" w:rsidRPr="00B966B4" w:rsidRDefault="00BA4B4F" w:rsidP="00BA4B4F">
      <w:pPr>
        <w:tabs>
          <w:tab w:val="center" w:leader="dot" w:pos="3969"/>
          <w:tab w:val="left" w:pos="5670"/>
          <w:tab w:val="center" w:leader="dot" w:pos="9639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tabs>
          <w:tab w:val="center" w:pos="1985"/>
          <w:tab w:val="center" w:pos="7655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kérelmező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,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>a szállítást végző személy aláírása</w:t>
      </w:r>
    </w:p>
    <w:p w:rsidR="00BA4B4F" w:rsidRPr="00B966B4" w:rsidRDefault="00BA4B4F" w:rsidP="00BA4B4F">
      <w:pPr>
        <w:tabs>
          <w:tab w:val="center" w:pos="1985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vagy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törvényes képviselőjének aláírása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Adatkezelési nyilatkozat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pStyle w:val="Norml0"/>
        <w:spacing w:line="30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Aláírásommal hozzájárulok ahhoz, hogy a </w:t>
      </w:r>
      <w:r w:rsidRPr="00B966B4">
        <w:rPr>
          <w:rFonts w:ascii="Arial" w:hAnsi="Arial" w:cs="Arial"/>
          <w:b/>
          <w:bCs/>
          <w:color w:val="000000" w:themeColor="text1"/>
          <w:sz w:val="20"/>
          <w:szCs w:val="20"/>
        </w:rPr>
        <w:t>Lehetőségautó Kft.</w:t>
      </w:r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 (székhelye: 1211 Budapest, Kossuth Lajos utca 21</w:t>
      </w:r>
      <w:proofErr w:type="gramStart"/>
      <w:r w:rsidRPr="00B966B4">
        <w:rPr>
          <w:rFonts w:ascii="Arial" w:hAnsi="Arial" w:cs="Arial"/>
          <w:color w:val="000000" w:themeColor="text1"/>
          <w:sz w:val="20"/>
          <w:szCs w:val="20"/>
        </w:rPr>
        <w:t>.,</w:t>
      </w:r>
      <w:proofErr w:type="gramEnd"/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 cégjegyzékszáma: Cg.01-09-993160) és a vele  szerződésben levő  értékesítési pontok* a jelen kérelemben rögzített adataimat megismerjék, és a hozzájárulásban meghatározottak szerint az információs önrendelkezési jogról és az információszabadságról szóló 2011. évi CXII. törvény rendelkezéseinek megfelelő en kezeljék.</w:t>
      </w:r>
    </w:p>
    <w:p w:rsidR="00BA4B4F" w:rsidRPr="00B966B4" w:rsidRDefault="00BA4B4F" w:rsidP="00BA4B4F">
      <w:pPr>
        <w:pStyle w:val="Norml0"/>
        <w:spacing w:line="3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BA4B4F" w:rsidRPr="00B966B4" w:rsidRDefault="00BA4B4F" w:rsidP="00BA4B4F">
      <w:pPr>
        <w:pStyle w:val="Norml0"/>
        <w:spacing w:line="30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color w:val="000000" w:themeColor="text1"/>
          <w:sz w:val="20"/>
          <w:szCs w:val="20"/>
        </w:rPr>
        <w:t>Az adatkezelés célja a súlyos mozgáskorlátozott személyek közlekedési kedvezményeiről szóló 102/2011. (VI. 29.) Korm. rendelet szerinti támogatásokkal összefüggő adatbázis megteremtése és fenntartása, azok igénybe vételi lehetőségével és feltételeivel kapcsolatos névre szóló megkeresés, valamint tájékoztatás.</w:t>
      </w:r>
    </w:p>
    <w:p w:rsidR="00BA4B4F" w:rsidRPr="00B966B4" w:rsidRDefault="00BA4B4F" w:rsidP="00BA4B4F">
      <w:pPr>
        <w:pStyle w:val="Norml0"/>
        <w:spacing w:line="3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BA4B4F" w:rsidRPr="00B966B4" w:rsidRDefault="00BA4B4F" w:rsidP="00BA4B4F">
      <w:pPr>
        <w:pStyle w:val="Norml0"/>
        <w:spacing w:line="30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Hozzájárulásom alapján a Lehetőségautó Kft., valamint a vele szerződésben levő értékesítési pontok a jelen kérelemben rögzített adataimat a fenti célból felhasználhatják, jogosultak engem személyesen, telefonon, postai küldemény, elektronikus levél, vagy az előbbiekkel egyenértékű kommunikációs eszköz (szórólap, címzett DM levél, </w:t>
      </w:r>
      <w:proofErr w:type="spellStart"/>
      <w:r w:rsidRPr="00B966B4">
        <w:rPr>
          <w:rFonts w:ascii="Arial" w:hAnsi="Arial" w:cs="Arial"/>
          <w:color w:val="000000" w:themeColor="text1"/>
          <w:sz w:val="20"/>
          <w:szCs w:val="20"/>
        </w:rPr>
        <w:t>eDM</w:t>
      </w:r>
      <w:proofErr w:type="spellEnd"/>
      <w:r w:rsidRPr="00B966B4">
        <w:rPr>
          <w:rFonts w:ascii="Arial" w:hAnsi="Arial" w:cs="Arial"/>
          <w:color w:val="000000" w:themeColor="text1"/>
          <w:sz w:val="20"/>
          <w:szCs w:val="20"/>
        </w:rPr>
        <w:t>) útján a szerzési támogatás igénylésével kapcsolatos információkról, illetve reklám- és marketingakciókról tájékoztatni.</w:t>
      </w:r>
    </w:p>
    <w:p w:rsidR="00BA4B4F" w:rsidRPr="00B966B4" w:rsidRDefault="00BA4B4F" w:rsidP="00BA4B4F">
      <w:pPr>
        <w:pStyle w:val="Norml0"/>
        <w:spacing w:line="3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color w:val="000000" w:themeColor="text1"/>
          <w:sz w:val="20"/>
          <w:szCs w:val="20"/>
        </w:rPr>
        <w:t>Adatszolgáltatásom</w:t>
      </w:r>
      <w:bookmarkStart w:id="0" w:name="_GoBack"/>
      <w:bookmarkEnd w:id="0"/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 és hozzájáruló nyilatkozatom önkéntes. Hozzájáruló nyilatkozatom bármikor, korlátozás és indokolás nélkül, ingyenesen visszavonható a Lehetőségautó Kft. részére a fenti címre küldött nyilatkozattal. Jogaim megsértése esetén a jogsértő ellen bírósághoz fordulhatok.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tabs>
          <w:tab w:val="left" w:leader="dot" w:pos="2835"/>
          <w:tab w:val="left" w:leader="dot" w:pos="5670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Kelt: </w:t>
      </w:r>
    </w:p>
    <w:p w:rsidR="00BA4B4F" w:rsidRPr="00B966B4" w:rsidRDefault="00BA4B4F" w:rsidP="00BA4B4F">
      <w:pPr>
        <w:tabs>
          <w:tab w:val="center" w:leader="dot" w:pos="3969"/>
          <w:tab w:val="left" w:pos="5670"/>
          <w:tab w:val="center" w:leader="dot" w:pos="9639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tabs>
          <w:tab w:val="center" w:leader="dot" w:pos="3969"/>
          <w:tab w:val="left" w:pos="5670"/>
          <w:tab w:val="center" w:leader="dot" w:pos="9639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tabs>
          <w:tab w:val="center" w:pos="1985"/>
          <w:tab w:val="center" w:pos="7655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kérelmező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>a szállítást végző személy aláírása</w:t>
      </w:r>
    </w:p>
    <w:p w:rsidR="00BA4B4F" w:rsidRPr="00B966B4" w:rsidRDefault="00BA4B4F" w:rsidP="00BA4B4F">
      <w:pPr>
        <w:tabs>
          <w:tab w:val="center" w:pos="1985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vagy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törvényes képviselőjének aláírása</w:t>
      </w:r>
    </w:p>
    <w:p w:rsidR="00AF76EB" w:rsidRDefault="00AF76EB" w:rsidP="00AF76EB">
      <w:pPr>
        <w:pStyle w:val="lfej"/>
        <w:tabs>
          <w:tab w:val="clear" w:pos="4536"/>
          <w:tab w:val="center" w:pos="0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</w:p>
    <w:sectPr w:rsidR="00AF76EB" w:rsidSect="00D40BB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680" w:bottom="1985" w:left="680" w:header="964" w:footer="15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B4D" w:rsidRDefault="00817B4D">
      <w:r>
        <w:separator/>
      </w:r>
    </w:p>
  </w:endnote>
  <w:endnote w:type="continuationSeparator" w:id="0">
    <w:p w:rsidR="00817B4D" w:rsidRDefault="00817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MS Sans Serif">
    <w:altName w:val="Times New Roman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-Helvetica Thin">
    <w:altName w:val="Arial"/>
    <w:charset w:val="00"/>
    <w:family w:val="modern"/>
    <w:pitch w:val="variable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Default="00A0629E" w:rsidP="00670A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17B4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7B4D">
      <w:rPr>
        <w:rStyle w:val="Oldalszm"/>
        <w:noProof/>
      </w:rPr>
      <w:t>1</w:t>
    </w:r>
    <w:r>
      <w:rPr>
        <w:rStyle w:val="Oldalszm"/>
      </w:rPr>
      <w:fldChar w:fldCharType="end"/>
    </w:r>
  </w:p>
  <w:p w:rsidR="00817B4D" w:rsidRDefault="00817B4D" w:rsidP="00670A9C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Default="00A0629E" w:rsidP="00670A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17B4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A4B4F">
      <w:rPr>
        <w:rStyle w:val="Oldalszm"/>
        <w:noProof/>
      </w:rPr>
      <w:t>7</w:t>
    </w:r>
    <w:r>
      <w:rPr>
        <w:rStyle w:val="Oldalszm"/>
      </w:rPr>
      <w:fldChar w:fldCharType="end"/>
    </w:r>
  </w:p>
  <w:p w:rsidR="00817B4D" w:rsidRDefault="00817B4D" w:rsidP="00670A9C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9747"/>
    </w:tblGrid>
    <w:tr w:rsidR="00817B4D" w:rsidRPr="007045C0" w:rsidTr="008911F3">
      <w:tc>
        <w:tcPr>
          <w:tcW w:w="9747" w:type="dxa"/>
        </w:tcPr>
        <w:p w:rsidR="00804B28" w:rsidRPr="00410A77" w:rsidRDefault="00804B28" w:rsidP="0062200A">
          <w:pPr>
            <w:pStyle w:val="Cm"/>
            <w:rPr>
              <w:smallCaps/>
              <w:sz w:val="24"/>
              <w:szCs w:val="24"/>
              <w:lang w:eastAsia="hu-HU"/>
            </w:rPr>
          </w:pPr>
          <w:r w:rsidRPr="00410A77">
            <w:rPr>
              <w:smallCaps/>
              <w:sz w:val="24"/>
              <w:szCs w:val="24"/>
              <w:lang w:eastAsia="hu-HU"/>
            </w:rPr>
            <w:t>Hatósági</w:t>
          </w:r>
          <w:r w:rsidR="00817B4D" w:rsidRPr="00410A77">
            <w:rPr>
              <w:smallCaps/>
              <w:sz w:val="24"/>
              <w:szCs w:val="24"/>
              <w:lang w:eastAsia="hu-HU"/>
            </w:rPr>
            <w:t xml:space="preserve"> Főosztály</w:t>
          </w:r>
          <w:r w:rsidRPr="00410A77">
            <w:rPr>
              <w:smallCaps/>
              <w:sz w:val="24"/>
              <w:szCs w:val="24"/>
              <w:lang w:eastAsia="hu-HU"/>
            </w:rPr>
            <w:t xml:space="preserve"> </w:t>
          </w:r>
        </w:p>
        <w:p w:rsidR="00817B4D" w:rsidRPr="00410A77" w:rsidRDefault="00804B28" w:rsidP="0062200A">
          <w:pPr>
            <w:pStyle w:val="Cm"/>
            <w:rPr>
              <w:smallCaps/>
              <w:sz w:val="24"/>
              <w:szCs w:val="24"/>
              <w:lang w:eastAsia="hu-HU"/>
            </w:rPr>
          </w:pPr>
          <w:r w:rsidRPr="00410A77">
            <w:rPr>
              <w:smallCaps/>
              <w:sz w:val="24"/>
              <w:szCs w:val="24"/>
              <w:lang w:eastAsia="hu-HU"/>
            </w:rPr>
            <w:t>Szociális és Gyámügyi Osztály</w:t>
          </w:r>
        </w:p>
        <w:p w:rsidR="00817B4D" w:rsidRPr="007045C0" w:rsidRDefault="00817B4D" w:rsidP="00804B28">
          <w:pPr>
            <w:pStyle w:val="cmzs"/>
            <w:rPr>
              <w:b/>
              <w:smallCaps/>
              <w:sz w:val="24"/>
              <w:szCs w:val="24"/>
              <w:lang w:eastAsia="hu-HU"/>
            </w:rPr>
          </w:pPr>
          <w:r w:rsidRPr="00410A77">
            <w:rPr>
              <w:rFonts w:ascii="Arial" w:hAnsi="Arial" w:cs="Arial"/>
              <w:lang w:val="hu-HU"/>
            </w:rPr>
            <w:t xml:space="preserve">8900 Zalaegerszeg, </w:t>
          </w:r>
          <w:r w:rsidR="00804B28" w:rsidRPr="00410A77">
            <w:rPr>
              <w:rFonts w:ascii="Arial" w:hAnsi="Arial" w:cs="Arial"/>
              <w:lang w:val="hu-HU"/>
            </w:rPr>
            <w:t>Pintér M.</w:t>
          </w:r>
          <w:r w:rsidRPr="00410A77">
            <w:rPr>
              <w:rFonts w:ascii="Arial" w:hAnsi="Arial" w:cs="Arial"/>
              <w:lang w:val="hu-HU"/>
            </w:rPr>
            <w:t xml:space="preserve"> </w:t>
          </w:r>
          <w:r w:rsidR="00804B28" w:rsidRPr="00410A77">
            <w:rPr>
              <w:rFonts w:ascii="Arial" w:hAnsi="Arial" w:cs="Arial"/>
              <w:lang w:val="hu-HU"/>
            </w:rPr>
            <w:t>22</w:t>
          </w:r>
          <w:proofErr w:type="gramStart"/>
          <w:r w:rsidRPr="00410A77">
            <w:rPr>
              <w:rFonts w:ascii="Arial" w:hAnsi="Arial" w:cs="Arial"/>
              <w:lang w:val="hu-HU"/>
            </w:rPr>
            <w:t>.,</w:t>
          </w:r>
          <w:proofErr w:type="gramEnd"/>
          <w:r w:rsidRPr="00410A77">
            <w:rPr>
              <w:rFonts w:ascii="Arial" w:hAnsi="Arial" w:cs="Arial"/>
              <w:lang w:val="hu-HU"/>
            </w:rPr>
            <w:t xml:space="preserve"> Telefon: ( 36-92) 50</w:t>
          </w:r>
          <w:r w:rsidR="00804B28" w:rsidRPr="00410A77">
            <w:rPr>
              <w:rFonts w:ascii="Arial" w:hAnsi="Arial" w:cs="Arial"/>
              <w:lang w:val="hu-HU"/>
            </w:rPr>
            <w:t>9</w:t>
          </w:r>
          <w:r w:rsidRPr="00410A77">
            <w:rPr>
              <w:rFonts w:ascii="Arial" w:hAnsi="Arial" w:cs="Arial"/>
              <w:lang w:val="hu-HU"/>
            </w:rPr>
            <w:t>-</w:t>
          </w:r>
          <w:r w:rsidR="00804B28" w:rsidRPr="00410A77">
            <w:rPr>
              <w:rFonts w:ascii="Arial" w:hAnsi="Arial" w:cs="Arial"/>
              <w:lang w:val="hu-HU"/>
            </w:rPr>
            <w:t>810</w:t>
          </w:r>
          <w:r w:rsidRPr="00410A77">
            <w:rPr>
              <w:rFonts w:ascii="Arial" w:hAnsi="Arial" w:cs="Arial"/>
              <w:lang w:val="hu-HU"/>
            </w:rPr>
            <w:br/>
            <w:t xml:space="preserve">E-mail: </w:t>
          </w:r>
          <w:hyperlink r:id="rId1" w:history="1">
            <w:r w:rsidR="00804B28" w:rsidRPr="00410A77">
              <w:rPr>
                <w:rStyle w:val="Hiperhivatkozs"/>
                <w:rFonts w:ascii="Arial" w:hAnsi="Arial" w:cs="Arial"/>
                <w:lang w:val="hu-HU"/>
              </w:rPr>
              <w:t>szoc.gyam@zala.gov.hu</w:t>
            </w:r>
          </w:hyperlink>
          <w:r w:rsidRPr="00410A77">
            <w:rPr>
              <w:rFonts w:ascii="Arial" w:hAnsi="Arial" w:cs="Arial"/>
              <w:lang w:val="hu-HU"/>
            </w:rPr>
            <w:t xml:space="preserve">, KRID: </w:t>
          </w:r>
          <w:r w:rsidR="00804B28" w:rsidRPr="00410A77">
            <w:rPr>
              <w:rFonts w:ascii="Arial" w:hAnsi="Arial" w:cs="Arial"/>
              <w:lang w:val="hu-HU"/>
            </w:rPr>
            <w:t>262383715</w:t>
          </w:r>
          <w:hyperlink w:history="1"/>
          <w:r w:rsidRPr="00410A77">
            <w:rPr>
              <w:rFonts w:ascii="Arial" w:hAnsi="Arial" w:cs="Arial"/>
              <w:lang w:val="hu-HU"/>
            </w:rPr>
            <w:t>, Honlap: www.kormanyhivatal.hu/hu/zala</w:t>
          </w:r>
        </w:p>
      </w:tc>
    </w:tr>
  </w:tbl>
  <w:p w:rsidR="00817B4D" w:rsidRPr="00037D7A" w:rsidRDefault="00817B4D" w:rsidP="00037D7A">
    <w:pPr>
      <w:pStyle w:val="Cm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B4D" w:rsidRDefault="00817B4D">
      <w:r>
        <w:separator/>
      </w:r>
    </w:p>
  </w:footnote>
  <w:footnote w:type="continuationSeparator" w:id="0">
    <w:p w:rsidR="00817B4D" w:rsidRDefault="00817B4D">
      <w:r>
        <w:continuationSeparator/>
      </w:r>
    </w:p>
  </w:footnote>
  <w:footnote w:id="1">
    <w:p w:rsidR="00BA4B4F" w:rsidRPr="00D13262" w:rsidRDefault="00BA4B4F" w:rsidP="00BA4B4F">
      <w:pPr>
        <w:pStyle w:val="Lbjegyzetszveg"/>
        <w:spacing w:line="276" w:lineRule="auto"/>
        <w:rPr>
          <w:rFonts w:ascii="Arial" w:hAnsi="Arial" w:cs="Arial"/>
          <w:i/>
          <w:sz w:val="16"/>
          <w:szCs w:val="16"/>
        </w:rPr>
      </w:pPr>
      <w:r w:rsidRPr="00D13262">
        <w:rPr>
          <w:rStyle w:val="Lbjegyzet-hivatkozs"/>
          <w:rFonts w:ascii="Arial" w:hAnsi="Arial" w:cs="Arial"/>
          <w:i/>
          <w:sz w:val="16"/>
          <w:szCs w:val="16"/>
        </w:rPr>
        <w:footnoteRef/>
      </w:r>
      <w:r w:rsidRPr="00D13262">
        <w:rPr>
          <w:rFonts w:ascii="Arial" w:hAnsi="Arial" w:cs="Arial"/>
          <w:i/>
          <w:sz w:val="16"/>
          <w:szCs w:val="16"/>
        </w:rPr>
        <w:t xml:space="preserve"> 1998. évi XXVI. törvény a fogyatékos személyek jogairól és esélyegyenlőségük biztosításáról</w:t>
      </w:r>
    </w:p>
  </w:footnote>
  <w:footnote w:id="2">
    <w:p w:rsidR="00BA4B4F" w:rsidRPr="00D13262" w:rsidRDefault="00BA4B4F" w:rsidP="00BA4B4F">
      <w:pPr>
        <w:pStyle w:val="Lbjegyzetszveg"/>
        <w:spacing w:line="276" w:lineRule="auto"/>
        <w:rPr>
          <w:rFonts w:ascii="Arial" w:hAnsi="Arial" w:cs="Arial"/>
          <w:i/>
          <w:sz w:val="16"/>
          <w:szCs w:val="16"/>
        </w:rPr>
      </w:pPr>
      <w:r w:rsidRPr="00D13262">
        <w:rPr>
          <w:rStyle w:val="Lbjegyzet-hivatkozs"/>
          <w:rFonts w:ascii="Arial" w:hAnsi="Arial" w:cs="Arial"/>
          <w:i/>
          <w:sz w:val="16"/>
          <w:szCs w:val="16"/>
        </w:rPr>
        <w:footnoteRef/>
      </w:r>
      <w:r w:rsidRPr="00D13262">
        <w:rPr>
          <w:rFonts w:ascii="Arial" w:hAnsi="Arial" w:cs="Arial"/>
          <w:i/>
          <w:sz w:val="16"/>
          <w:szCs w:val="16"/>
        </w:rPr>
        <w:t xml:space="preserve"> 5/2003.(II.19.) </w:t>
      </w:r>
      <w:proofErr w:type="spellStart"/>
      <w:r w:rsidRPr="00D13262">
        <w:rPr>
          <w:rFonts w:ascii="Arial" w:hAnsi="Arial" w:cs="Arial"/>
          <w:i/>
          <w:sz w:val="16"/>
          <w:szCs w:val="16"/>
        </w:rPr>
        <w:t>ESzCsM</w:t>
      </w:r>
      <w:proofErr w:type="spellEnd"/>
      <w:r w:rsidRPr="00D13262">
        <w:rPr>
          <w:rFonts w:ascii="Arial" w:hAnsi="Arial" w:cs="Arial"/>
          <w:i/>
          <w:sz w:val="16"/>
          <w:szCs w:val="16"/>
        </w:rPr>
        <w:t xml:space="preserve"> rendelet a magasabb összegű családi pótlékra jogosító betegségekről és fogyatékosságokról</w:t>
      </w:r>
    </w:p>
  </w:footnote>
  <w:footnote w:id="3">
    <w:p w:rsidR="00BA4B4F" w:rsidRPr="000B58F6" w:rsidRDefault="00BA4B4F" w:rsidP="00BA4B4F">
      <w:pPr>
        <w:pStyle w:val="Lbjegyzetszveg"/>
        <w:spacing w:line="276" w:lineRule="auto"/>
        <w:rPr>
          <w:rFonts w:ascii="Arial" w:hAnsi="Arial" w:cs="Arial"/>
          <w:i/>
          <w:sz w:val="16"/>
          <w:szCs w:val="16"/>
        </w:rPr>
      </w:pPr>
      <w:r w:rsidRPr="000B58F6">
        <w:rPr>
          <w:rStyle w:val="Lbjegyzet-hivatkozs"/>
          <w:rFonts w:ascii="Arial" w:hAnsi="Arial" w:cs="Arial"/>
          <w:i/>
          <w:sz w:val="16"/>
          <w:szCs w:val="16"/>
        </w:rPr>
        <w:footnoteRef/>
      </w:r>
      <w:r w:rsidRPr="000B58F6">
        <w:rPr>
          <w:rFonts w:ascii="Arial" w:hAnsi="Arial" w:cs="Arial"/>
          <w:i/>
          <w:sz w:val="16"/>
          <w:szCs w:val="16"/>
        </w:rPr>
        <w:t xml:space="preserve">  </w:t>
      </w:r>
      <w:proofErr w:type="gramStart"/>
      <w:r w:rsidRPr="000B58F6">
        <w:rPr>
          <w:rFonts w:ascii="Arial" w:hAnsi="Arial" w:cs="Arial"/>
          <w:i/>
          <w:sz w:val="16"/>
          <w:szCs w:val="16"/>
        </w:rPr>
        <w:t>a</w:t>
      </w:r>
      <w:proofErr w:type="gramEnd"/>
      <w:r w:rsidRPr="000B58F6">
        <w:rPr>
          <w:rFonts w:ascii="Arial" w:hAnsi="Arial" w:cs="Arial"/>
          <w:i/>
          <w:sz w:val="16"/>
          <w:szCs w:val="16"/>
        </w:rPr>
        <w:t xml:space="preserve"> komplex minősítésre vonatkozó részletes szabályokról </w:t>
      </w:r>
      <w:r>
        <w:rPr>
          <w:rFonts w:ascii="Arial" w:hAnsi="Arial" w:cs="Arial"/>
          <w:i/>
          <w:sz w:val="16"/>
          <w:szCs w:val="16"/>
        </w:rPr>
        <w:t xml:space="preserve">szóló </w:t>
      </w:r>
      <w:r w:rsidRPr="000B58F6">
        <w:rPr>
          <w:rFonts w:ascii="Arial" w:hAnsi="Arial" w:cs="Arial"/>
          <w:i/>
          <w:sz w:val="16"/>
          <w:szCs w:val="16"/>
        </w:rPr>
        <w:t xml:space="preserve">7/2012. (II. 14.) NEFMI rendelet </w:t>
      </w:r>
      <w:r>
        <w:rPr>
          <w:rFonts w:ascii="Arial" w:hAnsi="Arial" w:cs="Arial"/>
          <w:i/>
          <w:sz w:val="16"/>
          <w:szCs w:val="16"/>
        </w:rPr>
        <w:t>alapján</w:t>
      </w:r>
    </w:p>
  </w:footnote>
  <w:footnote w:id="4">
    <w:p w:rsidR="00BA4B4F" w:rsidRPr="00BD7CA9" w:rsidRDefault="00BA4B4F" w:rsidP="00BA4B4F">
      <w:pPr>
        <w:pStyle w:val="Lbjegyzetszveg"/>
        <w:rPr>
          <w:rFonts w:ascii="Arial" w:hAnsi="Arial" w:cs="Arial"/>
          <w:i/>
          <w:sz w:val="16"/>
          <w:szCs w:val="16"/>
        </w:rPr>
      </w:pPr>
      <w:r w:rsidRPr="00BD7CA9">
        <w:rPr>
          <w:rStyle w:val="Lbjegyzet-hivatkozs"/>
          <w:rFonts w:ascii="Arial" w:hAnsi="Arial" w:cs="Arial"/>
          <w:i/>
          <w:sz w:val="16"/>
          <w:szCs w:val="16"/>
        </w:rPr>
        <w:footnoteRef/>
      </w:r>
      <w:r w:rsidRPr="00BD7CA9">
        <w:rPr>
          <w:rFonts w:ascii="Arial" w:hAnsi="Arial" w:cs="Arial"/>
          <w:i/>
          <w:sz w:val="16"/>
          <w:szCs w:val="16"/>
        </w:rPr>
        <w:t xml:space="preserve"> 2005. évi LXXXVIII. törvény a közérdekű önkéntes tevékenységről *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Pr="002C1F05" w:rsidRDefault="00817B4D" w:rsidP="002C1F05">
    <w:pPr>
      <w:pStyle w:val="lfej"/>
      <w:jc w:val="center"/>
      <w:rPr>
        <w:sz w:val="4"/>
        <w:szCs w:val="4"/>
      </w:rPr>
    </w:pPr>
    <w:r>
      <w:rPr>
        <w:noProof/>
        <w:lang w:eastAsia="hu-HU"/>
      </w:rPr>
      <w:drawing>
        <wp:inline distT="0" distB="0" distL="0" distR="0">
          <wp:extent cx="3329792" cy="1163620"/>
          <wp:effectExtent l="19050" t="0" r="3958" b="0"/>
          <wp:docPr id="3" name="Kép 2" descr="Zala Vármegyei Kormányhiva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la Vármegyei Kormányhivatal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2667" cy="1171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1D7"/>
    <w:multiLevelType w:val="multilevel"/>
    <w:tmpl w:val="617677F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C30CA"/>
    <w:multiLevelType w:val="hybridMultilevel"/>
    <w:tmpl w:val="DD1275D0"/>
    <w:lvl w:ilvl="0" w:tplc="060EA74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746EC96">
      <w:start w:val="1"/>
      <w:numFmt w:val="bullet"/>
      <w:pStyle w:val="BodyTextIndent1"/>
      <w:lvlText w:val="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655D0"/>
    <w:multiLevelType w:val="hybridMultilevel"/>
    <w:tmpl w:val="EF121A62"/>
    <w:lvl w:ilvl="0" w:tplc="6ED6602C">
      <w:start w:val="1"/>
      <w:numFmt w:val="lowerLetter"/>
      <w:lvlText w:val="%1.)"/>
      <w:lvlJc w:val="left"/>
      <w:pPr>
        <w:ind w:left="720" w:hanging="360"/>
      </w:pPr>
      <w:rPr>
        <w:rFonts w:ascii="Garamond" w:eastAsia="Times New Roman" w:hAnsi="Garamond" w:cs="Times New Roman"/>
        <w:i/>
      </w:rPr>
    </w:lvl>
    <w:lvl w:ilvl="1" w:tplc="B5B0CB9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0313"/>
    <w:multiLevelType w:val="hybridMultilevel"/>
    <w:tmpl w:val="26C6DAD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D6B68"/>
    <w:multiLevelType w:val="hybridMultilevel"/>
    <w:tmpl w:val="602288F0"/>
    <w:lvl w:ilvl="0" w:tplc="2BF47D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D63F9"/>
    <w:multiLevelType w:val="hybridMultilevel"/>
    <w:tmpl w:val="E3DE7774"/>
    <w:lvl w:ilvl="0" w:tplc="7248A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65392"/>
    <w:multiLevelType w:val="hybridMultilevel"/>
    <w:tmpl w:val="D7429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5DD06F0"/>
    <w:multiLevelType w:val="hybridMultilevel"/>
    <w:tmpl w:val="D092F580"/>
    <w:lvl w:ilvl="0" w:tplc="F9B8A13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8">
    <w:nsid w:val="16556105"/>
    <w:multiLevelType w:val="hybridMultilevel"/>
    <w:tmpl w:val="6AAA53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B41D50"/>
    <w:multiLevelType w:val="hybridMultilevel"/>
    <w:tmpl w:val="5406F7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FA77AA"/>
    <w:multiLevelType w:val="hybridMultilevel"/>
    <w:tmpl w:val="0ACC8D98"/>
    <w:lvl w:ilvl="0" w:tplc="B06E1452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7B477E"/>
    <w:multiLevelType w:val="hybridMultilevel"/>
    <w:tmpl w:val="D474ED60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5601EBD"/>
    <w:multiLevelType w:val="hybridMultilevel"/>
    <w:tmpl w:val="F2680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C67FD"/>
    <w:multiLevelType w:val="multilevel"/>
    <w:tmpl w:val="63CAA15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C939B9"/>
    <w:multiLevelType w:val="hybridMultilevel"/>
    <w:tmpl w:val="563837A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01A05EC"/>
    <w:multiLevelType w:val="multilevel"/>
    <w:tmpl w:val="BB5409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D17140"/>
    <w:multiLevelType w:val="hybridMultilevel"/>
    <w:tmpl w:val="F76A57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01E07"/>
    <w:multiLevelType w:val="hybridMultilevel"/>
    <w:tmpl w:val="3102821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2A245E"/>
    <w:multiLevelType w:val="hybridMultilevel"/>
    <w:tmpl w:val="CB841E0A"/>
    <w:lvl w:ilvl="0" w:tplc="F9B8A1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B426EA"/>
    <w:multiLevelType w:val="hybridMultilevel"/>
    <w:tmpl w:val="CE60DBBE"/>
    <w:lvl w:ilvl="0" w:tplc="4D16B3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AF079C"/>
    <w:multiLevelType w:val="hybridMultilevel"/>
    <w:tmpl w:val="4E6AD29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001FC4"/>
    <w:multiLevelType w:val="hybridMultilevel"/>
    <w:tmpl w:val="F9E6A9F4"/>
    <w:lvl w:ilvl="0" w:tplc="1F2410F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F0EE9"/>
    <w:multiLevelType w:val="hybridMultilevel"/>
    <w:tmpl w:val="64220AFA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0AF1F92"/>
    <w:multiLevelType w:val="hybridMultilevel"/>
    <w:tmpl w:val="4DD43208"/>
    <w:lvl w:ilvl="0" w:tplc="11CC0CB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E365CF"/>
    <w:multiLevelType w:val="hybridMultilevel"/>
    <w:tmpl w:val="EC5072FE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1E91299"/>
    <w:multiLevelType w:val="hybridMultilevel"/>
    <w:tmpl w:val="4072B678"/>
    <w:lvl w:ilvl="0" w:tplc="040E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pStyle w:val="BodyText2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FE1AF8"/>
    <w:multiLevelType w:val="multilevel"/>
    <w:tmpl w:val="A21C88EA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5B60DC"/>
    <w:multiLevelType w:val="hybridMultilevel"/>
    <w:tmpl w:val="4880A844"/>
    <w:lvl w:ilvl="0" w:tplc="040E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8">
    <w:nsid w:val="57D845BC"/>
    <w:multiLevelType w:val="hybridMultilevel"/>
    <w:tmpl w:val="D8361F6E"/>
    <w:lvl w:ilvl="0" w:tplc="F9B8A13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29">
    <w:nsid w:val="5F1E4198"/>
    <w:multiLevelType w:val="hybridMultilevel"/>
    <w:tmpl w:val="D1D8C802"/>
    <w:lvl w:ilvl="0" w:tplc="2DE619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72E79"/>
    <w:multiLevelType w:val="multilevel"/>
    <w:tmpl w:val="72B86CE8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B76C05"/>
    <w:multiLevelType w:val="hybridMultilevel"/>
    <w:tmpl w:val="A3A22204"/>
    <w:lvl w:ilvl="0" w:tplc="263C55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DE619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1C50E3F"/>
    <w:multiLevelType w:val="hybridMultilevel"/>
    <w:tmpl w:val="9050B16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1EE3F95"/>
    <w:multiLevelType w:val="hybridMultilevel"/>
    <w:tmpl w:val="4C8E31E0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78D5D66"/>
    <w:multiLevelType w:val="hybridMultilevel"/>
    <w:tmpl w:val="CB4A7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933292C"/>
    <w:multiLevelType w:val="hybridMultilevel"/>
    <w:tmpl w:val="8946CF1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E87776B"/>
    <w:multiLevelType w:val="multilevel"/>
    <w:tmpl w:val="410A714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ED249F"/>
    <w:multiLevelType w:val="hybridMultilevel"/>
    <w:tmpl w:val="8BA83BB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BD6FD1"/>
    <w:multiLevelType w:val="hybridMultilevel"/>
    <w:tmpl w:val="E02A60FC"/>
    <w:lvl w:ilvl="0" w:tplc="F9B8A1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F77C66"/>
    <w:multiLevelType w:val="multilevel"/>
    <w:tmpl w:val="BB5409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6A42E1"/>
    <w:multiLevelType w:val="hybridMultilevel"/>
    <w:tmpl w:val="C2C6D9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7C4BD1"/>
    <w:multiLevelType w:val="hybridMultilevel"/>
    <w:tmpl w:val="33188E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6049CD"/>
    <w:multiLevelType w:val="hybridMultilevel"/>
    <w:tmpl w:val="06D8027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8"/>
  </w:num>
  <w:num w:numId="5">
    <w:abstractNumId w:val="20"/>
  </w:num>
  <w:num w:numId="6">
    <w:abstractNumId w:val="27"/>
  </w:num>
  <w:num w:numId="7">
    <w:abstractNumId w:val="9"/>
  </w:num>
  <w:num w:numId="8">
    <w:abstractNumId w:val="34"/>
  </w:num>
  <w:num w:numId="9">
    <w:abstractNumId w:val="17"/>
  </w:num>
  <w:num w:numId="10">
    <w:abstractNumId w:val="32"/>
  </w:num>
  <w:num w:numId="11">
    <w:abstractNumId w:val="33"/>
  </w:num>
  <w:num w:numId="12">
    <w:abstractNumId w:val="11"/>
  </w:num>
  <w:num w:numId="13">
    <w:abstractNumId w:val="35"/>
  </w:num>
  <w:num w:numId="14">
    <w:abstractNumId w:val="24"/>
  </w:num>
  <w:num w:numId="15">
    <w:abstractNumId w:val="42"/>
  </w:num>
  <w:num w:numId="16">
    <w:abstractNumId w:val="6"/>
  </w:num>
  <w:num w:numId="17">
    <w:abstractNumId w:val="22"/>
  </w:num>
  <w:num w:numId="18">
    <w:abstractNumId w:val="14"/>
  </w:num>
  <w:num w:numId="19">
    <w:abstractNumId w:val="41"/>
  </w:num>
  <w:num w:numId="20">
    <w:abstractNumId w:val="23"/>
  </w:num>
  <w:num w:numId="21">
    <w:abstractNumId w:val="40"/>
  </w:num>
  <w:num w:numId="22">
    <w:abstractNumId w:val="19"/>
  </w:num>
  <w:num w:numId="23">
    <w:abstractNumId w:val="10"/>
  </w:num>
  <w:num w:numId="24">
    <w:abstractNumId w:val="21"/>
  </w:num>
  <w:num w:numId="25">
    <w:abstractNumId w:val="37"/>
  </w:num>
  <w:num w:numId="26">
    <w:abstractNumId w:val="3"/>
  </w:num>
  <w:num w:numId="27">
    <w:abstractNumId w:val="38"/>
  </w:num>
  <w:num w:numId="28">
    <w:abstractNumId w:val="18"/>
  </w:num>
  <w:num w:numId="29">
    <w:abstractNumId w:val="28"/>
  </w:num>
  <w:num w:numId="30">
    <w:abstractNumId w:val="7"/>
  </w:num>
  <w:num w:numId="31">
    <w:abstractNumId w:val="26"/>
  </w:num>
  <w:num w:numId="32">
    <w:abstractNumId w:val="36"/>
  </w:num>
  <w:num w:numId="33">
    <w:abstractNumId w:val="0"/>
  </w:num>
  <w:num w:numId="34">
    <w:abstractNumId w:val="13"/>
  </w:num>
  <w:num w:numId="35">
    <w:abstractNumId w:val="15"/>
  </w:num>
  <w:num w:numId="36">
    <w:abstractNumId w:val="39"/>
  </w:num>
  <w:num w:numId="37">
    <w:abstractNumId w:val="5"/>
  </w:num>
  <w:num w:numId="38">
    <w:abstractNumId w:val="30"/>
  </w:num>
  <w:num w:numId="39">
    <w:abstractNumId w:val="4"/>
  </w:num>
  <w:num w:numId="40">
    <w:abstractNumId w:val="29"/>
  </w:num>
  <w:num w:numId="41">
    <w:abstractNumId w:val="16"/>
  </w:num>
  <w:num w:numId="42">
    <w:abstractNumId w:val="12"/>
  </w:num>
  <w:num w:numId="43">
    <w:abstractNumId w:val="3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B35666"/>
    <w:rsid w:val="000005F7"/>
    <w:rsid w:val="00004350"/>
    <w:rsid w:val="000048DD"/>
    <w:rsid w:val="00014252"/>
    <w:rsid w:val="0001707B"/>
    <w:rsid w:val="00023078"/>
    <w:rsid w:val="000276C9"/>
    <w:rsid w:val="00037D7A"/>
    <w:rsid w:val="000416EA"/>
    <w:rsid w:val="00045FA6"/>
    <w:rsid w:val="00047B4F"/>
    <w:rsid w:val="00047C4E"/>
    <w:rsid w:val="00052DEC"/>
    <w:rsid w:val="00056DF0"/>
    <w:rsid w:val="00057381"/>
    <w:rsid w:val="00063B0D"/>
    <w:rsid w:val="000652C4"/>
    <w:rsid w:val="000675A1"/>
    <w:rsid w:val="000743FC"/>
    <w:rsid w:val="00086205"/>
    <w:rsid w:val="00094F7E"/>
    <w:rsid w:val="000A1E0F"/>
    <w:rsid w:val="000B058B"/>
    <w:rsid w:val="000B6209"/>
    <w:rsid w:val="000B75CF"/>
    <w:rsid w:val="000B7E1B"/>
    <w:rsid w:val="000C0044"/>
    <w:rsid w:val="000C7631"/>
    <w:rsid w:val="000C7D2A"/>
    <w:rsid w:val="000D1193"/>
    <w:rsid w:val="00100520"/>
    <w:rsid w:val="00104888"/>
    <w:rsid w:val="00107E5F"/>
    <w:rsid w:val="00110989"/>
    <w:rsid w:val="0011320A"/>
    <w:rsid w:val="00116C7E"/>
    <w:rsid w:val="001174B9"/>
    <w:rsid w:val="00117816"/>
    <w:rsid w:val="001304C6"/>
    <w:rsid w:val="001327B6"/>
    <w:rsid w:val="0013683D"/>
    <w:rsid w:val="0013757A"/>
    <w:rsid w:val="00143211"/>
    <w:rsid w:val="00150DBC"/>
    <w:rsid w:val="00155FB5"/>
    <w:rsid w:val="00160990"/>
    <w:rsid w:val="00164EB2"/>
    <w:rsid w:val="00165EC4"/>
    <w:rsid w:val="001723FD"/>
    <w:rsid w:val="001740D3"/>
    <w:rsid w:val="0017781B"/>
    <w:rsid w:val="00177978"/>
    <w:rsid w:val="00182C0F"/>
    <w:rsid w:val="00183E3F"/>
    <w:rsid w:val="00184734"/>
    <w:rsid w:val="00196A67"/>
    <w:rsid w:val="001A1F99"/>
    <w:rsid w:val="001B6D74"/>
    <w:rsid w:val="001B7AA9"/>
    <w:rsid w:val="001C1CFF"/>
    <w:rsid w:val="001C277C"/>
    <w:rsid w:val="001D5378"/>
    <w:rsid w:val="001D7D5C"/>
    <w:rsid w:val="001E4DC2"/>
    <w:rsid w:val="001E67FE"/>
    <w:rsid w:val="001F27FA"/>
    <w:rsid w:val="001F2A6C"/>
    <w:rsid w:val="001F6D9B"/>
    <w:rsid w:val="00201AA4"/>
    <w:rsid w:val="00205679"/>
    <w:rsid w:val="00216DE3"/>
    <w:rsid w:val="0021775F"/>
    <w:rsid w:val="002217B0"/>
    <w:rsid w:val="002219BF"/>
    <w:rsid w:val="00225BFB"/>
    <w:rsid w:val="00233BDA"/>
    <w:rsid w:val="00246993"/>
    <w:rsid w:val="0025180D"/>
    <w:rsid w:val="0025545F"/>
    <w:rsid w:val="00255E45"/>
    <w:rsid w:val="00261023"/>
    <w:rsid w:val="002611FB"/>
    <w:rsid w:val="00264046"/>
    <w:rsid w:val="00271614"/>
    <w:rsid w:val="00276DB0"/>
    <w:rsid w:val="002776AB"/>
    <w:rsid w:val="00283629"/>
    <w:rsid w:val="00287B49"/>
    <w:rsid w:val="002905AE"/>
    <w:rsid w:val="0029206C"/>
    <w:rsid w:val="002A16EF"/>
    <w:rsid w:val="002A5430"/>
    <w:rsid w:val="002A6C11"/>
    <w:rsid w:val="002A7E30"/>
    <w:rsid w:val="002B0754"/>
    <w:rsid w:val="002B2B57"/>
    <w:rsid w:val="002B42CF"/>
    <w:rsid w:val="002B4BA6"/>
    <w:rsid w:val="002B5A36"/>
    <w:rsid w:val="002B6321"/>
    <w:rsid w:val="002C1EE1"/>
    <w:rsid w:val="002C1F05"/>
    <w:rsid w:val="002C26BA"/>
    <w:rsid w:val="002C26E2"/>
    <w:rsid w:val="002C6553"/>
    <w:rsid w:val="002D0A9B"/>
    <w:rsid w:val="002E5C15"/>
    <w:rsid w:val="002E748E"/>
    <w:rsid w:val="002F18F0"/>
    <w:rsid w:val="002F1DCC"/>
    <w:rsid w:val="002F3B06"/>
    <w:rsid w:val="00306976"/>
    <w:rsid w:val="00327932"/>
    <w:rsid w:val="00330C07"/>
    <w:rsid w:val="00334DEC"/>
    <w:rsid w:val="00340574"/>
    <w:rsid w:val="00362123"/>
    <w:rsid w:val="00362938"/>
    <w:rsid w:val="00364812"/>
    <w:rsid w:val="00364AFA"/>
    <w:rsid w:val="00364B01"/>
    <w:rsid w:val="00366637"/>
    <w:rsid w:val="00367424"/>
    <w:rsid w:val="00367690"/>
    <w:rsid w:val="003709FF"/>
    <w:rsid w:val="003714B2"/>
    <w:rsid w:val="00372925"/>
    <w:rsid w:val="0037639E"/>
    <w:rsid w:val="0037644B"/>
    <w:rsid w:val="00377DB5"/>
    <w:rsid w:val="003845C5"/>
    <w:rsid w:val="00385032"/>
    <w:rsid w:val="003858AA"/>
    <w:rsid w:val="003A3B9D"/>
    <w:rsid w:val="003A49B4"/>
    <w:rsid w:val="003B52F9"/>
    <w:rsid w:val="003C3797"/>
    <w:rsid w:val="003D13FC"/>
    <w:rsid w:val="003E369E"/>
    <w:rsid w:val="003E4F9B"/>
    <w:rsid w:val="003F05EC"/>
    <w:rsid w:val="003F2BF0"/>
    <w:rsid w:val="003F4C93"/>
    <w:rsid w:val="003F4DD6"/>
    <w:rsid w:val="00400D62"/>
    <w:rsid w:val="00401B4A"/>
    <w:rsid w:val="004020E7"/>
    <w:rsid w:val="00405CD2"/>
    <w:rsid w:val="00407809"/>
    <w:rsid w:val="00410A77"/>
    <w:rsid w:val="0042507A"/>
    <w:rsid w:val="0042720D"/>
    <w:rsid w:val="00430CAC"/>
    <w:rsid w:val="00432BB7"/>
    <w:rsid w:val="00447F66"/>
    <w:rsid w:val="0046214F"/>
    <w:rsid w:val="0046417A"/>
    <w:rsid w:val="00472356"/>
    <w:rsid w:val="004778B3"/>
    <w:rsid w:val="0048210F"/>
    <w:rsid w:val="004832AF"/>
    <w:rsid w:val="00491997"/>
    <w:rsid w:val="00493D13"/>
    <w:rsid w:val="004945FE"/>
    <w:rsid w:val="00496C54"/>
    <w:rsid w:val="00496DCA"/>
    <w:rsid w:val="00497091"/>
    <w:rsid w:val="004A0267"/>
    <w:rsid w:val="004A49AD"/>
    <w:rsid w:val="004A6316"/>
    <w:rsid w:val="004A7585"/>
    <w:rsid w:val="004B1774"/>
    <w:rsid w:val="004B6426"/>
    <w:rsid w:val="004D0E7E"/>
    <w:rsid w:val="004D3370"/>
    <w:rsid w:val="004E3BD5"/>
    <w:rsid w:val="004E4B69"/>
    <w:rsid w:val="004F02BE"/>
    <w:rsid w:val="004F08F3"/>
    <w:rsid w:val="004F6A79"/>
    <w:rsid w:val="005022EE"/>
    <w:rsid w:val="0050396B"/>
    <w:rsid w:val="00503E57"/>
    <w:rsid w:val="005105B0"/>
    <w:rsid w:val="00512135"/>
    <w:rsid w:val="00524C93"/>
    <w:rsid w:val="00531F50"/>
    <w:rsid w:val="00546D9C"/>
    <w:rsid w:val="0054719E"/>
    <w:rsid w:val="00551298"/>
    <w:rsid w:val="00552ED7"/>
    <w:rsid w:val="00555B6A"/>
    <w:rsid w:val="00557565"/>
    <w:rsid w:val="00565AFA"/>
    <w:rsid w:val="00574361"/>
    <w:rsid w:val="0057592F"/>
    <w:rsid w:val="005815D7"/>
    <w:rsid w:val="005866C8"/>
    <w:rsid w:val="00587AB7"/>
    <w:rsid w:val="0059406A"/>
    <w:rsid w:val="005975C0"/>
    <w:rsid w:val="005A05BB"/>
    <w:rsid w:val="005A0974"/>
    <w:rsid w:val="005A22F5"/>
    <w:rsid w:val="005A513F"/>
    <w:rsid w:val="005A767D"/>
    <w:rsid w:val="005A77F7"/>
    <w:rsid w:val="005A7D4A"/>
    <w:rsid w:val="005B0858"/>
    <w:rsid w:val="005B0E5E"/>
    <w:rsid w:val="005B1641"/>
    <w:rsid w:val="005B5E1F"/>
    <w:rsid w:val="005C1B26"/>
    <w:rsid w:val="005D0EE0"/>
    <w:rsid w:val="005D4C9F"/>
    <w:rsid w:val="005E5D7B"/>
    <w:rsid w:val="005F50E4"/>
    <w:rsid w:val="005F7EED"/>
    <w:rsid w:val="00600FEA"/>
    <w:rsid w:val="006113C1"/>
    <w:rsid w:val="00611A09"/>
    <w:rsid w:val="00614F4D"/>
    <w:rsid w:val="00615730"/>
    <w:rsid w:val="00615928"/>
    <w:rsid w:val="0062200A"/>
    <w:rsid w:val="006259D1"/>
    <w:rsid w:val="00630BDD"/>
    <w:rsid w:val="00630DF0"/>
    <w:rsid w:val="00631390"/>
    <w:rsid w:val="0063382A"/>
    <w:rsid w:val="00634D5A"/>
    <w:rsid w:val="00637201"/>
    <w:rsid w:val="00640A60"/>
    <w:rsid w:val="00646C95"/>
    <w:rsid w:val="006506AB"/>
    <w:rsid w:val="00653CE0"/>
    <w:rsid w:val="0065522C"/>
    <w:rsid w:val="00660BF4"/>
    <w:rsid w:val="00664ED4"/>
    <w:rsid w:val="00665CE2"/>
    <w:rsid w:val="00666705"/>
    <w:rsid w:val="00670A9C"/>
    <w:rsid w:val="0068395C"/>
    <w:rsid w:val="0068689F"/>
    <w:rsid w:val="006936E9"/>
    <w:rsid w:val="00694936"/>
    <w:rsid w:val="0069600F"/>
    <w:rsid w:val="00697CED"/>
    <w:rsid w:val="006B1771"/>
    <w:rsid w:val="006B21FF"/>
    <w:rsid w:val="006B3034"/>
    <w:rsid w:val="006B7659"/>
    <w:rsid w:val="006D2481"/>
    <w:rsid w:val="006D2BB5"/>
    <w:rsid w:val="006D51AC"/>
    <w:rsid w:val="006D657D"/>
    <w:rsid w:val="006D6E68"/>
    <w:rsid w:val="006D7AAD"/>
    <w:rsid w:val="006E6F29"/>
    <w:rsid w:val="006E7CCF"/>
    <w:rsid w:val="006E7E1C"/>
    <w:rsid w:val="006F31EB"/>
    <w:rsid w:val="00703474"/>
    <w:rsid w:val="00703D4B"/>
    <w:rsid w:val="007045C0"/>
    <w:rsid w:val="007076B1"/>
    <w:rsid w:val="00712D51"/>
    <w:rsid w:val="0072459B"/>
    <w:rsid w:val="007320BF"/>
    <w:rsid w:val="007335D2"/>
    <w:rsid w:val="00741B73"/>
    <w:rsid w:val="00741F56"/>
    <w:rsid w:val="00744641"/>
    <w:rsid w:val="00747D9F"/>
    <w:rsid w:val="00761572"/>
    <w:rsid w:val="00765677"/>
    <w:rsid w:val="007828D1"/>
    <w:rsid w:val="00782CAB"/>
    <w:rsid w:val="007859F6"/>
    <w:rsid w:val="00785B8C"/>
    <w:rsid w:val="007946AB"/>
    <w:rsid w:val="0079706E"/>
    <w:rsid w:val="007A178E"/>
    <w:rsid w:val="007A4D11"/>
    <w:rsid w:val="007B04AF"/>
    <w:rsid w:val="007B0995"/>
    <w:rsid w:val="007B29EC"/>
    <w:rsid w:val="007B6289"/>
    <w:rsid w:val="007B6361"/>
    <w:rsid w:val="007C16CC"/>
    <w:rsid w:val="007C42EF"/>
    <w:rsid w:val="007C5B78"/>
    <w:rsid w:val="007C5E0C"/>
    <w:rsid w:val="007C63FB"/>
    <w:rsid w:val="007D58AA"/>
    <w:rsid w:val="007E50D7"/>
    <w:rsid w:val="007F18F8"/>
    <w:rsid w:val="007F6AA9"/>
    <w:rsid w:val="007F761D"/>
    <w:rsid w:val="00804B28"/>
    <w:rsid w:val="00806122"/>
    <w:rsid w:val="008116E1"/>
    <w:rsid w:val="00813C1C"/>
    <w:rsid w:val="00814D6C"/>
    <w:rsid w:val="008163E4"/>
    <w:rsid w:val="00817A7A"/>
    <w:rsid w:val="00817B4D"/>
    <w:rsid w:val="00821230"/>
    <w:rsid w:val="00825928"/>
    <w:rsid w:val="00832393"/>
    <w:rsid w:val="00834BAF"/>
    <w:rsid w:val="008458CA"/>
    <w:rsid w:val="00846572"/>
    <w:rsid w:val="00854376"/>
    <w:rsid w:val="00860064"/>
    <w:rsid w:val="008655B3"/>
    <w:rsid w:val="008665BB"/>
    <w:rsid w:val="008815C8"/>
    <w:rsid w:val="00882915"/>
    <w:rsid w:val="00884A52"/>
    <w:rsid w:val="00884F20"/>
    <w:rsid w:val="008907D3"/>
    <w:rsid w:val="008911F3"/>
    <w:rsid w:val="00892C8F"/>
    <w:rsid w:val="008952DE"/>
    <w:rsid w:val="0089600B"/>
    <w:rsid w:val="008A24E0"/>
    <w:rsid w:val="008A2858"/>
    <w:rsid w:val="008A514C"/>
    <w:rsid w:val="008B2402"/>
    <w:rsid w:val="008B5457"/>
    <w:rsid w:val="008C0191"/>
    <w:rsid w:val="008C3A6A"/>
    <w:rsid w:val="008C4E8A"/>
    <w:rsid w:val="008D176C"/>
    <w:rsid w:val="008D35B3"/>
    <w:rsid w:val="008D45D0"/>
    <w:rsid w:val="008E2296"/>
    <w:rsid w:val="008E2EAA"/>
    <w:rsid w:val="008F4D5D"/>
    <w:rsid w:val="008F5CAE"/>
    <w:rsid w:val="00910B92"/>
    <w:rsid w:val="00913363"/>
    <w:rsid w:val="009238EB"/>
    <w:rsid w:val="009312AB"/>
    <w:rsid w:val="00933843"/>
    <w:rsid w:val="00934103"/>
    <w:rsid w:val="009344A6"/>
    <w:rsid w:val="00935BA5"/>
    <w:rsid w:val="00937C2E"/>
    <w:rsid w:val="00941E1C"/>
    <w:rsid w:val="00942BE5"/>
    <w:rsid w:val="00944AF2"/>
    <w:rsid w:val="00950168"/>
    <w:rsid w:val="009502DB"/>
    <w:rsid w:val="00951C23"/>
    <w:rsid w:val="0095308C"/>
    <w:rsid w:val="00955F4F"/>
    <w:rsid w:val="009607A3"/>
    <w:rsid w:val="00962EF1"/>
    <w:rsid w:val="00963260"/>
    <w:rsid w:val="00964CA2"/>
    <w:rsid w:val="0096565E"/>
    <w:rsid w:val="00965871"/>
    <w:rsid w:val="00966E15"/>
    <w:rsid w:val="009719E2"/>
    <w:rsid w:val="00972417"/>
    <w:rsid w:val="00973048"/>
    <w:rsid w:val="00973BD7"/>
    <w:rsid w:val="00976AEB"/>
    <w:rsid w:val="00981206"/>
    <w:rsid w:val="00982991"/>
    <w:rsid w:val="009830E0"/>
    <w:rsid w:val="009A012B"/>
    <w:rsid w:val="009A1A6A"/>
    <w:rsid w:val="009A23EF"/>
    <w:rsid w:val="009A69FE"/>
    <w:rsid w:val="009A6DBD"/>
    <w:rsid w:val="009B3540"/>
    <w:rsid w:val="009B5C36"/>
    <w:rsid w:val="009D3329"/>
    <w:rsid w:val="009D36D9"/>
    <w:rsid w:val="009D550F"/>
    <w:rsid w:val="009D74CB"/>
    <w:rsid w:val="009E2AC6"/>
    <w:rsid w:val="009E4695"/>
    <w:rsid w:val="00A05F06"/>
    <w:rsid w:val="00A0629E"/>
    <w:rsid w:val="00A1109D"/>
    <w:rsid w:val="00A121A9"/>
    <w:rsid w:val="00A173C1"/>
    <w:rsid w:val="00A26993"/>
    <w:rsid w:val="00A409FF"/>
    <w:rsid w:val="00A503D4"/>
    <w:rsid w:val="00A6182E"/>
    <w:rsid w:val="00A62CF3"/>
    <w:rsid w:val="00A66952"/>
    <w:rsid w:val="00A80032"/>
    <w:rsid w:val="00A81409"/>
    <w:rsid w:val="00A8734B"/>
    <w:rsid w:val="00A91226"/>
    <w:rsid w:val="00A941E0"/>
    <w:rsid w:val="00A95DD8"/>
    <w:rsid w:val="00A97FAF"/>
    <w:rsid w:val="00AA4B58"/>
    <w:rsid w:val="00AA4C99"/>
    <w:rsid w:val="00AA6B53"/>
    <w:rsid w:val="00AB4203"/>
    <w:rsid w:val="00AB763A"/>
    <w:rsid w:val="00AC6E59"/>
    <w:rsid w:val="00AD3474"/>
    <w:rsid w:val="00AD5096"/>
    <w:rsid w:val="00AE0111"/>
    <w:rsid w:val="00AE4E67"/>
    <w:rsid w:val="00AE5B13"/>
    <w:rsid w:val="00AE6BE2"/>
    <w:rsid w:val="00AF073E"/>
    <w:rsid w:val="00AF4AD5"/>
    <w:rsid w:val="00AF76EB"/>
    <w:rsid w:val="00AF7B91"/>
    <w:rsid w:val="00B002FE"/>
    <w:rsid w:val="00B1190D"/>
    <w:rsid w:val="00B22DAE"/>
    <w:rsid w:val="00B2774B"/>
    <w:rsid w:val="00B27AB7"/>
    <w:rsid w:val="00B32C76"/>
    <w:rsid w:val="00B35666"/>
    <w:rsid w:val="00B41305"/>
    <w:rsid w:val="00B46B03"/>
    <w:rsid w:val="00B47AD4"/>
    <w:rsid w:val="00B53F24"/>
    <w:rsid w:val="00B54DAA"/>
    <w:rsid w:val="00B57DDF"/>
    <w:rsid w:val="00B70262"/>
    <w:rsid w:val="00B733A7"/>
    <w:rsid w:val="00B77A0C"/>
    <w:rsid w:val="00B80A23"/>
    <w:rsid w:val="00B82B3D"/>
    <w:rsid w:val="00B86D6F"/>
    <w:rsid w:val="00B9381A"/>
    <w:rsid w:val="00B95641"/>
    <w:rsid w:val="00BA4036"/>
    <w:rsid w:val="00BA4B4F"/>
    <w:rsid w:val="00BA5511"/>
    <w:rsid w:val="00BA5B69"/>
    <w:rsid w:val="00BA60C0"/>
    <w:rsid w:val="00BB007B"/>
    <w:rsid w:val="00BB5903"/>
    <w:rsid w:val="00BD70B8"/>
    <w:rsid w:val="00BE16C2"/>
    <w:rsid w:val="00BE1C61"/>
    <w:rsid w:val="00BF09AE"/>
    <w:rsid w:val="00BF7DDA"/>
    <w:rsid w:val="00C10472"/>
    <w:rsid w:val="00C14DC2"/>
    <w:rsid w:val="00C1772F"/>
    <w:rsid w:val="00C24B1C"/>
    <w:rsid w:val="00C27A08"/>
    <w:rsid w:val="00C3159D"/>
    <w:rsid w:val="00C34A82"/>
    <w:rsid w:val="00C36343"/>
    <w:rsid w:val="00C37A75"/>
    <w:rsid w:val="00C4109B"/>
    <w:rsid w:val="00C41FA9"/>
    <w:rsid w:val="00C42D42"/>
    <w:rsid w:val="00C4394B"/>
    <w:rsid w:val="00C455B4"/>
    <w:rsid w:val="00C51283"/>
    <w:rsid w:val="00C5233A"/>
    <w:rsid w:val="00C5779D"/>
    <w:rsid w:val="00C57EC5"/>
    <w:rsid w:val="00C60CE4"/>
    <w:rsid w:val="00C62254"/>
    <w:rsid w:val="00C6327E"/>
    <w:rsid w:val="00C65997"/>
    <w:rsid w:val="00C73428"/>
    <w:rsid w:val="00C73D58"/>
    <w:rsid w:val="00C87A45"/>
    <w:rsid w:val="00C91BAA"/>
    <w:rsid w:val="00C92231"/>
    <w:rsid w:val="00C933B5"/>
    <w:rsid w:val="00C93C25"/>
    <w:rsid w:val="00C95D88"/>
    <w:rsid w:val="00CA65C1"/>
    <w:rsid w:val="00CA702A"/>
    <w:rsid w:val="00CB4ABF"/>
    <w:rsid w:val="00CB5A08"/>
    <w:rsid w:val="00CB5DBA"/>
    <w:rsid w:val="00CB6164"/>
    <w:rsid w:val="00CC3D5F"/>
    <w:rsid w:val="00CC78A7"/>
    <w:rsid w:val="00CD028C"/>
    <w:rsid w:val="00CD4BC5"/>
    <w:rsid w:val="00CE25B9"/>
    <w:rsid w:val="00CE2946"/>
    <w:rsid w:val="00CE3DF0"/>
    <w:rsid w:val="00CF02AB"/>
    <w:rsid w:val="00D01780"/>
    <w:rsid w:val="00D0533C"/>
    <w:rsid w:val="00D24D47"/>
    <w:rsid w:val="00D333B2"/>
    <w:rsid w:val="00D33E29"/>
    <w:rsid w:val="00D3741A"/>
    <w:rsid w:val="00D40BB1"/>
    <w:rsid w:val="00D41093"/>
    <w:rsid w:val="00D41360"/>
    <w:rsid w:val="00D45C80"/>
    <w:rsid w:val="00D47D66"/>
    <w:rsid w:val="00D502EA"/>
    <w:rsid w:val="00D52FBB"/>
    <w:rsid w:val="00D53D27"/>
    <w:rsid w:val="00D60074"/>
    <w:rsid w:val="00D60E66"/>
    <w:rsid w:val="00D61062"/>
    <w:rsid w:val="00D640FA"/>
    <w:rsid w:val="00D7414F"/>
    <w:rsid w:val="00D823C8"/>
    <w:rsid w:val="00D824AA"/>
    <w:rsid w:val="00D83830"/>
    <w:rsid w:val="00D9013D"/>
    <w:rsid w:val="00D922CC"/>
    <w:rsid w:val="00D92D93"/>
    <w:rsid w:val="00D92E69"/>
    <w:rsid w:val="00D93449"/>
    <w:rsid w:val="00DA6936"/>
    <w:rsid w:val="00DB1FE6"/>
    <w:rsid w:val="00DB2942"/>
    <w:rsid w:val="00DB4EE9"/>
    <w:rsid w:val="00DB75FC"/>
    <w:rsid w:val="00DC1DB9"/>
    <w:rsid w:val="00DC3370"/>
    <w:rsid w:val="00DC3CA0"/>
    <w:rsid w:val="00DC7A6A"/>
    <w:rsid w:val="00DD0DC0"/>
    <w:rsid w:val="00DD5DCE"/>
    <w:rsid w:val="00DD76E7"/>
    <w:rsid w:val="00DE4955"/>
    <w:rsid w:val="00DE647F"/>
    <w:rsid w:val="00DE7994"/>
    <w:rsid w:val="00DF0C03"/>
    <w:rsid w:val="00DF1407"/>
    <w:rsid w:val="00DF4795"/>
    <w:rsid w:val="00DF5488"/>
    <w:rsid w:val="00E00A30"/>
    <w:rsid w:val="00E146DF"/>
    <w:rsid w:val="00E1688F"/>
    <w:rsid w:val="00E22882"/>
    <w:rsid w:val="00E24D2E"/>
    <w:rsid w:val="00E33E1D"/>
    <w:rsid w:val="00E37AE7"/>
    <w:rsid w:val="00E40077"/>
    <w:rsid w:val="00E43BED"/>
    <w:rsid w:val="00E4652C"/>
    <w:rsid w:val="00E508E3"/>
    <w:rsid w:val="00E56343"/>
    <w:rsid w:val="00E71CBF"/>
    <w:rsid w:val="00E80E78"/>
    <w:rsid w:val="00E82A49"/>
    <w:rsid w:val="00E82D22"/>
    <w:rsid w:val="00E839BD"/>
    <w:rsid w:val="00E9143B"/>
    <w:rsid w:val="00E97FDC"/>
    <w:rsid w:val="00EA0D80"/>
    <w:rsid w:val="00EA5BEE"/>
    <w:rsid w:val="00EB389C"/>
    <w:rsid w:val="00EB66B5"/>
    <w:rsid w:val="00EC0152"/>
    <w:rsid w:val="00EC2F42"/>
    <w:rsid w:val="00EC38F3"/>
    <w:rsid w:val="00EC3EC5"/>
    <w:rsid w:val="00EC73C0"/>
    <w:rsid w:val="00ED5B9C"/>
    <w:rsid w:val="00ED6357"/>
    <w:rsid w:val="00EE0572"/>
    <w:rsid w:val="00EE3747"/>
    <w:rsid w:val="00EF396D"/>
    <w:rsid w:val="00EF3BCB"/>
    <w:rsid w:val="00EF44FF"/>
    <w:rsid w:val="00F054FD"/>
    <w:rsid w:val="00F13F86"/>
    <w:rsid w:val="00F22097"/>
    <w:rsid w:val="00F230E8"/>
    <w:rsid w:val="00F250D4"/>
    <w:rsid w:val="00F26B0D"/>
    <w:rsid w:val="00F27984"/>
    <w:rsid w:val="00F320B5"/>
    <w:rsid w:val="00F3404D"/>
    <w:rsid w:val="00F43ADC"/>
    <w:rsid w:val="00F45876"/>
    <w:rsid w:val="00F60DB6"/>
    <w:rsid w:val="00F64381"/>
    <w:rsid w:val="00F66F89"/>
    <w:rsid w:val="00F70C82"/>
    <w:rsid w:val="00F77C0A"/>
    <w:rsid w:val="00F81451"/>
    <w:rsid w:val="00F824B2"/>
    <w:rsid w:val="00F844B5"/>
    <w:rsid w:val="00F85307"/>
    <w:rsid w:val="00F86151"/>
    <w:rsid w:val="00F86E34"/>
    <w:rsid w:val="00F95CE2"/>
    <w:rsid w:val="00F977E2"/>
    <w:rsid w:val="00FA0526"/>
    <w:rsid w:val="00FA28E1"/>
    <w:rsid w:val="00FA41D8"/>
    <w:rsid w:val="00FA6C1A"/>
    <w:rsid w:val="00FB5843"/>
    <w:rsid w:val="00FC2B1F"/>
    <w:rsid w:val="00FC4057"/>
    <w:rsid w:val="00FC4D20"/>
    <w:rsid w:val="00FD3B14"/>
    <w:rsid w:val="00FE3642"/>
    <w:rsid w:val="00FF21D5"/>
    <w:rsid w:val="00FF3B3B"/>
    <w:rsid w:val="00FF6792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9D36D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D36D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link w:val="Cmsor2Char1"/>
    <w:uiPriority w:val="99"/>
    <w:qFormat/>
    <w:rsid w:val="009D36D9"/>
    <w:pPr>
      <w:outlineLvl w:val="1"/>
    </w:pPr>
    <w:rPr>
      <w:rFonts w:ascii="Arial Unicode MS" w:cs="Arial Unicode MS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9"/>
    <w:qFormat/>
    <w:rsid w:val="00F279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F279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279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4D33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4D3370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4D3370"/>
    <w:p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4D33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862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1">
    <w:name w:val="Címsor 2 Char1"/>
    <w:basedOn w:val="Bekezdsalapbettpusa"/>
    <w:link w:val="Cmsor2"/>
    <w:uiPriority w:val="99"/>
    <w:semiHidden/>
    <w:locked/>
    <w:rsid w:val="000862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F27984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F27984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F2798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4D3370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4D3370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4D3370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4D3370"/>
    <w:rPr>
      <w:rFonts w:ascii="Cambria" w:hAnsi="Cambria" w:cs="Times New Roman"/>
      <w:sz w:val="22"/>
      <w:szCs w:val="22"/>
    </w:rPr>
  </w:style>
  <w:style w:type="character" w:customStyle="1" w:styleId="normalchar1">
    <w:name w:val="normal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basedOn w:val="Norml"/>
    <w:uiPriority w:val="99"/>
    <w:rsid w:val="009D36D9"/>
    <w:pPr>
      <w:spacing w:line="360" w:lineRule="atLeast"/>
      <w:jc w:val="both"/>
    </w:pPr>
  </w:style>
  <w:style w:type="character" w:customStyle="1" w:styleId="block0020textchar1">
    <w:name w:val="block_0020text__char1"/>
    <w:basedOn w:val="Bekezdsalapbettpusa"/>
    <w:uiPriority w:val="99"/>
    <w:rsid w:val="009D36D9"/>
    <w:rPr>
      <w:rFonts w:ascii="Times New Roman" w:hAnsi="Times New Roman" w:cs="Times New Roman"/>
      <w:b/>
      <w:bCs/>
      <w:spacing w:val="20"/>
      <w:sz w:val="44"/>
      <w:szCs w:val="44"/>
    </w:rPr>
  </w:style>
  <w:style w:type="paragraph" w:customStyle="1" w:styleId="block0020text">
    <w:name w:val="block_0020text"/>
    <w:basedOn w:val="Norml"/>
    <w:uiPriority w:val="99"/>
    <w:rsid w:val="009D36D9"/>
    <w:pPr>
      <w:spacing w:line="440" w:lineRule="atLeast"/>
      <w:jc w:val="center"/>
    </w:pPr>
    <w:rPr>
      <w:b/>
      <w:bCs/>
      <w:spacing w:val="20"/>
      <w:sz w:val="44"/>
      <w:szCs w:val="44"/>
    </w:rPr>
  </w:style>
  <w:style w:type="paragraph" w:styleId="NormlWeb">
    <w:name w:val="Normal (Web)"/>
    <w:basedOn w:val="Norml"/>
    <w:rsid w:val="009D36D9"/>
    <w:rPr>
      <w:rFonts w:ascii="Arial Unicode MS" w:cs="Arial Unicode MS"/>
    </w:rPr>
  </w:style>
  <w:style w:type="character" w:customStyle="1" w:styleId="heading00202char1">
    <w:name w:val="heading_00202__char1"/>
    <w:basedOn w:val="Bekezdsalapbettpusa"/>
    <w:uiPriority w:val="99"/>
    <w:rsid w:val="009D36D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body0020text0020indentchar1">
    <w:name w:val="body_0020text_0020inden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">
    <w:name w:val="body_0020text_0020indent"/>
    <w:basedOn w:val="Norml"/>
    <w:uiPriority w:val="99"/>
    <w:rsid w:val="009D36D9"/>
    <w:pPr>
      <w:spacing w:line="360" w:lineRule="atLeast"/>
      <w:ind w:left="1360" w:hanging="280"/>
      <w:jc w:val="both"/>
    </w:pPr>
  </w:style>
  <w:style w:type="character" w:customStyle="1" w:styleId="listaszer01710020bekezd00e9s1char1">
    <w:name w:val="listaszer_0171_0020bekezd_00e9s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">
    <w:name w:val="listaszer_0171_0020bekezd_00e9s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normal00200028web0029char1">
    <w:name w:val="normal_0020_0028web_0029__char1"/>
    <w:basedOn w:val="Bekezdsalapbettpusa"/>
    <w:uiPriority w:val="99"/>
    <w:rsid w:val="009D36D9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uiPriority w:val="99"/>
    <w:rsid w:val="009D36D9"/>
    <w:pPr>
      <w:spacing w:before="100" w:after="100" w:line="240" w:lineRule="atLeast"/>
    </w:pPr>
    <w:rPr>
      <w:color w:val="844142"/>
    </w:rPr>
  </w:style>
  <w:style w:type="character" w:customStyle="1" w:styleId="body0020text0020indent00202char1">
    <w:name w:val="body_0020text_0020indent_00202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00202">
    <w:name w:val="body_0020text_0020indent_00202"/>
    <w:basedOn w:val="Norml"/>
    <w:uiPriority w:val="99"/>
    <w:rsid w:val="009D36D9"/>
    <w:pPr>
      <w:spacing w:after="120" w:line="480" w:lineRule="atLeast"/>
      <w:ind w:left="280"/>
      <w:jc w:val="both"/>
    </w:pPr>
  </w:style>
  <w:style w:type="character" w:customStyle="1" w:styleId="listaszer01710020bekezd00e9s11char1">
    <w:name w:val="listaszer_0171_0020bekezd_00e9s1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1">
    <w:name w:val="listaszer_0171_0020bekezd_00e9s1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body0020textchar1">
    <w:name w:val="body_0020tex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">
    <w:name w:val="body_0020text"/>
    <w:basedOn w:val="Norml"/>
    <w:uiPriority w:val="99"/>
    <w:rsid w:val="009D36D9"/>
    <w:pPr>
      <w:spacing w:after="120" w:line="360" w:lineRule="atLeast"/>
      <w:jc w:val="both"/>
    </w:pPr>
  </w:style>
  <w:style w:type="character" w:customStyle="1" w:styleId="normal0020tablechar">
    <w:name w:val="normal_0020table__char"/>
    <w:basedOn w:val="Bekezdsalapbettpusa"/>
    <w:uiPriority w:val="99"/>
    <w:rsid w:val="009D36D9"/>
    <w:rPr>
      <w:rFonts w:cs="Times New Roman"/>
    </w:rPr>
  </w:style>
  <w:style w:type="paragraph" w:customStyle="1" w:styleId="NormlWeb1">
    <w:name w:val="Normál (Web)1"/>
    <w:basedOn w:val="Norml"/>
    <w:uiPriority w:val="99"/>
    <w:rsid w:val="009D36D9"/>
    <w:rPr>
      <w:rFonts w:ascii="Arial Unicode MS" w:cs="Arial Unicode MS"/>
    </w:rPr>
  </w:style>
  <w:style w:type="character" w:customStyle="1" w:styleId="titlechar1">
    <w:name w:val="title__char1"/>
    <w:basedOn w:val="Bekezdsalapbettpusa"/>
    <w:uiPriority w:val="99"/>
    <w:rsid w:val="009D36D9"/>
    <w:rPr>
      <w:rFonts w:ascii="Arial" w:hAnsi="Arial" w:cs="Arial"/>
      <w:sz w:val="20"/>
      <w:szCs w:val="20"/>
    </w:rPr>
  </w:style>
  <w:style w:type="paragraph" w:customStyle="1" w:styleId="title">
    <w:name w:val="title"/>
    <w:basedOn w:val="Norml"/>
    <w:uiPriority w:val="99"/>
    <w:rsid w:val="009D36D9"/>
    <w:pPr>
      <w:spacing w:line="240" w:lineRule="atLeast"/>
      <w:jc w:val="center"/>
    </w:pPr>
    <w:rPr>
      <w:rFonts w:ascii="Arial" w:hAnsi="Arial" w:cs="Arial"/>
      <w:sz w:val="20"/>
      <w:szCs w:val="20"/>
    </w:rPr>
  </w:style>
  <w:style w:type="paragraph" w:styleId="Kpalrs">
    <w:name w:val="caption"/>
    <w:basedOn w:val="Norml"/>
    <w:next w:val="Norml"/>
    <w:uiPriority w:val="99"/>
    <w:qFormat/>
    <w:rsid w:val="009D36D9"/>
    <w:pPr>
      <w:tabs>
        <w:tab w:val="left" w:pos="396"/>
        <w:tab w:val="left" w:pos="5245"/>
      </w:tabs>
      <w:jc w:val="center"/>
    </w:pPr>
    <w:rPr>
      <w:rFonts w:ascii="Arial" w:hAnsi="Arial"/>
      <w:b/>
      <w:szCs w:val="20"/>
    </w:rPr>
  </w:style>
  <w:style w:type="character" w:customStyle="1" w:styleId="Cmsor2Char">
    <w:name w:val="Címsor 2 Char"/>
    <w:basedOn w:val="Bekezdsalapbettpusa"/>
    <w:uiPriority w:val="99"/>
    <w:locked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customStyle="1" w:styleId="Listaszerbekezds1">
    <w:name w:val="Listaszerű bekezdés1"/>
    <w:basedOn w:val="Norml"/>
    <w:uiPriority w:val="99"/>
    <w:rsid w:val="009D36D9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Szvegtrzs">
    <w:name w:val="Body Text"/>
    <w:basedOn w:val="Norml"/>
    <w:link w:val="SzvegtrzsChar"/>
    <w:uiPriority w:val="99"/>
    <w:rsid w:val="009D36D9"/>
    <w:pPr>
      <w:shd w:val="clear" w:color="auto" w:fill="FFFFFF"/>
      <w:tabs>
        <w:tab w:val="left" w:pos="1445"/>
      </w:tabs>
      <w:suppressAutoHyphens/>
      <w:spacing w:before="5"/>
    </w:pPr>
    <w:rPr>
      <w:rFonts w:ascii="Garamond" w:hAnsi="Garamond" w:cs="Arial"/>
      <w:color w:val="FF000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BodyText22">
    <w:name w:val="Body Text 22"/>
    <w:basedOn w:val="Norml"/>
    <w:uiPriority w:val="99"/>
    <w:rsid w:val="009D36D9"/>
    <w:pPr>
      <w:widowControl w:val="0"/>
      <w:numPr>
        <w:ilvl w:val="1"/>
        <w:numId w:val="2"/>
      </w:numPr>
      <w:adjustRightInd w:val="0"/>
      <w:spacing w:before="120" w:line="360" w:lineRule="atLeast"/>
      <w:jc w:val="both"/>
      <w:textAlignment w:val="baseline"/>
    </w:pPr>
    <w:rPr>
      <w:szCs w:val="20"/>
    </w:rPr>
  </w:style>
  <w:style w:type="paragraph" w:customStyle="1" w:styleId="BodyTextIndent1">
    <w:name w:val="Body Text Indent1"/>
    <w:basedOn w:val="Norml"/>
    <w:uiPriority w:val="99"/>
    <w:rsid w:val="009D36D9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Szvegtrzs2">
    <w:name w:val="Body Text 2"/>
    <w:basedOn w:val="Norml"/>
    <w:link w:val="Szvegtrzs2Char"/>
    <w:uiPriority w:val="99"/>
    <w:rsid w:val="009D36D9"/>
    <w:pPr>
      <w:autoSpaceDE w:val="0"/>
      <w:autoSpaceDN w:val="0"/>
      <w:jc w:val="both"/>
    </w:pPr>
    <w:rPr>
      <w:rFonts w:ascii="Garamond" w:hAnsi="Garamond"/>
      <w:iCs/>
      <w:color w:val="00000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086205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9D36D9"/>
    <w:pPr>
      <w:jc w:val="both"/>
    </w:pPr>
    <w:rPr>
      <w:rFonts w:ascii="Garamond" w:hAnsi="Garamond"/>
      <w:color w:val="000000"/>
      <w:u w:val="single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086205"/>
    <w:rPr>
      <w:rFonts w:cs="Times New Roman"/>
      <w:sz w:val="16"/>
      <w:szCs w:val="16"/>
    </w:rPr>
  </w:style>
  <w:style w:type="paragraph" w:customStyle="1" w:styleId="Listaszerbekezds11">
    <w:name w:val="Listaszerű bekezdés11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"/>
    <w:uiPriority w:val="99"/>
    <w:rsid w:val="009D36D9"/>
    <w:pPr>
      <w:widowControl w:val="0"/>
      <w:adjustRightInd w:val="0"/>
      <w:spacing w:line="360" w:lineRule="atLeast"/>
      <w:ind w:left="720"/>
      <w:jc w:val="both"/>
      <w:textAlignment w:val="baseline"/>
    </w:pPr>
    <w:rPr>
      <w:szCs w:val="20"/>
    </w:rPr>
  </w:style>
  <w:style w:type="paragraph" w:customStyle="1" w:styleId="Listaszerbekezds12">
    <w:name w:val="Listaszerű bekezdés12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9D36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86205"/>
    <w:rPr>
      <w:rFonts w:cs="Times New Roman"/>
      <w:sz w:val="24"/>
      <w:szCs w:val="24"/>
    </w:rPr>
  </w:style>
  <w:style w:type="paragraph" w:styleId="Cm">
    <w:name w:val="Title"/>
    <w:basedOn w:val="Norml"/>
    <w:next w:val="Alcm"/>
    <w:link w:val="CmChar"/>
    <w:uiPriority w:val="99"/>
    <w:qFormat/>
    <w:rsid w:val="009D36D9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TitleChar">
    <w:name w:val="Title Char"/>
    <w:basedOn w:val="Bekezdsalapbettpusa"/>
    <w:link w:val="Cm"/>
    <w:uiPriority w:val="99"/>
    <w:locked/>
    <w:rsid w:val="00086205"/>
    <w:rPr>
      <w:rFonts w:ascii="Cambria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9D36D9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99"/>
    <w:locked/>
    <w:rsid w:val="00086205"/>
    <w:rPr>
      <w:rFonts w:ascii="Cambria" w:hAnsi="Cambria" w:cs="Times New Roman"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locked/>
    <w:rsid w:val="002D0A9B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paragraph" w:styleId="Listaszerbekezds">
    <w:name w:val="List Paragraph"/>
    <w:basedOn w:val="Norml"/>
    <w:uiPriority w:val="34"/>
    <w:qFormat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notation0020textchar1">
    <w:name w:val="annotation_0020text__char1"/>
    <w:basedOn w:val="Bekezdsalapbettpusa"/>
    <w:uiPriority w:val="99"/>
    <w:rsid w:val="009D36D9"/>
    <w:rPr>
      <w:rFonts w:ascii="Times New Roman" w:hAnsi="Times New Roman" w:cs="Times New Roman"/>
      <w:sz w:val="20"/>
      <w:szCs w:val="20"/>
    </w:rPr>
  </w:style>
  <w:style w:type="paragraph" w:customStyle="1" w:styleId="annotation0020text">
    <w:name w:val="annotation_0020text"/>
    <w:basedOn w:val="Norml"/>
    <w:uiPriority w:val="99"/>
    <w:rsid w:val="009D36D9"/>
    <w:pPr>
      <w:spacing w:line="240" w:lineRule="atLeast"/>
    </w:pPr>
    <w:rPr>
      <w:sz w:val="20"/>
      <w:szCs w:val="20"/>
    </w:rPr>
  </w:style>
  <w:style w:type="paragraph" w:customStyle="1" w:styleId="Norml1">
    <w:name w:val="Normál1"/>
    <w:uiPriority w:val="99"/>
    <w:rsid w:val="009D36D9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customStyle="1" w:styleId="CharChar15">
    <w:name w:val="Char Char15"/>
    <w:basedOn w:val="Bekezdsalapbettpusa"/>
    <w:uiPriority w:val="99"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9D36D9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Norml0">
    <w:name w:val="Norml"/>
    <w:uiPriority w:val="99"/>
    <w:rsid w:val="009D36D9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norm005f00e1lchar1">
    <w:name w:val="norm_005f00e1l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norm005f00e1l">
    <w:name w:val="norm_005f00e1l"/>
    <w:basedOn w:val="Norml"/>
    <w:uiPriority w:val="99"/>
    <w:rsid w:val="009D36D9"/>
    <w:pPr>
      <w:spacing w:line="240" w:lineRule="atLeast"/>
    </w:pPr>
    <w:rPr>
      <w:rFonts w:ascii="Arial" w:hAnsi="Arial" w:cs="Arial"/>
      <w:sz w:val="22"/>
      <w:szCs w:val="22"/>
    </w:rPr>
  </w:style>
  <w:style w:type="character" w:customStyle="1" w:styleId="body0020text00203char1">
    <w:name w:val="body_0020text_00203__char1"/>
    <w:basedOn w:val="Bekezdsalapbettpusa"/>
    <w:uiPriority w:val="99"/>
    <w:rsid w:val="009D36D9"/>
    <w:rPr>
      <w:rFonts w:ascii="Times New Roman" w:hAnsi="Times New Roman"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rsid w:val="009D36D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160990"/>
    <w:rPr>
      <w:rFonts w:ascii="Calibri" w:hAnsi="Calibri" w:cs="Times New Roman"/>
      <w:sz w:val="22"/>
      <w:szCs w:val="22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D3329"/>
    <w:pPr>
      <w:widowControl w:val="0"/>
      <w:adjustRightInd w:val="0"/>
      <w:spacing w:line="360" w:lineRule="atLeast"/>
      <w:ind w:left="1363" w:hanging="283"/>
      <w:jc w:val="both"/>
      <w:textAlignment w:val="baseline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086205"/>
    <w:rPr>
      <w:sz w:val="24"/>
      <w:szCs w:val="24"/>
    </w:rPr>
  </w:style>
  <w:style w:type="character" w:customStyle="1" w:styleId="alap00e9rtelmezettchar1">
    <w:name w:val="alap_00e9rtelmezet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alap00e9rtelmezett">
    <w:name w:val="alap_00e9rtelmezett"/>
    <w:basedOn w:val="Norml"/>
    <w:uiPriority w:val="99"/>
    <w:rsid w:val="009D36D9"/>
    <w:pPr>
      <w:spacing w:line="360" w:lineRule="atLeast"/>
      <w:jc w:val="both"/>
    </w:pPr>
  </w:style>
  <w:style w:type="character" w:customStyle="1" w:styleId="JegyzetszvegChar">
    <w:name w:val="Jegyzetszöveg Char"/>
    <w:basedOn w:val="Bekezdsalapbettpusa"/>
    <w:uiPriority w:val="99"/>
    <w:semiHidden/>
    <w:rsid w:val="009D36D9"/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rsid w:val="0063720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rsid w:val="00637201"/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locked/>
    <w:rsid w:val="00637201"/>
    <w:rPr>
      <w:rFonts w:cs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rsid w:val="006372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86205"/>
    <w:rPr>
      <w:rFonts w:cs="Times New Roman"/>
      <w:sz w:val="2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60990"/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uiPriority w:val="99"/>
    <w:semiHidden/>
    <w:locked/>
    <w:rsid w:val="00086205"/>
    <w:rPr>
      <w:b/>
      <w:bCs/>
      <w:sz w:val="20"/>
      <w:szCs w:val="20"/>
    </w:rPr>
  </w:style>
  <w:style w:type="paragraph" w:customStyle="1" w:styleId="Szvegtrzsbehzssal21">
    <w:name w:val="Szövegtörzs behúzással 21"/>
    <w:basedOn w:val="Norml"/>
    <w:uiPriority w:val="99"/>
    <w:rsid w:val="00160990"/>
    <w:pPr>
      <w:ind w:firstLine="284"/>
      <w:jc w:val="both"/>
    </w:pPr>
    <w:rPr>
      <w:szCs w:val="20"/>
    </w:rPr>
  </w:style>
  <w:style w:type="character" w:styleId="Oldalszm">
    <w:name w:val="page number"/>
    <w:basedOn w:val="Bekezdsalapbettpusa"/>
    <w:uiPriority w:val="99"/>
    <w:rsid w:val="00670A9C"/>
    <w:rPr>
      <w:rFonts w:cs="Times New Roman"/>
    </w:rPr>
  </w:style>
  <w:style w:type="paragraph" w:customStyle="1" w:styleId="CharCharChar">
    <w:name w:val="Char Char Char"/>
    <w:basedOn w:val="Norml"/>
    <w:uiPriority w:val="99"/>
    <w:rsid w:val="00F279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aszer01710020bekezd00e9s1char">
    <w:name w:val="listaszer_0171_0020bekezd_00e9s1__char"/>
    <w:basedOn w:val="Bekezdsalapbettpusa"/>
    <w:uiPriority w:val="99"/>
    <w:rsid w:val="00DD5DCE"/>
    <w:rPr>
      <w:rFonts w:cs="Times New Roman"/>
    </w:rPr>
  </w:style>
  <w:style w:type="paragraph" w:styleId="Vltozat">
    <w:name w:val="Revision"/>
    <w:hidden/>
    <w:uiPriority w:val="99"/>
    <w:semiHidden/>
    <w:rsid w:val="009D74CB"/>
    <w:rPr>
      <w:sz w:val="24"/>
      <w:szCs w:val="24"/>
    </w:rPr>
  </w:style>
  <w:style w:type="paragraph" w:styleId="Lista">
    <w:name w:val="List"/>
    <w:basedOn w:val="Norml"/>
    <w:uiPriority w:val="99"/>
    <w:rsid w:val="004D3370"/>
    <w:pPr>
      <w:ind w:left="283" w:hanging="283"/>
      <w:contextualSpacing/>
    </w:pPr>
  </w:style>
  <w:style w:type="paragraph" w:styleId="Lista2">
    <w:name w:val="List 2"/>
    <w:basedOn w:val="Norml"/>
    <w:uiPriority w:val="99"/>
    <w:rsid w:val="004D3370"/>
    <w:pPr>
      <w:ind w:left="566" w:hanging="283"/>
      <w:contextualSpacing/>
    </w:pPr>
  </w:style>
  <w:style w:type="paragraph" w:styleId="Lista3">
    <w:name w:val="List 3"/>
    <w:basedOn w:val="Norml"/>
    <w:uiPriority w:val="99"/>
    <w:rsid w:val="004D3370"/>
    <w:pPr>
      <w:ind w:left="849" w:hanging="283"/>
      <w:contextualSpacing/>
    </w:pPr>
  </w:style>
  <w:style w:type="paragraph" w:styleId="Lista4">
    <w:name w:val="List 4"/>
    <w:basedOn w:val="Norml"/>
    <w:uiPriority w:val="99"/>
    <w:rsid w:val="004D3370"/>
    <w:pPr>
      <w:ind w:left="1132" w:hanging="283"/>
      <w:contextualSpacing/>
    </w:pPr>
  </w:style>
  <w:style w:type="paragraph" w:styleId="Lista5">
    <w:name w:val="List 5"/>
    <w:basedOn w:val="Norml"/>
    <w:uiPriority w:val="99"/>
    <w:rsid w:val="004D3370"/>
    <w:pPr>
      <w:ind w:left="1415" w:hanging="283"/>
      <w:contextualSpacing/>
    </w:pPr>
  </w:style>
  <w:style w:type="paragraph" w:styleId="Listafolytatsa">
    <w:name w:val="List Continue"/>
    <w:basedOn w:val="Norml"/>
    <w:uiPriority w:val="99"/>
    <w:rsid w:val="004D3370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rsid w:val="004D3370"/>
    <w:pPr>
      <w:spacing w:after="120"/>
      <w:ind w:left="566"/>
      <w:contextualSpacing/>
    </w:pPr>
  </w:style>
  <w:style w:type="paragraph" w:styleId="Listafolytatsa4">
    <w:name w:val="List Continue 4"/>
    <w:basedOn w:val="Norml"/>
    <w:uiPriority w:val="99"/>
    <w:rsid w:val="004D3370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rsid w:val="004D3370"/>
    <w:pPr>
      <w:spacing w:after="120"/>
      <w:ind w:left="1415"/>
      <w:contextualSpacing/>
    </w:pPr>
  </w:style>
  <w:style w:type="paragraph" w:styleId="Szvegtrzselssora2">
    <w:name w:val="Body Text First Indent 2"/>
    <w:basedOn w:val="Szvegtrzsbehzssal"/>
    <w:link w:val="Szvegtrzselssora2Char"/>
    <w:uiPriority w:val="99"/>
    <w:rsid w:val="004D3370"/>
    <w:pPr>
      <w:widowControl/>
      <w:adjustRightInd/>
      <w:spacing w:after="120" w:line="240" w:lineRule="auto"/>
      <w:ind w:left="283" w:firstLine="210"/>
      <w:jc w:val="left"/>
      <w:textAlignment w:val="auto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locked/>
    <w:rsid w:val="004D3370"/>
  </w:style>
  <w:style w:type="paragraph" w:styleId="Szvegtrzselssora">
    <w:name w:val="Body Text First Indent"/>
    <w:basedOn w:val="Szvegtrzs"/>
    <w:link w:val="SzvegtrzselssoraChar"/>
    <w:uiPriority w:val="99"/>
    <w:rsid w:val="00AE6BE2"/>
    <w:pPr>
      <w:shd w:val="clear" w:color="auto" w:fill="auto"/>
      <w:tabs>
        <w:tab w:val="clear" w:pos="1445"/>
      </w:tabs>
      <w:suppressAutoHyphens w:val="0"/>
      <w:spacing w:before="0"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locked/>
    <w:rsid w:val="00AE6BE2"/>
  </w:style>
  <w:style w:type="character" w:customStyle="1" w:styleId="CharChar4">
    <w:name w:val="Char Char4"/>
    <w:basedOn w:val="Bekezdsalapbettpusa"/>
    <w:uiPriority w:val="99"/>
    <w:locked/>
    <w:rsid w:val="004B1774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character" w:customStyle="1" w:styleId="CharChar3">
    <w:name w:val="Char Char3"/>
    <w:basedOn w:val="Bekezdsalapbettpusa"/>
    <w:uiPriority w:val="99"/>
    <w:rsid w:val="004B1774"/>
    <w:rPr>
      <w:rFonts w:ascii="Arial" w:hAnsi="Arial" w:cs="Times New Roman"/>
      <w:sz w:val="24"/>
      <w:szCs w:val="24"/>
      <w:lang w:eastAsia="en-US"/>
    </w:rPr>
  </w:style>
  <w:style w:type="paragraph" w:customStyle="1" w:styleId="Listaszerbekezds2">
    <w:name w:val="Listaszerű bekezdés2"/>
    <w:basedOn w:val="Norml"/>
    <w:uiPriority w:val="99"/>
    <w:rsid w:val="009D33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151">
    <w:name w:val="Char Char151"/>
    <w:basedOn w:val="Bekezdsalapbettpusa"/>
    <w:uiPriority w:val="99"/>
    <w:rsid w:val="009D3329"/>
    <w:rPr>
      <w:rFonts w:ascii="Times New Roman" w:hAnsi="Times New Roman" w:cs="Times New Roman"/>
      <w:b/>
      <w:sz w:val="26"/>
      <w:szCs w:val="26"/>
      <w:lang w:eastAsia="hu-HU"/>
    </w:rPr>
  </w:style>
  <w:style w:type="table" w:styleId="Rcsostblzat">
    <w:name w:val="Table Grid"/>
    <w:basedOn w:val="Normltblzat"/>
    <w:uiPriority w:val="59"/>
    <w:locked/>
    <w:rsid w:val="00C51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E508E3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eastAsia="Calibri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Kiemels2">
    <w:name w:val="Strong"/>
    <w:basedOn w:val="Bekezdsalapbettpusa"/>
    <w:uiPriority w:val="22"/>
    <w:qFormat/>
    <w:locked/>
    <w:rsid w:val="00C87A45"/>
    <w:rPr>
      <w:b/>
      <w:bCs/>
    </w:rPr>
  </w:style>
  <w:style w:type="character" w:styleId="Hiperhivatkozs">
    <w:name w:val="Hyperlink"/>
    <w:basedOn w:val="Bekezdsalapbettpusa"/>
    <w:uiPriority w:val="99"/>
    <w:unhideWhenUsed/>
    <w:locked/>
    <w:rsid w:val="008F4D5D"/>
    <w:rPr>
      <w:color w:val="0000FF"/>
      <w:u w:val="single"/>
    </w:rPr>
  </w:style>
  <w:style w:type="character" w:customStyle="1" w:styleId="Szvegtrzs20">
    <w:name w:val="Szövegtörzs (2)_"/>
    <w:basedOn w:val="Bekezdsalapbettpusa"/>
    <w:link w:val="Szvegtrzs21"/>
    <w:rsid w:val="00AD5096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Szvegtrzs21">
    <w:name w:val="Szövegtörzs (2)"/>
    <w:basedOn w:val="Norml"/>
    <w:link w:val="Szvegtrzs20"/>
    <w:rsid w:val="00AD5096"/>
    <w:pPr>
      <w:widowControl w:val="0"/>
      <w:shd w:val="clear" w:color="auto" w:fill="FFFFFF"/>
      <w:spacing w:line="250" w:lineRule="exact"/>
      <w:ind w:hanging="400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character" w:customStyle="1" w:styleId="Szvegtrzs30">
    <w:name w:val="Szövegtörzs (3)_"/>
    <w:basedOn w:val="Bekezdsalapbettpusa"/>
    <w:link w:val="Szvegtrzs31"/>
    <w:rsid w:val="00AD509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Szvegtrzs31">
    <w:name w:val="Szövegtörzs (3)"/>
    <w:basedOn w:val="Norml"/>
    <w:link w:val="Szvegtrzs30"/>
    <w:rsid w:val="00AD5096"/>
    <w:pPr>
      <w:widowControl w:val="0"/>
      <w:shd w:val="clear" w:color="auto" w:fill="FFFFFF"/>
      <w:spacing w:line="248" w:lineRule="exact"/>
      <w:ind w:hanging="400"/>
      <w:jc w:val="both"/>
    </w:pPr>
    <w:rPr>
      <w:rFonts w:ascii="Book Antiqua" w:eastAsia="Book Antiqua" w:hAnsi="Book Antiqua" w:cs="Book Antiqua"/>
      <w:sz w:val="22"/>
      <w:szCs w:val="22"/>
    </w:rPr>
  </w:style>
  <w:style w:type="character" w:customStyle="1" w:styleId="Szvegtrzs211ptNemflkvr">
    <w:name w:val="Szövegtörzs (2) + 11 pt;Nem félkövér"/>
    <w:basedOn w:val="Szvegtrzs20"/>
    <w:rsid w:val="00AD509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105ptFlkvr">
    <w:name w:val="Szövegtörzs (3) + 10;5 pt;Félkövér"/>
    <w:basedOn w:val="Szvegtrzs30"/>
    <w:rsid w:val="00AD509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0">
    <w:name w:val="Szövegtörzs_"/>
    <w:basedOn w:val="Bekezdsalapbettpusa"/>
    <w:link w:val="Szvegtrzs1"/>
    <w:rsid w:val="004B642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character" w:customStyle="1" w:styleId="SzvegtrzsTrebuchetMS125ptDlt">
    <w:name w:val="Szövegtörzs + Trebuchet MS;12;5 pt;Dőlt"/>
    <w:basedOn w:val="Szvegtrzs0"/>
    <w:rsid w:val="004B642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SzvegtrzsDlt">
    <w:name w:val="Szövegtörzs + Dőlt"/>
    <w:basedOn w:val="Szvegtrzs0"/>
    <w:rsid w:val="004B6426"/>
    <w:rPr>
      <w:i/>
      <w:iCs/>
      <w:color w:val="000000"/>
      <w:spacing w:val="0"/>
      <w:w w:val="100"/>
      <w:position w:val="0"/>
    </w:rPr>
  </w:style>
  <w:style w:type="character" w:customStyle="1" w:styleId="SzvegtrzsSylfaen95pt">
    <w:name w:val="Szövegtörzs + Sylfaen;9;5 pt"/>
    <w:basedOn w:val="Szvegtrzs0"/>
    <w:rsid w:val="004B6426"/>
    <w:rPr>
      <w:rFonts w:ascii="Sylfaen" w:eastAsia="Sylfaen" w:hAnsi="Sylfaen" w:cs="Sylfaen"/>
      <w:color w:val="000000"/>
      <w:spacing w:val="0"/>
      <w:w w:val="100"/>
      <w:position w:val="0"/>
      <w:sz w:val="19"/>
      <w:szCs w:val="19"/>
    </w:rPr>
  </w:style>
  <w:style w:type="character" w:customStyle="1" w:styleId="Szvegtrzs85ptFlkvr">
    <w:name w:val="Szövegtörzs + 8;5 pt;Félkövér"/>
    <w:basedOn w:val="Szvegtrzs0"/>
    <w:rsid w:val="004B6426"/>
    <w:rPr>
      <w:b/>
      <w:bCs/>
      <w:color w:val="000000"/>
      <w:spacing w:val="0"/>
      <w:w w:val="100"/>
      <w:position w:val="0"/>
      <w:sz w:val="17"/>
      <w:szCs w:val="17"/>
      <w:lang w:val="hu-HU"/>
    </w:rPr>
  </w:style>
  <w:style w:type="paragraph" w:customStyle="1" w:styleId="Szvegtrzs1">
    <w:name w:val="Szövegtörzs1"/>
    <w:basedOn w:val="Norml"/>
    <w:link w:val="Szvegtrzs0"/>
    <w:rsid w:val="004B6426"/>
    <w:pPr>
      <w:widowControl w:val="0"/>
      <w:shd w:val="clear" w:color="auto" w:fill="FFFFFF"/>
      <w:spacing w:line="299" w:lineRule="exact"/>
      <w:jc w:val="both"/>
    </w:pPr>
    <w:rPr>
      <w:rFonts w:ascii="Book Antiqua" w:eastAsia="Book Antiqua" w:hAnsi="Book Antiqua" w:cs="Book Antiqua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locked/>
    <w:rsid w:val="00BA4B4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A4B4F"/>
  </w:style>
  <w:style w:type="character" w:styleId="Lbjegyzet-hivatkozs">
    <w:name w:val="footnote reference"/>
    <w:basedOn w:val="Bekezdsalapbettpusa"/>
    <w:uiPriority w:val="99"/>
    <w:semiHidden/>
    <w:unhideWhenUsed/>
    <w:locked/>
    <w:rsid w:val="00BA4B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zoc.gyam@zal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sne.edit\Desktop\_fejl&#233;c_sablonok\Eredet\fejl&#233;c_t&#246;rzshivatal_f&#337;oszt&#225;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618C9-9122-47F6-8F2E-D085C5C0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fejléc_törzshivatal_főosztály.dot</Template>
  <TotalTime>3</TotalTime>
  <Pages>8</Pages>
  <Words>1403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12089</CharactersWithSpaces>
  <SharedDoc>false</SharedDoc>
  <HLinks>
    <vt:vector size="6" baseType="variant">
      <vt:variant>
        <vt:i4>6815770</vt:i4>
      </vt:variant>
      <vt:variant>
        <vt:i4>6</vt:i4>
      </vt:variant>
      <vt:variant>
        <vt:i4>0</vt:i4>
      </vt:variant>
      <vt:variant>
        <vt:i4>5</vt:i4>
      </vt:variant>
      <vt:variant>
        <vt:lpwstr>mailto:hivatal@zala.gov.hu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passne.edit</dc:creator>
  <cp:lastModifiedBy>huszarnetn</cp:lastModifiedBy>
  <cp:revision>2</cp:revision>
  <cp:lastPrinted>2023-04-13T06:41:00Z</cp:lastPrinted>
  <dcterms:created xsi:type="dcterms:W3CDTF">2023-07-14T07:24:00Z</dcterms:created>
  <dcterms:modified xsi:type="dcterms:W3CDTF">2023-07-14T07:24:00Z</dcterms:modified>
</cp:coreProperties>
</file>