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2B" w:rsidRPr="0021662C" w:rsidRDefault="001A072B" w:rsidP="001A072B">
      <w:pPr>
        <w:ind w:left="1" w:right="2"/>
        <w:jc w:val="center"/>
        <w:rPr>
          <w:rFonts w:ascii="Arial" w:hAnsi="Arial" w:cs="Arial"/>
          <w:b/>
          <w:sz w:val="22"/>
          <w:szCs w:val="22"/>
        </w:rPr>
      </w:pPr>
      <w:r w:rsidRPr="0021662C">
        <w:rPr>
          <w:rFonts w:ascii="Arial" w:hAnsi="Arial" w:cs="Arial"/>
          <w:b/>
          <w:sz w:val="22"/>
          <w:szCs w:val="22"/>
        </w:rPr>
        <w:t>„Ifjúsági</w:t>
      </w:r>
      <w:r w:rsidRPr="0021662C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21662C">
        <w:rPr>
          <w:rFonts w:ascii="Arial" w:hAnsi="Arial" w:cs="Arial"/>
          <w:b/>
          <w:spacing w:val="-2"/>
          <w:sz w:val="22"/>
          <w:szCs w:val="22"/>
        </w:rPr>
        <w:t>Garancia Plusz”</w:t>
      </w:r>
    </w:p>
    <w:p w:rsidR="00CA21B4" w:rsidRPr="0021662C" w:rsidRDefault="00250753" w:rsidP="00CA21B4">
      <w:pPr>
        <w:spacing w:before="154"/>
        <w:ind w:right="2"/>
        <w:jc w:val="center"/>
        <w:rPr>
          <w:rFonts w:ascii="Arial" w:hAnsi="Arial" w:cs="Arial"/>
          <w:sz w:val="22"/>
          <w:szCs w:val="22"/>
        </w:rPr>
      </w:pPr>
      <w:r w:rsidRPr="0021662C">
        <w:rPr>
          <w:rFonts w:ascii="Arial" w:hAnsi="Arial" w:cs="Arial"/>
          <w:b/>
          <w:spacing w:val="-2"/>
          <w:sz w:val="22"/>
          <w:szCs w:val="22"/>
        </w:rPr>
        <w:t>GINOP_</w:t>
      </w:r>
      <w:r w:rsidR="001A072B" w:rsidRPr="0021662C">
        <w:rPr>
          <w:rFonts w:ascii="Arial" w:hAnsi="Arial" w:cs="Arial"/>
          <w:b/>
          <w:spacing w:val="-2"/>
          <w:sz w:val="22"/>
          <w:szCs w:val="22"/>
        </w:rPr>
        <w:t>Plusz-4.1.1-23</w:t>
      </w:r>
      <w:r w:rsidR="00CA21B4" w:rsidRPr="0021662C">
        <w:rPr>
          <w:rFonts w:ascii="Arial" w:hAnsi="Arial" w:cs="Arial"/>
          <w:b/>
          <w:spacing w:val="13"/>
          <w:sz w:val="22"/>
          <w:szCs w:val="22"/>
        </w:rPr>
        <w:t>-2023-00001</w:t>
      </w:r>
      <w:r w:rsidR="00CA21B4" w:rsidRPr="0021662C">
        <w:rPr>
          <w:rFonts w:ascii="Arial" w:hAnsi="Arial" w:cs="Arial"/>
          <w:sz w:val="22"/>
          <w:szCs w:val="22"/>
        </w:rPr>
        <w:t xml:space="preserve"> </w:t>
      </w:r>
      <w:r w:rsidR="00CA21B4" w:rsidRPr="0021662C">
        <w:rPr>
          <w:rFonts w:ascii="Arial" w:hAnsi="Arial" w:cs="Arial"/>
          <w:b/>
          <w:sz w:val="22"/>
          <w:szCs w:val="22"/>
        </w:rPr>
        <w:t xml:space="preserve">stratégiai </w:t>
      </w:r>
      <w:r w:rsidR="0067120B">
        <w:rPr>
          <w:rFonts w:ascii="Arial" w:hAnsi="Arial" w:cs="Arial"/>
          <w:b/>
          <w:sz w:val="22"/>
          <w:szCs w:val="22"/>
        </w:rPr>
        <w:t>jelentőségű</w:t>
      </w:r>
      <w:r w:rsidR="00CA21B4" w:rsidRPr="0021662C">
        <w:rPr>
          <w:rFonts w:ascii="Arial" w:hAnsi="Arial" w:cs="Arial"/>
          <w:b/>
          <w:sz w:val="22"/>
          <w:szCs w:val="22"/>
        </w:rPr>
        <w:t xml:space="preserve"> Pillér projekt</w:t>
      </w:r>
    </w:p>
    <w:p w:rsidR="00CA21B4" w:rsidRDefault="00CA21B4" w:rsidP="001A072B">
      <w:pPr>
        <w:ind w:left="116"/>
        <w:rPr>
          <w:rFonts w:ascii="Arial" w:hAnsi="Arial" w:cs="Arial"/>
          <w:b/>
          <w:sz w:val="20"/>
          <w:szCs w:val="20"/>
        </w:rPr>
      </w:pPr>
    </w:p>
    <w:p w:rsidR="00CA21B4" w:rsidRDefault="00CA21B4" w:rsidP="001A072B">
      <w:pPr>
        <w:ind w:left="116"/>
        <w:rPr>
          <w:rFonts w:ascii="Arial" w:hAnsi="Arial" w:cs="Arial"/>
          <w:b/>
          <w:sz w:val="20"/>
          <w:szCs w:val="20"/>
        </w:rPr>
      </w:pPr>
    </w:p>
    <w:p w:rsidR="00CA21B4" w:rsidRDefault="00CA21B4" w:rsidP="001A072B">
      <w:pPr>
        <w:ind w:left="116"/>
        <w:rPr>
          <w:rFonts w:ascii="Arial" w:hAnsi="Arial" w:cs="Arial"/>
          <w:b/>
          <w:sz w:val="20"/>
          <w:szCs w:val="20"/>
        </w:rPr>
      </w:pPr>
    </w:p>
    <w:p w:rsidR="001A072B" w:rsidRDefault="001A072B" w:rsidP="0021662C">
      <w:pPr>
        <w:spacing w:line="276" w:lineRule="auto"/>
        <w:ind w:left="116"/>
        <w:rPr>
          <w:rFonts w:ascii="Arial" w:hAnsi="Arial" w:cs="Arial"/>
          <w:b/>
          <w:spacing w:val="-2"/>
          <w:sz w:val="20"/>
          <w:szCs w:val="20"/>
        </w:rPr>
      </w:pPr>
      <w:r w:rsidRPr="001A072B">
        <w:rPr>
          <w:rFonts w:ascii="Arial" w:hAnsi="Arial" w:cs="Arial"/>
          <w:b/>
          <w:sz w:val="20"/>
          <w:szCs w:val="20"/>
        </w:rPr>
        <w:t>A</w:t>
      </w:r>
      <w:r w:rsidRPr="001A072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A072B">
        <w:rPr>
          <w:rFonts w:ascii="Arial" w:hAnsi="Arial" w:cs="Arial"/>
          <w:b/>
          <w:sz w:val="20"/>
          <w:szCs w:val="20"/>
        </w:rPr>
        <w:t>projekt</w:t>
      </w:r>
      <w:r w:rsidRPr="001A072B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A072B">
        <w:rPr>
          <w:rFonts w:ascii="Arial" w:hAnsi="Arial" w:cs="Arial"/>
          <w:b/>
          <w:sz w:val="20"/>
          <w:szCs w:val="20"/>
        </w:rPr>
        <w:t>célja</w:t>
      </w:r>
      <w:r w:rsidRPr="001A072B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A072B">
        <w:rPr>
          <w:rFonts w:ascii="Arial" w:hAnsi="Arial" w:cs="Arial"/>
          <w:b/>
          <w:sz w:val="20"/>
          <w:szCs w:val="20"/>
        </w:rPr>
        <w:t>és</w:t>
      </w:r>
      <w:r w:rsidRPr="001A072B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A072B">
        <w:rPr>
          <w:rFonts w:ascii="Arial" w:hAnsi="Arial" w:cs="Arial"/>
          <w:b/>
          <w:spacing w:val="-2"/>
          <w:sz w:val="20"/>
          <w:szCs w:val="20"/>
        </w:rPr>
        <w:t>leírása</w:t>
      </w:r>
    </w:p>
    <w:p w:rsidR="001A072B" w:rsidRDefault="001A072B" w:rsidP="0021662C">
      <w:pPr>
        <w:pStyle w:val="Szvegtrzs"/>
        <w:spacing w:before="0" w:line="276" w:lineRule="auto"/>
        <w:ind w:left="116" w:right="11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Magyarországon </w:t>
      </w:r>
      <w:bookmarkStart w:id="0" w:name="szmegerős1"/>
      <w:r w:rsidRPr="00DE3A6D">
        <w:rPr>
          <w:rFonts w:ascii="Arial" w:hAnsi="Arial"/>
          <w:sz w:val="20"/>
          <w:szCs w:val="20"/>
        </w:rPr>
        <w:t>folytatódik</w:t>
      </w:r>
      <w:bookmarkEnd w:id="0"/>
      <w:r>
        <w:rPr>
          <w:rFonts w:ascii="Arial" w:hAnsi="Arial"/>
          <w:sz w:val="20"/>
          <w:szCs w:val="20"/>
        </w:rPr>
        <w:t xml:space="preserve"> a 2015. év kezdetétől működtetett Ifjúsági Garancia Rendszer (IGR), több elemében megerősítve.</w:t>
      </w:r>
    </w:p>
    <w:p w:rsidR="00612E45" w:rsidRDefault="001A072B" w:rsidP="0021662C">
      <w:pPr>
        <w:pStyle w:val="Szvegtrzs"/>
        <w:spacing w:before="0" w:line="276" w:lineRule="auto"/>
        <w:ind w:left="116" w:right="11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megerősített</w:t>
      </w:r>
      <w:r w:rsidRPr="007121F0">
        <w:rPr>
          <w:rFonts w:ascii="Arial" w:hAnsi="Arial"/>
          <w:sz w:val="20"/>
          <w:szCs w:val="20"/>
        </w:rPr>
        <w:t xml:space="preserve"> I</w:t>
      </w:r>
      <w:r>
        <w:rPr>
          <w:rFonts w:ascii="Arial" w:hAnsi="Arial"/>
          <w:sz w:val="20"/>
          <w:szCs w:val="20"/>
        </w:rPr>
        <w:t>GR</w:t>
      </w:r>
      <w:r w:rsidRPr="007121F0">
        <w:rPr>
          <w:rFonts w:ascii="Arial" w:hAnsi="Arial"/>
          <w:sz w:val="20"/>
          <w:szCs w:val="20"/>
        </w:rPr>
        <w:t xml:space="preserve"> lényege, hogy azon </w:t>
      </w:r>
      <w:r>
        <w:rPr>
          <w:rFonts w:ascii="Arial" w:hAnsi="Arial"/>
          <w:sz w:val="20"/>
          <w:szCs w:val="20"/>
        </w:rPr>
        <w:t>30</w:t>
      </w:r>
      <w:r w:rsidRPr="00A974F3">
        <w:rPr>
          <w:rFonts w:ascii="Arial" w:hAnsi="Arial"/>
          <w:sz w:val="20"/>
          <w:szCs w:val="20"/>
        </w:rPr>
        <w:t xml:space="preserve"> év alatti</w:t>
      </w:r>
      <w:r w:rsidRPr="00F24670">
        <w:t xml:space="preserve"> </w:t>
      </w:r>
      <w:r>
        <w:rPr>
          <w:rFonts w:ascii="Arial" w:hAnsi="Arial"/>
          <w:sz w:val="20"/>
          <w:szCs w:val="20"/>
        </w:rPr>
        <w:t xml:space="preserve">– azaz </w:t>
      </w:r>
      <w:r w:rsidRPr="00E05C9D">
        <w:rPr>
          <w:rFonts w:ascii="Arial" w:hAnsi="Arial"/>
          <w:sz w:val="20"/>
          <w:szCs w:val="20"/>
        </w:rPr>
        <w:t>a 15. életév</w:t>
      </w:r>
      <w:r>
        <w:rPr>
          <w:rFonts w:ascii="Arial" w:hAnsi="Arial"/>
          <w:sz w:val="20"/>
          <w:szCs w:val="20"/>
        </w:rPr>
        <w:t>üket</w:t>
      </w:r>
      <w:r w:rsidRPr="00E05C9D">
        <w:rPr>
          <w:rFonts w:ascii="Arial" w:hAnsi="Arial"/>
          <w:sz w:val="20"/>
          <w:szCs w:val="20"/>
        </w:rPr>
        <w:t xml:space="preserve"> betöltött, </w:t>
      </w:r>
      <w:r>
        <w:rPr>
          <w:rFonts w:ascii="Arial" w:hAnsi="Arial"/>
          <w:sz w:val="20"/>
          <w:szCs w:val="20"/>
        </w:rPr>
        <w:t>de a</w:t>
      </w:r>
      <w:r w:rsidRPr="00E05C9D">
        <w:rPr>
          <w:rFonts w:ascii="Arial" w:hAnsi="Arial"/>
          <w:sz w:val="20"/>
          <w:szCs w:val="20"/>
        </w:rPr>
        <w:t xml:space="preserve"> 30. életév</w:t>
      </w:r>
      <w:r>
        <w:rPr>
          <w:rFonts w:ascii="Arial" w:hAnsi="Arial"/>
          <w:sz w:val="20"/>
          <w:szCs w:val="20"/>
        </w:rPr>
        <w:t>üket</w:t>
      </w:r>
      <w:r w:rsidRPr="00E05C9D">
        <w:rPr>
          <w:rFonts w:ascii="Arial" w:hAnsi="Arial"/>
          <w:sz w:val="20"/>
          <w:szCs w:val="20"/>
        </w:rPr>
        <w:t>  még nem betöltött</w:t>
      </w:r>
      <w:r>
        <w:rPr>
          <w:rFonts w:ascii="Arial" w:hAnsi="Arial"/>
          <w:sz w:val="20"/>
          <w:szCs w:val="20"/>
        </w:rPr>
        <w:t xml:space="preserve"> –</w:t>
      </w:r>
      <w:r w:rsidRPr="007121F0">
        <w:rPr>
          <w:rFonts w:ascii="Arial" w:hAnsi="Arial"/>
          <w:sz w:val="20"/>
          <w:szCs w:val="20"/>
        </w:rPr>
        <w:t xml:space="preserve"> fiatalok számára, akik nem tanulnak, nem dolgoznak, a foglalkoztatási szolgálat</w:t>
      </w:r>
      <w:r>
        <w:rPr>
          <w:rFonts w:ascii="Arial" w:hAnsi="Arial"/>
          <w:sz w:val="20"/>
          <w:szCs w:val="20"/>
        </w:rPr>
        <w:t xml:space="preserve"> által</w:t>
      </w:r>
      <w:r w:rsidRPr="007121F0">
        <w:rPr>
          <w:rFonts w:ascii="Arial" w:hAnsi="Arial"/>
          <w:sz w:val="20"/>
          <w:szCs w:val="20"/>
        </w:rPr>
        <w:t xml:space="preserve"> 4 hónapon belül valamilyen konkrét lehetőséget kell felajánlani az elhelyezkedésre, a munkatapasztalat-szerzésre vagy a tanulásra. </w:t>
      </w:r>
    </w:p>
    <w:p w:rsidR="00612E45" w:rsidRDefault="001A072B" w:rsidP="0021662C">
      <w:pPr>
        <w:pStyle w:val="Szvegtrzs"/>
        <w:spacing w:before="0" w:line="276" w:lineRule="auto"/>
        <w:ind w:left="116" w:right="115"/>
        <w:jc w:val="both"/>
        <w:rPr>
          <w:rFonts w:ascii="Arial" w:hAnsi="Arial"/>
          <w:sz w:val="20"/>
          <w:szCs w:val="20"/>
        </w:rPr>
      </w:pPr>
      <w:r w:rsidRPr="00E02348"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z IGR működtetésének célja</w:t>
      </w:r>
      <w:r w:rsidRPr="00E02348">
        <w:rPr>
          <w:rFonts w:ascii="Arial" w:hAnsi="Arial"/>
          <w:sz w:val="20"/>
          <w:szCs w:val="20"/>
        </w:rPr>
        <w:t xml:space="preserve"> az, hogy a fiatalok minél rövidebb időt töltsenek munkanélküliségben, inaktivitásban vagy tanulás nélkül, illetve, hogy személyre szabott segítséget kapjanak a munkaerőpiaci helyzetük javításához.</w:t>
      </w:r>
    </w:p>
    <w:p w:rsidR="009C6697" w:rsidRDefault="009C6697" w:rsidP="0021662C">
      <w:pPr>
        <w:pStyle w:val="Szvegtrzs"/>
        <w:spacing w:before="0" w:line="276" w:lineRule="auto"/>
        <w:ind w:left="116" w:right="115"/>
        <w:jc w:val="both"/>
        <w:rPr>
          <w:rFonts w:ascii="Arial" w:hAnsi="Arial"/>
          <w:sz w:val="20"/>
          <w:szCs w:val="20"/>
        </w:rPr>
      </w:pPr>
      <w:r w:rsidRPr="00BB1831">
        <w:rPr>
          <w:rFonts w:ascii="Arial" w:hAnsi="Arial"/>
          <w:sz w:val="20"/>
          <w:szCs w:val="20"/>
        </w:rPr>
        <w:t>Az IGR megerősítése során nemcsak a célcsoport életkori bővítésére kerül sor, de arra is, hogy a segítő ernyő hatékonyabban érje el a hátrányokkal küzdőket, valamint az eddig még látókörbe nem került inaktívakat</w:t>
      </w:r>
      <w:r>
        <w:rPr>
          <w:rFonts w:ascii="Arial" w:hAnsi="Arial"/>
          <w:sz w:val="20"/>
          <w:szCs w:val="20"/>
        </w:rPr>
        <w:t>.</w:t>
      </w:r>
    </w:p>
    <w:p w:rsidR="001A072B" w:rsidRPr="001A072B" w:rsidRDefault="001A072B" w:rsidP="0021662C">
      <w:pPr>
        <w:pStyle w:val="Szvegtrzs"/>
        <w:spacing w:before="0" w:line="276" w:lineRule="auto"/>
        <w:ind w:left="116" w:right="115"/>
        <w:jc w:val="both"/>
        <w:rPr>
          <w:rFonts w:ascii="Arial" w:hAnsi="Arial"/>
          <w:sz w:val="20"/>
          <w:szCs w:val="20"/>
        </w:rPr>
      </w:pPr>
      <w:r w:rsidRPr="001A072B">
        <w:rPr>
          <w:rFonts w:ascii="Arial" w:hAnsi="Arial"/>
          <w:sz w:val="20"/>
          <w:szCs w:val="20"/>
        </w:rPr>
        <w:t>A járási hivatalok foglalkoztatási osztályai szolgálnak a programba történő belépési pontként az</w:t>
      </w:r>
      <w:r w:rsidRPr="001A072B">
        <w:rPr>
          <w:rFonts w:ascii="Arial" w:hAnsi="Arial"/>
          <w:spacing w:val="40"/>
          <w:sz w:val="20"/>
          <w:szCs w:val="20"/>
        </w:rPr>
        <w:t xml:space="preserve"> </w:t>
      </w:r>
      <w:r w:rsidRPr="001A072B">
        <w:rPr>
          <w:rFonts w:ascii="Arial" w:hAnsi="Arial"/>
          <w:sz w:val="20"/>
          <w:szCs w:val="20"/>
        </w:rPr>
        <w:t>érintett fiatalok számára.</w:t>
      </w:r>
    </w:p>
    <w:p w:rsidR="00256656" w:rsidRDefault="00256656" w:rsidP="0021662C">
      <w:pPr>
        <w:pStyle w:val="lfej"/>
        <w:spacing w:line="276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1A072B" w:rsidRDefault="001A072B" w:rsidP="0021662C">
      <w:pPr>
        <w:spacing w:line="276" w:lineRule="auto"/>
        <w:ind w:left="116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8"/>
          <w:sz w:val="20"/>
          <w:szCs w:val="20"/>
        </w:rPr>
        <w:t>A</w:t>
      </w:r>
      <w:r w:rsidRPr="001A072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A072B">
        <w:rPr>
          <w:rFonts w:ascii="Arial" w:hAnsi="Arial" w:cs="Arial"/>
          <w:b/>
          <w:sz w:val="20"/>
          <w:szCs w:val="20"/>
        </w:rPr>
        <w:t>projekt</w:t>
      </w:r>
      <w:r w:rsidRPr="001A072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A072B">
        <w:rPr>
          <w:rFonts w:ascii="Arial" w:hAnsi="Arial" w:cs="Arial"/>
          <w:b/>
          <w:spacing w:val="-2"/>
          <w:sz w:val="20"/>
          <w:szCs w:val="20"/>
        </w:rPr>
        <w:t>kedvezményezettje</w:t>
      </w:r>
    </w:p>
    <w:p w:rsidR="001A072B" w:rsidRPr="001A072B" w:rsidRDefault="00C63947" w:rsidP="0021662C">
      <w:pPr>
        <w:pStyle w:val="Szvegtrzs"/>
        <w:spacing w:before="0" w:line="276" w:lineRule="auto"/>
        <w:ind w:left="116" w:right="11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Nemzetgazdasági</w:t>
      </w:r>
      <w:r w:rsidR="001A072B" w:rsidRPr="00612E45">
        <w:rPr>
          <w:rFonts w:ascii="Arial" w:hAnsi="Arial"/>
          <w:sz w:val="20"/>
          <w:szCs w:val="20"/>
        </w:rPr>
        <w:t xml:space="preserve"> </w:t>
      </w:r>
      <w:r w:rsidR="001A072B" w:rsidRPr="001A072B">
        <w:rPr>
          <w:rFonts w:ascii="Arial" w:hAnsi="Arial"/>
          <w:sz w:val="20"/>
          <w:szCs w:val="20"/>
        </w:rPr>
        <w:t>Minisztérium</w:t>
      </w:r>
      <w:r w:rsidR="001A072B">
        <w:rPr>
          <w:rFonts w:ascii="Arial" w:hAnsi="Arial"/>
          <w:sz w:val="20"/>
          <w:szCs w:val="20"/>
        </w:rPr>
        <w:t xml:space="preserve"> és</w:t>
      </w:r>
      <w:r w:rsidR="001A072B" w:rsidRPr="00612E45">
        <w:rPr>
          <w:rFonts w:ascii="Arial" w:hAnsi="Arial"/>
          <w:sz w:val="20"/>
          <w:szCs w:val="20"/>
        </w:rPr>
        <w:t xml:space="preserve"> a kormányhivatalok, valamint az OFA Országos Foglalkoztatási Közhasznú Nonprofit Kft. konzorciumot alkotva.</w:t>
      </w:r>
    </w:p>
    <w:p w:rsidR="00CA21B4" w:rsidRDefault="00CA21B4" w:rsidP="0021662C">
      <w:pPr>
        <w:spacing w:line="276" w:lineRule="auto"/>
        <w:ind w:left="116"/>
        <w:rPr>
          <w:rFonts w:ascii="Arial" w:hAnsi="Arial" w:cs="Arial"/>
          <w:b/>
          <w:sz w:val="20"/>
          <w:szCs w:val="20"/>
        </w:rPr>
      </w:pPr>
    </w:p>
    <w:p w:rsidR="00116EE1" w:rsidRDefault="001A072B" w:rsidP="00116EE1">
      <w:pPr>
        <w:spacing w:line="276" w:lineRule="auto"/>
        <w:ind w:left="116"/>
        <w:rPr>
          <w:rFonts w:ascii="Arial" w:hAnsi="Arial" w:cs="Arial"/>
          <w:b/>
          <w:spacing w:val="-2"/>
          <w:sz w:val="20"/>
          <w:szCs w:val="20"/>
        </w:rPr>
      </w:pPr>
      <w:r w:rsidRPr="001A072B">
        <w:rPr>
          <w:rFonts w:ascii="Arial" w:hAnsi="Arial" w:cs="Arial"/>
          <w:b/>
          <w:sz w:val="20"/>
          <w:szCs w:val="20"/>
        </w:rPr>
        <w:t>A</w:t>
      </w:r>
      <w:r w:rsidRPr="001A072B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1A072B">
        <w:rPr>
          <w:rFonts w:ascii="Arial" w:hAnsi="Arial" w:cs="Arial"/>
          <w:b/>
          <w:sz w:val="20"/>
          <w:szCs w:val="20"/>
        </w:rPr>
        <w:t>projekt</w:t>
      </w:r>
      <w:r w:rsidRPr="001A072B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A072B">
        <w:rPr>
          <w:rFonts w:ascii="Arial" w:hAnsi="Arial" w:cs="Arial"/>
          <w:b/>
          <w:sz w:val="20"/>
          <w:szCs w:val="20"/>
        </w:rPr>
        <w:t>szerződött</w:t>
      </w:r>
      <w:r w:rsidRPr="001A072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A072B">
        <w:rPr>
          <w:rFonts w:ascii="Arial" w:hAnsi="Arial" w:cs="Arial"/>
          <w:b/>
          <w:sz w:val="20"/>
          <w:szCs w:val="20"/>
        </w:rPr>
        <w:t>támogatási</w:t>
      </w:r>
      <w:r w:rsidRPr="001A072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A072B">
        <w:rPr>
          <w:rFonts w:ascii="Arial" w:hAnsi="Arial" w:cs="Arial"/>
          <w:b/>
          <w:sz w:val="20"/>
          <w:szCs w:val="20"/>
        </w:rPr>
        <w:t>összege</w:t>
      </w:r>
      <w:r w:rsidRPr="001A072B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1A072B">
        <w:rPr>
          <w:rFonts w:ascii="Arial" w:hAnsi="Arial" w:cs="Arial"/>
          <w:b/>
          <w:sz w:val="20"/>
          <w:szCs w:val="20"/>
        </w:rPr>
        <w:t>és</w:t>
      </w:r>
      <w:r w:rsidRPr="001A072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A072B">
        <w:rPr>
          <w:rFonts w:ascii="Arial" w:hAnsi="Arial" w:cs="Arial"/>
          <w:b/>
          <w:sz w:val="20"/>
          <w:szCs w:val="20"/>
        </w:rPr>
        <w:t>támogatási</w:t>
      </w:r>
      <w:r w:rsidRPr="001A072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A072B">
        <w:rPr>
          <w:rFonts w:ascii="Arial" w:hAnsi="Arial" w:cs="Arial"/>
          <w:b/>
          <w:spacing w:val="-2"/>
          <w:sz w:val="20"/>
          <w:szCs w:val="20"/>
        </w:rPr>
        <w:t>mértéke</w:t>
      </w:r>
    </w:p>
    <w:p w:rsidR="00612E45" w:rsidRDefault="001A072B" w:rsidP="00F130FE">
      <w:pPr>
        <w:pStyle w:val="Szvegtrzs"/>
        <w:spacing w:before="0" w:line="276" w:lineRule="auto"/>
        <w:ind w:left="116" w:right="139"/>
        <w:jc w:val="both"/>
        <w:rPr>
          <w:rFonts w:ascii="Arial" w:hAnsi="Arial"/>
          <w:sz w:val="20"/>
          <w:szCs w:val="20"/>
        </w:rPr>
      </w:pPr>
      <w:r w:rsidRPr="001A072B">
        <w:rPr>
          <w:rFonts w:ascii="Arial" w:hAnsi="Arial"/>
          <w:sz w:val="20"/>
          <w:szCs w:val="20"/>
        </w:rPr>
        <w:t xml:space="preserve">A projekt megvalósítására rendelkezésre álló </w:t>
      </w:r>
      <w:r w:rsidR="00F130FE">
        <w:rPr>
          <w:rFonts w:ascii="Arial" w:hAnsi="Arial"/>
          <w:sz w:val="20"/>
          <w:szCs w:val="20"/>
        </w:rPr>
        <w:t xml:space="preserve">vissza nem térítendő európai uniós </w:t>
      </w:r>
      <w:r w:rsidRPr="001A072B">
        <w:rPr>
          <w:rFonts w:ascii="Arial" w:hAnsi="Arial"/>
          <w:sz w:val="20"/>
          <w:szCs w:val="20"/>
        </w:rPr>
        <w:t>forrás</w:t>
      </w:r>
      <w:r w:rsidR="00F42B42">
        <w:rPr>
          <w:rFonts w:ascii="Arial" w:hAnsi="Arial"/>
          <w:sz w:val="20"/>
          <w:szCs w:val="20"/>
        </w:rPr>
        <w:t>:</w:t>
      </w:r>
      <w:r w:rsidRPr="001A072B">
        <w:rPr>
          <w:rFonts w:ascii="Arial" w:hAnsi="Arial"/>
          <w:sz w:val="20"/>
          <w:szCs w:val="20"/>
        </w:rPr>
        <w:t xml:space="preserve"> 1</w:t>
      </w:r>
      <w:r w:rsidR="00612E45">
        <w:rPr>
          <w:rFonts w:ascii="Arial" w:hAnsi="Arial"/>
          <w:sz w:val="20"/>
          <w:szCs w:val="20"/>
        </w:rPr>
        <w:t>02</w:t>
      </w:r>
      <w:r w:rsidRPr="001A072B">
        <w:rPr>
          <w:rFonts w:ascii="Arial" w:hAnsi="Arial"/>
          <w:sz w:val="20"/>
          <w:szCs w:val="20"/>
        </w:rPr>
        <w:t>,</w:t>
      </w:r>
      <w:r w:rsidR="00612E45">
        <w:rPr>
          <w:rFonts w:ascii="Arial" w:hAnsi="Arial"/>
          <w:sz w:val="20"/>
          <w:szCs w:val="20"/>
        </w:rPr>
        <w:t>02</w:t>
      </w:r>
      <w:r w:rsidRPr="001A072B">
        <w:rPr>
          <w:rFonts w:ascii="Arial" w:hAnsi="Arial"/>
          <w:sz w:val="20"/>
          <w:szCs w:val="20"/>
        </w:rPr>
        <w:t xml:space="preserve">0 milliárd Ft. </w:t>
      </w:r>
    </w:p>
    <w:p w:rsidR="00116EE1" w:rsidRPr="00116EE1" w:rsidRDefault="00116EE1" w:rsidP="00116EE1">
      <w:pPr>
        <w:pStyle w:val="Szvegtrzs"/>
        <w:spacing w:before="0" w:line="276" w:lineRule="auto"/>
        <w:ind w:left="116" w:right="139"/>
        <w:jc w:val="both"/>
        <w:rPr>
          <w:rFonts w:ascii="Arial" w:hAnsi="Arial"/>
          <w:sz w:val="20"/>
          <w:szCs w:val="20"/>
        </w:rPr>
      </w:pPr>
      <w:r w:rsidRPr="00116EE1">
        <w:rPr>
          <w:rFonts w:ascii="Arial" w:hAnsi="Arial"/>
          <w:sz w:val="20"/>
          <w:szCs w:val="20"/>
        </w:rPr>
        <w:t xml:space="preserve">A GINOP Plusz </w:t>
      </w:r>
      <w:r>
        <w:rPr>
          <w:rFonts w:ascii="Arial" w:hAnsi="Arial"/>
          <w:sz w:val="20"/>
          <w:szCs w:val="20"/>
        </w:rPr>
        <w:t xml:space="preserve">4.1.1. projekt </w:t>
      </w:r>
      <w:r w:rsidRPr="00116EE1">
        <w:rPr>
          <w:rFonts w:ascii="Arial" w:hAnsi="Arial"/>
          <w:sz w:val="20"/>
          <w:szCs w:val="20"/>
        </w:rPr>
        <w:t xml:space="preserve">stratégiai jelentőségű Pillér, </w:t>
      </w:r>
      <w:r>
        <w:rPr>
          <w:rFonts w:ascii="Arial" w:hAnsi="Arial"/>
          <w:sz w:val="20"/>
          <w:szCs w:val="20"/>
        </w:rPr>
        <w:t>Zala vármegyében</w:t>
      </w:r>
      <w:r w:rsidR="0067120B">
        <w:rPr>
          <w:rFonts w:ascii="Arial" w:hAnsi="Arial"/>
          <w:sz w:val="20"/>
          <w:szCs w:val="20"/>
        </w:rPr>
        <w:t xml:space="preserve"> </w:t>
      </w:r>
      <w:r w:rsidRPr="00116EE1">
        <w:rPr>
          <w:rFonts w:ascii="Arial" w:hAnsi="Arial"/>
          <w:b/>
          <w:sz w:val="20"/>
          <w:szCs w:val="20"/>
        </w:rPr>
        <w:t>1</w:t>
      </w:r>
      <w:r w:rsidR="0067120B">
        <w:rPr>
          <w:rFonts w:ascii="Arial" w:hAnsi="Arial"/>
          <w:b/>
          <w:sz w:val="20"/>
          <w:szCs w:val="20"/>
        </w:rPr>
        <w:t>,</w:t>
      </w:r>
      <w:r w:rsidRPr="00116EE1">
        <w:rPr>
          <w:rFonts w:ascii="Arial" w:hAnsi="Arial"/>
          <w:b/>
          <w:sz w:val="20"/>
          <w:szCs w:val="20"/>
        </w:rPr>
        <w:t>870 milliárd</w:t>
      </w:r>
      <w:r w:rsidRPr="00116EE1">
        <w:rPr>
          <w:rFonts w:ascii="Arial" w:hAnsi="Arial"/>
          <w:sz w:val="20"/>
          <w:szCs w:val="20"/>
        </w:rPr>
        <w:t xml:space="preserve"> forint vissza nem térítendő európai uniós forrásból valósul meg.</w:t>
      </w:r>
    </w:p>
    <w:p w:rsidR="009C6697" w:rsidRDefault="009C6697" w:rsidP="0021662C">
      <w:pPr>
        <w:spacing w:line="276" w:lineRule="auto"/>
        <w:ind w:left="116"/>
        <w:rPr>
          <w:rFonts w:ascii="Arial" w:hAnsi="Arial" w:cs="Arial"/>
          <w:b/>
          <w:sz w:val="20"/>
          <w:szCs w:val="20"/>
        </w:rPr>
      </w:pPr>
    </w:p>
    <w:p w:rsidR="001A072B" w:rsidRDefault="001A072B" w:rsidP="0021662C">
      <w:pPr>
        <w:spacing w:line="276" w:lineRule="auto"/>
        <w:ind w:left="116"/>
        <w:rPr>
          <w:rFonts w:ascii="Arial" w:hAnsi="Arial" w:cs="Arial"/>
          <w:b/>
          <w:spacing w:val="-2"/>
          <w:sz w:val="20"/>
          <w:szCs w:val="20"/>
        </w:rPr>
      </w:pPr>
      <w:r w:rsidRPr="00612E45">
        <w:rPr>
          <w:rFonts w:ascii="Arial" w:hAnsi="Arial" w:cs="Arial"/>
          <w:b/>
          <w:sz w:val="20"/>
          <w:szCs w:val="20"/>
        </w:rPr>
        <w:t>A projekt</w:t>
      </w:r>
      <w:r w:rsidRPr="00612E45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12E45">
        <w:rPr>
          <w:rFonts w:ascii="Arial" w:hAnsi="Arial" w:cs="Arial"/>
          <w:b/>
          <w:sz w:val="20"/>
          <w:szCs w:val="20"/>
        </w:rPr>
        <w:t>megvalósítás</w:t>
      </w:r>
      <w:r w:rsidRPr="001A072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A072B">
        <w:rPr>
          <w:rFonts w:ascii="Arial" w:hAnsi="Arial" w:cs="Arial"/>
          <w:b/>
          <w:spacing w:val="-2"/>
          <w:sz w:val="20"/>
          <w:szCs w:val="20"/>
        </w:rPr>
        <w:t>időtartama</w:t>
      </w:r>
    </w:p>
    <w:p w:rsidR="001A072B" w:rsidRPr="009C6697" w:rsidRDefault="00612E45" w:rsidP="0021662C">
      <w:pPr>
        <w:pStyle w:val="Szvegtrzs"/>
        <w:spacing w:before="0" w:line="276" w:lineRule="auto"/>
        <w:ind w:left="116"/>
        <w:rPr>
          <w:rFonts w:ascii="Arial" w:hAnsi="Arial"/>
          <w:sz w:val="20"/>
          <w:szCs w:val="20"/>
        </w:rPr>
      </w:pPr>
      <w:r w:rsidRPr="009C6697">
        <w:rPr>
          <w:rFonts w:ascii="Arial" w:hAnsi="Arial"/>
          <w:sz w:val="20"/>
          <w:szCs w:val="20"/>
        </w:rPr>
        <w:t>2023.10.01</w:t>
      </w:r>
      <w:r w:rsidR="001A072B" w:rsidRPr="009C6697">
        <w:rPr>
          <w:rFonts w:ascii="Arial" w:hAnsi="Arial"/>
          <w:sz w:val="20"/>
          <w:szCs w:val="20"/>
        </w:rPr>
        <w:t>.</w:t>
      </w:r>
      <w:r w:rsidR="001A072B" w:rsidRPr="009C6697">
        <w:rPr>
          <w:rFonts w:ascii="Arial" w:hAnsi="Arial"/>
          <w:spacing w:val="-9"/>
          <w:sz w:val="20"/>
          <w:szCs w:val="20"/>
        </w:rPr>
        <w:t xml:space="preserve"> </w:t>
      </w:r>
      <w:r w:rsidR="001A072B" w:rsidRPr="009C6697">
        <w:rPr>
          <w:rFonts w:ascii="Arial" w:hAnsi="Arial"/>
          <w:sz w:val="20"/>
          <w:szCs w:val="20"/>
        </w:rPr>
        <w:t>-</w:t>
      </w:r>
      <w:r w:rsidR="001A072B" w:rsidRPr="009C6697">
        <w:rPr>
          <w:rFonts w:ascii="Arial" w:hAnsi="Arial"/>
          <w:spacing w:val="-6"/>
          <w:sz w:val="20"/>
          <w:szCs w:val="20"/>
        </w:rPr>
        <w:t xml:space="preserve"> </w:t>
      </w:r>
      <w:r w:rsidR="00A47303">
        <w:rPr>
          <w:rFonts w:ascii="Arial" w:hAnsi="Arial"/>
          <w:spacing w:val="-6"/>
          <w:sz w:val="20"/>
          <w:szCs w:val="20"/>
        </w:rPr>
        <w:t xml:space="preserve"> </w:t>
      </w:r>
      <w:r w:rsidR="001A072B" w:rsidRPr="009C6697">
        <w:rPr>
          <w:rFonts w:ascii="Arial" w:hAnsi="Arial"/>
          <w:spacing w:val="-2"/>
          <w:sz w:val="20"/>
          <w:szCs w:val="20"/>
        </w:rPr>
        <w:t>202</w:t>
      </w:r>
      <w:r w:rsidRPr="009C6697">
        <w:rPr>
          <w:rFonts w:ascii="Arial" w:hAnsi="Arial"/>
          <w:spacing w:val="-2"/>
          <w:sz w:val="20"/>
          <w:szCs w:val="20"/>
        </w:rPr>
        <w:t>7</w:t>
      </w:r>
      <w:r w:rsidR="001A072B" w:rsidRPr="009C6697">
        <w:rPr>
          <w:rFonts w:ascii="Arial" w:hAnsi="Arial"/>
          <w:spacing w:val="-2"/>
          <w:sz w:val="20"/>
          <w:szCs w:val="20"/>
        </w:rPr>
        <w:t>.</w:t>
      </w:r>
      <w:r w:rsidRPr="009C6697">
        <w:rPr>
          <w:rFonts w:ascii="Arial" w:hAnsi="Arial"/>
          <w:spacing w:val="-2"/>
          <w:sz w:val="20"/>
          <w:szCs w:val="20"/>
        </w:rPr>
        <w:t>08</w:t>
      </w:r>
      <w:r w:rsidR="001A072B" w:rsidRPr="009C6697">
        <w:rPr>
          <w:rFonts w:ascii="Arial" w:hAnsi="Arial"/>
          <w:spacing w:val="-2"/>
          <w:sz w:val="20"/>
          <w:szCs w:val="20"/>
        </w:rPr>
        <w:t>.31.</w:t>
      </w:r>
    </w:p>
    <w:p w:rsidR="0021662C" w:rsidRPr="001A072B" w:rsidRDefault="0021662C" w:rsidP="0021662C">
      <w:pPr>
        <w:pStyle w:val="Szvegtrzs"/>
        <w:spacing w:before="0" w:line="276" w:lineRule="auto"/>
        <w:rPr>
          <w:rFonts w:ascii="Arial" w:hAnsi="Arial"/>
          <w:sz w:val="20"/>
          <w:szCs w:val="20"/>
        </w:rPr>
      </w:pPr>
    </w:p>
    <w:p w:rsidR="001A072B" w:rsidRDefault="001A072B" w:rsidP="0021662C">
      <w:pPr>
        <w:spacing w:line="276" w:lineRule="auto"/>
        <w:ind w:left="116"/>
        <w:rPr>
          <w:rFonts w:ascii="Arial" w:hAnsi="Arial" w:cs="Arial"/>
          <w:b/>
          <w:spacing w:val="-2"/>
          <w:sz w:val="20"/>
          <w:szCs w:val="20"/>
        </w:rPr>
      </w:pPr>
      <w:r w:rsidRPr="001A072B">
        <w:rPr>
          <w:rFonts w:ascii="Arial" w:hAnsi="Arial" w:cs="Arial"/>
          <w:b/>
          <w:sz w:val="20"/>
          <w:szCs w:val="20"/>
        </w:rPr>
        <w:t>A</w:t>
      </w:r>
      <w:r w:rsidRPr="001A072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A072B">
        <w:rPr>
          <w:rFonts w:ascii="Arial" w:hAnsi="Arial" w:cs="Arial"/>
          <w:b/>
          <w:sz w:val="20"/>
          <w:szCs w:val="20"/>
        </w:rPr>
        <w:t>Zala</w:t>
      </w:r>
      <w:r w:rsidRPr="001A072B">
        <w:rPr>
          <w:rFonts w:ascii="Arial" w:hAnsi="Arial" w:cs="Arial"/>
          <w:b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spacing w:val="-6"/>
          <w:sz w:val="20"/>
          <w:szCs w:val="20"/>
        </w:rPr>
        <w:t>Várm</w:t>
      </w:r>
      <w:r w:rsidRPr="001A072B">
        <w:rPr>
          <w:rFonts w:ascii="Arial" w:hAnsi="Arial" w:cs="Arial"/>
          <w:b/>
          <w:sz w:val="20"/>
          <w:szCs w:val="20"/>
        </w:rPr>
        <w:t>egyei</w:t>
      </w:r>
      <w:r w:rsidRPr="001A072B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A072B">
        <w:rPr>
          <w:rFonts w:ascii="Arial" w:hAnsi="Arial" w:cs="Arial"/>
          <w:b/>
          <w:sz w:val="20"/>
          <w:szCs w:val="20"/>
        </w:rPr>
        <w:t>Kormányhivatal</w:t>
      </w:r>
      <w:r w:rsidR="00612E4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A072B">
        <w:rPr>
          <w:rFonts w:ascii="Arial" w:hAnsi="Arial" w:cs="Arial"/>
          <w:b/>
          <w:spacing w:val="-2"/>
          <w:sz w:val="20"/>
          <w:szCs w:val="20"/>
        </w:rPr>
        <w:t>indikátora:</w:t>
      </w:r>
    </w:p>
    <w:p w:rsidR="001A072B" w:rsidRPr="001A072B" w:rsidRDefault="001A072B" w:rsidP="0021662C">
      <w:pPr>
        <w:pStyle w:val="Szvegtrzs"/>
        <w:spacing w:before="0" w:line="276" w:lineRule="auto"/>
        <w:ind w:left="116"/>
        <w:rPr>
          <w:rFonts w:ascii="Arial" w:hAnsi="Arial"/>
          <w:sz w:val="20"/>
          <w:szCs w:val="20"/>
        </w:rPr>
      </w:pPr>
      <w:r w:rsidRPr="001A072B">
        <w:rPr>
          <w:rFonts w:ascii="Arial" w:hAnsi="Arial"/>
          <w:sz w:val="20"/>
          <w:szCs w:val="20"/>
        </w:rPr>
        <w:t>A</w:t>
      </w:r>
      <w:r w:rsidRPr="001A072B">
        <w:rPr>
          <w:rFonts w:ascii="Arial" w:hAnsi="Arial"/>
          <w:spacing w:val="-10"/>
          <w:sz w:val="20"/>
          <w:szCs w:val="20"/>
        </w:rPr>
        <w:t xml:space="preserve"> </w:t>
      </w:r>
      <w:r w:rsidRPr="001A072B">
        <w:rPr>
          <w:rFonts w:ascii="Arial" w:hAnsi="Arial"/>
          <w:sz w:val="20"/>
          <w:szCs w:val="20"/>
        </w:rPr>
        <w:t>projekt</w:t>
      </w:r>
      <w:r w:rsidRPr="001A072B">
        <w:rPr>
          <w:rFonts w:ascii="Arial" w:hAnsi="Arial"/>
          <w:spacing w:val="-8"/>
          <w:sz w:val="20"/>
          <w:szCs w:val="20"/>
        </w:rPr>
        <w:t xml:space="preserve"> </w:t>
      </w:r>
      <w:r w:rsidRPr="001A072B">
        <w:rPr>
          <w:rFonts w:ascii="Arial" w:hAnsi="Arial"/>
          <w:sz w:val="20"/>
          <w:szCs w:val="20"/>
        </w:rPr>
        <w:t>keretében</w:t>
      </w:r>
      <w:r w:rsidRPr="001A072B">
        <w:rPr>
          <w:rFonts w:ascii="Arial" w:hAnsi="Arial"/>
          <w:spacing w:val="-10"/>
          <w:sz w:val="20"/>
          <w:szCs w:val="20"/>
        </w:rPr>
        <w:t xml:space="preserve"> </w:t>
      </w:r>
      <w:r w:rsidRPr="001A072B">
        <w:rPr>
          <w:rFonts w:ascii="Arial" w:hAnsi="Arial"/>
          <w:sz w:val="20"/>
          <w:szCs w:val="20"/>
        </w:rPr>
        <w:t>támogatottak</w:t>
      </w:r>
      <w:r w:rsidRPr="001A072B">
        <w:rPr>
          <w:rFonts w:ascii="Arial" w:hAnsi="Arial"/>
          <w:spacing w:val="-6"/>
          <w:sz w:val="20"/>
          <w:szCs w:val="20"/>
        </w:rPr>
        <w:t xml:space="preserve"> </w:t>
      </w:r>
      <w:r w:rsidRPr="001A072B">
        <w:rPr>
          <w:rFonts w:ascii="Arial" w:hAnsi="Arial"/>
          <w:sz w:val="20"/>
          <w:szCs w:val="20"/>
        </w:rPr>
        <w:t>száma</w:t>
      </w:r>
      <w:r w:rsidRPr="001A072B">
        <w:rPr>
          <w:rFonts w:ascii="Arial" w:hAnsi="Arial"/>
          <w:spacing w:val="-7"/>
          <w:sz w:val="20"/>
          <w:szCs w:val="20"/>
        </w:rPr>
        <w:t xml:space="preserve"> </w:t>
      </w:r>
      <w:r w:rsidR="00612E45" w:rsidRPr="00CA21B4">
        <w:rPr>
          <w:rFonts w:ascii="Arial" w:hAnsi="Arial"/>
          <w:b/>
          <w:sz w:val="20"/>
          <w:szCs w:val="20"/>
        </w:rPr>
        <w:t>748</w:t>
      </w:r>
      <w:r w:rsidRPr="00CA21B4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CA21B4">
        <w:rPr>
          <w:rFonts w:ascii="Arial" w:hAnsi="Arial"/>
          <w:b/>
          <w:spacing w:val="-5"/>
          <w:sz w:val="20"/>
          <w:szCs w:val="20"/>
        </w:rPr>
        <w:t>fő</w:t>
      </w:r>
      <w:r w:rsidRPr="001A072B">
        <w:rPr>
          <w:rFonts w:ascii="Arial" w:hAnsi="Arial"/>
          <w:spacing w:val="-5"/>
          <w:sz w:val="20"/>
          <w:szCs w:val="20"/>
        </w:rPr>
        <w:t>.</w:t>
      </w:r>
    </w:p>
    <w:p w:rsidR="001A072B" w:rsidRDefault="001A072B" w:rsidP="0021662C">
      <w:pPr>
        <w:pStyle w:val="Szvegtrzs"/>
        <w:spacing w:before="0" w:line="276" w:lineRule="auto"/>
        <w:rPr>
          <w:rFonts w:ascii="Arial" w:hAnsi="Arial"/>
          <w:sz w:val="20"/>
          <w:szCs w:val="20"/>
        </w:rPr>
      </w:pPr>
    </w:p>
    <w:p w:rsidR="0021662C" w:rsidRPr="001A072B" w:rsidRDefault="0021662C" w:rsidP="0021662C">
      <w:pPr>
        <w:pStyle w:val="Szvegtrzs"/>
        <w:spacing w:before="0" w:line="276" w:lineRule="auto"/>
        <w:rPr>
          <w:rFonts w:ascii="Arial" w:hAnsi="Arial"/>
          <w:sz w:val="20"/>
          <w:szCs w:val="20"/>
        </w:rPr>
      </w:pPr>
    </w:p>
    <w:p w:rsidR="001A072B" w:rsidRDefault="00CE5691" w:rsidP="0021662C">
      <w:pPr>
        <w:pStyle w:val="lfej"/>
        <w:spacing w:line="276" w:lineRule="auto"/>
        <w:jc w:val="both"/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  <w:lang w:eastAsia="hu-HU"/>
        </w:rPr>
        <w:t xml:space="preserve"> A</w:t>
      </w:r>
      <w:r w:rsidRPr="00CE5691">
        <w:rPr>
          <w:rFonts w:ascii="Arial" w:hAnsi="Arial" w:cs="Arial"/>
          <w:sz w:val="20"/>
          <w:szCs w:val="20"/>
          <w:lang w:eastAsia="hu-HU"/>
        </w:rPr>
        <w:t xml:space="preserve"> további</w:t>
      </w:r>
      <w:r>
        <w:rPr>
          <w:rFonts w:ascii="Arial" w:hAnsi="Arial" w:cs="Arial"/>
          <w:sz w:val="20"/>
          <w:szCs w:val="20"/>
          <w:lang w:eastAsia="hu-HU"/>
        </w:rPr>
        <w:t xml:space="preserve"> tájékozódást az alábbi</w:t>
      </w:r>
      <w:r w:rsidRPr="00CE5691">
        <w:rPr>
          <w:rFonts w:ascii="Arial" w:hAnsi="Arial" w:cs="Arial"/>
          <w:sz w:val="20"/>
          <w:szCs w:val="20"/>
          <w:lang w:eastAsia="hu-HU"/>
        </w:rPr>
        <w:t xml:space="preserve"> oldalak is segítik</w:t>
      </w:r>
      <w:r>
        <w:rPr>
          <w:rFonts w:ascii="Arial" w:hAnsi="Arial" w:cs="Arial"/>
          <w:sz w:val="20"/>
          <w:szCs w:val="20"/>
          <w:lang w:eastAsia="hu-HU"/>
        </w:rPr>
        <w:t>:</w:t>
      </w:r>
    </w:p>
    <w:p w:rsidR="00CE5691" w:rsidRDefault="00CE5691" w:rsidP="0021662C">
      <w:pPr>
        <w:pStyle w:val="lfej"/>
        <w:spacing w:line="276" w:lineRule="auto"/>
        <w:jc w:val="both"/>
        <w:rPr>
          <w:rFonts w:ascii="Arial" w:hAnsi="Arial" w:cs="Arial"/>
          <w:sz w:val="20"/>
          <w:szCs w:val="20"/>
          <w:lang w:eastAsia="hu-HU"/>
        </w:rPr>
      </w:pPr>
      <w:hyperlink r:id="rId8" w:history="1">
        <w:r w:rsidRPr="00F922A2">
          <w:rPr>
            <w:rStyle w:val="Hiperhivatkozs"/>
            <w:rFonts w:ascii="Arial" w:hAnsi="Arial" w:cs="Arial"/>
            <w:sz w:val="20"/>
            <w:szCs w:val="20"/>
            <w:lang w:eastAsia="hu-HU"/>
          </w:rPr>
          <w:t>https://ifjusagigarancia.munka.hu/</w:t>
        </w:r>
      </w:hyperlink>
    </w:p>
    <w:p w:rsidR="00CE5691" w:rsidRDefault="00CE5691" w:rsidP="0021662C">
      <w:pPr>
        <w:pStyle w:val="lfej"/>
        <w:spacing w:line="276" w:lineRule="auto"/>
        <w:jc w:val="both"/>
        <w:rPr>
          <w:rFonts w:ascii="Arial" w:hAnsi="Arial" w:cs="Arial"/>
          <w:sz w:val="20"/>
          <w:szCs w:val="20"/>
          <w:lang w:eastAsia="hu-HU"/>
        </w:rPr>
      </w:pPr>
      <w:hyperlink r:id="rId9" w:history="1">
        <w:r w:rsidRPr="00F922A2">
          <w:rPr>
            <w:rStyle w:val="Hiperhivatkozs"/>
            <w:rFonts w:ascii="Arial" w:hAnsi="Arial" w:cs="Arial"/>
            <w:sz w:val="20"/>
            <w:szCs w:val="20"/>
            <w:lang w:eastAsia="hu-HU"/>
          </w:rPr>
          <w:t>https://munka.hu/</w:t>
        </w:r>
      </w:hyperlink>
    </w:p>
    <w:p w:rsidR="00CE5691" w:rsidRDefault="009D5CE1" w:rsidP="0021662C">
      <w:pPr>
        <w:pStyle w:val="lfej"/>
        <w:spacing w:line="276" w:lineRule="auto"/>
        <w:jc w:val="both"/>
        <w:rPr>
          <w:rFonts w:ascii="Arial" w:hAnsi="Arial" w:cs="Arial"/>
          <w:sz w:val="20"/>
          <w:szCs w:val="20"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241300" cy="241300"/>
            <wp:effectExtent l="19050" t="0" r="6350" b="0"/>
            <wp:docPr id="1" name="Kép 1" descr="Facebook - Microsoft A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 - Microsoft App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691">
        <w:t xml:space="preserve"> </w:t>
      </w:r>
      <w:r w:rsidR="00CE5691" w:rsidRPr="00CE5691">
        <w:rPr>
          <w:rFonts w:ascii="Arial" w:hAnsi="Arial" w:cs="Arial"/>
          <w:sz w:val="20"/>
          <w:szCs w:val="20"/>
          <w:lang w:eastAsia="hu-HU"/>
        </w:rPr>
        <w:t>Ifjúsági Garancia</w:t>
      </w:r>
    </w:p>
    <w:p w:rsidR="00116EE1" w:rsidRDefault="00116EE1" w:rsidP="0021662C">
      <w:pPr>
        <w:pStyle w:val="lfej"/>
        <w:spacing w:line="276" w:lineRule="auto"/>
        <w:jc w:val="both"/>
        <w:rPr>
          <w:rFonts w:ascii="Arial" w:hAnsi="Arial" w:cs="Arial"/>
          <w:sz w:val="20"/>
          <w:szCs w:val="20"/>
          <w:lang w:eastAsia="hu-HU"/>
        </w:rPr>
      </w:pPr>
    </w:p>
    <w:p w:rsidR="00116EE1" w:rsidRDefault="00116EE1" w:rsidP="0021662C">
      <w:pPr>
        <w:pStyle w:val="lfej"/>
        <w:spacing w:line="276" w:lineRule="auto"/>
        <w:jc w:val="both"/>
        <w:rPr>
          <w:rFonts w:ascii="Arial" w:hAnsi="Arial" w:cs="Arial"/>
          <w:sz w:val="20"/>
          <w:szCs w:val="20"/>
          <w:lang w:eastAsia="hu-HU"/>
        </w:rPr>
      </w:pPr>
    </w:p>
    <w:p w:rsidR="00116EE1" w:rsidRDefault="00116EE1" w:rsidP="0021662C">
      <w:pPr>
        <w:pStyle w:val="lfej"/>
        <w:spacing w:line="276" w:lineRule="auto"/>
        <w:jc w:val="both"/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  <w:lang w:eastAsia="hu-HU"/>
        </w:rPr>
        <w:t>Elérhetőség:</w:t>
      </w:r>
    </w:p>
    <w:p w:rsidR="00116EE1" w:rsidRDefault="00116EE1" w:rsidP="0021662C">
      <w:pPr>
        <w:pStyle w:val="lfej"/>
        <w:spacing w:line="276" w:lineRule="auto"/>
        <w:jc w:val="both"/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  <w:lang w:eastAsia="hu-HU"/>
        </w:rPr>
        <w:t>Telefon:+36/92/</w:t>
      </w:r>
      <w:r w:rsidRPr="00116EE1">
        <w:rPr>
          <w:rFonts w:ascii="Arial" w:hAnsi="Arial" w:cs="Arial"/>
          <w:sz w:val="20"/>
          <w:szCs w:val="20"/>
          <w:lang w:eastAsia="hu-HU"/>
        </w:rPr>
        <w:t>549-480</w:t>
      </w:r>
      <w:r w:rsidRPr="00116EE1">
        <w:rPr>
          <w:rFonts w:ascii="Arial" w:hAnsi="Arial" w:cs="Arial"/>
          <w:sz w:val="20"/>
          <w:szCs w:val="20"/>
          <w:lang w:eastAsia="hu-HU"/>
        </w:rPr>
        <w:br/>
        <w:t xml:space="preserve">E-mail: </w:t>
      </w:r>
      <w:hyperlink r:id="rId11" w:history="1">
        <w:r w:rsidRPr="00CD2018">
          <w:rPr>
            <w:rStyle w:val="Hiperhivatkozs"/>
            <w:rFonts w:ascii="Arial" w:hAnsi="Arial" w:cs="Arial"/>
            <w:sz w:val="20"/>
            <w:szCs w:val="20"/>
            <w:lang w:eastAsia="hu-HU"/>
          </w:rPr>
          <w:t>foglalkoztatas@zala.gov.hu</w:t>
        </w:r>
      </w:hyperlink>
    </w:p>
    <w:p w:rsidR="00116EE1" w:rsidRDefault="00116EE1" w:rsidP="0021662C">
      <w:pPr>
        <w:pStyle w:val="lfej"/>
        <w:spacing w:line="276" w:lineRule="auto"/>
        <w:jc w:val="both"/>
        <w:rPr>
          <w:rFonts w:ascii="Arial" w:hAnsi="Arial" w:cs="Arial"/>
          <w:sz w:val="20"/>
          <w:szCs w:val="20"/>
          <w:lang w:eastAsia="hu-HU"/>
        </w:rPr>
      </w:pPr>
    </w:p>
    <w:p w:rsidR="00CE5691" w:rsidRDefault="00CE5691" w:rsidP="00CE5691">
      <w:pPr>
        <w:pStyle w:val="lfej"/>
        <w:spacing w:line="360" w:lineRule="auto"/>
        <w:jc w:val="both"/>
        <w:rPr>
          <w:rFonts w:ascii="Arial" w:hAnsi="Arial" w:cs="Arial"/>
          <w:sz w:val="20"/>
          <w:szCs w:val="20"/>
          <w:lang w:eastAsia="hu-HU"/>
        </w:rPr>
      </w:pPr>
    </w:p>
    <w:sectPr w:rsidR="00CE5691" w:rsidSect="00FF21D5">
      <w:footerReference w:type="even" r:id="rId12"/>
      <w:footerReference w:type="default" r:id="rId13"/>
      <w:headerReference w:type="first" r:id="rId14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A09" w:rsidRDefault="00D64A09">
      <w:r>
        <w:separator/>
      </w:r>
    </w:p>
  </w:endnote>
  <w:endnote w:type="continuationSeparator" w:id="0">
    <w:p w:rsidR="00D64A09" w:rsidRDefault="00D64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MS Sans Serif">
    <w:altName w:val="Times New Roman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1B4" w:rsidRDefault="00CA21B4" w:rsidP="00670A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CA21B4" w:rsidRDefault="00CA21B4" w:rsidP="00670A9C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1B4" w:rsidRDefault="00CA21B4" w:rsidP="00670A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16EE1">
      <w:rPr>
        <w:rStyle w:val="Oldalszm"/>
        <w:noProof/>
      </w:rPr>
      <w:t>2</w:t>
    </w:r>
    <w:r>
      <w:rPr>
        <w:rStyle w:val="Oldalszm"/>
      </w:rPr>
      <w:fldChar w:fldCharType="end"/>
    </w:r>
  </w:p>
  <w:p w:rsidR="00CA21B4" w:rsidRDefault="00CA21B4" w:rsidP="00670A9C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A09" w:rsidRDefault="00D64A09">
      <w:r>
        <w:separator/>
      </w:r>
    </w:p>
  </w:footnote>
  <w:footnote w:type="continuationSeparator" w:id="0">
    <w:p w:rsidR="00D64A09" w:rsidRDefault="00D64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1B4" w:rsidRDefault="009D5CE1" w:rsidP="002C1F05">
    <w:pPr>
      <w:pStyle w:val="lfej"/>
      <w:jc w:val="center"/>
      <w:rPr>
        <w:sz w:val="4"/>
        <w:szCs w:val="4"/>
      </w:rPr>
    </w:pPr>
    <w:r>
      <w:rPr>
        <w:noProof/>
        <w:lang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-779145</wp:posOffset>
          </wp:positionH>
          <wp:positionV relativeFrom="paragraph">
            <wp:posOffset>-326390</wp:posOffset>
          </wp:positionV>
          <wp:extent cx="4117340" cy="117348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7340" cy="1173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9D5CE1" w:rsidP="002C1F05">
    <w:pPr>
      <w:pStyle w:val="lfej"/>
      <w:jc w:val="center"/>
      <w:rPr>
        <w:sz w:val="4"/>
        <w:szCs w:val="4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3871595</wp:posOffset>
          </wp:positionH>
          <wp:positionV relativeFrom="paragraph">
            <wp:posOffset>27940</wp:posOffset>
          </wp:positionV>
          <wp:extent cx="1981200" cy="695325"/>
          <wp:effectExtent l="19050" t="0" r="0" b="0"/>
          <wp:wrapNone/>
          <wp:docPr id="3" name="Kép 2" descr="Zala Vármegyei Kormányhivatal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Zala Vármegyei Kormányhivatal_3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116EE1">
    <w:pPr>
      <w:pStyle w:val="lfej"/>
      <w:jc w:val="right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Default="00CA21B4" w:rsidP="002C1F05">
    <w:pPr>
      <w:pStyle w:val="lfej"/>
      <w:jc w:val="center"/>
      <w:rPr>
        <w:sz w:val="4"/>
        <w:szCs w:val="4"/>
      </w:rPr>
    </w:pPr>
  </w:p>
  <w:p w:rsidR="00CA21B4" w:rsidRPr="002C1F05" w:rsidRDefault="00CA21B4" w:rsidP="002C1F05">
    <w:pPr>
      <w:pStyle w:val="lfej"/>
      <w:jc w:val="center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1D7"/>
    <w:multiLevelType w:val="multilevel"/>
    <w:tmpl w:val="617677F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C30CA"/>
    <w:multiLevelType w:val="hybridMultilevel"/>
    <w:tmpl w:val="DD1275D0"/>
    <w:lvl w:ilvl="0" w:tplc="060EA74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746EC96">
      <w:start w:val="1"/>
      <w:numFmt w:val="bullet"/>
      <w:pStyle w:val="BodyTextIndent1"/>
      <w:lvlText w:val="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655D0"/>
    <w:multiLevelType w:val="hybridMultilevel"/>
    <w:tmpl w:val="EF121A62"/>
    <w:lvl w:ilvl="0" w:tplc="6ED6602C">
      <w:start w:val="1"/>
      <w:numFmt w:val="lowerLetter"/>
      <w:lvlText w:val="%1.)"/>
      <w:lvlJc w:val="left"/>
      <w:pPr>
        <w:ind w:left="720" w:hanging="360"/>
      </w:pPr>
      <w:rPr>
        <w:rFonts w:ascii="Garamond" w:eastAsia="Times New Roman" w:hAnsi="Garamond" w:cs="Times New Roman"/>
        <w:i/>
      </w:rPr>
    </w:lvl>
    <w:lvl w:ilvl="1" w:tplc="B5B0CB9A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0313"/>
    <w:multiLevelType w:val="hybridMultilevel"/>
    <w:tmpl w:val="26C6DAD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FD6B68"/>
    <w:multiLevelType w:val="hybridMultilevel"/>
    <w:tmpl w:val="602288F0"/>
    <w:lvl w:ilvl="0" w:tplc="2BF47D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D63F9"/>
    <w:multiLevelType w:val="hybridMultilevel"/>
    <w:tmpl w:val="E3DE7774"/>
    <w:lvl w:ilvl="0" w:tplc="7248A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65392"/>
    <w:multiLevelType w:val="hybridMultilevel"/>
    <w:tmpl w:val="D7429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5DD06F0"/>
    <w:multiLevelType w:val="hybridMultilevel"/>
    <w:tmpl w:val="D092F580"/>
    <w:lvl w:ilvl="0" w:tplc="F9B8A13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8">
    <w:nsid w:val="16556105"/>
    <w:multiLevelType w:val="hybridMultilevel"/>
    <w:tmpl w:val="6AAA53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B41D50"/>
    <w:multiLevelType w:val="hybridMultilevel"/>
    <w:tmpl w:val="5406F7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FA77AA"/>
    <w:multiLevelType w:val="hybridMultilevel"/>
    <w:tmpl w:val="0ACC8D98"/>
    <w:lvl w:ilvl="0" w:tplc="B06E1452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ED049F"/>
    <w:multiLevelType w:val="hybridMultilevel"/>
    <w:tmpl w:val="F0EEA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B477E"/>
    <w:multiLevelType w:val="hybridMultilevel"/>
    <w:tmpl w:val="D474ED60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D4C67FD"/>
    <w:multiLevelType w:val="multilevel"/>
    <w:tmpl w:val="63CAA15A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C939B9"/>
    <w:multiLevelType w:val="hybridMultilevel"/>
    <w:tmpl w:val="563837A8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01A05EC"/>
    <w:multiLevelType w:val="multilevel"/>
    <w:tmpl w:val="BB5409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B01E07"/>
    <w:multiLevelType w:val="hybridMultilevel"/>
    <w:tmpl w:val="3102821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2A245E"/>
    <w:multiLevelType w:val="hybridMultilevel"/>
    <w:tmpl w:val="CB841E0A"/>
    <w:lvl w:ilvl="0" w:tplc="F9B8A1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B426EA"/>
    <w:multiLevelType w:val="hybridMultilevel"/>
    <w:tmpl w:val="CE60DBBE"/>
    <w:lvl w:ilvl="0" w:tplc="4D16B3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AF079C"/>
    <w:multiLevelType w:val="hybridMultilevel"/>
    <w:tmpl w:val="4E6AD29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001FC4"/>
    <w:multiLevelType w:val="hybridMultilevel"/>
    <w:tmpl w:val="F9E6A9F4"/>
    <w:lvl w:ilvl="0" w:tplc="1F2410F6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F0EE9"/>
    <w:multiLevelType w:val="hybridMultilevel"/>
    <w:tmpl w:val="64220AFA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0AF1F92"/>
    <w:multiLevelType w:val="hybridMultilevel"/>
    <w:tmpl w:val="4DD43208"/>
    <w:lvl w:ilvl="0" w:tplc="11CC0CB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E365CF"/>
    <w:multiLevelType w:val="hybridMultilevel"/>
    <w:tmpl w:val="EC5072FE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1E91299"/>
    <w:multiLevelType w:val="hybridMultilevel"/>
    <w:tmpl w:val="4072B678"/>
    <w:lvl w:ilvl="0" w:tplc="040E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pStyle w:val="BodyText2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FE1AF8"/>
    <w:multiLevelType w:val="multilevel"/>
    <w:tmpl w:val="A21C88EA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5B60DC"/>
    <w:multiLevelType w:val="hybridMultilevel"/>
    <w:tmpl w:val="4880A844"/>
    <w:lvl w:ilvl="0" w:tplc="040E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7">
    <w:nsid w:val="57D845BC"/>
    <w:multiLevelType w:val="hybridMultilevel"/>
    <w:tmpl w:val="D8361F6E"/>
    <w:lvl w:ilvl="0" w:tplc="F9B8A13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28">
    <w:nsid w:val="61472E79"/>
    <w:multiLevelType w:val="multilevel"/>
    <w:tmpl w:val="72B86CE8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C50E3F"/>
    <w:multiLevelType w:val="hybridMultilevel"/>
    <w:tmpl w:val="9050B164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1EE3F95"/>
    <w:multiLevelType w:val="hybridMultilevel"/>
    <w:tmpl w:val="4C8E31E0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78D5D66"/>
    <w:multiLevelType w:val="hybridMultilevel"/>
    <w:tmpl w:val="CB4A7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33292C"/>
    <w:multiLevelType w:val="hybridMultilevel"/>
    <w:tmpl w:val="8946CF18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E87776B"/>
    <w:multiLevelType w:val="multilevel"/>
    <w:tmpl w:val="410A714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ED249F"/>
    <w:multiLevelType w:val="hybridMultilevel"/>
    <w:tmpl w:val="8BA83BB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BD6FD1"/>
    <w:multiLevelType w:val="hybridMultilevel"/>
    <w:tmpl w:val="E02A60FC"/>
    <w:lvl w:ilvl="0" w:tplc="F9B8A1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4F77C66"/>
    <w:multiLevelType w:val="multilevel"/>
    <w:tmpl w:val="BB5409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6A42E1"/>
    <w:multiLevelType w:val="hybridMultilevel"/>
    <w:tmpl w:val="C2C6D9B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7C4BD1"/>
    <w:multiLevelType w:val="hybridMultilevel"/>
    <w:tmpl w:val="33188E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6049CD"/>
    <w:multiLevelType w:val="hybridMultilevel"/>
    <w:tmpl w:val="06D80278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8"/>
  </w:num>
  <w:num w:numId="5">
    <w:abstractNumId w:val="19"/>
  </w:num>
  <w:num w:numId="6">
    <w:abstractNumId w:val="26"/>
  </w:num>
  <w:num w:numId="7">
    <w:abstractNumId w:val="9"/>
  </w:num>
  <w:num w:numId="8">
    <w:abstractNumId w:val="31"/>
  </w:num>
  <w:num w:numId="9">
    <w:abstractNumId w:val="16"/>
  </w:num>
  <w:num w:numId="10">
    <w:abstractNumId w:val="29"/>
  </w:num>
  <w:num w:numId="11">
    <w:abstractNumId w:val="30"/>
  </w:num>
  <w:num w:numId="12">
    <w:abstractNumId w:val="12"/>
  </w:num>
  <w:num w:numId="13">
    <w:abstractNumId w:val="32"/>
  </w:num>
  <w:num w:numId="14">
    <w:abstractNumId w:val="23"/>
  </w:num>
  <w:num w:numId="15">
    <w:abstractNumId w:val="39"/>
  </w:num>
  <w:num w:numId="16">
    <w:abstractNumId w:val="6"/>
  </w:num>
  <w:num w:numId="17">
    <w:abstractNumId w:val="21"/>
  </w:num>
  <w:num w:numId="18">
    <w:abstractNumId w:val="14"/>
  </w:num>
  <w:num w:numId="19">
    <w:abstractNumId w:val="38"/>
  </w:num>
  <w:num w:numId="20">
    <w:abstractNumId w:val="22"/>
  </w:num>
  <w:num w:numId="21">
    <w:abstractNumId w:val="37"/>
  </w:num>
  <w:num w:numId="22">
    <w:abstractNumId w:val="18"/>
  </w:num>
  <w:num w:numId="23">
    <w:abstractNumId w:val="10"/>
  </w:num>
  <w:num w:numId="24">
    <w:abstractNumId w:val="20"/>
  </w:num>
  <w:num w:numId="25">
    <w:abstractNumId w:val="34"/>
  </w:num>
  <w:num w:numId="26">
    <w:abstractNumId w:val="3"/>
  </w:num>
  <w:num w:numId="27">
    <w:abstractNumId w:val="35"/>
  </w:num>
  <w:num w:numId="28">
    <w:abstractNumId w:val="17"/>
  </w:num>
  <w:num w:numId="29">
    <w:abstractNumId w:val="27"/>
  </w:num>
  <w:num w:numId="30">
    <w:abstractNumId w:val="7"/>
  </w:num>
  <w:num w:numId="31">
    <w:abstractNumId w:val="25"/>
  </w:num>
  <w:num w:numId="32">
    <w:abstractNumId w:val="33"/>
  </w:num>
  <w:num w:numId="33">
    <w:abstractNumId w:val="0"/>
  </w:num>
  <w:num w:numId="34">
    <w:abstractNumId w:val="13"/>
  </w:num>
  <w:num w:numId="35">
    <w:abstractNumId w:val="15"/>
  </w:num>
  <w:num w:numId="36">
    <w:abstractNumId w:val="36"/>
  </w:num>
  <w:num w:numId="37">
    <w:abstractNumId w:val="5"/>
  </w:num>
  <w:num w:numId="38">
    <w:abstractNumId w:val="28"/>
  </w:num>
  <w:num w:numId="39">
    <w:abstractNumId w:val="4"/>
  </w:num>
  <w:num w:numId="40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35666"/>
    <w:rsid w:val="000005F7"/>
    <w:rsid w:val="00001C71"/>
    <w:rsid w:val="00004350"/>
    <w:rsid w:val="000048DD"/>
    <w:rsid w:val="00011E07"/>
    <w:rsid w:val="00014252"/>
    <w:rsid w:val="0001707B"/>
    <w:rsid w:val="00023078"/>
    <w:rsid w:val="000276C9"/>
    <w:rsid w:val="00037D7A"/>
    <w:rsid w:val="000416EA"/>
    <w:rsid w:val="00045FA6"/>
    <w:rsid w:val="00047B4F"/>
    <w:rsid w:val="00047C4E"/>
    <w:rsid w:val="00052DEC"/>
    <w:rsid w:val="00056DF0"/>
    <w:rsid w:val="00057381"/>
    <w:rsid w:val="00063B0D"/>
    <w:rsid w:val="000652C4"/>
    <w:rsid w:val="000675A1"/>
    <w:rsid w:val="000743FC"/>
    <w:rsid w:val="00086205"/>
    <w:rsid w:val="00093D49"/>
    <w:rsid w:val="00094F7E"/>
    <w:rsid w:val="000A1E0F"/>
    <w:rsid w:val="000B058B"/>
    <w:rsid w:val="000B6209"/>
    <w:rsid w:val="000B75CF"/>
    <w:rsid w:val="000C0044"/>
    <w:rsid w:val="000C7631"/>
    <w:rsid w:val="000C7D2A"/>
    <w:rsid w:val="000D1193"/>
    <w:rsid w:val="000E423D"/>
    <w:rsid w:val="00100520"/>
    <w:rsid w:val="00104888"/>
    <w:rsid w:val="00107E5F"/>
    <w:rsid w:val="00110989"/>
    <w:rsid w:val="0011320A"/>
    <w:rsid w:val="00116C7E"/>
    <w:rsid w:val="00116EE1"/>
    <w:rsid w:val="001174B9"/>
    <w:rsid w:val="00117816"/>
    <w:rsid w:val="001304C6"/>
    <w:rsid w:val="001327B6"/>
    <w:rsid w:val="0013683D"/>
    <w:rsid w:val="0013757A"/>
    <w:rsid w:val="00143211"/>
    <w:rsid w:val="00150DBC"/>
    <w:rsid w:val="00155FB5"/>
    <w:rsid w:val="00160990"/>
    <w:rsid w:val="00164EB2"/>
    <w:rsid w:val="00165EC4"/>
    <w:rsid w:val="001723FD"/>
    <w:rsid w:val="001740D3"/>
    <w:rsid w:val="0017781B"/>
    <w:rsid w:val="00177978"/>
    <w:rsid w:val="00182C0F"/>
    <w:rsid w:val="00183E3F"/>
    <w:rsid w:val="00184734"/>
    <w:rsid w:val="00196A67"/>
    <w:rsid w:val="001A072B"/>
    <w:rsid w:val="001A1F99"/>
    <w:rsid w:val="001B6D74"/>
    <w:rsid w:val="001B7AA9"/>
    <w:rsid w:val="001C1CFF"/>
    <w:rsid w:val="001C277C"/>
    <w:rsid w:val="001D5378"/>
    <w:rsid w:val="001D7D5C"/>
    <w:rsid w:val="001E4DC2"/>
    <w:rsid w:val="001E67FE"/>
    <w:rsid w:val="001F27FA"/>
    <w:rsid w:val="001F2A6C"/>
    <w:rsid w:val="001F6D9B"/>
    <w:rsid w:val="00201AA4"/>
    <w:rsid w:val="00205679"/>
    <w:rsid w:val="0021662C"/>
    <w:rsid w:val="00216DE3"/>
    <w:rsid w:val="0021775F"/>
    <w:rsid w:val="002217B0"/>
    <w:rsid w:val="002219BF"/>
    <w:rsid w:val="00225BFB"/>
    <w:rsid w:val="00233BDA"/>
    <w:rsid w:val="00246993"/>
    <w:rsid w:val="00250753"/>
    <w:rsid w:val="0025180D"/>
    <w:rsid w:val="002540BA"/>
    <w:rsid w:val="0025545F"/>
    <w:rsid w:val="00255E45"/>
    <w:rsid w:val="00256656"/>
    <w:rsid w:val="00261023"/>
    <w:rsid w:val="002611FB"/>
    <w:rsid w:val="00264046"/>
    <w:rsid w:val="002651CF"/>
    <w:rsid w:val="00271614"/>
    <w:rsid w:val="00276DB0"/>
    <w:rsid w:val="002776AB"/>
    <w:rsid w:val="00283629"/>
    <w:rsid w:val="00287B49"/>
    <w:rsid w:val="002905AE"/>
    <w:rsid w:val="0029206C"/>
    <w:rsid w:val="002A5430"/>
    <w:rsid w:val="002A6C11"/>
    <w:rsid w:val="002A7E30"/>
    <w:rsid w:val="002B0754"/>
    <w:rsid w:val="002B2B57"/>
    <w:rsid w:val="002B42CF"/>
    <w:rsid w:val="002B4BA6"/>
    <w:rsid w:val="002B5A36"/>
    <w:rsid w:val="002B6321"/>
    <w:rsid w:val="002C1EE1"/>
    <w:rsid w:val="002C1F05"/>
    <w:rsid w:val="002C26BA"/>
    <w:rsid w:val="002C26E2"/>
    <w:rsid w:val="002C6553"/>
    <w:rsid w:val="002D0A9B"/>
    <w:rsid w:val="002E5C15"/>
    <w:rsid w:val="002E748E"/>
    <w:rsid w:val="002F18F0"/>
    <w:rsid w:val="002F1DCC"/>
    <w:rsid w:val="002F3B06"/>
    <w:rsid w:val="00301599"/>
    <w:rsid w:val="00306976"/>
    <w:rsid w:val="00327932"/>
    <w:rsid w:val="00330C07"/>
    <w:rsid w:val="00334DEC"/>
    <w:rsid w:val="00340574"/>
    <w:rsid w:val="00362123"/>
    <w:rsid w:val="00362938"/>
    <w:rsid w:val="00364812"/>
    <w:rsid w:val="00364AFA"/>
    <w:rsid w:val="00364B01"/>
    <w:rsid w:val="00366637"/>
    <w:rsid w:val="00367424"/>
    <w:rsid w:val="00367690"/>
    <w:rsid w:val="003709FF"/>
    <w:rsid w:val="003714B2"/>
    <w:rsid w:val="00372925"/>
    <w:rsid w:val="0037639E"/>
    <w:rsid w:val="0037644B"/>
    <w:rsid w:val="00377DB5"/>
    <w:rsid w:val="003845C5"/>
    <w:rsid w:val="00385032"/>
    <w:rsid w:val="003858AA"/>
    <w:rsid w:val="003A2730"/>
    <w:rsid w:val="003A3B9D"/>
    <w:rsid w:val="003A49B4"/>
    <w:rsid w:val="003B52F9"/>
    <w:rsid w:val="003C3797"/>
    <w:rsid w:val="003C6EE7"/>
    <w:rsid w:val="003D13FC"/>
    <w:rsid w:val="003E369E"/>
    <w:rsid w:val="003E4F9B"/>
    <w:rsid w:val="003F05EC"/>
    <w:rsid w:val="003F2BF0"/>
    <w:rsid w:val="003F4C93"/>
    <w:rsid w:val="003F4DD6"/>
    <w:rsid w:val="00400D62"/>
    <w:rsid w:val="00401B4A"/>
    <w:rsid w:val="004020E7"/>
    <w:rsid w:val="00405CD2"/>
    <w:rsid w:val="00407809"/>
    <w:rsid w:val="0042507A"/>
    <w:rsid w:val="0042720D"/>
    <w:rsid w:val="00430CAC"/>
    <w:rsid w:val="00432BB7"/>
    <w:rsid w:val="00447F66"/>
    <w:rsid w:val="0046214F"/>
    <w:rsid w:val="0046417A"/>
    <w:rsid w:val="00472356"/>
    <w:rsid w:val="004778B3"/>
    <w:rsid w:val="0048210F"/>
    <w:rsid w:val="004832AF"/>
    <w:rsid w:val="00491997"/>
    <w:rsid w:val="00493D13"/>
    <w:rsid w:val="004945FE"/>
    <w:rsid w:val="00496C54"/>
    <w:rsid w:val="00496DCA"/>
    <w:rsid w:val="00497091"/>
    <w:rsid w:val="004A0267"/>
    <w:rsid w:val="004A6316"/>
    <w:rsid w:val="004A7585"/>
    <w:rsid w:val="004B1774"/>
    <w:rsid w:val="004B6426"/>
    <w:rsid w:val="004D0E7E"/>
    <w:rsid w:val="004D3370"/>
    <w:rsid w:val="004E3BD5"/>
    <w:rsid w:val="004E4B69"/>
    <w:rsid w:val="004F02BE"/>
    <w:rsid w:val="004F08F3"/>
    <w:rsid w:val="004F6A79"/>
    <w:rsid w:val="005022EE"/>
    <w:rsid w:val="0050396B"/>
    <w:rsid w:val="005105B0"/>
    <w:rsid w:val="00512135"/>
    <w:rsid w:val="00524C93"/>
    <w:rsid w:val="00531F50"/>
    <w:rsid w:val="00546D9C"/>
    <w:rsid w:val="0054719E"/>
    <w:rsid w:val="00551298"/>
    <w:rsid w:val="00552ED7"/>
    <w:rsid w:val="00555B6A"/>
    <w:rsid w:val="00557565"/>
    <w:rsid w:val="00565AFA"/>
    <w:rsid w:val="0057298A"/>
    <w:rsid w:val="00574361"/>
    <w:rsid w:val="0057592F"/>
    <w:rsid w:val="00580377"/>
    <w:rsid w:val="005815D7"/>
    <w:rsid w:val="005866C8"/>
    <w:rsid w:val="00587AB7"/>
    <w:rsid w:val="0059406A"/>
    <w:rsid w:val="005975C0"/>
    <w:rsid w:val="005A05BB"/>
    <w:rsid w:val="005A0974"/>
    <w:rsid w:val="005A22F5"/>
    <w:rsid w:val="005A513F"/>
    <w:rsid w:val="005A767D"/>
    <w:rsid w:val="005A77F7"/>
    <w:rsid w:val="005A7D4A"/>
    <w:rsid w:val="005B0858"/>
    <w:rsid w:val="005B0E5E"/>
    <w:rsid w:val="005B4ECE"/>
    <w:rsid w:val="005B5E1F"/>
    <w:rsid w:val="005D0EE0"/>
    <w:rsid w:val="005D4C9F"/>
    <w:rsid w:val="005E5D7B"/>
    <w:rsid w:val="005F50E4"/>
    <w:rsid w:val="005F7EED"/>
    <w:rsid w:val="00600FEA"/>
    <w:rsid w:val="006113C1"/>
    <w:rsid w:val="00611A09"/>
    <w:rsid w:val="00612E45"/>
    <w:rsid w:val="00615730"/>
    <w:rsid w:val="00615928"/>
    <w:rsid w:val="006259D1"/>
    <w:rsid w:val="00630BDD"/>
    <w:rsid w:val="00630DF0"/>
    <w:rsid w:val="00631390"/>
    <w:rsid w:val="00631613"/>
    <w:rsid w:val="0063382A"/>
    <w:rsid w:val="00634D5A"/>
    <w:rsid w:val="00637201"/>
    <w:rsid w:val="00640A60"/>
    <w:rsid w:val="0064446A"/>
    <w:rsid w:val="00646C95"/>
    <w:rsid w:val="006506AB"/>
    <w:rsid w:val="00653CE0"/>
    <w:rsid w:val="0065522C"/>
    <w:rsid w:val="00660BF4"/>
    <w:rsid w:val="00664ED4"/>
    <w:rsid w:val="00665CE2"/>
    <w:rsid w:val="00666705"/>
    <w:rsid w:val="00670A9C"/>
    <w:rsid w:val="0067120B"/>
    <w:rsid w:val="0068395C"/>
    <w:rsid w:val="00684031"/>
    <w:rsid w:val="0068689F"/>
    <w:rsid w:val="00692707"/>
    <w:rsid w:val="006936E9"/>
    <w:rsid w:val="00694936"/>
    <w:rsid w:val="0069600F"/>
    <w:rsid w:val="00697CED"/>
    <w:rsid w:val="006B1771"/>
    <w:rsid w:val="006B21FF"/>
    <w:rsid w:val="006B3034"/>
    <w:rsid w:val="006B7659"/>
    <w:rsid w:val="006D2481"/>
    <w:rsid w:val="006D2BB5"/>
    <w:rsid w:val="006D51AC"/>
    <w:rsid w:val="006D657D"/>
    <w:rsid w:val="006D6E68"/>
    <w:rsid w:val="006D7AAD"/>
    <w:rsid w:val="006E6F29"/>
    <w:rsid w:val="006E7CCF"/>
    <w:rsid w:val="006E7E1C"/>
    <w:rsid w:val="006F31EB"/>
    <w:rsid w:val="00703474"/>
    <w:rsid w:val="00703D4B"/>
    <w:rsid w:val="007045C0"/>
    <w:rsid w:val="00706B94"/>
    <w:rsid w:val="007076B1"/>
    <w:rsid w:val="00712D51"/>
    <w:rsid w:val="0072459B"/>
    <w:rsid w:val="007320BF"/>
    <w:rsid w:val="007335D2"/>
    <w:rsid w:val="00741B73"/>
    <w:rsid w:val="00741F56"/>
    <w:rsid w:val="00744641"/>
    <w:rsid w:val="00747D9F"/>
    <w:rsid w:val="00761572"/>
    <w:rsid w:val="00765677"/>
    <w:rsid w:val="007828D1"/>
    <w:rsid w:val="00782CAB"/>
    <w:rsid w:val="007859F6"/>
    <w:rsid w:val="00785B8C"/>
    <w:rsid w:val="007946AB"/>
    <w:rsid w:val="0079706E"/>
    <w:rsid w:val="007A178E"/>
    <w:rsid w:val="007A4D11"/>
    <w:rsid w:val="007B04AF"/>
    <w:rsid w:val="007B0995"/>
    <w:rsid w:val="007B29EC"/>
    <w:rsid w:val="007B6289"/>
    <w:rsid w:val="007B6361"/>
    <w:rsid w:val="007C16CC"/>
    <w:rsid w:val="007C42EF"/>
    <w:rsid w:val="007C5B78"/>
    <w:rsid w:val="007C5E0C"/>
    <w:rsid w:val="007C63FB"/>
    <w:rsid w:val="007D58AA"/>
    <w:rsid w:val="007E50D7"/>
    <w:rsid w:val="007F18F8"/>
    <w:rsid w:val="007F6AA9"/>
    <w:rsid w:val="007F761D"/>
    <w:rsid w:val="00806122"/>
    <w:rsid w:val="008116E1"/>
    <w:rsid w:val="00813C1C"/>
    <w:rsid w:val="00814D6C"/>
    <w:rsid w:val="008163E4"/>
    <w:rsid w:val="00817A7A"/>
    <w:rsid w:val="00817B4D"/>
    <w:rsid w:val="00821230"/>
    <w:rsid w:val="0082354C"/>
    <w:rsid w:val="00825928"/>
    <w:rsid w:val="00832393"/>
    <w:rsid w:val="00834BAF"/>
    <w:rsid w:val="008458CA"/>
    <w:rsid w:val="00846572"/>
    <w:rsid w:val="00854376"/>
    <w:rsid w:val="00860064"/>
    <w:rsid w:val="008655B3"/>
    <w:rsid w:val="008665BB"/>
    <w:rsid w:val="008815C8"/>
    <w:rsid w:val="00882915"/>
    <w:rsid w:val="00884A52"/>
    <w:rsid w:val="00884F20"/>
    <w:rsid w:val="008907D3"/>
    <w:rsid w:val="008911F3"/>
    <w:rsid w:val="00892C8F"/>
    <w:rsid w:val="008952DE"/>
    <w:rsid w:val="0089600B"/>
    <w:rsid w:val="008A24E0"/>
    <w:rsid w:val="008A2858"/>
    <w:rsid w:val="008A514C"/>
    <w:rsid w:val="008B5457"/>
    <w:rsid w:val="008C0191"/>
    <w:rsid w:val="008C3A6A"/>
    <w:rsid w:val="008C4E8A"/>
    <w:rsid w:val="008D176C"/>
    <w:rsid w:val="008D35B3"/>
    <w:rsid w:val="008D45D0"/>
    <w:rsid w:val="008E2296"/>
    <w:rsid w:val="008E2EAA"/>
    <w:rsid w:val="008F4D5D"/>
    <w:rsid w:val="008F5CAE"/>
    <w:rsid w:val="00906154"/>
    <w:rsid w:val="00910B92"/>
    <w:rsid w:val="00913363"/>
    <w:rsid w:val="009238EB"/>
    <w:rsid w:val="009312AB"/>
    <w:rsid w:val="00933843"/>
    <w:rsid w:val="00934103"/>
    <w:rsid w:val="009344A6"/>
    <w:rsid w:val="00935BA5"/>
    <w:rsid w:val="00941E1C"/>
    <w:rsid w:val="00942BE5"/>
    <w:rsid w:val="00944AF2"/>
    <w:rsid w:val="00950168"/>
    <w:rsid w:val="009502DB"/>
    <w:rsid w:val="00951C23"/>
    <w:rsid w:val="0095308C"/>
    <w:rsid w:val="00955F4F"/>
    <w:rsid w:val="009607A3"/>
    <w:rsid w:val="00962EF1"/>
    <w:rsid w:val="00963260"/>
    <w:rsid w:val="00964CA2"/>
    <w:rsid w:val="0096565E"/>
    <w:rsid w:val="00965871"/>
    <w:rsid w:val="00966E15"/>
    <w:rsid w:val="009719E2"/>
    <w:rsid w:val="00972417"/>
    <w:rsid w:val="00973048"/>
    <w:rsid w:val="00973BD7"/>
    <w:rsid w:val="00976AEB"/>
    <w:rsid w:val="00981206"/>
    <w:rsid w:val="00982991"/>
    <w:rsid w:val="009830E0"/>
    <w:rsid w:val="009A012B"/>
    <w:rsid w:val="009A1A6A"/>
    <w:rsid w:val="009A23EF"/>
    <w:rsid w:val="009A69FE"/>
    <w:rsid w:val="009A6DBD"/>
    <w:rsid w:val="009B337C"/>
    <w:rsid w:val="009B3540"/>
    <w:rsid w:val="009B5C36"/>
    <w:rsid w:val="009C6697"/>
    <w:rsid w:val="009D3329"/>
    <w:rsid w:val="009D36D9"/>
    <w:rsid w:val="009D550F"/>
    <w:rsid w:val="009D5CE1"/>
    <w:rsid w:val="009D74CB"/>
    <w:rsid w:val="009E2AC6"/>
    <w:rsid w:val="009E4695"/>
    <w:rsid w:val="00A05F06"/>
    <w:rsid w:val="00A1109D"/>
    <w:rsid w:val="00A121A9"/>
    <w:rsid w:val="00A173C1"/>
    <w:rsid w:val="00A26993"/>
    <w:rsid w:val="00A409FF"/>
    <w:rsid w:val="00A47303"/>
    <w:rsid w:val="00A503D4"/>
    <w:rsid w:val="00A6182E"/>
    <w:rsid w:val="00A62CF3"/>
    <w:rsid w:val="00A66952"/>
    <w:rsid w:val="00A80032"/>
    <w:rsid w:val="00A81409"/>
    <w:rsid w:val="00A8734B"/>
    <w:rsid w:val="00A91226"/>
    <w:rsid w:val="00A933E5"/>
    <w:rsid w:val="00A95DD8"/>
    <w:rsid w:val="00A97FAF"/>
    <w:rsid w:val="00AA4B58"/>
    <w:rsid w:val="00AA4C99"/>
    <w:rsid w:val="00AA6B53"/>
    <w:rsid w:val="00AB4203"/>
    <w:rsid w:val="00AB763A"/>
    <w:rsid w:val="00AC6E59"/>
    <w:rsid w:val="00AD3474"/>
    <w:rsid w:val="00AD5096"/>
    <w:rsid w:val="00AE0111"/>
    <w:rsid w:val="00AE4E67"/>
    <w:rsid w:val="00AE5B13"/>
    <w:rsid w:val="00AE6BE2"/>
    <w:rsid w:val="00AF073E"/>
    <w:rsid w:val="00AF4AD5"/>
    <w:rsid w:val="00AF7B91"/>
    <w:rsid w:val="00B002FE"/>
    <w:rsid w:val="00B1190D"/>
    <w:rsid w:val="00B22DAE"/>
    <w:rsid w:val="00B2774B"/>
    <w:rsid w:val="00B27AB7"/>
    <w:rsid w:val="00B32C76"/>
    <w:rsid w:val="00B35666"/>
    <w:rsid w:val="00B364EA"/>
    <w:rsid w:val="00B41305"/>
    <w:rsid w:val="00B46B03"/>
    <w:rsid w:val="00B47AD4"/>
    <w:rsid w:val="00B53F24"/>
    <w:rsid w:val="00B54DAA"/>
    <w:rsid w:val="00B57DDF"/>
    <w:rsid w:val="00B64A31"/>
    <w:rsid w:val="00B70262"/>
    <w:rsid w:val="00B733A7"/>
    <w:rsid w:val="00B80A23"/>
    <w:rsid w:val="00B82B3D"/>
    <w:rsid w:val="00B86D6F"/>
    <w:rsid w:val="00B9381A"/>
    <w:rsid w:val="00B95641"/>
    <w:rsid w:val="00BA4036"/>
    <w:rsid w:val="00BA5511"/>
    <w:rsid w:val="00BA5B69"/>
    <w:rsid w:val="00BA60C0"/>
    <w:rsid w:val="00BB007B"/>
    <w:rsid w:val="00BB5903"/>
    <w:rsid w:val="00BD70B8"/>
    <w:rsid w:val="00BE1C61"/>
    <w:rsid w:val="00BF09AE"/>
    <w:rsid w:val="00BF7DDA"/>
    <w:rsid w:val="00C10472"/>
    <w:rsid w:val="00C118C3"/>
    <w:rsid w:val="00C14DC2"/>
    <w:rsid w:val="00C1772F"/>
    <w:rsid w:val="00C24A4D"/>
    <w:rsid w:val="00C24B1C"/>
    <w:rsid w:val="00C27A08"/>
    <w:rsid w:val="00C3159D"/>
    <w:rsid w:val="00C34A82"/>
    <w:rsid w:val="00C36343"/>
    <w:rsid w:val="00C37A75"/>
    <w:rsid w:val="00C4109B"/>
    <w:rsid w:val="00C41FA9"/>
    <w:rsid w:val="00C42D42"/>
    <w:rsid w:val="00C4394B"/>
    <w:rsid w:val="00C455B4"/>
    <w:rsid w:val="00C51283"/>
    <w:rsid w:val="00C5233A"/>
    <w:rsid w:val="00C5779D"/>
    <w:rsid w:val="00C57EC5"/>
    <w:rsid w:val="00C60CE4"/>
    <w:rsid w:val="00C62254"/>
    <w:rsid w:val="00C6327E"/>
    <w:rsid w:val="00C63947"/>
    <w:rsid w:val="00C65997"/>
    <w:rsid w:val="00C73428"/>
    <w:rsid w:val="00C73D58"/>
    <w:rsid w:val="00C87A45"/>
    <w:rsid w:val="00C91BAA"/>
    <w:rsid w:val="00C92231"/>
    <w:rsid w:val="00C933B5"/>
    <w:rsid w:val="00C93C25"/>
    <w:rsid w:val="00C95D88"/>
    <w:rsid w:val="00CA21B4"/>
    <w:rsid w:val="00CA65C1"/>
    <w:rsid w:val="00CA702A"/>
    <w:rsid w:val="00CB4ABF"/>
    <w:rsid w:val="00CB5A08"/>
    <w:rsid w:val="00CB5DBA"/>
    <w:rsid w:val="00CB6164"/>
    <w:rsid w:val="00CC3D5F"/>
    <w:rsid w:val="00CC78A7"/>
    <w:rsid w:val="00CD028C"/>
    <w:rsid w:val="00CD4BC5"/>
    <w:rsid w:val="00CE25B9"/>
    <w:rsid w:val="00CE2946"/>
    <w:rsid w:val="00CE3DF0"/>
    <w:rsid w:val="00CE5691"/>
    <w:rsid w:val="00CE5AF2"/>
    <w:rsid w:val="00CF02AB"/>
    <w:rsid w:val="00D01780"/>
    <w:rsid w:val="00D0533C"/>
    <w:rsid w:val="00D24D47"/>
    <w:rsid w:val="00D333B2"/>
    <w:rsid w:val="00D33E29"/>
    <w:rsid w:val="00D3741A"/>
    <w:rsid w:val="00D41093"/>
    <w:rsid w:val="00D41360"/>
    <w:rsid w:val="00D45C80"/>
    <w:rsid w:val="00D47D66"/>
    <w:rsid w:val="00D502EA"/>
    <w:rsid w:val="00D52FBB"/>
    <w:rsid w:val="00D53D27"/>
    <w:rsid w:val="00D60074"/>
    <w:rsid w:val="00D60E3D"/>
    <w:rsid w:val="00D60E66"/>
    <w:rsid w:val="00D61062"/>
    <w:rsid w:val="00D631D8"/>
    <w:rsid w:val="00D640FA"/>
    <w:rsid w:val="00D64A09"/>
    <w:rsid w:val="00D7414F"/>
    <w:rsid w:val="00D823C8"/>
    <w:rsid w:val="00D824AA"/>
    <w:rsid w:val="00D83830"/>
    <w:rsid w:val="00D9013D"/>
    <w:rsid w:val="00D92D93"/>
    <w:rsid w:val="00D92E69"/>
    <w:rsid w:val="00D93449"/>
    <w:rsid w:val="00DA6936"/>
    <w:rsid w:val="00DB1FE6"/>
    <w:rsid w:val="00DB2942"/>
    <w:rsid w:val="00DB4EE9"/>
    <w:rsid w:val="00DB75FC"/>
    <w:rsid w:val="00DC1DB9"/>
    <w:rsid w:val="00DC3370"/>
    <w:rsid w:val="00DC3CA0"/>
    <w:rsid w:val="00DC7A6A"/>
    <w:rsid w:val="00DD0DC0"/>
    <w:rsid w:val="00DD5DCE"/>
    <w:rsid w:val="00DD76E7"/>
    <w:rsid w:val="00DE4955"/>
    <w:rsid w:val="00DE647F"/>
    <w:rsid w:val="00DE7994"/>
    <w:rsid w:val="00DF0C03"/>
    <w:rsid w:val="00DF1407"/>
    <w:rsid w:val="00DF4795"/>
    <w:rsid w:val="00DF5488"/>
    <w:rsid w:val="00E00A30"/>
    <w:rsid w:val="00E146DF"/>
    <w:rsid w:val="00E1688F"/>
    <w:rsid w:val="00E22882"/>
    <w:rsid w:val="00E24D2E"/>
    <w:rsid w:val="00E33E1D"/>
    <w:rsid w:val="00E40077"/>
    <w:rsid w:val="00E43BED"/>
    <w:rsid w:val="00E4652C"/>
    <w:rsid w:val="00E508E3"/>
    <w:rsid w:val="00E56343"/>
    <w:rsid w:val="00E71CBF"/>
    <w:rsid w:val="00E80E78"/>
    <w:rsid w:val="00E82A49"/>
    <w:rsid w:val="00E82D22"/>
    <w:rsid w:val="00E839BD"/>
    <w:rsid w:val="00E9143B"/>
    <w:rsid w:val="00E97FDC"/>
    <w:rsid w:val="00EA0D80"/>
    <w:rsid w:val="00EA5BEE"/>
    <w:rsid w:val="00EB389C"/>
    <w:rsid w:val="00EB66B5"/>
    <w:rsid w:val="00EC0152"/>
    <w:rsid w:val="00EC2F42"/>
    <w:rsid w:val="00EC38F3"/>
    <w:rsid w:val="00EC3EC5"/>
    <w:rsid w:val="00EC73C0"/>
    <w:rsid w:val="00ED5B9C"/>
    <w:rsid w:val="00ED6357"/>
    <w:rsid w:val="00EE0572"/>
    <w:rsid w:val="00EE3747"/>
    <w:rsid w:val="00EF396D"/>
    <w:rsid w:val="00EF3BCB"/>
    <w:rsid w:val="00EF44FF"/>
    <w:rsid w:val="00F054FD"/>
    <w:rsid w:val="00F130FE"/>
    <w:rsid w:val="00F13F86"/>
    <w:rsid w:val="00F22097"/>
    <w:rsid w:val="00F230E8"/>
    <w:rsid w:val="00F250D4"/>
    <w:rsid w:val="00F26B0D"/>
    <w:rsid w:val="00F27984"/>
    <w:rsid w:val="00F320B5"/>
    <w:rsid w:val="00F3404D"/>
    <w:rsid w:val="00F42B42"/>
    <w:rsid w:val="00F45876"/>
    <w:rsid w:val="00F60DB6"/>
    <w:rsid w:val="00F64381"/>
    <w:rsid w:val="00F66F89"/>
    <w:rsid w:val="00F70C82"/>
    <w:rsid w:val="00F77C0A"/>
    <w:rsid w:val="00F81451"/>
    <w:rsid w:val="00F824B2"/>
    <w:rsid w:val="00F844B5"/>
    <w:rsid w:val="00F85307"/>
    <w:rsid w:val="00F86151"/>
    <w:rsid w:val="00F86E34"/>
    <w:rsid w:val="00F915AA"/>
    <w:rsid w:val="00F95CE2"/>
    <w:rsid w:val="00F977E2"/>
    <w:rsid w:val="00FA0526"/>
    <w:rsid w:val="00FA28E1"/>
    <w:rsid w:val="00FA41D8"/>
    <w:rsid w:val="00FA6C1A"/>
    <w:rsid w:val="00FB5843"/>
    <w:rsid w:val="00FC2B1F"/>
    <w:rsid w:val="00FC4057"/>
    <w:rsid w:val="00FC4D20"/>
    <w:rsid w:val="00FD3B14"/>
    <w:rsid w:val="00FE3642"/>
    <w:rsid w:val="00FF21D5"/>
    <w:rsid w:val="00FF3B3B"/>
    <w:rsid w:val="00FF6792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9D36D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D36D9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Cmsor2">
    <w:name w:val="heading 2"/>
    <w:basedOn w:val="Norml"/>
    <w:link w:val="Cmsor2Char1"/>
    <w:uiPriority w:val="99"/>
    <w:qFormat/>
    <w:rsid w:val="009D36D9"/>
    <w:pPr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Cmsor3">
    <w:name w:val="heading 3"/>
    <w:basedOn w:val="Norml"/>
    <w:next w:val="Norml"/>
    <w:link w:val="Cmsor3Char"/>
    <w:uiPriority w:val="99"/>
    <w:qFormat/>
    <w:rsid w:val="00F279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Cmsor4">
    <w:name w:val="heading 4"/>
    <w:basedOn w:val="Norml"/>
    <w:next w:val="Norml"/>
    <w:link w:val="Cmsor4Char"/>
    <w:uiPriority w:val="99"/>
    <w:qFormat/>
    <w:rsid w:val="00F279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Cmsor5">
    <w:name w:val="heading 5"/>
    <w:basedOn w:val="Norml"/>
    <w:next w:val="Norml"/>
    <w:link w:val="Cmsor5Char"/>
    <w:uiPriority w:val="99"/>
    <w:qFormat/>
    <w:rsid w:val="00F279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4D3370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4D3370"/>
    <w:pPr>
      <w:spacing w:before="240" w:after="60"/>
      <w:outlineLvl w:val="6"/>
    </w:pPr>
    <w:rPr>
      <w:rFonts w:ascii="Calibri" w:hAnsi="Calibri"/>
      <w:lang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4D3370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4D3370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862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1">
    <w:name w:val="Címsor 2 Char1"/>
    <w:link w:val="Cmsor2"/>
    <w:uiPriority w:val="99"/>
    <w:semiHidden/>
    <w:locked/>
    <w:rsid w:val="000862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9"/>
    <w:semiHidden/>
    <w:locked/>
    <w:rsid w:val="00F27984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F27984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F2798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locked/>
    <w:rsid w:val="004D3370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link w:val="Cmsor7"/>
    <w:uiPriority w:val="99"/>
    <w:locked/>
    <w:rsid w:val="004D3370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9"/>
    <w:locked/>
    <w:rsid w:val="004D3370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uiPriority w:val="99"/>
    <w:locked/>
    <w:rsid w:val="004D3370"/>
    <w:rPr>
      <w:rFonts w:ascii="Cambria" w:hAnsi="Cambria" w:cs="Times New Roman"/>
      <w:sz w:val="22"/>
      <w:szCs w:val="22"/>
    </w:rPr>
  </w:style>
  <w:style w:type="character" w:customStyle="1" w:styleId="normalchar1">
    <w:name w:val="normal__char1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normal">
    <w:name w:val="normal"/>
    <w:basedOn w:val="Norml"/>
    <w:uiPriority w:val="99"/>
    <w:rsid w:val="009D36D9"/>
    <w:pPr>
      <w:spacing w:line="360" w:lineRule="atLeast"/>
      <w:jc w:val="both"/>
    </w:pPr>
  </w:style>
  <w:style w:type="character" w:customStyle="1" w:styleId="block0020textchar1">
    <w:name w:val="block_0020text__char1"/>
    <w:uiPriority w:val="99"/>
    <w:rsid w:val="009D36D9"/>
    <w:rPr>
      <w:rFonts w:ascii="Times New Roman" w:hAnsi="Times New Roman" w:cs="Times New Roman"/>
      <w:b/>
      <w:bCs/>
      <w:spacing w:val="20"/>
      <w:sz w:val="44"/>
      <w:szCs w:val="44"/>
    </w:rPr>
  </w:style>
  <w:style w:type="paragraph" w:customStyle="1" w:styleId="block0020text">
    <w:name w:val="block_0020text"/>
    <w:basedOn w:val="Norml"/>
    <w:uiPriority w:val="99"/>
    <w:rsid w:val="009D36D9"/>
    <w:pPr>
      <w:spacing w:line="440" w:lineRule="atLeast"/>
      <w:jc w:val="center"/>
    </w:pPr>
    <w:rPr>
      <w:b/>
      <w:bCs/>
      <w:spacing w:val="20"/>
      <w:sz w:val="44"/>
      <w:szCs w:val="44"/>
    </w:rPr>
  </w:style>
  <w:style w:type="paragraph" w:styleId="NormlWeb">
    <w:name w:val="Normal (Web)"/>
    <w:basedOn w:val="Norml"/>
    <w:uiPriority w:val="99"/>
    <w:rsid w:val="009D36D9"/>
    <w:rPr>
      <w:rFonts w:ascii="Arial Unicode MS" w:cs="Arial Unicode MS"/>
    </w:rPr>
  </w:style>
  <w:style w:type="character" w:customStyle="1" w:styleId="heading00202char1">
    <w:name w:val="heading_00202__char1"/>
    <w:uiPriority w:val="99"/>
    <w:rsid w:val="009D36D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body0020text0020indentchar1">
    <w:name w:val="body_0020text_0020indent__char1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">
    <w:name w:val="body_0020text_0020indent"/>
    <w:basedOn w:val="Norml"/>
    <w:uiPriority w:val="99"/>
    <w:rsid w:val="009D36D9"/>
    <w:pPr>
      <w:spacing w:line="360" w:lineRule="atLeast"/>
      <w:ind w:left="1360" w:hanging="280"/>
      <w:jc w:val="both"/>
    </w:pPr>
  </w:style>
  <w:style w:type="character" w:customStyle="1" w:styleId="listaszer01710020bekezd00e9s1char1">
    <w:name w:val="listaszer_0171_0020bekezd_00e9s1__char1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">
    <w:name w:val="listaszer_0171_0020bekezd_00e9s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normal00200028web0029char1">
    <w:name w:val="normal_0020_0028web_0029__char1"/>
    <w:uiPriority w:val="99"/>
    <w:rsid w:val="009D36D9"/>
    <w:rPr>
      <w:rFonts w:ascii="Times New Roman" w:hAnsi="Times New Roman" w:cs="Times New Roman"/>
      <w:color w:val="844142"/>
      <w:sz w:val="24"/>
      <w:szCs w:val="24"/>
    </w:rPr>
  </w:style>
  <w:style w:type="paragraph" w:customStyle="1" w:styleId="normal00200028web0029">
    <w:name w:val="normal_0020_0028web_0029"/>
    <w:basedOn w:val="Norml"/>
    <w:uiPriority w:val="99"/>
    <w:rsid w:val="009D36D9"/>
    <w:pPr>
      <w:spacing w:before="100" w:after="100" w:line="240" w:lineRule="atLeast"/>
    </w:pPr>
    <w:rPr>
      <w:color w:val="844142"/>
    </w:rPr>
  </w:style>
  <w:style w:type="character" w:customStyle="1" w:styleId="body0020text0020indent00202char1">
    <w:name w:val="body_0020text_0020indent_00202__char1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00202">
    <w:name w:val="body_0020text_0020indent_00202"/>
    <w:basedOn w:val="Norml"/>
    <w:uiPriority w:val="99"/>
    <w:rsid w:val="009D36D9"/>
    <w:pPr>
      <w:spacing w:after="120" w:line="480" w:lineRule="atLeast"/>
      <w:ind w:left="280"/>
      <w:jc w:val="both"/>
    </w:pPr>
  </w:style>
  <w:style w:type="character" w:customStyle="1" w:styleId="listaszer01710020bekezd00e9s11char1">
    <w:name w:val="listaszer_0171_0020bekezd_00e9s11__char1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1">
    <w:name w:val="listaszer_0171_0020bekezd_00e9s1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body0020textchar1">
    <w:name w:val="body_0020text__char1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">
    <w:name w:val="body_0020text"/>
    <w:basedOn w:val="Norml"/>
    <w:uiPriority w:val="99"/>
    <w:rsid w:val="009D36D9"/>
    <w:pPr>
      <w:spacing w:after="120" w:line="360" w:lineRule="atLeast"/>
      <w:jc w:val="both"/>
    </w:pPr>
  </w:style>
  <w:style w:type="character" w:customStyle="1" w:styleId="normal0020tablechar">
    <w:name w:val="normal_0020table__char"/>
    <w:uiPriority w:val="99"/>
    <w:rsid w:val="009D36D9"/>
    <w:rPr>
      <w:rFonts w:cs="Times New Roman"/>
    </w:rPr>
  </w:style>
  <w:style w:type="paragraph" w:customStyle="1" w:styleId="NormlWeb1">
    <w:name w:val="Normál (Web)1"/>
    <w:basedOn w:val="Norml"/>
    <w:uiPriority w:val="99"/>
    <w:rsid w:val="009D36D9"/>
    <w:rPr>
      <w:rFonts w:ascii="Arial Unicode MS" w:cs="Arial Unicode MS"/>
    </w:rPr>
  </w:style>
  <w:style w:type="character" w:customStyle="1" w:styleId="titlechar1">
    <w:name w:val="title__char1"/>
    <w:uiPriority w:val="99"/>
    <w:rsid w:val="009D36D9"/>
    <w:rPr>
      <w:rFonts w:ascii="Arial" w:hAnsi="Arial" w:cs="Arial"/>
      <w:sz w:val="20"/>
      <w:szCs w:val="20"/>
    </w:rPr>
  </w:style>
  <w:style w:type="paragraph" w:customStyle="1" w:styleId="title">
    <w:name w:val="title"/>
    <w:basedOn w:val="Norml"/>
    <w:uiPriority w:val="99"/>
    <w:rsid w:val="009D36D9"/>
    <w:pPr>
      <w:spacing w:line="240" w:lineRule="atLeast"/>
      <w:jc w:val="center"/>
    </w:pPr>
    <w:rPr>
      <w:rFonts w:ascii="Arial" w:hAnsi="Arial" w:cs="Arial"/>
      <w:sz w:val="20"/>
      <w:szCs w:val="20"/>
    </w:rPr>
  </w:style>
  <w:style w:type="paragraph" w:styleId="Kpalrs">
    <w:name w:val="caption"/>
    <w:basedOn w:val="Norml"/>
    <w:next w:val="Norml"/>
    <w:uiPriority w:val="99"/>
    <w:qFormat/>
    <w:rsid w:val="009D36D9"/>
    <w:pPr>
      <w:tabs>
        <w:tab w:val="left" w:pos="396"/>
        <w:tab w:val="left" w:pos="5245"/>
      </w:tabs>
      <w:jc w:val="center"/>
    </w:pPr>
    <w:rPr>
      <w:rFonts w:ascii="Arial" w:hAnsi="Arial"/>
      <w:b/>
      <w:szCs w:val="20"/>
    </w:rPr>
  </w:style>
  <w:style w:type="character" w:customStyle="1" w:styleId="Cmsor2Char">
    <w:name w:val="Címsor 2 Char"/>
    <w:uiPriority w:val="99"/>
    <w:locked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customStyle="1" w:styleId="Listaszerbekezds1">
    <w:name w:val="Listaszerű bekezdés1"/>
    <w:basedOn w:val="Norml"/>
    <w:uiPriority w:val="99"/>
    <w:rsid w:val="009D36D9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Szvegtrzs">
    <w:name w:val="Body Text"/>
    <w:basedOn w:val="Norml"/>
    <w:link w:val="SzvegtrzsChar"/>
    <w:uiPriority w:val="99"/>
    <w:rsid w:val="009D36D9"/>
    <w:pPr>
      <w:shd w:val="clear" w:color="auto" w:fill="FFFFFF"/>
      <w:tabs>
        <w:tab w:val="left" w:pos="1445"/>
      </w:tabs>
      <w:suppressAutoHyphens/>
      <w:spacing w:before="5"/>
    </w:pPr>
    <w:rPr>
      <w:lang/>
    </w:rPr>
  </w:style>
  <w:style w:type="character" w:customStyle="1" w:styleId="SzvegtrzsChar">
    <w:name w:val="Szövegtörzs Char"/>
    <w:link w:val="Szvegtrzs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BodyText22">
    <w:name w:val="Body Text 22"/>
    <w:basedOn w:val="Norml"/>
    <w:uiPriority w:val="99"/>
    <w:rsid w:val="009D36D9"/>
    <w:pPr>
      <w:widowControl w:val="0"/>
      <w:numPr>
        <w:ilvl w:val="1"/>
        <w:numId w:val="2"/>
      </w:numPr>
      <w:adjustRightInd w:val="0"/>
      <w:spacing w:before="120" w:line="360" w:lineRule="atLeast"/>
      <w:jc w:val="both"/>
      <w:textAlignment w:val="baseline"/>
    </w:pPr>
    <w:rPr>
      <w:szCs w:val="20"/>
    </w:rPr>
  </w:style>
  <w:style w:type="paragraph" w:customStyle="1" w:styleId="BodyTextIndent1">
    <w:name w:val="Body Text Indent1"/>
    <w:basedOn w:val="Norml"/>
    <w:uiPriority w:val="99"/>
    <w:rsid w:val="009D36D9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Szvegtrzs2">
    <w:name w:val="Body Text 2"/>
    <w:basedOn w:val="Norml"/>
    <w:link w:val="Szvegtrzs2Char"/>
    <w:uiPriority w:val="99"/>
    <w:rsid w:val="009D36D9"/>
    <w:pPr>
      <w:autoSpaceDE w:val="0"/>
      <w:autoSpaceDN w:val="0"/>
      <w:jc w:val="both"/>
    </w:pPr>
    <w:rPr>
      <w:lang/>
    </w:rPr>
  </w:style>
  <w:style w:type="character" w:customStyle="1" w:styleId="Szvegtrzs2Char">
    <w:name w:val="Szövegtörzs 2 Char"/>
    <w:link w:val="Szvegtrzs2"/>
    <w:uiPriority w:val="99"/>
    <w:semiHidden/>
    <w:locked/>
    <w:rsid w:val="00086205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9D36D9"/>
    <w:pPr>
      <w:jc w:val="both"/>
    </w:pPr>
    <w:rPr>
      <w:sz w:val="16"/>
      <w:szCs w:val="16"/>
      <w:lang/>
    </w:rPr>
  </w:style>
  <w:style w:type="character" w:customStyle="1" w:styleId="Szvegtrzs3Char">
    <w:name w:val="Szövegtörzs 3 Char"/>
    <w:link w:val="Szvegtrzs3"/>
    <w:uiPriority w:val="99"/>
    <w:semiHidden/>
    <w:locked/>
    <w:rsid w:val="00086205"/>
    <w:rPr>
      <w:rFonts w:cs="Times New Roman"/>
      <w:sz w:val="16"/>
      <w:szCs w:val="16"/>
    </w:rPr>
  </w:style>
  <w:style w:type="paragraph" w:customStyle="1" w:styleId="Listaszerbekezds11">
    <w:name w:val="Listaszerű bekezdés11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"/>
    <w:uiPriority w:val="99"/>
    <w:rsid w:val="009D36D9"/>
    <w:pPr>
      <w:widowControl w:val="0"/>
      <w:adjustRightInd w:val="0"/>
      <w:spacing w:line="360" w:lineRule="atLeast"/>
      <w:ind w:left="720"/>
      <w:jc w:val="both"/>
      <w:textAlignment w:val="baseline"/>
    </w:pPr>
    <w:rPr>
      <w:szCs w:val="20"/>
    </w:rPr>
  </w:style>
  <w:style w:type="paragraph" w:customStyle="1" w:styleId="Listaszerbekezds12">
    <w:name w:val="Listaszerű bekezdés12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9D36D9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link w:val="llb"/>
    <w:uiPriority w:val="99"/>
    <w:semiHidden/>
    <w:locked/>
    <w:rsid w:val="00086205"/>
    <w:rPr>
      <w:rFonts w:cs="Times New Roman"/>
      <w:sz w:val="24"/>
      <w:szCs w:val="24"/>
    </w:rPr>
  </w:style>
  <w:style w:type="paragraph" w:styleId="Cm">
    <w:name w:val="Title"/>
    <w:basedOn w:val="Norml"/>
    <w:next w:val="Alcm"/>
    <w:link w:val="CmChar"/>
    <w:uiPriority w:val="99"/>
    <w:qFormat/>
    <w:rsid w:val="009D36D9"/>
    <w:pPr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itleChar">
    <w:name w:val="Title Char"/>
    <w:uiPriority w:val="99"/>
    <w:locked/>
    <w:rsid w:val="00086205"/>
    <w:rPr>
      <w:rFonts w:ascii="Cambria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9D36D9"/>
    <w:pPr>
      <w:spacing w:after="480"/>
      <w:jc w:val="center"/>
      <w:outlineLvl w:val="1"/>
    </w:pPr>
    <w:rPr>
      <w:rFonts w:ascii="Cambria" w:hAnsi="Cambria"/>
      <w:lang/>
    </w:rPr>
  </w:style>
  <w:style w:type="character" w:customStyle="1" w:styleId="AlcmChar">
    <w:name w:val="Alcím Char"/>
    <w:link w:val="Alcm"/>
    <w:uiPriority w:val="99"/>
    <w:locked/>
    <w:rsid w:val="00086205"/>
    <w:rPr>
      <w:rFonts w:ascii="Cambria" w:hAnsi="Cambria" w:cs="Times New Roman"/>
      <w:sz w:val="24"/>
      <w:szCs w:val="24"/>
    </w:rPr>
  </w:style>
  <w:style w:type="character" w:customStyle="1" w:styleId="CmChar">
    <w:name w:val="Cím Char"/>
    <w:link w:val="Cm"/>
    <w:uiPriority w:val="99"/>
    <w:locked/>
    <w:rsid w:val="002D0A9B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paragraph" w:styleId="Listaszerbekezds">
    <w:name w:val="List Paragraph"/>
    <w:basedOn w:val="Norml"/>
    <w:uiPriority w:val="34"/>
    <w:qFormat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nnotation0020textchar1">
    <w:name w:val="annotation_0020text__char1"/>
    <w:uiPriority w:val="99"/>
    <w:rsid w:val="009D36D9"/>
    <w:rPr>
      <w:rFonts w:ascii="Times New Roman" w:hAnsi="Times New Roman" w:cs="Times New Roman"/>
      <w:sz w:val="20"/>
      <w:szCs w:val="20"/>
    </w:rPr>
  </w:style>
  <w:style w:type="paragraph" w:customStyle="1" w:styleId="annotation0020text">
    <w:name w:val="annotation_0020text"/>
    <w:basedOn w:val="Norml"/>
    <w:uiPriority w:val="99"/>
    <w:rsid w:val="009D36D9"/>
    <w:pPr>
      <w:spacing w:line="240" w:lineRule="atLeast"/>
    </w:pPr>
    <w:rPr>
      <w:sz w:val="20"/>
      <w:szCs w:val="20"/>
    </w:rPr>
  </w:style>
  <w:style w:type="paragraph" w:customStyle="1" w:styleId="Norml1">
    <w:name w:val="Normál1"/>
    <w:uiPriority w:val="99"/>
    <w:rsid w:val="009D36D9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customStyle="1" w:styleId="CharChar15">
    <w:name w:val="Char Char15"/>
    <w:uiPriority w:val="99"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9D36D9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lang/>
    </w:r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Norml0">
    <w:name w:val="Norml"/>
    <w:uiPriority w:val="99"/>
    <w:rsid w:val="009D36D9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norm005f00e1lchar1">
    <w:name w:val="norm_005f00e1l__char1"/>
    <w:uiPriority w:val="99"/>
    <w:rsid w:val="009D36D9"/>
    <w:rPr>
      <w:rFonts w:ascii="Arial" w:hAnsi="Arial" w:cs="Arial"/>
      <w:sz w:val="22"/>
      <w:szCs w:val="22"/>
    </w:rPr>
  </w:style>
  <w:style w:type="paragraph" w:customStyle="1" w:styleId="norm005f00e1l">
    <w:name w:val="norm_005f00e1l"/>
    <w:basedOn w:val="Norml"/>
    <w:uiPriority w:val="99"/>
    <w:rsid w:val="009D36D9"/>
    <w:pPr>
      <w:spacing w:line="240" w:lineRule="atLeast"/>
    </w:pPr>
    <w:rPr>
      <w:rFonts w:ascii="Arial" w:hAnsi="Arial" w:cs="Arial"/>
      <w:sz w:val="22"/>
      <w:szCs w:val="22"/>
    </w:rPr>
  </w:style>
  <w:style w:type="character" w:customStyle="1" w:styleId="body0020text00203char1">
    <w:name w:val="body_0020text_00203__char1"/>
    <w:uiPriority w:val="99"/>
    <w:rsid w:val="009D36D9"/>
    <w:rPr>
      <w:rFonts w:ascii="Times New Roman" w:hAnsi="Times New Roman" w:cs="Times New Roman"/>
      <w:sz w:val="16"/>
      <w:szCs w:val="16"/>
    </w:rPr>
  </w:style>
  <w:style w:type="paragraph" w:styleId="lfej">
    <w:name w:val="header"/>
    <w:basedOn w:val="Norml"/>
    <w:link w:val="lfejChar"/>
    <w:uiPriority w:val="99"/>
    <w:rsid w:val="009D36D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lfejChar">
    <w:name w:val="Élőfej Char"/>
    <w:link w:val="lfej"/>
    <w:uiPriority w:val="99"/>
    <w:locked/>
    <w:rsid w:val="00160990"/>
    <w:rPr>
      <w:rFonts w:ascii="Calibri" w:hAnsi="Calibri" w:cs="Times New Roman"/>
      <w:sz w:val="22"/>
      <w:szCs w:val="22"/>
      <w:lang w:val="hu-HU" w:eastAsia="en-US" w:bidi="ar-SA"/>
    </w:rPr>
  </w:style>
  <w:style w:type="paragraph" w:styleId="Szvegtrzsbehzssal">
    <w:name w:val="Body Text Indent"/>
    <w:basedOn w:val="Norml"/>
    <w:link w:val="SzvegtrzsbehzssalChar"/>
    <w:uiPriority w:val="99"/>
    <w:rsid w:val="009D3329"/>
    <w:pPr>
      <w:widowControl w:val="0"/>
      <w:adjustRightInd w:val="0"/>
      <w:spacing w:line="360" w:lineRule="atLeast"/>
      <w:ind w:left="1363" w:hanging="283"/>
      <w:jc w:val="both"/>
      <w:textAlignment w:val="baseline"/>
    </w:pPr>
    <w:rPr>
      <w:lang/>
    </w:rPr>
  </w:style>
  <w:style w:type="character" w:customStyle="1" w:styleId="SzvegtrzsbehzssalChar">
    <w:name w:val="Szövegtörzs behúzással Char"/>
    <w:link w:val="Szvegtrzsbehzssal"/>
    <w:uiPriority w:val="99"/>
    <w:locked/>
    <w:rsid w:val="00086205"/>
    <w:rPr>
      <w:sz w:val="24"/>
      <w:szCs w:val="24"/>
    </w:rPr>
  </w:style>
  <w:style w:type="character" w:customStyle="1" w:styleId="alap00e9rtelmezettchar1">
    <w:name w:val="alap_00e9rtelmezett__char1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alap00e9rtelmezett">
    <w:name w:val="alap_00e9rtelmezett"/>
    <w:basedOn w:val="Norml"/>
    <w:uiPriority w:val="99"/>
    <w:rsid w:val="009D36D9"/>
    <w:pPr>
      <w:spacing w:line="360" w:lineRule="atLeast"/>
      <w:jc w:val="both"/>
    </w:pPr>
  </w:style>
  <w:style w:type="character" w:customStyle="1" w:styleId="JegyzetszvegChar">
    <w:name w:val="Jegyzetszöveg Char"/>
    <w:uiPriority w:val="99"/>
    <w:semiHidden/>
    <w:rsid w:val="009D36D9"/>
    <w:rPr>
      <w:rFonts w:ascii="Times New Roman" w:hAnsi="Times New Roman" w:cs="Times New Roman"/>
    </w:rPr>
  </w:style>
  <w:style w:type="character" w:styleId="Jegyzethivatkozs">
    <w:name w:val="annotation reference"/>
    <w:uiPriority w:val="99"/>
    <w:semiHidden/>
    <w:rsid w:val="0063720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rsid w:val="00637201"/>
    <w:rPr>
      <w:sz w:val="20"/>
      <w:szCs w:val="20"/>
    </w:rPr>
  </w:style>
  <w:style w:type="character" w:customStyle="1" w:styleId="JegyzetszvegChar1">
    <w:name w:val="Jegyzetszöveg Char1"/>
    <w:link w:val="Jegyzetszveg"/>
    <w:uiPriority w:val="99"/>
    <w:semiHidden/>
    <w:locked/>
    <w:rsid w:val="00637201"/>
    <w:rPr>
      <w:rFonts w:cs="Times New Roman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rsid w:val="00637201"/>
    <w:rPr>
      <w:sz w:val="2"/>
      <w:szCs w:val="20"/>
      <w:lang/>
    </w:rPr>
  </w:style>
  <w:style w:type="character" w:customStyle="1" w:styleId="BuborkszvegChar">
    <w:name w:val="Buborékszöveg Char"/>
    <w:link w:val="Buborkszveg"/>
    <w:uiPriority w:val="99"/>
    <w:semiHidden/>
    <w:locked/>
    <w:rsid w:val="00086205"/>
    <w:rPr>
      <w:rFonts w:cs="Times New Roman"/>
      <w:sz w:val="2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60990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086205"/>
    <w:rPr>
      <w:rFonts w:cs="Times New Roman"/>
      <w:b/>
      <w:bCs/>
      <w:sz w:val="20"/>
      <w:szCs w:val="20"/>
      <w:lang w:val="hu-HU" w:eastAsia="hu-HU" w:bidi="ar-SA"/>
    </w:rPr>
  </w:style>
  <w:style w:type="paragraph" w:customStyle="1" w:styleId="Szvegtrzsbehzssal21">
    <w:name w:val="Szövegtörzs behúzással 21"/>
    <w:basedOn w:val="Norml"/>
    <w:uiPriority w:val="99"/>
    <w:rsid w:val="00160990"/>
    <w:pPr>
      <w:ind w:firstLine="284"/>
      <w:jc w:val="both"/>
    </w:pPr>
    <w:rPr>
      <w:szCs w:val="20"/>
    </w:rPr>
  </w:style>
  <w:style w:type="character" w:styleId="Oldalszm">
    <w:name w:val="page number"/>
    <w:uiPriority w:val="99"/>
    <w:rsid w:val="00670A9C"/>
    <w:rPr>
      <w:rFonts w:cs="Times New Roman"/>
    </w:rPr>
  </w:style>
  <w:style w:type="paragraph" w:customStyle="1" w:styleId="CharCharChar">
    <w:name w:val="Char Char Char"/>
    <w:basedOn w:val="Norml"/>
    <w:uiPriority w:val="99"/>
    <w:rsid w:val="00F279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aszer01710020bekezd00e9s1char">
    <w:name w:val="listaszer_0171_0020bekezd_00e9s1__char"/>
    <w:uiPriority w:val="99"/>
    <w:rsid w:val="00DD5DCE"/>
    <w:rPr>
      <w:rFonts w:cs="Times New Roman"/>
    </w:rPr>
  </w:style>
  <w:style w:type="paragraph" w:styleId="Vltozat">
    <w:name w:val="Revision"/>
    <w:hidden/>
    <w:uiPriority w:val="99"/>
    <w:semiHidden/>
    <w:rsid w:val="009D74CB"/>
    <w:rPr>
      <w:sz w:val="24"/>
      <w:szCs w:val="24"/>
    </w:rPr>
  </w:style>
  <w:style w:type="paragraph" w:styleId="Lista">
    <w:name w:val="List"/>
    <w:basedOn w:val="Norml"/>
    <w:uiPriority w:val="99"/>
    <w:rsid w:val="004D3370"/>
    <w:pPr>
      <w:ind w:left="283" w:hanging="283"/>
      <w:contextualSpacing/>
    </w:pPr>
  </w:style>
  <w:style w:type="paragraph" w:styleId="Lista2">
    <w:name w:val="List 2"/>
    <w:basedOn w:val="Norml"/>
    <w:uiPriority w:val="99"/>
    <w:rsid w:val="004D3370"/>
    <w:pPr>
      <w:ind w:left="566" w:hanging="283"/>
      <w:contextualSpacing/>
    </w:pPr>
  </w:style>
  <w:style w:type="paragraph" w:styleId="Lista3">
    <w:name w:val="List 3"/>
    <w:basedOn w:val="Norml"/>
    <w:uiPriority w:val="99"/>
    <w:rsid w:val="004D3370"/>
    <w:pPr>
      <w:ind w:left="849" w:hanging="283"/>
      <w:contextualSpacing/>
    </w:pPr>
  </w:style>
  <w:style w:type="paragraph" w:styleId="Lista4">
    <w:name w:val="List 4"/>
    <w:basedOn w:val="Norml"/>
    <w:uiPriority w:val="99"/>
    <w:rsid w:val="004D3370"/>
    <w:pPr>
      <w:ind w:left="1132" w:hanging="283"/>
      <w:contextualSpacing/>
    </w:pPr>
  </w:style>
  <w:style w:type="paragraph" w:styleId="Lista5">
    <w:name w:val="List 5"/>
    <w:basedOn w:val="Norml"/>
    <w:uiPriority w:val="99"/>
    <w:rsid w:val="004D3370"/>
    <w:pPr>
      <w:ind w:left="1415" w:hanging="283"/>
      <w:contextualSpacing/>
    </w:pPr>
  </w:style>
  <w:style w:type="paragraph" w:styleId="Listafolytatsa">
    <w:name w:val="List Continue"/>
    <w:basedOn w:val="Norml"/>
    <w:uiPriority w:val="99"/>
    <w:rsid w:val="004D3370"/>
    <w:pPr>
      <w:spacing w:after="120"/>
      <w:ind w:left="283"/>
      <w:contextualSpacing/>
    </w:pPr>
  </w:style>
  <w:style w:type="paragraph" w:styleId="Listafolytatsa2">
    <w:name w:val="List Continue 2"/>
    <w:basedOn w:val="Norml"/>
    <w:uiPriority w:val="99"/>
    <w:rsid w:val="004D3370"/>
    <w:pPr>
      <w:spacing w:after="120"/>
      <w:ind w:left="566"/>
      <w:contextualSpacing/>
    </w:pPr>
  </w:style>
  <w:style w:type="paragraph" w:styleId="Listafolytatsa4">
    <w:name w:val="List Continue 4"/>
    <w:basedOn w:val="Norml"/>
    <w:uiPriority w:val="99"/>
    <w:rsid w:val="004D3370"/>
    <w:pPr>
      <w:spacing w:after="120"/>
      <w:ind w:left="1132"/>
      <w:contextualSpacing/>
    </w:pPr>
  </w:style>
  <w:style w:type="paragraph" w:styleId="Listafolytatsa5">
    <w:name w:val="List Continue 5"/>
    <w:basedOn w:val="Norml"/>
    <w:uiPriority w:val="99"/>
    <w:rsid w:val="004D3370"/>
    <w:pPr>
      <w:spacing w:after="120"/>
      <w:ind w:left="1415"/>
      <w:contextualSpacing/>
    </w:pPr>
  </w:style>
  <w:style w:type="paragraph" w:styleId="Szvegtrzselssora2">
    <w:name w:val="Body Text First Indent 2"/>
    <w:basedOn w:val="Szvegtrzsbehzssal"/>
    <w:link w:val="Szvegtrzselssora2Char"/>
    <w:uiPriority w:val="99"/>
    <w:rsid w:val="004D3370"/>
    <w:pPr>
      <w:widowControl/>
      <w:adjustRightInd/>
      <w:spacing w:after="120" w:line="240" w:lineRule="auto"/>
      <w:ind w:left="283" w:firstLine="210"/>
      <w:jc w:val="left"/>
      <w:textAlignment w:val="auto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locked/>
    <w:rsid w:val="004D3370"/>
  </w:style>
  <w:style w:type="paragraph" w:styleId="Szvegtrzselssora">
    <w:name w:val="Body Text First Indent"/>
    <w:basedOn w:val="Szvegtrzs"/>
    <w:link w:val="SzvegtrzselssoraChar"/>
    <w:uiPriority w:val="99"/>
    <w:rsid w:val="00AE6BE2"/>
    <w:pPr>
      <w:shd w:val="clear" w:color="auto" w:fill="auto"/>
      <w:tabs>
        <w:tab w:val="clear" w:pos="1445"/>
      </w:tabs>
      <w:suppressAutoHyphens w:val="0"/>
      <w:spacing w:before="0" w:after="120"/>
      <w:ind w:firstLine="21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locked/>
    <w:rsid w:val="00AE6BE2"/>
  </w:style>
  <w:style w:type="character" w:customStyle="1" w:styleId="CharChar4">
    <w:name w:val="Char Char4"/>
    <w:uiPriority w:val="99"/>
    <w:locked/>
    <w:rsid w:val="004B1774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character" w:customStyle="1" w:styleId="CharChar3">
    <w:name w:val="Char Char3"/>
    <w:uiPriority w:val="99"/>
    <w:rsid w:val="004B1774"/>
    <w:rPr>
      <w:rFonts w:ascii="Arial" w:hAnsi="Arial" w:cs="Times New Roman"/>
      <w:sz w:val="24"/>
      <w:szCs w:val="24"/>
      <w:lang w:eastAsia="en-US"/>
    </w:rPr>
  </w:style>
  <w:style w:type="paragraph" w:customStyle="1" w:styleId="Listaszerbekezds2">
    <w:name w:val="Listaszerű bekezdés2"/>
    <w:basedOn w:val="Norml"/>
    <w:uiPriority w:val="99"/>
    <w:rsid w:val="009D33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151">
    <w:name w:val="Char Char151"/>
    <w:uiPriority w:val="99"/>
    <w:rsid w:val="009D3329"/>
    <w:rPr>
      <w:rFonts w:ascii="Times New Roman" w:hAnsi="Times New Roman" w:cs="Times New Roman"/>
      <w:b/>
      <w:sz w:val="26"/>
      <w:szCs w:val="26"/>
      <w:lang w:eastAsia="hu-HU"/>
    </w:rPr>
  </w:style>
  <w:style w:type="table" w:styleId="Rcsostblzat">
    <w:name w:val="Table Grid"/>
    <w:basedOn w:val="Normltblzat"/>
    <w:uiPriority w:val="59"/>
    <w:locked/>
    <w:rsid w:val="00C51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uiPriority w:val="99"/>
    <w:rsid w:val="00E508E3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eastAsia="Calibri" w:hAnsi="H-Helvetica Thin" w:cs="H-Helvetica Thin"/>
      <w:color w:val="000000"/>
      <w:spacing w:val="2"/>
      <w:sz w:val="16"/>
      <w:szCs w:val="16"/>
      <w:lang w:val="en-US" w:eastAsia="en-US"/>
    </w:rPr>
  </w:style>
  <w:style w:type="character" w:styleId="Kiemels2">
    <w:name w:val="Strong"/>
    <w:uiPriority w:val="22"/>
    <w:qFormat/>
    <w:locked/>
    <w:rsid w:val="00C87A45"/>
    <w:rPr>
      <w:b/>
      <w:bCs/>
    </w:rPr>
  </w:style>
  <w:style w:type="character" w:styleId="Hiperhivatkozs">
    <w:name w:val="Hyperlink"/>
    <w:uiPriority w:val="99"/>
    <w:unhideWhenUsed/>
    <w:locked/>
    <w:rsid w:val="008F4D5D"/>
    <w:rPr>
      <w:color w:val="0000FF"/>
      <w:u w:val="single"/>
    </w:rPr>
  </w:style>
  <w:style w:type="character" w:customStyle="1" w:styleId="Szvegtrzs20">
    <w:name w:val="Szövegtörzs (2)_"/>
    <w:link w:val="Szvegtrzs21"/>
    <w:rsid w:val="00AD5096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Szvegtrzs21">
    <w:name w:val="Szövegtörzs (2)"/>
    <w:basedOn w:val="Norml"/>
    <w:link w:val="Szvegtrzs20"/>
    <w:rsid w:val="00AD5096"/>
    <w:pPr>
      <w:widowControl w:val="0"/>
      <w:shd w:val="clear" w:color="auto" w:fill="FFFFFF"/>
      <w:spacing w:line="250" w:lineRule="exact"/>
      <w:ind w:hanging="400"/>
      <w:jc w:val="both"/>
    </w:pPr>
    <w:rPr>
      <w:rFonts w:ascii="Book Antiqua" w:eastAsia="Book Antiqua" w:hAnsi="Book Antiqua"/>
      <w:b/>
      <w:bCs/>
      <w:sz w:val="21"/>
      <w:szCs w:val="21"/>
      <w:lang/>
    </w:rPr>
  </w:style>
  <w:style w:type="character" w:customStyle="1" w:styleId="Szvegtrzs30">
    <w:name w:val="Szövegtörzs (3)_"/>
    <w:link w:val="Szvegtrzs31"/>
    <w:rsid w:val="00AD509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paragraph" w:customStyle="1" w:styleId="Szvegtrzs31">
    <w:name w:val="Szövegtörzs (3)"/>
    <w:basedOn w:val="Norml"/>
    <w:link w:val="Szvegtrzs30"/>
    <w:rsid w:val="00AD5096"/>
    <w:pPr>
      <w:widowControl w:val="0"/>
      <w:shd w:val="clear" w:color="auto" w:fill="FFFFFF"/>
      <w:spacing w:line="248" w:lineRule="exact"/>
      <w:ind w:hanging="400"/>
      <w:jc w:val="both"/>
    </w:pPr>
    <w:rPr>
      <w:rFonts w:ascii="Book Antiqua" w:eastAsia="Book Antiqua" w:hAnsi="Book Antiqua"/>
      <w:sz w:val="22"/>
      <w:szCs w:val="22"/>
      <w:lang/>
    </w:rPr>
  </w:style>
  <w:style w:type="character" w:customStyle="1" w:styleId="Szvegtrzs211ptNemflkvr">
    <w:name w:val="Szövegtörzs (2) + 11 pt;Nem félkövér"/>
    <w:rsid w:val="00AD509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u-HU" w:eastAsia="hu-HU" w:bidi="hu-HU"/>
    </w:rPr>
  </w:style>
  <w:style w:type="character" w:customStyle="1" w:styleId="Szvegtrzs3105ptFlkvr">
    <w:name w:val="Szövegtörzs (3) + 10;5 pt;Félkövér"/>
    <w:rsid w:val="00AD509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u-HU" w:eastAsia="hu-HU" w:bidi="hu-HU"/>
    </w:rPr>
  </w:style>
  <w:style w:type="character" w:customStyle="1" w:styleId="Szvegtrzs0">
    <w:name w:val="Szövegtörzs_"/>
    <w:link w:val="Szvegtrzs1"/>
    <w:rsid w:val="004B642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character" w:customStyle="1" w:styleId="SzvegtrzsTrebuchetMS125ptDlt">
    <w:name w:val="Szövegtörzs + Trebuchet MS;12;5 pt;Dőlt"/>
    <w:rsid w:val="004B642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SzvegtrzsDlt">
    <w:name w:val="Szövegtörzs + Dőlt"/>
    <w:rsid w:val="004B6426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SzvegtrzsSylfaen95pt">
    <w:name w:val="Szövegtörzs + Sylfaen;9;5 pt"/>
    <w:rsid w:val="004B6426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Szvegtrzs85ptFlkvr">
    <w:name w:val="Szövegtörzs + 8;5 pt;Félkövér"/>
    <w:rsid w:val="004B6426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u-HU"/>
    </w:rPr>
  </w:style>
  <w:style w:type="paragraph" w:customStyle="1" w:styleId="Szvegtrzs1">
    <w:name w:val="Szövegtörzs1"/>
    <w:basedOn w:val="Norml"/>
    <w:link w:val="Szvegtrzs0"/>
    <w:rsid w:val="004B6426"/>
    <w:pPr>
      <w:widowControl w:val="0"/>
      <w:shd w:val="clear" w:color="auto" w:fill="FFFFFF"/>
      <w:spacing w:line="299" w:lineRule="exact"/>
      <w:jc w:val="both"/>
    </w:pPr>
    <w:rPr>
      <w:rFonts w:ascii="Book Antiqua" w:eastAsia="Book Antiqua" w:hAnsi="Book Antiqua"/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jusagigarancia.munka.h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glalkoztatas@zala.gov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unka.h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sne.edit\Desktop\_fejl&#233;c_sablonok\Eredet\fejl&#233;c_t&#246;rzshivatal_f&#337;oszt&#225;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EA5D5-199B-43D9-92C5-EDD5E518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fejléc_törzshivatal_főosztály</Template>
  <TotalTime>0</TotalTime>
  <Pages>1</Pages>
  <Words>271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2143</CharactersWithSpaces>
  <SharedDoc>false</SharedDoc>
  <HLinks>
    <vt:vector size="18" baseType="variant">
      <vt:variant>
        <vt:i4>2752576</vt:i4>
      </vt:variant>
      <vt:variant>
        <vt:i4>9</vt:i4>
      </vt:variant>
      <vt:variant>
        <vt:i4>0</vt:i4>
      </vt:variant>
      <vt:variant>
        <vt:i4>5</vt:i4>
      </vt:variant>
      <vt:variant>
        <vt:lpwstr>mailto:foglalkoztatas@zala.gov.hu</vt:lpwstr>
      </vt:variant>
      <vt:variant>
        <vt:lpwstr/>
      </vt:variant>
      <vt:variant>
        <vt:i4>5505098</vt:i4>
      </vt:variant>
      <vt:variant>
        <vt:i4>3</vt:i4>
      </vt:variant>
      <vt:variant>
        <vt:i4>0</vt:i4>
      </vt:variant>
      <vt:variant>
        <vt:i4>5</vt:i4>
      </vt:variant>
      <vt:variant>
        <vt:lpwstr>https://munka.hu/</vt:lpwstr>
      </vt:variant>
      <vt:variant>
        <vt:lpwstr/>
      </vt:variant>
      <vt:variant>
        <vt:i4>2949166</vt:i4>
      </vt:variant>
      <vt:variant>
        <vt:i4>0</vt:i4>
      </vt:variant>
      <vt:variant>
        <vt:i4>0</vt:i4>
      </vt:variant>
      <vt:variant>
        <vt:i4>5</vt:i4>
      </vt:variant>
      <vt:variant>
        <vt:lpwstr>https://ifjusagigarancia.munka.hu/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passne.edit</dc:creator>
  <cp:lastModifiedBy>barsigl</cp:lastModifiedBy>
  <cp:revision>2</cp:revision>
  <cp:lastPrinted>2022-12-14T12:31:00Z</cp:lastPrinted>
  <dcterms:created xsi:type="dcterms:W3CDTF">2024-06-11T12:32:00Z</dcterms:created>
  <dcterms:modified xsi:type="dcterms:W3CDTF">2024-06-11T12:32:00Z</dcterms:modified>
</cp:coreProperties>
</file>