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EB" w:rsidRDefault="00AF76EB" w:rsidP="00AF76EB"/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KÉRELEM</w:t>
      </w:r>
    </w:p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súlyos</w:t>
      </w:r>
      <w:proofErr w:type="gramEnd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 xml:space="preserve"> mozgáskorlátozott személyek közlekedési kedvezményéhez</w:t>
      </w:r>
    </w:p>
    <w:p w:rsidR="00BA4B4F" w:rsidRPr="00B966B4" w:rsidRDefault="00BA4B4F" w:rsidP="00BA4B4F">
      <w:pPr>
        <w:spacing w:line="30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102/2011. (VI. 29.) Korm. rendelet alapján</w:t>
      </w:r>
    </w:p>
    <w:p w:rsidR="00BA4B4F" w:rsidRPr="00B966B4" w:rsidRDefault="00BA4B4F" w:rsidP="00BA4B4F">
      <w:pPr>
        <w:spacing w:line="300" w:lineRule="exact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A kérelem benyújtásának határideje: Tárgyév március 31</w:t>
      </w:r>
      <w:proofErr w:type="gramStart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 xml:space="preserve"> illetve Tárgyév szeptember 30.</w:t>
      </w:r>
    </w:p>
    <w:p w:rsidR="00BA4B4F" w:rsidRPr="00B966B4" w:rsidRDefault="00BA4B4F" w:rsidP="00BA4B4F">
      <w:pPr>
        <w:spacing w:line="300" w:lineRule="exact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A kérelem elbírálásának ideje: Tárgyév június 15</w:t>
      </w:r>
      <w:proofErr w:type="gramStart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i/>
          <w:color w:val="000000" w:themeColor="text1"/>
          <w:sz w:val="20"/>
          <w:szCs w:val="20"/>
        </w:rPr>
        <w:t xml:space="preserve"> illetve Tárgyév december 15.</w:t>
      </w:r>
    </w:p>
    <w:p w:rsidR="00BA4B4F" w:rsidRDefault="00BA4B4F" w:rsidP="00BA4B4F">
      <w:pPr>
        <w:pStyle w:val="NormlWeb"/>
        <w:tabs>
          <w:tab w:val="left" w:leader="dot" w:pos="9638"/>
        </w:tabs>
        <w:spacing w:before="240" w:line="400" w:lineRule="exact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(A nyomtatványban </w:t>
      </w:r>
      <w:r w:rsidRPr="00B966B4">
        <w:rPr>
          <w:rFonts w:ascii="Arial" w:eastAsiaTheme="minorHAnsi" w:hAnsi="Arial" w:cs="Arial"/>
          <w:i/>
          <w:color w:val="000000" w:themeColor="text1"/>
          <w:sz w:val="40"/>
          <w:szCs w:val="40"/>
          <w:lang w:eastAsia="en-US"/>
        </w:rPr>
        <w:t>□</w:t>
      </w:r>
      <w:proofErr w:type="spell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-</w:t>
      </w:r>
      <w:proofErr w:type="gram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be</w:t>
      </w:r>
      <w:proofErr w:type="spell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írt</w:t>
      </w:r>
      <w:proofErr w:type="gram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X-szel kell jelölni a válaszokat.)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before="240" w:line="400" w:lineRule="exact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Web"/>
        <w:spacing w:before="120"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1. A kérelmező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(súlyos mozgáskorlátozott, illetve egyéb fogyatékossággal élő személy) </w:t>
      </w:r>
      <w:r w:rsidRPr="00B966B4">
        <w:rPr>
          <w:rFonts w:ascii="Arial" w:eastAsiaTheme="minorHAnsi" w:hAnsi="Arial" w:cs="Arial"/>
          <w:b/>
          <w:iCs/>
          <w:color w:val="000000" w:themeColor="text1"/>
          <w:sz w:val="20"/>
          <w:szCs w:val="20"/>
          <w:lang w:eastAsia="en-US"/>
        </w:rPr>
        <w:t>személyes adatai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before="120"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Név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…</w:t>
      </w:r>
      <w:proofErr w:type="gramEnd"/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Anyja neve: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hely, idő (év, hónap, nap):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Lakóhely: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Tartózkodási 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pos="2268"/>
          <w:tab w:val="left" w:pos="3969"/>
          <w:tab w:val="left" w:pos="6096"/>
          <w:tab w:val="left" w:leader="dot" w:pos="9638"/>
        </w:tabs>
        <w:spacing w:line="4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Életvitelszerű lakcím: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Lakóhely;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Tartózkodási hely</w:t>
      </w:r>
    </w:p>
    <w:p w:rsidR="00BA4B4F" w:rsidRPr="00B966B4" w:rsidRDefault="00BA4B4F" w:rsidP="00BA4B4F">
      <w:pPr>
        <w:pStyle w:val="NormlWeb"/>
        <w:tabs>
          <w:tab w:val="left" w:pos="2268"/>
          <w:tab w:val="left" w:pos="3969"/>
          <w:tab w:val="left" w:pos="6096"/>
          <w:tab w:val="left" w:leader="dot" w:pos="9638"/>
        </w:tabs>
        <w:spacing w:line="4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Családi állapota: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Egyedülálló;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Családban él;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Házastársával/élettársával él együtt</w:t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Társadalombiztosítási Azonosító Jel (TAJ)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:………………………………………….…………………………..</w:t>
      </w:r>
      <w:proofErr w:type="gramEnd"/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Telefonszám)</w:t>
      </w:r>
      <w:proofErr w:type="gramStart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:………………………………………….…</w:t>
      </w:r>
      <w:proofErr w:type="gramEnd"/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E-mail cím: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before="120" w:line="3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Állampolgársága: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□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magyar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□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 magyar</w:t>
      </w:r>
    </w:p>
    <w:p w:rsidR="00BA4B4F" w:rsidRPr="00B966B4" w:rsidRDefault="00BA4B4F" w:rsidP="00BA4B4F">
      <w:pPr>
        <w:pStyle w:val="NormlWeb"/>
        <w:tabs>
          <w:tab w:val="left" w:pos="2552"/>
          <w:tab w:val="left" w:pos="4536"/>
          <w:tab w:val="left" w:leader="dot" w:pos="9638"/>
        </w:tabs>
        <w:spacing w:before="120" w:line="3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Nem magyar állampolgárság esetén a kérelmező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idegenrendészeti státusza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Bevándorolt, vagy letelepedett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Magyar hatóság által menekültként, vagy hontalanként elismert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Szabad mozgás és tartózkodás jogával rendelkező személy,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aki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Magyarországon bejelentett lakóhellyel rendelkezik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EU Kék Kártyával (magas szintű képzettséget igénylő munkavállalás és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tartózkodás) rendelkező harmadik országbeli állampolgár, aki Magyarországon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 xml:space="preserve">bejelentett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lakóhellyel vagy tartózkodási hellyel rendelkezik</w:t>
      </w:r>
    </w:p>
    <w:p w:rsidR="00BA4B4F" w:rsidRDefault="00BA4B4F" w:rsidP="00BA4B4F">
      <w:pPr>
        <w:pStyle w:val="NormlWeb"/>
        <w:spacing w:line="300" w:lineRule="atLeast"/>
        <w:ind w:left="993" w:hanging="28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Összevont engedéllyel rendelkező harmadik országbeli állampolgár</w:t>
      </w:r>
    </w:p>
    <w:p w:rsidR="00BA4B4F" w:rsidRPr="00BA4B4F" w:rsidRDefault="00BA4B4F" w:rsidP="00BA4B4F">
      <w:pPr>
        <w:pStyle w:val="NormlWeb"/>
        <w:spacing w:line="300" w:lineRule="atLeast"/>
        <w:ind w:left="993" w:hanging="284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before="120"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lastRenderedPageBreak/>
        <w:t xml:space="preserve">Kiskorú vagy gondnokolt személy esetében, 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a 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>törvényes</w:t>
      </w:r>
      <w:proofErr w:type="gramEnd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képviselő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Neve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:……………………………………………………………………………………………………………………..</w:t>
      </w:r>
      <w:proofErr w:type="gramEnd"/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Címe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:…………………………………………………………………………………………………………………….</w:t>
      </w:r>
      <w:proofErr w:type="gramEnd"/>
    </w:p>
    <w:p w:rsidR="00BA4B4F" w:rsidRPr="00B966B4" w:rsidRDefault="00BA4B4F" w:rsidP="00BA4B4F">
      <w:pPr>
        <w:tabs>
          <w:tab w:val="left" w:pos="4536"/>
        </w:tabs>
        <w:spacing w:line="400" w:lineRule="exact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Telefonszáma</w:t>
      </w:r>
      <w:proofErr w:type="gramStart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:……………………………………</w:t>
      </w:r>
      <w:proofErr w:type="gramEnd"/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  <w:t>E-mail címe:………………………………….……………..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</w:pPr>
    </w:p>
    <w:p w:rsidR="005C1B26" w:rsidRDefault="005C1B26">
      <w:pPr>
        <w:rPr>
          <w:rFonts w:ascii="Arial" w:hAnsi="Arial" w:cs="Arial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2. A kérelmező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(súlyos mozgáskorlátozott, illetve egyéb fogyatékossággal élő személy) </w:t>
      </w:r>
      <w:r w:rsidRPr="00B966B4">
        <w:rPr>
          <w:rFonts w:ascii="Arial" w:eastAsiaTheme="minorHAnsi" w:hAnsi="Arial" w:cs="Arial"/>
          <w:b/>
          <w:iCs/>
          <w:color w:val="000000" w:themeColor="text1"/>
          <w:sz w:val="20"/>
          <w:szCs w:val="20"/>
          <w:lang w:eastAsia="en-US"/>
        </w:rPr>
        <w:t>jogosultságra vonatkozó adatai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A.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/ Súlyos mozgáskorlátozott személy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(a kérelem benyújtásának időpontjában fennálló állapot figyelembe vételével)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mozgásszervi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</w:t>
      </w:r>
      <w:proofErr w:type="spellStart"/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Fot</w:t>
      </w:r>
      <w:proofErr w:type="spellEnd"/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1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.23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.§ (1) e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halmozottan fogyatékos, és halmozott fogyatékosságai közül legalább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egyik mozgásszervi fogyatékosság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(Fot.23.§ (1) f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18 év alatti személy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mozgásszervi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Mr</w:t>
      </w:r>
      <w:proofErr w:type="spellEnd"/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2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.”L”)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többszörös és összetett betegségben szenved és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betegségei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közül legalább az egyik mozgásszervi fogyatékosság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.”P”)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közlekedő képességében súlyosan akadályozott</w:t>
      </w:r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footnoteReference w:id="3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3B2D5A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B./ Egyéb fogyatékossággal élő személy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(a kérelem benyújtásának időpontjában fennálló állapot figyelembe vételével)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fogyatékossági támogatásban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részesül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mint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(Fot.23.§ (1) a)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-d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 vagy h) pont)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látási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hallási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értelmi fogyatékos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állapota a személyiség egészét érintő fejlődés átható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zavara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miatt súlyos, vagy középsúlyos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állapota kromoszóma-rendellenesség miatt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18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súlyos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 vagy középsúlyos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lastRenderedPageBreak/>
        <w:t>vakok személyi járadékában részesül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halmozottan fogyatékos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pStyle w:val="Listaszerbekezds"/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(Fot.23.§ (1) f) vagy g) pont)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18 év alatti személy és magasabb összegű családi pótlékra jogosult, mint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hallási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.”K”)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látási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.”K”)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értelmi fogyatékos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.”M”)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pervazív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fejlődési zavarok 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.”N”)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3"/>
        </w:num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többszörös és összetett betegségben szenved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1440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(Mr.1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.sz.mell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.”P”) és betegségei közül legalább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1418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egyik „K”,”M”, vagy „N”szerinti betegség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A jogosultságot befolyásoló,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előnyt jelentő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tényezők: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Keresőtevékenységet folytat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Tanulói, képzési jogviszonyban áll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14 éven aluli gyermeket egyedülállóként nevel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0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Honvédelmi kötelezettség teljesítése során, azzal összefüggésben vált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    </w:t>
      </w:r>
      <w:proofErr w:type="gramStart"/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súlyos</w:t>
      </w:r>
      <w:proofErr w:type="gramEnd"/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mozgáskorlátozottá, illetve fogyatékossággal élő személlyé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>3. Az igénylés tárgya (szerzési és átalakítási támogatás egyidejűleg is igényelhető)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zemélygépkocsi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szerzési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támogatás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i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i/>
          <w:color w:val="000000" w:themeColor="text1"/>
          <w:sz w:val="20"/>
          <w:szCs w:val="20"/>
          <w:lang w:eastAsia="en-US"/>
        </w:rPr>
        <w:t>Súlyos mozgáskorlátozott, illetve egyéb fogyatékossággal élő személy esetén:</w:t>
      </w:r>
    </w:p>
    <w:p w:rsidR="00BA4B4F" w:rsidRPr="003B2D5A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Új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járműnek minősülő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személygépkocsi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 vagy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Nem új (használt)</w:t>
      </w:r>
      <w:r w:rsidRPr="00B966B4">
        <w:rPr>
          <w:rFonts w:ascii="Arial" w:eastAsiaTheme="minorHAnsi" w:hAnsi="Arial" w:cs="Arial"/>
          <w:b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de</w:t>
      </w:r>
      <w:proofErr w:type="gramEnd"/>
      <w:r w:rsidRPr="00B966B4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 legfeljebb öt éve forgalomba helyezett személygépkocsi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highlight w:val="green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i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Cs/>
          <w:i/>
          <w:iCs/>
          <w:color w:val="000000" w:themeColor="text1"/>
          <w:sz w:val="20"/>
          <w:szCs w:val="20"/>
          <w:lang w:eastAsia="en-US"/>
        </w:rPr>
        <w:t>Súlyos mozgáskorlátozott személy esetén: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Segédmotoros kerékpár, három-vagy négykerekű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jármű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(kivéve 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quad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),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 vagy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Járműnek nem minősülő, sík úton önerőből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max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 10 km/óra sebességgel haladni képes gépi meghajtású kerekesszék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highlight w:val="green"/>
          <w:lang w:eastAsia="en-US"/>
        </w:rPr>
      </w:pPr>
    </w:p>
    <w:p w:rsidR="00BA4B4F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lastRenderedPageBreak/>
        <w:t xml:space="preserve">Személygépkocsi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átalakítási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támogatás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(a súlyos mozgáskorlátozott személy, vagy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őt szállító személy tulajdonában lévő gépkocsi tekintetében)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vezetés feltételeként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külön jogszabály által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előírt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automata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sebességváltóval, vagy más segédberendezéssel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történő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felszereléshez,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átalakításhoz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vagy</w:t>
      </w:r>
      <w:proofErr w:type="gramEnd"/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súlyos mozgáskorlátozott személy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szállítását lehetővé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Igen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bCs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tevő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átalakításhoz, vagy a biztonságos szállítást lehetővé</w:t>
      </w:r>
    </w:p>
    <w:p w:rsidR="00BA4B4F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tevő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átalakításhoz</w:t>
      </w:r>
    </w:p>
    <w:p w:rsidR="00BA4B4F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A4B4F" w:rsidRDefault="00BA4B4F" w:rsidP="00BA4B4F">
      <w:pPr>
        <w:spacing w:after="200" w:line="27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 xml:space="preserve">Amennyiben 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>a  kérelmező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u w:val="single"/>
          <w:lang w:eastAsia="en-US"/>
        </w:rPr>
        <w:t xml:space="preserve"> önálló gépkocsi használó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1.)Vezetői 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engedélyének :</w:t>
      </w:r>
      <w:proofErr w:type="gramEnd"/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1418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Száma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……………………………………………………………………………………..</w:t>
      </w:r>
    </w:p>
    <w:p w:rsidR="00BA4B4F" w:rsidRPr="003B2D5A" w:rsidRDefault="00BA4B4F" w:rsidP="00BA4B4F">
      <w:pPr>
        <w:autoSpaceDE w:val="0"/>
        <w:autoSpaceDN w:val="0"/>
        <w:adjustRightInd w:val="0"/>
        <w:spacing w:before="120" w:line="300" w:lineRule="atLeast"/>
        <w:ind w:left="1418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Érvényességének határideje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: </w:t>
      </w:r>
      <w:r w:rsidRPr="003B2D5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</w:t>
      </w:r>
      <w:proofErr w:type="gramEnd"/>
      <w:r w:rsidRPr="003B2D5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FONTOS! </w:t>
      </w:r>
      <w:r w:rsidRPr="00B966B4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Az érvényesség időpontja a vezetői engedély kategóriájának érvényessége a jogosítvány hátoldalán!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2.) Nyilatkozatok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Alulírott, mint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kérelmező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a közlekedési kedvezmény jogalap nélküli, vagy rosszhiszemű igénybevétele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következményeinek tudomásul vétele mellett az alábbiakról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nyilatkozom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Önálló személygépkocsi használó vagyok: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Jogerős bírói ítélet, vagy szabálysértési határozat alapján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2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járművezetéstől eltiltott: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Saját személygépkocsival rendelkezem: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szerzési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részesült: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átalakítási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részesült: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Fogyatékossági támogatásban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14 éven aluli gyermekemet egyedül nevelem: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Fogyatékosságra tekintettel magasabb összegű családi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BA4B4F" w:rsidRPr="00B966B4" w:rsidRDefault="00BA4B4F" w:rsidP="00BA4B4F">
      <w:pPr>
        <w:tabs>
          <w:tab w:val="left" w:pos="7513"/>
        </w:tabs>
        <w:autoSpaceDE w:val="0"/>
        <w:autoSpaceDN w:val="0"/>
        <w:adjustRightInd w:val="0"/>
        <w:spacing w:line="300" w:lineRule="atLeast"/>
        <w:ind w:left="72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pótlékban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Default="00BA4B4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Magasabb összegű családi pótlékban részesülök: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620F3F" w:rsidRPr="00620F3F" w:rsidRDefault="00620F3F" w:rsidP="00BA4B4F">
      <w:pPr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620F3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Kijelentem, hogy a közölt adatok a valóságnak </w:t>
      </w:r>
      <w:proofErr w:type="gramStart"/>
      <w:r w:rsidRPr="00620F3F">
        <w:rPr>
          <w:rFonts w:ascii="Arial" w:eastAsiaTheme="minorHAnsi" w:hAnsi="Arial" w:cs="Arial"/>
          <w:sz w:val="20"/>
          <w:szCs w:val="20"/>
          <w:lang w:eastAsia="en-US"/>
        </w:rPr>
        <w:t>megfelelnek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Igen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Nem</w:t>
      </w:r>
    </w:p>
    <w:p w:rsidR="00620F3F" w:rsidRDefault="00620F3F" w:rsidP="00620F3F">
      <w:p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20F3F" w:rsidRDefault="00620F3F" w:rsidP="00620F3F">
      <w:pPr>
        <w:pStyle w:val="Listaszerbekezds"/>
        <w:numPr>
          <w:ilvl w:val="0"/>
          <w:numId w:val="41"/>
        </w:numPr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620F3F">
        <w:rPr>
          <w:rFonts w:ascii="Arial" w:eastAsiaTheme="minorHAnsi" w:hAnsi="Arial" w:cs="Arial"/>
          <w:sz w:val="20"/>
          <w:szCs w:val="20"/>
        </w:rPr>
        <w:t>Ügyfélkapu regisztrációval rendelkezem</w:t>
      </w:r>
      <w:proofErr w:type="gramStart"/>
      <w:r w:rsidRPr="00620F3F">
        <w:rPr>
          <w:rFonts w:ascii="Arial" w:eastAsiaTheme="minorHAnsi" w:hAnsi="Arial" w:cs="Arial"/>
          <w:sz w:val="20"/>
          <w:szCs w:val="20"/>
        </w:rPr>
        <w:t xml:space="preserve">:   </w:t>
      </w:r>
      <w:r>
        <w:rPr>
          <w:rFonts w:ascii="Arial" w:eastAsiaTheme="minorHAnsi" w:hAnsi="Arial" w:cs="Arial"/>
          <w:sz w:val="20"/>
          <w:szCs w:val="20"/>
        </w:rPr>
        <w:t xml:space="preserve">                                               </w:t>
      </w:r>
      <w:r w:rsidRPr="00620F3F">
        <w:rPr>
          <w:rFonts w:ascii="Arial" w:eastAsiaTheme="minorHAnsi" w:hAnsi="Arial" w:cs="Arial"/>
          <w:sz w:val="20"/>
          <w:szCs w:val="20"/>
        </w:rPr>
        <w:t xml:space="preserve">  </w:t>
      </w:r>
      <w:r>
        <w:rPr>
          <w:rFonts w:ascii="Arial" w:eastAsiaTheme="minorHAnsi" w:hAnsi="Arial" w:cs="Arial"/>
          <w:sz w:val="20"/>
          <w:szCs w:val="20"/>
        </w:rPr>
        <w:t xml:space="preserve">     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Igen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 xml:space="preserve"> 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620F3F" w:rsidRPr="00620F3F" w:rsidRDefault="00620F3F" w:rsidP="00620F3F">
      <w:pPr>
        <w:ind w:left="360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620F3F" w:rsidRDefault="00620F3F" w:rsidP="00620F3F">
      <w:pPr>
        <w:pStyle w:val="Listaszerbekezds"/>
        <w:numPr>
          <w:ilvl w:val="0"/>
          <w:numId w:val="41"/>
        </w:num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sz w:val="20"/>
          <w:szCs w:val="20"/>
        </w:rPr>
      </w:pPr>
      <w:r w:rsidRPr="00620F3F">
        <w:rPr>
          <w:rFonts w:ascii="Arial" w:eastAsiaTheme="minorHAnsi" w:hAnsi="Arial" w:cs="Arial"/>
          <w:sz w:val="20"/>
          <w:szCs w:val="20"/>
        </w:rPr>
        <w:t xml:space="preserve">Hozzájárulok ahhoz, hogy a hatóság az eljárás </w:t>
      </w:r>
      <w:proofErr w:type="gramStart"/>
      <w:r w:rsidRPr="00620F3F">
        <w:rPr>
          <w:rFonts w:ascii="Arial" w:eastAsiaTheme="minorHAnsi" w:hAnsi="Arial" w:cs="Arial"/>
          <w:sz w:val="20"/>
          <w:szCs w:val="20"/>
        </w:rPr>
        <w:t>során</w:t>
      </w:r>
      <w:proofErr w:type="gramEnd"/>
      <w:r w:rsidRPr="00620F3F">
        <w:rPr>
          <w:rFonts w:ascii="Arial" w:eastAsiaTheme="minorHAnsi" w:hAnsi="Arial" w:cs="Arial"/>
          <w:sz w:val="20"/>
          <w:szCs w:val="20"/>
        </w:rPr>
        <w:t xml:space="preserve"> elektronikus úton tartson velem kapcsolatot:   </w:t>
      </w:r>
    </w:p>
    <w:p w:rsidR="00620F3F" w:rsidRPr="00620F3F" w:rsidRDefault="00620F3F" w:rsidP="00620F3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</w:t>
      </w:r>
      <w:r w:rsidRPr="00620F3F">
        <w:rPr>
          <w:rFonts w:ascii="Arial" w:eastAsiaTheme="minorHAnsi" w:hAnsi="Arial" w:cs="Arial"/>
          <w:sz w:val="20"/>
          <w:szCs w:val="20"/>
        </w:rPr>
        <w:t xml:space="preserve"> </w:t>
      </w:r>
      <w:r w:rsidRPr="00620F3F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620F3F">
        <w:rPr>
          <w:rFonts w:ascii="Arial" w:eastAsiaTheme="minorHAnsi" w:hAnsi="Arial" w:cs="Arial"/>
          <w:color w:val="000000" w:themeColor="text1"/>
          <w:sz w:val="20"/>
          <w:szCs w:val="20"/>
        </w:rPr>
        <w:t>Igen</w:t>
      </w:r>
      <w:r w:rsidRPr="00620F3F">
        <w:rPr>
          <w:rFonts w:ascii="Arial" w:eastAsiaTheme="minorHAnsi" w:hAnsi="Arial" w:cs="Arial"/>
          <w:color w:val="000000" w:themeColor="text1"/>
          <w:sz w:val="40"/>
          <w:szCs w:val="40"/>
        </w:rPr>
        <w:t xml:space="preserve"> □</w:t>
      </w:r>
      <w:r w:rsidRPr="00620F3F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  <w:r w:rsidRPr="00620F3F">
        <w:rPr>
          <w:rFonts w:ascii="Arial" w:eastAsiaTheme="minorHAnsi" w:hAnsi="Arial" w:cs="Arial"/>
          <w:i/>
          <w:sz w:val="20"/>
          <w:szCs w:val="20"/>
        </w:rPr>
        <w:t xml:space="preserve"> (Csak a</w:t>
      </w:r>
      <w:r w:rsidR="00B2062A">
        <w:rPr>
          <w:rFonts w:ascii="Arial" w:eastAsiaTheme="minorHAnsi" w:hAnsi="Arial" w:cs="Arial"/>
          <w:i/>
          <w:sz w:val="20"/>
          <w:szCs w:val="20"/>
        </w:rPr>
        <w:t>bban az esetben töltendő, ha a 2</w:t>
      </w:r>
      <w:r w:rsidRPr="00620F3F">
        <w:rPr>
          <w:rFonts w:ascii="Arial" w:eastAsiaTheme="minorHAnsi" w:hAnsi="Arial" w:cs="Arial"/>
          <w:i/>
          <w:sz w:val="20"/>
          <w:szCs w:val="20"/>
        </w:rPr>
        <w:t>.</w:t>
      </w:r>
      <w:r w:rsidR="00B2062A">
        <w:rPr>
          <w:rFonts w:ascii="Arial" w:eastAsiaTheme="minorHAnsi" w:hAnsi="Arial" w:cs="Arial"/>
          <w:i/>
          <w:sz w:val="20"/>
          <w:szCs w:val="20"/>
        </w:rPr>
        <w:t>11</w:t>
      </w:r>
      <w:r w:rsidRPr="00620F3F">
        <w:rPr>
          <w:rFonts w:ascii="Arial" w:eastAsiaTheme="minorHAnsi" w:hAnsi="Arial" w:cs="Arial"/>
          <w:i/>
          <w:sz w:val="20"/>
          <w:szCs w:val="20"/>
        </w:rPr>
        <w:t xml:space="preserve">. pontra </w:t>
      </w:r>
      <w:proofErr w:type="spellStart"/>
      <w:r w:rsidRPr="00620F3F">
        <w:rPr>
          <w:rFonts w:ascii="Arial" w:eastAsiaTheme="minorHAnsi" w:hAnsi="Arial" w:cs="Arial"/>
          <w:i/>
          <w:sz w:val="20"/>
          <w:szCs w:val="20"/>
        </w:rPr>
        <w:t>igen-nel</w:t>
      </w:r>
      <w:proofErr w:type="spellEnd"/>
      <w:r w:rsidRPr="00620F3F">
        <w:rPr>
          <w:rFonts w:ascii="Arial" w:eastAsiaTheme="minorHAnsi" w:hAnsi="Arial" w:cs="Arial"/>
          <w:i/>
          <w:sz w:val="20"/>
          <w:szCs w:val="20"/>
        </w:rPr>
        <w:t xml:space="preserve"> válaszolt!)</w:t>
      </w:r>
    </w:p>
    <w:p w:rsidR="00620F3F" w:rsidRPr="00620F3F" w:rsidRDefault="00620F3F" w:rsidP="00620F3F">
      <w:pPr>
        <w:pStyle w:val="Listaszerbekezds"/>
        <w:tabs>
          <w:tab w:val="left" w:pos="7513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Alulírott hozzájárulok ahhoz, hogy az általam önként megadott személyes- és a jogosultságra vonatkozó adataimat, a benyújtott dokumentumokat, illetve azok adattartalmát a jogosultság megállapításához, a finanszírozó szervezet eljárásához, a pénzügyi folyamatok lebonyolításához teljes körűen nyilvántartásba vegyék, kezeljék és felhasználják.</w:t>
      </w:r>
    </w:p>
    <w:p w:rsidR="00BA4B4F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620F3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Kérelmezőként tudomásul veszem, hogy e kérelmem benyújtásával a hatósági eljárás megindult, így arról külön értesítést nem kérek.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pos="7088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7088"/>
        </w:tabs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after="200" w:line="27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br w:type="page"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Adatkezelési nyilatkozat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Aláírásommal hozzájárulok ahhoz, hogy a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Lehetőségautó Kft.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(székhelye: 1211 Budapest, Kossuth Lajos utca 21</w:t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.,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cégjegyzékszáma: Cg.01-09-993160) és a vele  szerződésben levő  értékesítési pontok* a jelen kérelemben rögzített adataimat megismerjék, és a hozzájárulásban meghatározottak szerint az információs önrendelkezési jogról és az információszabadságról szóló 2011. évi CXII. törvény rendelkezéseinek megfelelő en kezeljék.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 adatkezelés célja a súlyos mozgáskorlátozott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valamint tájékoztatás.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Hozzájárulásom alapján a Lehetőségautó Kft., valamint a vele szerződésben levő értékesítési pontok a jelen kérelemben rögzített adataimat a fenti célból felhasználhatják, jogosultak engem személyesen, telefonon, postai küldemény, elektronikus levél, vagy az előbbiekkel egyenértékű kommunikációs eszköz (szórólap, címzett DM levél, </w:t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eDM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 útján a szerzési támogatás igénylésével kapcsolatos információkról, illetve reklám- és marketingakciókról tájékoztatni.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Adatszolgáltatásom és hozzájáruló 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pos="7655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7655"/>
        </w:tabs>
        <w:autoSpaceDE w:val="0"/>
        <w:autoSpaceDN w:val="0"/>
        <w:adjustRightInd w:val="0"/>
        <w:spacing w:line="300" w:lineRule="atLeast"/>
        <w:ind w:left="425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</w:p>
    <w:p w:rsidR="00BA4B4F" w:rsidRPr="00B966B4" w:rsidRDefault="00BA4B4F" w:rsidP="00BA4B4F">
      <w:pPr>
        <w:spacing w:after="200" w:line="276" w:lineRule="auto"/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  <w:br w:type="page"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</w:pP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u w:val="single"/>
          <w:lang w:eastAsia="en-US"/>
        </w:rPr>
        <w:lastRenderedPageBreak/>
        <w:t>Amennyiben a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u w:val="single"/>
          <w:lang w:eastAsia="en-US"/>
        </w:rPr>
        <w:t xml:space="preserve"> kérelmező nem önálló gépkocsi használó </w:t>
      </w:r>
    </w:p>
    <w:p w:rsidR="00BA4B4F" w:rsidRPr="00B966B4" w:rsidRDefault="00BA4B4F" w:rsidP="00BA4B4F">
      <w:pPr>
        <w:spacing w:before="120"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1.) A szállítást vállaló személy személyes adatai </w:t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név: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Anyja neve: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Születési hely, idő (év, hónap, nap):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Lakóhely: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pStyle w:val="NormlWeb"/>
        <w:tabs>
          <w:tab w:val="left" w:leader="dot" w:pos="9638"/>
        </w:tabs>
        <w:spacing w:line="400" w:lineRule="exact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Tartózkodási hely:</w:t>
      </w: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hAnsi="Arial" w:cs="Arial"/>
          <w:b/>
          <w:color w:val="000000" w:themeColor="text1"/>
          <w:sz w:val="20"/>
          <w:szCs w:val="20"/>
        </w:rPr>
        <w:t>Életvitelszerű lakcím: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Lakóhely;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Tartózkodási hely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A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szállítandó súlyos mozgáskorlátozott, illetve egyéb fogyatékossággal élő személlyel való rokoni kapcsolat: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Vér szerinti, örökbefogadó- vagy nevelőszülő;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Házastárs;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Élettársi nyilvántartásba bejegyzett élettárs;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szállítandó személlyel </w:t>
      </w:r>
      <w:r w:rsidRPr="00B966B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legalább egy éve közös háztartásban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élő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 xml:space="preserve">(előzőekben nem említett)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ab/>
      </w:r>
      <w:proofErr w:type="spell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egyenesági</w:t>
      </w:r>
      <w:proofErr w:type="spell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rokon, vagy testvér;</w:t>
      </w:r>
    </w:p>
    <w:p w:rsidR="00BA4B4F" w:rsidRPr="00B966B4" w:rsidRDefault="00BA4B4F" w:rsidP="00BA4B4F">
      <w:pPr>
        <w:spacing w:line="300" w:lineRule="atLeast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spacing w:line="300" w:lineRule="atLeast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2.) Vezetői engedélyének</w:t>
      </w:r>
    </w:p>
    <w:p w:rsidR="00BA4B4F" w:rsidRPr="00B966B4" w:rsidRDefault="00BA4B4F" w:rsidP="00BA4B4F">
      <w:pPr>
        <w:spacing w:before="120" w:line="300" w:lineRule="atLeast"/>
        <w:ind w:left="709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Száma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………………………………………………………………………………………………………..</w:t>
      </w:r>
    </w:p>
    <w:p w:rsidR="00BA4B4F" w:rsidRPr="00B966B4" w:rsidRDefault="00BA4B4F" w:rsidP="00BA4B4F">
      <w:pPr>
        <w:spacing w:before="120" w:line="300" w:lineRule="atLeast"/>
        <w:ind w:left="709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Érvényességének határideje</w:t>
      </w:r>
      <w:proofErr w:type="gramStart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: …</w:t>
      </w:r>
      <w:proofErr w:type="gramEnd"/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…………………………………………………………………………….</w:t>
      </w:r>
    </w:p>
    <w:p w:rsidR="00BA4B4F" w:rsidRPr="00B966B4" w:rsidRDefault="00BA4B4F" w:rsidP="00BA4B4F">
      <w:pPr>
        <w:pStyle w:val="NormlWeb"/>
        <w:tabs>
          <w:tab w:val="left" w:pos="7020"/>
        </w:tabs>
        <w:spacing w:before="120"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FONTOS!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 érvényesség időpontja a vezetői engedély kategóriájának érvényessége a jogosítvány hátoldalán!</w:t>
      </w:r>
    </w:p>
    <w:p w:rsidR="00BA4B4F" w:rsidRPr="00B966B4" w:rsidRDefault="00BA4B4F" w:rsidP="00BA4B4F">
      <w:pPr>
        <w:pStyle w:val="NormlWeb"/>
        <w:tabs>
          <w:tab w:val="left" w:pos="7020"/>
        </w:tabs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3.) Nyilatkozatok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Alulírott, mint </w:t>
      </w:r>
      <w:r w:rsidRPr="00B966B4">
        <w:rPr>
          <w:rFonts w:ascii="Arial" w:eastAsiaTheme="minorHAnsi" w:hAnsi="Arial" w:cs="Arial"/>
          <w:b/>
          <w:bCs/>
          <w:iCs/>
          <w:color w:val="000000" w:themeColor="text1"/>
          <w:sz w:val="20"/>
          <w:szCs w:val="20"/>
          <w:lang w:eastAsia="en-US"/>
        </w:rPr>
        <w:t xml:space="preserve">szállítást vállaló személy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közlekedési kedvezmény jogalap nélküli, vagy rosszhiszemű igénybevétele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következményeinek tudomásul vétele mellett az alábbiakról </w:t>
      </w: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nyilatkozom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Jelen nyilatkozatom megtételével vállalom a kérelemben megnevezett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súlyos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mozgáskorlátozott személy szállítását: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Gépkocsi vezetésére jogosító érvényes vezetői engedéllyel rendelkezem: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ind w:left="714" w:hanging="357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Jogerős bírói ítélet, vagy szabálysértési határozat alapján járművezetéstől eltiltott: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 xml:space="preserve">szerzési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részesült: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Személygépkocsi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 xml:space="preserve">átalakítási 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támogatásban 7 éven belül én magam,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tabs>
          <w:tab w:val="left" w:pos="8222"/>
        </w:tabs>
        <w:autoSpaceDE w:val="0"/>
        <w:autoSpaceDN w:val="0"/>
        <w:adjustRightInd w:val="0"/>
        <w:spacing w:line="300" w:lineRule="atLeast"/>
        <w:rPr>
          <w:rFonts w:eastAsiaTheme="minorHAnsi"/>
          <w:color w:val="000000" w:themeColor="text1"/>
        </w:rPr>
      </w:pP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illetve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rám tekintettel más személy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részesült: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atLeast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lastRenderedPageBreak/>
        <w:t xml:space="preserve">A szállítandó személlyel e kérelemben megjelölt rokoni kapcsolatban </w:t>
      </w: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állok: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pStyle w:val="Listaszerbekezds"/>
        <w:numPr>
          <w:ilvl w:val="0"/>
          <w:numId w:val="42"/>
        </w:numPr>
        <w:tabs>
          <w:tab w:val="left" w:pos="8222"/>
        </w:tabs>
        <w:autoSpaceDE w:val="0"/>
        <w:autoSpaceDN w:val="0"/>
        <w:adjustRightInd w:val="0"/>
        <w:spacing w:after="0" w:line="300" w:lineRule="exact"/>
        <w:ind w:left="714" w:hanging="357"/>
        <w:contextualSpacing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A kérelmező szállítását önkéntesként, önkéntes jogviszonyban</w:t>
      </w:r>
      <w:r w:rsidRPr="00B966B4">
        <w:rPr>
          <w:rStyle w:val="Lbjegyzet-hivatkozs"/>
          <w:rFonts w:ascii="Arial" w:eastAsiaTheme="minorHAnsi" w:hAnsi="Arial" w:cs="Arial"/>
          <w:color w:val="000000" w:themeColor="text1"/>
          <w:sz w:val="20"/>
          <w:szCs w:val="20"/>
        </w:rPr>
        <w:footnoteReference w:id="4"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végzem: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ab/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Igen </w:t>
      </w:r>
      <w:r w:rsidRPr="00B966B4">
        <w:rPr>
          <w:rFonts w:ascii="Arial" w:eastAsiaTheme="minorHAnsi" w:hAnsi="Arial" w:cs="Arial"/>
          <w:color w:val="000000" w:themeColor="text1"/>
          <w:sz w:val="40"/>
          <w:szCs w:val="40"/>
        </w:rPr>
        <w:t>□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</w:rPr>
        <w:t>Nem</w:t>
      </w:r>
    </w:p>
    <w:p w:rsidR="00BA4B4F" w:rsidRPr="00B966B4" w:rsidRDefault="00BA4B4F" w:rsidP="00BA4B4F">
      <w:pPr>
        <w:tabs>
          <w:tab w:val="left" w:pos="8222"/>
        </w:tabs>
        <w:autoSpaceDE w:val="0"/>
        <w:autoSpaceDN w:val="0"/>
        <w:adjustRightInd w:val="0"/>
        <w:spacing w:line="300" w:lineRule="exac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Alulírott hozzájárulok ahhoz, hogy az általam önként megadott személyes- és a jogosultságra vonatkozó adataimat, a benyújtott dokumentumokat, illetve azok adattartalmát a jogosultság megállapításához, a finanszírozó szervezet eljárásához, a pénzügyi folyamatok lebonyolításához teljes körűen nyilvántartásba vegyék, kezeljék és felhasználják.</w:t>
      </w:r>
    </w:p>
    <w:p w:rsidR="00BA4B4F" w:rsidRPr="00B966B4" w:rsidRDefault="00BA4B4F" w:rsidP="00BA4B4F">
      <w:pPr>
        <w:autoSpaceDE w:val="0"/>
        <w:autoSpaceDN w:val="0"/>
        <w:adjustRightInd w:val="0"/>
        <w:spacing w:before="120" w:line="300" w:lineRule="atLeast"/>
        <w:jc w:val="both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  <w:t>Kérelmezőként tudomásul veszem, hogy e kérelmem benyújtásával a hatósági eljárás megindult, így arról külön értesítést nem kérek.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i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leader="dot" w:pos="2835"/>
          <w:tab w:val="left" w:leader="dot" w:pos="5670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Kelt:</w:t>
      </w: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1985"/>
          <w:tab w:val="center" w:pos="765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a szállítást végző személy aláírása</w:t>
      </w:r>
    </w:p>
    <w:p w:rsidR="00BA4B4F" w:rsidRPr="00B966B4" w:rsidRDefault="00BA4B4F" w:rsidP="00BA4B4F">
      <w:pPr>
        <w:tabs>
          <w:tab w:val="center" w:pos="198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Adatkezelési nyilatkozat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Aláírásommal hozzájárulok ahhoz, hogy a </w:t>
      </w:r>
      <w:r w:rsidRPr="00B966B4">
        <w:rPr>
          <w:rFonts w:ascii="Arial" w:hAnsi="Arial" w:cs="Arial"/>
          <w:b/>
          <w:bCs/>
          <w:color w:val="000000" w:themeColor="text1"/>
          <w:sz w:val="20"/>
          <w:szCs w:val="20"/>
        </w:rPr>
        <w:t>Lehetőségautó Kft.</w:t>
      </w: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(székhelye: 1211 Budapest, Kossuth Lajos utca 21</w:t>
      </w:r>
      <w:proofErr w:type="gramStart"/>
      <w:r w:rsidRPr="00B966B4">
        <w:rPr>
          <w:rFonts w:ascii="Arial" w:hAnsi="Arial" w:cs="Arial"/>
          <w:color w:val="000000" w:themeColor="text1"/>
          <w:sz w:val="20"/>
          <w:szCs w:val="20"/>
        </w:rPr>
        <w:t>.,</w:t>
      </w:r>
      <w:proofErr w:type="gramEnd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cégjegyzékszáma: Cg.01-09-993160) és a vele  szerződésben levő  értékesítési pontok* a jelen kérelemben rögzített adataimat megismerjék, és a hozzájárulásban meghatározottak szerint az információs önrendelkezési jogról és az információszabadságról szóló 2011. évi CXII. törvény rendelkezéseinek megfelelő en kezeljék.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>Az adatkezelés célja a súlyos mozgáskorlátozott személyek közlekedési kedvezményeiről szóló 102/2011. (VI. 29.) Korm. rendelet szerinti támogatásokkal összefüggő adatbázis megteremtése és fenntartása, azok igénybe vételi lehetőségével és feltételeivel kapcsolatos névre szóló megkeresés, valamint tájékoztatás.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Hozzájárulásom alapján a Lehetőségautó Kft., valamint a vele szerződésben levő értékesítési pontok a jelen kérelemben rögzített adataimat a fenti célból felhasználhatják, jogosultak engem személyesen, telefonon, postai küldemény, elektronikus levél, vagy az előbbiekkel egyenértékű kommunikációs eszköz (szórólap, címzett DM levél, </w:t>
      </w:r>
      <w:proofErr w:type="spellStart"/>
      <w:r w:rsidRPr="00B966B4">
        <w:rPr>
          <w:rFonts w:ascii="Arial" w:hAnsi="Arial" w:cs="Arial"/>
          <w:color w:val="000000" w:themeColor="text1"/>
          <w:sz w:val="20"/>
          <w:szCs w:val="20"/>
        </w:rPr>
        <w:t>eDM</w:t>
      </w:r>
      <w:proofErr w:type="spellEnd"/>
      <w:r w:rsidRPr="00B966B4">
        <w:rPr>
          <w:rFonts w:ascii="Arial" w:hAnsi="Arial" w:cs="Arial"/>
          <w:color w:val="000000" w:themeColor="text1"/>
          <w:sz w:val="20"/>
          <w:szCs w:val="20"/>
        </w:rPr>
        <w:t>) útján a szerzési támogatás igénylésével kapcsolatos információkról, illetve reklám- és marketingakciókról tájékoztatni.</w:t>
      </w:r>
    </w:p>
    <w:p w:rsidR="00BA4B4F" w:rsidRPr="00B966B4" w:rsidRDefault="00BA4B4F" w:rsidP="00BA4B4F">
      <w:pPr>
        <w:pStyle w:val="Norml0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966B4">
        <w:rPr>
          <w:rFonts w:ascii="Arial" w:hAnsi="Arial" w:cs="Arial"/>
          <w:color w:val="000000" w:themeColor="text1"/>
          <w:sz w:val="20"/>
          <w:szCs w:val="20"/>
        </w:rPr>
        <w:t>Adatszolgáltatásom</w:t>
      </w:r>
      <w:bookmarkStart w:id="0" w:name="_GoBack"/>
      <w:bookmarkEnd w:id="0"/>
      <w:r w:rsidRPr="00B966B4">
        <w:rPr>
          <w:rFonts w:ascii="Arial" w:hAnsi="Arial" w:cs="Arial"/>
          <w:color w:val="000000" w:themeColor="text1"/>
          <w:sz w:val="20"/>
          <w:szCs w:val="20"/>
        </w:rPr>
        <w:t xml:space="preserve"> és hozzájáruló nyilatkozatom önkéntes. Hozzájáruló nyilatkozatom bármikor, korlátozás és indokolás nélkül, ingyenesen visszavonható a Lehetőségautó Kft. részére a fenti címre küldött nyilatkozattal. Jogaim megsértése esetén a jogsértő ellen bírósághoz fordulhatok.</w:t>
      </w:r>
    </w:p>
    <w:p w:rsidR="00BA4B4F" w:rsidRPr="00B966B4" w:rsidRDefault="00BA4B4F" w:rsidP="00BA4B4F">
      <w:pPr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left" w:leader="dot" w:pos="2835"/>
          <w:tab w:val="left" w:leader="dot" w:pos="5670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Kelt: </w:t>
      </w: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:rsidR="00BA4B4F" w:rsidRPr="00B966B4" w:rsidRDefault="00BA4B4F" w:rsidP="00BA4B4F">
      <w:pPr>
        <w:tabs>
          <w:tab w:val="center" w:leader="dot" w:pos="3969"/>
          <w:tab w:val="left" w:pos="5670"/>
          <w:tab w:val="center" w:leader="dot" w:pos="9639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</w:p>
    <w:p w:rsidR="00BA4B4F" w:rsidRPr="00B966B4" w:rsidRDefault="00BA4B4F" w:rsidP="00BA4B4F">
      <w:pPr>
        <w:tabs>
          <w:tab w:val="center" w:pos="1985"/>
          <w:tab w:val="center" w:pos="765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kérelmező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  <w:t>a szállítást végző személy aláírása</w:t>
      </w:r>
    </w:p>
    <w:p w:rsidR="00BA4B4F" w:rsidRPr="00B966B4" w:rsidRDefault="00BA4B4F" w:rsidP="00BA4B4F">
      <w:pPr>
        <w:tabs>
          <w:tab w:val="center" w:pos="1985"/>
        </w:tabs>
        <w:autoSpaceDE w:val="0"/>
        <w:autoSpaceDN w:val="0"/>
        <w:adjustRightInd w:val="0"/>
        <w:spacing w:line="300" w:lineRule="atLeas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proofErr w:type="gramStart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vagy</w:t>
      </w:r>
      <w:proofErr w:type="gramEnd"/>
      <w:r w:rsidRPr="00B966B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törvényes képviselőjének aláírása</w:t>
      </w:r>
    </w:p>
    <w:p w:rsidR="00AF76EB" w:rsidRDefault="00AF76EB" w:rsidP="00AF76EB">
      <w:pPr>
        <w:pStyle w:val="lfej"/>
        <w:tabs>
          <w:tab w:val="clear" w:pos="4536"/>
          <w:tab w:val="center" w:pos="0"/>
        </w:tabs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</w:p>
    <w:sectPr w:rsidR="00AF76EB" w:rsidSect="00D40BB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680" w:bottom="1985" w:left="680" w:header="964" w:footer="1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B4D" w:rsidRDefault="00817B4D">
      <w:r>
        <w:separator/>
      </w:r>
    </w:p>
  </w:endnote>
  <w:endnote w:type="continuationSeparator" w:id="0">
    <w:p w:rsidR="00817B4D" w:rsidRDefault="0081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Helvetica Thin">
    <w:altName w:val="Arial"/>
    <w:charset w:val="00"/>
    <w:family w:val="modern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433187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B4D">
      <w:rPr>
        <w:rStyle w:val="Oldalszm"/>
        <w:noProof/>
      </w:rPr>
      <w:t>1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Default="00433187" w:rsidP="00670A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817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062A">
      <w:rPr>
        <w:rStyle w:val="Oldalszm"/>
        <w:noProof/>
      </w:rPr>
      <w:t>5</w:t>
    </w:r>
    <w:r>
      <w:rPr>
        <w:rStyle w:val="Oldalszm"/>
      </w:rPr>
      <w:fldChar w:fldCharType="end"/>
    </w:r>
  </w:p>
  <w:p w:rsidR="00817B4D" w:rsidRDefault="00817B4D" w:rsidP="00670A9C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9747"/>
    </w:tblGrid>
    <w:tr w:rsidR="00817B4D" w:rsidRPr="007045C0" w:rsidTr="008911F3">
      <w:tc>
        <w:tcPr>
          <w:tcW w:w="9747" w:type="dxa"/>
        </w:tcPr>
        <w:p w:rsidR="00804B28" w:rsidRPr="00410A77" w:rsidRDefault="00804B28" w:rsidP="0062200A">
          <w:pPr>
            <w:pStyle w:val="Cm"/>
            <w:rPr>
              <w:smallCaps/>
              <w:sz w:val="24"/>
              <w:szCs w:val="24"/>
              <w:lang w:eastAsia="hu-HU"/>
            </w:rPr>
          </w:pPr>
          <w:r w:rsidRPr="00410A77">
            <w:rPr>
              <w:smallCaps/>
              <w:sz w:val="24"/>
              <w:szCs w:val="24"/>
              <w:lang w:eastAsia="hu-HU"/>
            </w:rPr>
            <w:t>Hatósági</w:t>
          </w:r>
          <w:r w:rsidR="00817B4D" w:rsidRPr="00410A77">
            <w:rPr>
              <w:smallCaps/>
              <w:sz w:val="24"/>
              <w:szCs w:val="24"/>
              <w:lang w:eastAsia="hu-HU"/>
            </w:rPr>
            <w:t xml:space="preserve"> Főosztály</w:t>
          </w:r>
          <w:r w:rsidRPr="00410A77">
            <w:rPr>
              <w:smallCaps/>
              <w:sz w:val="24"/>
              <w:szCs w:val="24"/>
              <w:lang w:eastAsia="hu-HU"/>
            </w:rPr>
            <w:t xml:space="preserve"> </w:t>
          </w:r>
        </w:p>
        <w:p w:rsidR="00817B4D" w:rsidRPr="00410A77" w:rsidRDefault="00804B28" w:rsidP="0062200A">
          <w:pPr>
            <w:pStyle w:val="Cm"/>
            <w:rPr>
              <w:smallCaps/>
              <w:sz w:val="24"/>
              <w:szCs w:val="24"/>
              <w:lang w:eastAsia="hu-HU"/>
            </w:rPr>
          </w:pPr>
          <w:r w:rsidRPr="00410A77">
            <w:rPr>
              <w:smallCaps/>
              <w:sz w:val="24"/>
              <w:szCs w:val="24"/>
              <w:lang w:eastAsia="hu-HU"/>
            </w:rPr>
            <w:t>Szociális és Gyámügyi Osztály</w:t>
          </w:r>
        </w:p>
        <w:p w:rsidR="00817B4D" w:rsidRPr="007045C0" w:rsidRDefault="00817B4D" w:rsidP="00345BEA">
          <w:pPr>
            <w:pStyle w:val="cmzs"/>
            <w:rPr>
              <w:b/>
              <w:smallCaps/>
              <w:sz w:val="24"/>
              <w:szCs w:val="24"/>
              <w:lang w:eastAsia="hu-HU"/>
            </w:rPr>
          </w:pPr>
          <w:r w:rsidRPr="00410A77">
            <w:rPr>
              <w:rFonts w:ascii="Arial" w:hAnsi="Arial" w:cs="Arial"/>
              <w:lang w:val="hu-HU"/>
            </w:rPr>
            <w:t xml:space="preserve">8900 Zalaegerszeg, </w:t>
          </w:r>
          <w:r w:rsidR="00804B28" w:rsidRPr="00410A77">
            <w:rPr>
              <w:rFonts w:ascii="Arial" w:hAnsi="Arial" w:cs="Arial"/>
              <w:lang w:val="hu-HU"/>
            </w:rPr>
            <w:t>Pintér M.</w:t>
          </w:r>
          <w:r w:rsidRPr="00410A77">
            <w:rPr>
              <w:rFonts w:ascii="Arial" w:hAnsi="Arial" w:cs="Arial"/>
              <w:lang w:val="hu-HU"/>
            </w:rPr>
            <w:t xml:space="preserve"> </w:t>
          </w:r>
          <w:r w:rsidR="00804B28" w:rsidRPr="00410A77">
            <w:rPr>
              <w:rFonts w:ascii="Arial" w:hAnsi="Arial" w:cs="Arial"/>
              <w:lang w:val="hu-HU"/>
            </w:rPr>
            <w:t>22</w:t>
          </w:r>
          <w:proofErr w:type="gramStart"/>
          <w:r w:rsidRPr="00410A77">
            <w:rPr>
              <w:rFonts w:ascii="Arial" w:hAnsi="Arial" w:cs="Arial"/>
              <w:lang w:val="hu-HU"/>
            </w:rPr>
            <w:t>.,</w:t>
          </w:r>
          <w:proofErr w:type="gramEnd"/>
          <w:r w:rsidRPr="00410A77">
            <w:rPr>
              <w:rFonts w:ascii="Arial" w:hAnsi="Arial" w:cs="Arial"/>
              <w:lang w:val="hu-HU"/>
            </w:rPr>
            <w:t xml:space="preserve"> Telefon: ( 36-92) 50</w:t>
          </w:r>
          <w:r w:rsidR="00804B28" w:rsidRPr="00410A77">
            <w:rPr>
              <w:rFonts w:ascii="Arial" w:hAnsi="Arial" w:cs="Arial"/>
              <w:lang w:val="hu-HU"/>
            </w:rPr>
            <w:t>9</w:t>
          </w:r>
          <w:r w:rsidRPr="00410A77">
            <w:rPr>
              <w:rFonts w:ascii="Arial" w:hAnsi="Arial" w:cs="Arial"/>
              <w:lang w:val="hu-HU"/>
            </w:rPr>
            <w:t>-</w:t>
          </w:r>
          <w:r w:rsidR="00804B28" w:rsidRPr="00410A77">
            <w:rPr>
              <w:rFonts w:ascii="Arial" w:hAnsi="Arial" w:cs="Arial"/>
              <w:lang w:val="hu-HU"/>
            </w:rPr>
            <w:t>810</w:t>
          </w:r>
          <w:r w:rsidRPr="00410A77">
            <w:rPr>
              <w:rFonts w:ascii="Arial" w:hAnsi="Arial" w:cs="Arial"/>
              <w:lang w:val="hu-HU"/>
            </w:rPr>
            <w:br/>
            <w:t xml:space="preserve">E-mail: </w:t>
          </w:r>
          <w:hyperlink r:id="rId1" w:history="1">
            <w:r w:rsidR="00804B28" w:rsidRPr="00410A77">
              <w:rPr>
                <w:rStyle w:val="Hiperhivatkozs"/>
                <w:rFonts w:ascii="Arial" w:hAnsi="Arial" w:cs="Arial"/>
                <w:lang w:val="hu-HU"/>
              </w:rPr>
              <w:t>szoc.gyam@zala.gov.hu</w:t>
            </w:r>
          </w:hyperlink>
          <w:r w:rsidRPr="00410A77">
            <w:rPr>
              <w:rFonts w:ascii="Arial" w:hAnsi="Arial" w:cs="Arial"/>
              <w:lang w:val="hu-HU"/>
            </w:rPr>
            <w:t xml:space="preserve">, KRID: </w:t>
          </w:r>
          <w:r w:rsidR="00804B28" w:rsidRPr="00410A77">
            <w:rPr>
              <w:rFonts w:ascii="Arial" w:hAnsi="Arial" w:cs="Arial"/>
              <w:lang w:val="hu-HU"/>
            </w:rPr>
            <w:t>262383715</w:t>
          </w:r>
          <w:hyperlink w:history="1"/>
          <w:r w:rsidRPr="00410A77">
            <w:rPr>
              <w:rFonts w:ascii="Arial" w:hAnsi="Arial" w:cs="Arial"/>
              <w:lang w:val="hu-HU"/>
            </w:rPr>
            <w:t xml:space="preserve">, Honlap: </w:t>
          </w:r>
          <w:r w:rsidR="00345BEA">
            <w:rPr>
              <w:rFonts w:ascii="Arial" w:hAnsi="Arial" w:cs="Arial"/>
              <w:lang w:val="hu-HU"/>
            </w:rPr>
            <w:t>http\\</w:t>
          </w:r>
          <w:r w:rsidRPr="00410A77">
            <w:rPr>
              <w:rFonts w:ascii="Arial" w:hAnsi="Arial" w:cs="Arial"/>
              <w:lang w:val="hu-HU"/>
            </w:rPr>
            <w:t>www.kormanyhivatal</w:t>
          </w:r>
          <w:r w:rsidR="00345BEA">
            <w:rPr>
              <w:rFonts w:ascii="Arial" w:hAnsi="Arial" w:cs="Arial"/>
              <w:lang w:val="hu-HU"/>
            </w:rPr>
            <w:t>ok.hu</w:t>
          </w:r>
        </w:p>
      </w:tc>
    </w:tr>
  </w:tbl>
  <w:p w:rsidR="00817B4D" w:rsidRPr="00037D7A" w:rsidRDefault="00817B4D" w:rsidP="00037D7A">
    <w:pPr>
      <w:pStyle w:val="Cm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B4D" w:rsidRDefault="00817B4D">
      <w:r>
        <w:separator/>
      </w:r>
    </w:p>
  </w:footnote>
  <w:footnote w:type="continuationSeparator" w:id="0">
    <w:p w:rsidR="00817B4D" w:rsidRDefault="00817B4D">
      <w:r>
        <w:continuationSeparator/>
      </w:r>
    </w:p>
  </w:footnote>
  <w:footnote w:id="1">
    <w:p w:rsidR="00BA4B4F" w:rsidRPr="00D13262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D13262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D13262">
        <w:rPr>
          <w:rFonts w:ascii="Arial" w:hAnsi="Arial" w:cs="Arial"/>
          <w:i/>
          <w:sz w:val="16"/>
          <w:szCs w:val="16"/>
        </w:rPr>
        <w:t xml:space="preserve"> 1998. évi XXVI. törvény a fogyatékos személyek jogairól és esélyegyenlőségük biztosításáról</w:t>
      </w:r>
    </w:p>
  </w:footnote>
  <w:footnote w:id="2">
    <w:p w:rsidR="00BA4B4F" w:rsidRPr="00D13262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D13262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D13262">
        <w:rPr>
          <w:rFonts w:ascii="Arial" w:hAnsi="Arial" w:cs="Arial"/>
          <w:i/>
          <w:sz w:val="16"/>
          <w:szCs w:val="16"/>
        </w:rPr>
        <w:t xml:space="preserve"> 5/2003.(II.19.) </w:t>
      </w:r>
      <w:proofErr w:type="spellStart"/>
      <w:r w:rsidRPr="00D13262">
        <w:rPr>
          <w:rFonts w:ascii="Arial" w:hAnsi="Arial" w:cs="Arial"/>
          <w:i/>
          <w:sz w:val="16"/>
          <w:szCs w:val="16"/>
        </w:rPr>
        <w:t>ESzCsM</w:t>
      </w:r>
      <w:proofErr w:type="spellEnd"/>
      <w:r w:rsidRPr="00D13262">
        <w:rPr>
          <w:rFonts w:ascii="Arial" w:hAnsi="Arial" w:cs="Arial"/>
          <w:i/>
          <w:sz w:val="16"/>
          <w:szCs w:val="16"/>
        </w:rPr>
        <w:t xml:space="preserve"> rendelet a magasabb összegű családi pótlékra jogosító betegségekről és fogyatékosságokról</w:t>
      </w:r>
    </w:p>
  </w:footnote>
  <w:footnote w:id="3">
    <w:p w:rsidR="00BA4B4F" w:rsidRPr="000B58F6" w:rsidRDefault="00BA4B4F" w:rsidP="00BA4B4F">
      <w:pPr>
        <w:pStyle w:val="Lbjegyzetszveg"/>
        <w:spacing w:line="276" w:lineRule="auto"/>
        <w:rPr>
          <w:rFonts w:ascii="Arial" w:hAnsi="Arial" w:cs="Arial"/>
          <w:i/>
          <w:sz w:val="16"/>
          <w:szCs w:val="16"/>
        </w:rPr>
      </w:pPr>
      <w:r w:rsidRPr="000B58F6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0B58F6">
        <w:rPr>
          <w:rFonts w:ascii="Arial" w:hAnsi="Arial" w:cs="Arial"/>
          <w:i/>
          <w:sz w:val="16"/>
          <w:szCs w:val="16"/>
        </w:rPr>
        <w:t xml:space="preserve">  </w:t>
      </w:r>
      <w:proofErr w:type="gramStart"/>
      <w:r w:rsidRPr="000B58F6">
        <w:rPr>
          <w:rFonts w:ascii="Arial" w:hAnsi="Arial" w:cs="Arial"/>
          <w:i/>
          <w:sz w:val="16"/>
          <w:szCs w:val="16"/>
        </w:rPr>
        <w:t>a</w:t>
      </w:r>
      <w:proofErr w:type="gramEnd"/>
      <w:r w:rsidRPr="000B58F6">
        <w:rPr>
          <w:rFonts w:ascii="Arial" w:hAnsi="Arial" w:cs="Arial"/>
          <w:i/>
          <w:sz w:val="16"/>
          <w:szCs w:val="16"/>
        </w:rPr>
        <w:t xml:space="preserve"> komplex minősítésre vonatkozó részletes szabályokról </w:t>
      </w:r>
      <w:r>
        <w:rPr>
          <w:rFonts w:ascii="Arial" w:hAnsi="Arial" w:cs="Arial"/>
          <w:i/>
          <w:sz w:val="16"/>
          <w:szCs w:val="16"/>
        </w:rPr>
        <w:t xml:space="preserve">szóló </w:t>
      </w:r>
      <w:r w:rsidRPr="000B58F6">
        <w:rPr>
          <w:rFonts w:ascii="Arial" w:hAnsi="Arial" w:cs="Arial"/>
          <w:i/>
          <w:sz w:val="16"/>
          <w:szCs w:val="16"/>
        </w:rPr>
        <w:t xml:space="preserve">7/2012. (II. 14.) NEFMI rendelet </w:t>
      </w:r>
      <w:r>
        <w:rPr>
          <w:rFonts w:ascii="Arial" w:hAnsi="Arial" w:cs="Arial"/>
          <w:i/>
          <w:sz w:val="16"/>
          <w:szCs w:val="16"/>
        </w:rPr>
        <w:t>alapján</w:t>
      </w:r>
    </w:p>
  </w:footnote>
  <w:footnote w:id="4">
    <w:p w:rsidR="00BA4B4F" w:rsidRPr="00BD7CA9" w:rsidRDefault="00BA4B4F" w:rsidP="00BA4B4F">
      <w:pPr>
        <w:pStyle w:val="Lbjegyzetszveg"/>
        <w:rPr>
          <w:rFonts w:ascii="Arial" w:hAnsi="Arial" w:cs="Arial"/>
          <w:i/>
          <w:sz w:val="16"/>
          <w:szCs w:val="16"/>
        </w:rPr>
      </w:pPr>
      <w:r w:rsidRPr="00BD7CA9">
        <w:rPr>
          <w:rStyle w:val="Lbjegyzet-hivatkozs"/>
          <w:rFonts w:ascii="Arial" w:hAnsi="Arial" w:cs="Arial"/>
          <w:i/>
          <w:sz w:val="16"/>
          <w:szCs w:val="16"/>
        </w:rPr>
        <w:footnoteRef/>
      </w:r>
      <w:r w:rsidRPr="00BD7CA9">
        <w:rPr>
          <w:rFonts w:ascii="Arial" w:hAnsi="Arial" w:cs="Arial"/>
          <w:i/>
          <w:sz w:val="16"/>
          <w:szCs w:val="16"/>
        </w:rPr>
        <w:t xml:space="preserve"> 2005. évi LXXXVIII. törvény a közérdekű önkéntes tevékenységről *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B4D" w:rsidRPr="002C1F05" w:rsidRDefault="00817B4D" w:rsidP="002C1F05">
    <w:pPr>
      <w:pStyle w:val="lfej"/>
      <w:jc w:val="center"/>
      <w:rPr>
        <w:sz w:val="4"/>
        <w:szCs w:val="4"/>
      </w:rPr>
    </w:pPr>
    <w:r>
      <w:rPr>
        <w:noProof/>
        <w:lang w:eastAsia="hu-HU"/>
      </w:rPr>
      <w:drawing>
        <wp:inline distT="0" distB="0" distL="0" distR="0">
          <wp:extent cx="3329792" cy="1163620"/>
          <wp:effectExtent l="19050" t="0" r="3958" b="0"/>
          <wp:docPr id="3" name="Kép 2" descr="Zala Vármegyei Kormányhiva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la Vármegyei Kormányhivatal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2667" cy="117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1D7"/>
    <w:multiLevelType w:val="multilevel"/>
    <w:tmpl w:val="617677F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30CA"/>
    <w:multiLevelType w:val="hybridMultilevel"/>
    <w:tmpl w:val="DD1275D0"/>
    <w:lvl w:ilvl="0" w:tplc="060EA7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746EC96">
      <w:start w:val="1"/>
      <w:numFmt w:val="bullet"/>
      <w:pStyle w:val="BodyTextIndent1"/>
      <w:lvlText w:val="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655D0"/>
    <w:multiLevelType w:val="hybridMultilevel"/>
    <w:tmpl w:val="EF121A62"/>
    <w:lvl w:ilvl="0" w:tplc="6ED6602C">
      <w:start w:val="1"/>
      <w:numFmt w:val="lowerLetter"/>
      <w:lvlText w:val="%1.)"/>
      <w:lvlJc w:val="left"/>
      <w:pPr>
        <w:ind w:left="720" w:hanging="360"/>
      </w:pPr>
      <w:rPr>
        <w:rFonts w:ascii="Garamond" w:eastAsia="Times New Roman" w:hAnsi="Garamond" w:cs="Times New Roman"/>
        <w:i/>
      </w:rPr>
    </w:lvl>
    <w:lvl w:ilvl="1" w:tplc="B5B0CB9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0313"/>
    <w:multiLevelType w:val="hybridMultilevel"/>
    <w:tmpl w:val="26C6DA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D6B68"/>
    <w:multiLevelType w:val="hybridMultilevel"/>
    <w:tmpl w:val="602288F0"/>
    <w:lvl w:ilvl="0" w:tplc="2BF47D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3F9"/>
    <w:multiLevelType w:val="hybridMultilevel"/>
    <w:tmpl w:val="E3DE7774"/>
    <w:lvl w:ilvl="0" w:tplc="7248A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65392"/>
    <w:multiLevelType w:val="hybridMultilevel"/>
    <w:tmpl w:val="D7429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DD06F0"/>
    <w:multiLevelType w:val="hybridMultilevel"/>
    <w:tmpl w:val="D092F580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>
    <w:nsid w:val="16556105"/>
    <w:multiLevelType w:val="hybridMultilevel"/>
    <w:tmpl w:val="6AAA53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41D50"/>
    <w:multiLevelType w:val="hybridMultilevel"/>
    <w:tmpl w:val="5406F7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A77AA"/>
    <w:multiLevelType w:val="hybridMultilevel"/>
    <w:tmpl w:val="0ACC8D98"/>
    <w:lvl w:ilvl="0" w:tplc="B06E1452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7B477E"/>
    <w:multiLevelType w:val="hybridMultilevel"/>
    <w:tmpl w:val="D474ED6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5601EBD"/>
    <w:multiLevelType w:val="hybridMultilevel"/>
    <w:tmpl w:val="F2680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C67FD"/>
    <w:multiLevelType w:val="multilevel"/>
    <w:tmpl w:val="63CAA15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939B9"/>
    <w:multiLevelType w:val="hybridMultilevel"/>
    <w:tmpl w:val="563837A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01A05EC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17140"/>
    <w:multiLevelType w:val="hybridMultilevel"/>
    <w:tmpl w:val="F76A57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01E07"/>
    <w:multiLevelType w:val="hybridMultilevel"/>
    <w:tmpl w:val="3102821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2A245E"/>
    <w:multiLevelType w:val="hybridMultilevel"/>
    <w:tmpl w:val="CB841E0A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B426EA"/>
    <w:multiLevelType w:val="hybridMultilevel"/>
    <w:tmpl w:val="CE60DBBE"/>
    <w:lvl w:ilvl="0" w:tplc="4D1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AF079C"/>
    <w:multiLevelType w:val="hybridMultilevel"/>
    <w:tmpl w:val="4E6AD29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001FC4"/>
    <w:multiLevelType w:val="hybridMultilevel"/>
    <w:tmpl w:val="F9E6A9F4"/>
    <w:lvl w:ilvl="0" w:tplc="1F2410F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F0EE9"/>
    <w:multiLevelType w:val="hybridMultilevel"/>
    <w:tmpl w:val="64220AFA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0AF1F92"/>
    <w:multiLevelType w:val="hybridMultilevel"/>
    <w:tmpl w:val="4DD43208"/>
    <w:lvl w:ilvl="0" w:tplc="11CC0CB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E365CF"/>
    <w:multiLevelType w:val="hybridMultilevel"/>
    <w:tmpl w:val="EC5072FE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1E91299"/>
    <w:multiLevelType w:val="hybridMultilevel"/>
    <w:tmpl w:val="4072B678"/>
    <w:lvl w:ilvl="0" w:tplc="040E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pStyle w:val="BodyText2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FE1AF8"/>
    <w:multiLevelType w:val="multilevel"/>
    <w:tmpl w:val="A21C88EA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5B60DC"/>
    <w:multiLevelType w:val="hybridMultilevel"/>
    <w:tmpl w:val="4880A844"/>
    <w:lvl w:ilvl="0" w:tplc="040E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8">
    <w:nsid w:val="57D845BC"/>
    <w:multiLevelType w:val="hybridMultilevel"/>
    <w:tmpl w:val="D8361F6E"/>
    <w:lvl w:ilvl="0" w:tplc="F9B8A13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9">
    <w:nsid w:val="5F1E4198"/>
    <w:multiLevelType w:val="hybridMultilevel"/>
    <w:tmpl w:val="D1D8C802"/>
    <w:lvl w:ilvl="0" w:tplc="2DE619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72E79"/>
    <w:multiLevelType w:val="multilevel"/>
    <w:tmpl w:val="72B86CE8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B76C05"/>
    <w:multiLevelType w:val="hybridMultilevel"/>
    <w:tmpl w:val="A3A22204"/>
    <w:lvl w:ilvl="0" w:tplc="263C55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DE619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C50E3F"/>
    <w:multiLevelType w:val="hybridMultilevel"/>
    <w:tmpl w:val="9050B16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1EE3F95"/>
    <w:multiLevelType w:val="hybridMultilevel"/>
    <w:tmpl w:val="4C8E31E0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78D5D66"/>
    <w:multiLevelType w:val="hybridMultilevel"/>
    <w:tmpl w:val="CB4A7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933292C"/>
    <w:multiLevelType w:val="hybridMultilevel"/>
    <w:tmpl w:val="8946CF1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E87776B"/>
    <w:multiLevelType w:val="multilevel"/>
    <w:tmpl w:val="410A714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ED249F"/>
    <w:multiLevelType w:val="hybridMultilevel"/>
    <w:tmpl w:val="8BA83BB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D6FD1"/>
    <w:multiLevelType w:val="hybridMultilevel"/>
    <w:tmpl w:val="E02A60FC"/>
    <w:lvl w:ilvl="0" w:tplc="F9B8A1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F77C66"/>
    <w:multiLevelType w:val="multilevel"/>
    <w:tmpl w:val="BB5409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6A42E1"/>
    <w:multiLevelType w:val="hybridMultilevel"/>
    <w:tmpl w:val="C2C6D9B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7C4BD1"/>
    <w:multiLevelType w:val="hybridMultilevel"/>
    <w:tmpl w:val="33188E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6049CD"/>
    <w:multiLevelType w:val="hybridMultilevel"/>
    <w:tmpl w:val="06D80278"/>
    <w:lvl w:ilvl="0" w:tplc="7D9C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2"/>
  </w:num>
  <w:num w:numId="4">
    <w:abstractNumId w:val="8"/>
  </w:num>
  <w:num w:numId="5">
    <w:abstractNumId w:val="20"/>
  </w:num>
  <w:num w:numId="6">
    <w:abstractNumId w:val="27"/>
  </w:num>
  <w:num w:numId="7">
    <w:abstractNumId w:val="9"/>
  </w:num>
  <w:num w:numId="8">
    <w:abstractNumId w:val="34"/>
  </w:num>
  <w:num w:numId="9">
    <w:abstractNumId w:val="17"/>
  </w:num>
  <w:num w:numId="10">
    <w:abstractNumId w:val="32"/>
  </w:num>
  <w:num w:numId="11">
    <w:abstractNumId w:val="33"/>
  </w:num>
  <w:num w:numId="12">
    <w:abstractNumId w:val="11"/>
  </w:num>
  <w:num w:numId="13">
    <w:abstractNumId w:val="35"/>
  </w:num>
  <w:num w:numId="14">
    <w:abstractNumId w:val="24"/>
  </w:num>
  <w:num w:numId="15">
    <w:abstractNumId w:val="42"/>
  </w:num>
  <w:num w:numId="16">
    <w:abstractNumId w:val="6"/>
  </w:num>
  <w:num w:numId="17">
    <w:abstractNumId w:val="22"/>
  </w:num>
  <w:num w:numId="18">
    <w:abstractNumId w:val="14"/>
  </w:num>
  <w:num w:numId="19">
    <w:abstractNumId w:val="41"/>
  </w:num>
  <w:num w:numId="20">
    <w:abstractNumId w:val="23"/>
  </w:num>
  <w:num w:numId="21">
    <w:abstractNumId w:val="40"/>
  </w:num>
  <w:num w:numId="22">
    <w:abstractNumId w:val="19"/>
  </w:num>
  <w:num w:numId="23">
    <w:abstractNumId w:val="10"/>
  </w:num>
  <w:num w:numId="24">
    <w:abstractNumId w:val="21"/>
  </w:num>
  <w:num w:numId="25">
    <w:abstractNumId w:val="37"/>
  </w:num>
  <w:num w:numId="26">
    <w:abstractNumId w:val="3"/>
  </w:num>
  <w:num w:numId="27">
    <w:abstractNumId w:val="38"/>
  </w:num>
  <w:num w:numId="28">
    <w:abstractNumId w:val="18"/>
  </w:num>
  <w:num w:numId="29">
    <w:abstractNumId w:val="28"/>
  </w:num>
  <w:num w:numId="30">
    <w:abstractNumId w:val="7"/>
  </w:num>
  <w:num w:numId="31">
    <w:abstractNumId w:val="26"/>
  </w:num>
  <w:num w:numId="32">
    <w:abstractNumId w:val="36"/>
  </w:num>
  <w:num w:numId="33">
    <w:abstractNumId w:val="0"/>
  </w:num>
  <w:num w:numId="34">
    <w:abstractNumId w:val="13"/>
  </w:num>
  <w:num w:numId="35">
    <w:abstractNumId w:val="15"/>
  </w:num>
  <w:num w:numId="36">
    <w:abstractNumId w:val="39"/>
  </w:num>
  <w:num w:numId="37">
    <w:abstractNumId w:val="5"/>
  </w:num>
  <w:num w:numId="38">
    <w:abstractNumId w:val="30"/>
  </w:num>
  <w:num w:numId="39">
    <w:abstractNumId w:val="4"/>
  </w:num>
  <w:num w:numId="40">
    <w:abstractNumId w:val="29"/>
  </w:num>
  <w:num w:numId="41">
    <w:abstractNumId w:val="16"/>
  </w:num>
  <w:num w:numId="42">
    <w:abstractNumId w:val="12"/>
  </w:num>
  <w:num w:numId="43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B35666"/>
    <w:rsid w:val="000005F7"/>
    <w:rsid w:val="00004350"/>
    <w:rsid w:val="000048DD"/>
    <w:rsid w:val="00014252"/>
    <w:rsid w:val="0001707B"/>
    <w:rsid w:val="00023078"/>
    <w:rsid w:val="000276C9"/>
    <w:rsid w:val="00037D7A"/>
    <w:rsid w:val="000416EA"/>
    <w:rsid w:val="00045FA6"/>
    <w:rsid w:val="00047B4F"/>
    <w:rsid w:val="00047C4E"/>
    <w:rsid w:val="00052DEC"/>
    <w:rsid w:val="00056DF0"/>
    <w:rsid w:val="00057381"/>
    <w:rsid w:val="00063B0D"/>
    <w:rsid w:val="000652C4"/>
    <w:rsid w:val="000675A1"/>
    <w:rsid w:val="000743FC"/>
    <w:rsid w:val="00086205"/>
    <w:rsid w:val="00094F7E"/>
    <w:rsid w:val="000A1E0F"/>
    <w:rsid w:val="000B058B"/>
    <w:rsid w:val="000B6209"/>
    <w:rsid w:val="000B75CF"/>
    <w:rsid w:val="000B7E1B"/>
    <w:rsid w:val="000C0044"/>
    <w:rsid w:val="000C7631"/>
    <w:rsid w:val="000C7D2A"/>
    <w:rsid w:val="000D1193"/>
    <w:rsid w:val="00100520"/>
    <w:rsid w:val="00104888"/>
    <w:rsid w:val="00107E5F"/>
    <w:rsid w:val="00110989"/>
    <w:rsid w:val="0011320A"/>
    <w:rsid w:val="00116C7E"/>
    <w:rsid w:val="001174B9"/>
    <w:rsid w:val="00117816"/>
    <w:rsid w:val="001304C6"/>
    <w:rsid w:val="001327B6"/>
    <w:rsid w:val="0013683D"/>
    <w:rsid w:val="0013757A"/>
    <w:rsid w:val="00143211"/>
    <w:rsid w:val="00150DBC"/>
    <w:rsid w:val="00155FB5"/>
    <w:rsid w:val="00160990"/>
    <w:rsid w:val="00164EB2"/>
    <w:rsid w:val="00165EC4"/>
    <w:rsid w:val="001723FD"/>
    <w:rsid w:val="001740D3"/>
    <w:rsid w:val="0017781B"/>
    <w:rsid w:val="00177978"/>
    <w:rsid w:val="00182C0F"/>
    <w:rsid w:val="00183E3F"/>
    <w:rsid w:val="00184734"/>
    <w:rsid w:val="00196A67"/>
    <w:rsid w:val="001A1F99"/>
    <w:rsid w:val="001B6D74"/>
    <w:rsid w:val="001B7AA9"/>
    <w:rsid w:val="001C1CFF"/>
    <w:rsid w:val="001C277C"/>
    <w:rsid w:val="001D5378"/>
    <w:rsid w:val="001D7D5C"/>
    <w:rsid w:val="001E4DC2"/>
    <w:rsid w:val="001E67FE"/>
    <w:rsid w:val="001F27FA"/>
    <w:rsid w:val="001F2A6C"/>
    <w:rsid w:val="001F6D9B"/>
    <w:rsid w:val="00201AA4"/>
    <w:rsid w:val="00205679"/>
    <w:rsid w:val="00216DE3"/>
    <w:rsid w:val="0021775F"/>
    <w:rsid w:val="002217B0"/>
    <w:rsid w:val="002219BF"/>
    <w:rsid w:val="00225BFB"/>
    <w:rsid w:val="00233BDA"/>
    <w:rsid w:val="00246993"/>
    <w:rsid w:val="0025180D"/>
    <w:rsid w:val="0025545F"/>
    <w:rsid w:val="00255E45"/>
    <w:rsid w:val="00261023"/>
    <w:rsid w:val="002611FB"/>
    <w:rsid w:val="00264046"/>
    <w:rsid w:val="00271614"/>
    <w:rsid w:val="00276DB0"/>
    <w:rsid w:val="002776AB"/>
    <w:rsid w:val="00283629"/>
    <w:rsid w:val="00287B49"/>
    <w:rsid w:val="002905AE"/>
    <w:rsid w:val="0029206C"/>
    <w:rsid w:val="002A16EF"/>
    <w:rsid w:val="002A5430"/>
    <w:rsid w:val="002A6C11"/>
    <w:rsid w:val="002A7E30"/>
    <w:rsid w:val="002B0754"/>
    <w:rsid w:val="002B2B57"/>
    <w:rsid w:val="002B42CF"/>
    <w:rsid w:val="002B4BA6"/>
    <w:rsid w:val="002B5A36"/>
    <w:rsid w:val="002B6321"/>
    <w:rsid w:val="002C1EE1"/>
    <w:rsid w:val="002C1F05"/>
    <w:rsid w:val="002C26BA"/>
    <w:rsid w:val="002C26E2"/>
    <w:rsid w:val="002C6553"/>
    <w:rsid w:val="002D0A9B"/>
    <w:rsid w:val="002E5C15"/>
    <w:rsid w:val="002E748E"/>
    <w:rsid w:val="002F18F0"/>
    <w:rsid w:val="002F1DCC"/>
    <w:rsid w:val="002F3B06"/>
    <w:rsid w:val="00306976"/>
    <w:rsid w:val="00327932"/>
    <w:rsid w:val="00330C07"/>
    <w:rsid w:val="00334DEC"/>
    <w:rsid w:val="00340574"/>
    <w:rsid w:val="00345BEA"/>
    <w:rsid w:val="00362123"/>
    <w:rsid w:val="00362938"/>
    <w:rsid w:val="00364812"/>
    <w:rsid w:val="00364AFA"/>
    <w:rsid w:val="00364B01"/>
    <w:rsid w:val="00366637"/>
    <w:rsid w:val="00367424"/>
    <w:rsid w:val="00367690"/>
    <w:rsid w:val="003709FF"/>
    <w:rsid w:val="003714B2"/>
    <w:rsid w:val="00372925"/>
    <w:rsid w:val="0037639E"/>
    <w:rsid w:val="0037644B"/>
    <w:rsid w:val="00377DB5"/>
    <w:rsid w:val="003845C5"/>
    <w:rsid w:val="00385032"/>
    <w:rsid w:val="003858AA"/>
    <w:rsid w:val="003A3B9D"/>
    <w:rsid w:val="003A49B4"/>
    <w:rsid w:val="003B52F9"/>
    <w:rsid w:val="003C3797"/>
    <w:rsid w:val="003D13FC"/>
    <w:rsid w:val="003E369E"/>
    <w:rsid w:val="003E4F9B"/>
    <w:rsid w:val="003F05EC"/>
    <w:rsid w:val="003F2BF0"/>
    <w:rsid w:val="003F4C93"/>
    <w:rsid w:val="003F4DD6"/>
    <w:rsid w:val="00400D62"/>
    <w:rsid w:val="00401B4A"/>
    <w:rsid w:val="004020E7"/>
    <w:rsid w:val="00405CD2"/>
    <w:rsid w:val="00407809"/>
    <w:rsid w:val="00410A77"/>
    <w:rsid w:val="0042507A"/>
    <w:rsid w:val="0042720D"/>
    <w:rsid w:val="00430CAC"/>
    <w:rsid w:val="00432BB7"/>
    <w:rsid w:val="00433187"/>
    <w:rsid w:val="00447F66"/>
    <w:rsid w:val="0046214F"/>
    <w:rsid w:val="0046417A"/>
    <w:rsid w:val="00472356"/>
    <w:rsid w:val="004778B3"/>
    <w:rsid w:val="0048210F"/>
    <w:rsid w:val="004832AF"/>
    <w:rsid w:val="00491997"/>
    <w:rsid w:val="00493D13"/>
    <w:rsid w:val="004945FE"/>
    <w:rsid w:val="00496C54"/>
    <w:rsid w:val="00496DCA"/>
    <w:rsid w:val="00497091"/>
    <w:rsid w:val="004A0267"/>
    <w:rsid w:val="004A49AD"/>
    <w:rsid w:val="004A6316"/>
    <w:rsid w:val="004A7585"/>
    <w:rsid w:val="004B1774"/>
    <w:rsid w:val="004B6426"/>
    <w:rsid w:val="004D0E7E"/>
    <w:rsid w:val="004D3370"/>
    <w:rsid w:val="004E3BD5"/>
    <w:rsid w:val="004E4B69"/>
    <w:rsid w:val="004F02BE"/>
    <w:rsid w:val="004F08F3"/>
    <w:rsid w:val="004F6A79"/>
    <w:rsid w:val="005022EE"/>
    <w:rsid w:val="0050396B"/>
    <w:rsid w:val="00503E57"/>
    <w:rsid w:val="005105B0"/>
    <w:rsid w:val="00512135"/>
    <w:rsid w:val="00522C07"/>
    <w:rsid w:val="00524C93"/>
    <w:rsid w:val="00531F50"/>
    <w:rsid w:val="00546D9C"/>
    <w:rsid w:val="0054719E"/>
    <w:rsid w:val="00551298"/>
    <w:rsid w:val="00552ED7"/>
    <w:rsid w:val="00555B6A"/>
    <w:rsid w:val="00557565"/>
    <w:rsid w:val="00565AFA"/>
    <w:rsid w:val="00574361"/>
    <w:rsid w:val="0057592F"/>
    <w:rsid w:val="005815D7"/>
    <w:rsid w:val="005866C8"/>
    <w:rsid w:val="00587AB7"/>
    <w:rsid w:val="0059406A"/>
    <w:rsid w:val="005975C0"/>
    <w:rsid w:val="005A05BB"/>
    <w:rsid w:val="005A0974"/>
    <w:rsid w:val="005A22F5"/>
    <w:rsid w:val="005A513F"/>
    <w:rsid w:val="005A767D"/>
    <w:rsid w:val="005A77F7"/>
    <w:rsid w:val="005A7D4A"/>
    <w:rsid w:val="005B0858"/>
    <w:rsid w:val="005B0E5E"/>
    <w:rsid w:val="005B1641"/>
    <w:rsid w:val="005B5E1F"/>
    <w:rsid w:val="005C1B26"/>
    <w:rsid w:val="005D0EE0"/>
    <w:rsid w:val="005D4C9F"/>
    <w:rsid w:val="005E5D7B"/>
    <w:rsid w:val="005F50E4"/>
    <w:rsid w:val="005F7EED"/>
    <w:rsid w:val="00600FEA"/>
    <w:rsid w:val="006113C1"/>
    <w:rsid w:val="00611A09"/>
    <w:rsid w:val="00614F4D"/>
    <w:rsid w:val="00615730"/>
    <w:rsid w:val="00615928"/>
    <w:rsid w:val="00620F3F"/>
    <w:rsid w:val="0062200A"/>
    <w:rsid w:val="006259D1"/>
    <w:rsid w:val="00630BDD"/>
    <w:rsid w:val="00630DF0"/>
    <w:rsid w:val="00631390"/>
    <w:rsid w:val="0063382A"/>
    <w:rsid w:val="00634D5A"/>
    <w:rsid w:val="00637201"/>
    <w:rsid w:val="00640A60"/>
    <w:rsid w:val="00646C95"/>
    <w:rsid w:val="006506AB"/>
    <w:rsid w:val="00653CE0"/>
    <w:rsid w:val="0065522C"/>
    <w:rsid w:val="00660BF4"/>
    <w:rsid w:val="00664ED4"/>
    <w:rsid w:val="00665CE2"/>
    <w:rsid w:val="00666705"/>
    <w:rsid w:val="00670A9C"/>
    <w:rsid w:val="0068395C"/>
    <w:rsid w:val="0068689F"/>
    <w:rsid w:val="006936E9"/>
    <w:rsid w:val="00694936"/>
    <w:rsid w:val="0069600F"/>
    <w:rsid w:val="00697CED"/>
    <w:rsid w:val="006B1771"/>
    <w:rsid w:val="006B21FF"/>
    <w:rsid w:val="006B3034"/>
    <w:rsid w:val="006B7659"/>
    <w:rsid w:val="006D2481"/>
    <w:rsid w:val="006D2BB5"/>
    <w:rsid w:val="006D51AC"/>
    <w:rsid w:val="006D657D"/>
    <w:rsid w:val="006D6E68"/>
    <w:rsid w:val="006D7AAD"/>
    <w:rsid w:val="006E6F29"/>
    <w:rsid w:val="006E7CCF"/>
    <w:rsid w:val="006E7E1C"/>
    <w:rsid w:val="006F31EB"/>
    <w:rsid w:val="00703474"/>
    <w:rsid w:val="00703D4B"/>
    <w:rsid w:val="007045C0"/>
    <w:rsid w:val="007076B1"/>
    <w:rsid w:val="00712D51"/>
    <w:rsid w:val="0072459B"/>
    <w:rsid w:val="007320BF"/>
    <w:rsid w:val="007335D2"/>
    <w:rsid w:val="00741B73"/>
    <w:rsid w:val="00741F56"/>
    <w:rsid w:val="00744641"/>
    <w:rsid w:val="00747D9F"/>
    <w:rsid w:val="00761572"/>
    <w:rsid w:val="00765677"/>
    <w:rsid w:val="007828D1"/>
    <w:rsid w:val="00782CAB"/>
    <w:rsid w:val="007859F6"/>
    <w:rsid w:val="00785B8C"/>
    <w:rsid w:val="007946AB"/>
    <w:rsid w:val="0079706E"/>
    <w:rsid w:val="007A178E"/>
    <w:rsid w:val="007A4D11"/>
    <w:rsid w:val="007B04AF"/>
    <w:rsid w:val="007B0995"/>
    <w:rsid w:val="007B29EC"/>
    <w:rsid w:val="007B6289"/>
    <w:rsid w:val="007B6361"/>
    <w:rsid w:val="007C16CC"/>
    <w:rsid w:val="007C42EF"/>
    <w:rsid w:val="007C5B78"/>
    <w:rsid w:val="007C5E0C"/>
    <w:rsid w:val="007C63FB"/>
    <w:rsid w:val="007D58AA"/>
    <w:rsid w:val="007E50D7"/>
    <w:rsid w:val="007F18F8"/>
    <w:rsid w:val="007F6AA9"/>
    <w:rsid w:val="007F761D"/>
    <w:rsid w:val="00804B28"/>
    <w:rsid w:val="00806122"/>
    <w:rsid w:val="008116E1"/>
    <w:rsid w:val="00813C1C"/>
    <w:rsid w:val="00814D6C"/>
    <w:rsid w:val="008163E4"/>
    <w:rsid w:val="00817A7A"/>
    <w:rsid w:val="00817B4D"/>
    <w:rsid w:val="00821230"/>
    <w:rsid w:val="00825928"/>
    <w:rsid w:val="00832393"/>
    <w:rsid w:val="00834BAF"/>
    <w:rsid w:val="008458CA"/>
    <w:rsid w:val="00846572"/>
    <w:rsid w:val="00854376"/>
    <w:rsid w:val="00860064"/>
    <w:rsid w:val="008655B3"/>
    <w:rsid w:val="008665BB"/>
    <w:rsid w:val="008815C8"/>
    <w:rsid w:val="00882915"/>
    <w:rsid w:val="00884A52"/>
    <w:rsid w:val="00884F20"/>
    <w:rsid w:val="008907D3"/>
    <w:rsid w:val="008911F3"/>
    <w:rsid w:val="00892C8F"/>
    <w:rsid w:val="008952DE"/>
    <w:rsid w:val="0089600B"/>
    <w:rsid w:val="008A24E0"/>
    <w:rsid w:val="008A2858"/>
    <w:rsid w:val="008A514C"/>
    <w:rsid w:val="008B2402"/>
    <w:rsid w:val="008B5457"/>
    <w:rsid w:val="008C0191"/>
    <w:rsid w:val="008C3A6A"/>
    <w:rsid w:val="008C4E8A"/>
    <w:rsid w:val="008D176C"/>
    <w:rsid w:val="008D35B3"/>
    <w:rsid w:val="008D45D0"/>
    <w:rsid w:val="008E2296"/>
    <w:rsid w:val="008E2EAA"/>
    <w:rsid w:val="008F4D5D"/>
    <w:rsid w:val="008F5CAE"/>
    <w:rsid w:val="00910B92"/>
    <w:rsid w:val="00913363"/>
    <w:rsid w:val="009238EB"/>
    <w:rsid w:val="009312AB"/>
    <w:rsid w:val="00933843"/>
    <w:rsid w:val="00934103"/>
    <w:rsid w:val="009344A6"/>
    <w:rsid w:val="00935BA5"/>
    <w:rsid w:val="00937C2E"/>
    <w:rsid w:val="00941E1C"/>
    <w:rsid w:val="00942BE5"/>
    <w:rsid w:val="00944AF2"/>
    <w:rsid w:val="00950168"/>
    <w:rsid w:val="009502DB"/>
    <w:rsid w:val="00951C23"/>
    <w:rsid w:val="0095308C"/>
    <w:rsid w:val="00955F4F"/>
    <w:rsid w:val="009607A3"/>
    <w:rsid w:val="00962EF1"/>
    <w:rsid w:val="00963260"/>
    <w:rsid w:val="00964CA2"/>
    <w:rsid w:val="0096565E"/>
    <w:rsid w:val="00965871"/>
    <w:rsid w:val="00966E15"/>
    <w:rsid w:val="009719E2"/>
    <w:rsid w:val="00972417"/>
    <w:rsid w:val="00973048"/>
    <w:rsid w:val="00973BD7"/>
    <w:rsid w:val="00976AEB"/>
    <w:rsid w:val="00981206"/>
    <w:rsid w:val="00982991"/>
    <w:rsid w:val="009830E0"/>
    <w:rsid w:val="009A012B"/>
    <w:rsid w:val="009A1A6A"/>
    <w:rsid w:val="009A23EF"/>
    <w:rsid w:val="009A69FE"/>
    <w:rsid w:val="009A6DBD"/>
    <w:rsid w:val="009B3540"/>
    <w:rsid w:val="009B5C36"/>
    <w:rsid w:val="009D3329"/>
    <w:rsid w:val="009D36D9"/>
    <w:rsid w:val="009D550F"/>
    <w:rsid w:val="009D74CB"/>
    <w:rsid w:val="009E2AC6"/>
    <w:rsid w:val="009E4695"/>
    <w:rsid w:val="00A05F06"/>
    <w:rsid w:val="00A0629E"/>
    <w:rsid w:val="00A1109D"/>
    <w:rsid w:val="00A121A9"/>
    <w:rsid w:val="00A173C1"/>
    <w:rsid w:val="00A26993"/>
    <w:rsid w:val="00A409FF"/>
    <w:rsid w:val="00A47FE7"/>
    <w:rsid w:val="00A503D4"/>
    <w:rsid w:val="00A6182E"/>
    <w:rsid w:val="00A62CF3"/>
    <w:rsid w:val="00A66952"/>
    <w:rsid w:val="00A80032"/>
    <w:rsid w:val="00A81409"/>
    <w:rsid w:val="00A8734B"/>
    <w:rsid w:val="00A91226"/>
    <w:rsid w:val="00A941E0"/>
    <w:rsid w:val="00A95DD8"/>
    <w:rsid w:val="00A97FAF"/>
    <w:rsid w:val="00AA4B58"/>
    <w:rsid w:val="00AA4C99"/>
    <w:rsid w:val="00AA6B53"/>
    <w:rsid w:val="00AB4203"/>
    <w:rsid w:val="00AB763A"/>
    <w:rsid w:val="00AC6E59"/>
    <w:rsid w:val="00AD3474"/>
    <w:rsid w:val="00AD5096"/>
    <w:rsid w:val="00AE0111"/>
    <w:rsid w:val="00AE4E67"/>
    <w:rsid w:val="00AE5B13"/>
    <w:rsid w:val="00AE6BE2"/>
    <w:rsid w:val="00AF073E"/>
    <w:rsid w:val="00AF4AD5"/>
    <w:rsid w:val="00AF76EB"/>
    <w:rsid w:val="00AF7B91"/>
    <w:rsid w:val="00B002FE"/>
    <w:rsid w:val="00B1190D"/>
    <w:rsid w:val="00B2062A"/>
    <w:rsid w:val="00B22DAE"/>
    <w:rsid w:val="00B2774B"/>
    <w:rsid w:val="00B27AB7"/>
    <w:rsid w:val="00B32C76"/>
    <w:rsid w:val="00B35666"/>
    <w:rsid w:val="00B41305"/>
    <w:rsid w:val="00B46B03"/>
    <w:rsid w:val="00B47AD4"/>
    <w:rsid w:val="00B53F24"/>
    <w:rsid w:val="00B54DAA"/>
    <w:rsid w:val="00B57DDF"/>
    <w:rsid w:val="00B70262"/>
    <w:rsid w:val="00B733A7"/>
    <w:rsid w:val="00B77A0C"/>
    <w:rsid w:val="00B80A23"/>
    <w:rsid w:val="00B82B3D"/>
    <w:rsid w:val="00B86D6F"/>
    <w:rsid w:val="00B9381A"/>
    <w:rsid w:val="00B95641"/>
    <w:rsid w:val="00BA4036"/>
    <w:rsid w:val="00BA4B4F"/>
    <w:rsid w:val="00BA5511"/>
    <w:rsid w:val="00BA5B69"/>
    <w:rsid w:val="00BA60C0"/>
    <w:rsid w:val="00BB007B"/>
    <w:rsid w:val="00BB5903"/>
    <w:rsid w:val="00BD70B8"/>
    <w:rsid w:val="00BE16C2"/>
    <w:rsid w:val="00BE1C61"/>
    <w:rsid w:val="00BF09AE"/>
    <w:rsid w:val="00BF7DDA"/>
    <w:rsid w:val="00C10472"/>
    <w:rsid w:val="00C14DC2"/>
    <w:rsid w:val="00C1772F"/>
    <w:rsid w:val="00C24B1C"/>
    <w:rsid w:val="00C27A08"/>
    <w:rsid w:val="00C3159D"/>
    <w:rsid w:val="00C34A82"/>
    <w:rsid w:val="00C36343"/>
    <w:rsid w:val="00C37A75"/>
    <w:rsid w:val="00C4109B"/>
    <w:rsid w:val="00C41FA9"/>
    <w:rsid w:val="00C42D42"/>
    <w:rsid w:val="00C4394B"/>
    <w:rsid w:val="00C455B4"/>
    <w:rsid w:val="00C46BB1"/>
    <w:rsid w:val="00C51283"/>
    <w:rsid w:val="00C5233A"/>
    <w:rsid w:val="00C5779D"/>
    <w:rsid w:val="00C57EC5"/>
    <w:rsid w:val="00C60CE4"/>
    <w:rsid w:val="00C62254"/>
    <w:rsid w:val="00C6327E"/>
    <w:rsid w:val="00C65997"/>
    <w:rsid w:val="00C73428"/>
    <w:rsid w:val="00C73D58"/>
    <w:rsid w:val="00C87A45"/>
    <w:rsid w:val="00C91BAA"/>
    <w:rsid w:val="00C92231"/>
    <w:rsid w:val="00C933B5"/>
    <w:rsid w:val="00C93C25"/>
    <w:rsid w:val="00C95D88"/>
    <w:rsid w:val="00CA65C1"/>
    <w:rsid w:val="00CA702A"/>
    <w:rsid w:val="00CB4ABF"/>
    <w:rsid w:val="00CB5A08"/>
    <w:rsid w:val="00CB5DBA"/>
    <w:rsid w:val="00CB6164"/>
    <w:rsid w:val="00CC3D5F"/>
    <w:rsid w:val="00CC78A7"/>
    <w:rsid w:val="00CD028C"/>
    <w:rsid w:val="00CD4BC5"/>
    <w:rsid w:val="00CE25B9"/>
    <w:rsid w:val="00CE2946"/>
    <w:rsid w:val="00CE3DF0"/>
    <w:rsid w:val="00CF02AB"/>
    <w:rsid w:val="00D01780"/>
    <w:rsid w:val="00D0533C"/>
    <w:rsid w:val="00D24D47"/>
    <w:rsid w:val="00D333B2"/>
    <w:rsid w:val="00D33E29"/>
    <w:rsid w:val="00D3741A"/>
    <w:rsid w:val="00D40BB1"/>
    <w:rsid w:val="00D41093"/>
    <w:rsid w:val="00D41360"/>
    <w:rsid w:val="00D45C80"/>
    <w:rsid w:val="00D47D66"/>
    <w:rsid w:val="00D502EA"/>
    <w:rsid w:val="00D52FBB"/>
    <w:rsid w:val="00D53D27"/>
    <w:rsid w:val="00D60074"/>
    <w:rsid w:val="00D60E66"/>
    <w:rsid w:val="00D61062"/>
    <w:rsid w:val="00D640FA"/>
    <w:rsid w:val="00D7414F"/>
    <w:rsid w:val="00D823C8"/>
    <w:rsid w:val="00D824AA"/>
    <w:rsid w:val="00D83830"/>
    <w:rsid w:val="00D9013D"/>
    <w:rsid w:val="00D922CC"/>
    <w:rsid w:val="00D92D93"/>
    <w:rsid w:val="00D92E69"/>
    <w:rsid w:val="00D93449"/>
    <w:rsid w:val="00DA6936"/>
    <w:rsid w:val="00DB1FE6"/>
    <w:rsid w:val="00DB2942"/>
    <w:rsid w:val="00DB4EE9"/>
    <w:rsid w:val="00DB75FC"/>
    <w:rsid w:val="00DC1DB9"/>
    <w:rsid w:val="00DC3370"/>
    <w:rsid w:val="00DC3CA0"/>
    <w:rsid w:val="00DC7A6A"/>
    <w:rsid w:val="00DD0DC0"/>
    <w:rsid w:val="00DD5DCE"/>
    <w:rsid w:val="00DD76E7"/>
    <w:rsid w:val="00DE4955"/>
    <w:rsid w:val="00DE647F"/>
    <w:rsid w:val="00DE7994"/>
    <w:rsid w:val="00DF0C03"/>
    <w:rsid w:val="00DF1407"/>
    <w:rsid w:val="00DF4795"/>
    <w:rsid w:val="00DF5488"/>
    <w:rsid w:val="00E00A30"/>
    <w:rsid w:val="00E146DF"/>
    <w:rsid w:val="00E1688F"/>
    <w:rsid w:val="00E217CF"/>
    <w:rsid w:val="00E22882"/>
    <w:rsid w:val="00E24D2E"/>
    <w:rsid w:val="00E33E1D"/>
    <w:rsid w:val="00E37AE7"/>
    <w:rsid w:val="00E40077"/>
    <w:rsid w:val="00E43BED"/>
    <w:rsid w:val="00E4652C"/>
    <w:rsid w:val="00E508E3"/>
    <w:rsid w:val="00E56343"/>
    <w:rsid w:val="00E71CBF"/>
    <w:rsid w:val="00E80E78"/>
    <w:rsid w:val="00E82A49"/>
    <w:rsid w:val="00E82D22"/>
    <w:rsid w:val="00E839BD"/>
    <w:rsid w:val="00E9143B"/>
    <w:rsid w:val="00E97FDC"/>
    <w:rsid w:val="00EA0D80"/>
    <w:rsid w:val="00EA5BEE"/>
    <w:rsid w:val="00EB389C"/>
    <w:rsid w:val="00EB66B5"/>
    <w:rsid w:val="00EC0152"/>
    <w:rsid w:val="00EC2F42"/>
    <w:rsid w:val="00EC38F3"/>
    <w:rsid w:val="00EC3EC5"/>
    <w:rsid w:val="00EC73C0"/>
    <w:rsid w:val="00ED5B9C"/>
    <w:rsid w:val="00ED6357"/>
    <w:rsid w:val="00EE0572"/>
    <w:rsid w:val="00EE3747"/>
    <w:rsid w:val="00EF396D"/>
    <w:rsid w:val="00EF3BCB"/>
    <w:rsid w:val="00EF44FF"/>
    <w:rsid w:val="00F054FD"/>
    <w:rsid w:val="00F13F86"/>
    <w:rsid w:val="00F22097"/>
    <w:rsid w:val="00F230E8"/>
    <w:rsid w:val="00F250D4"/>
    <w:rsid w:val="00F26B0D"/>
    <w:rsid w:val="00F27984"/>
    <w:rsid w:val="00F320B5"/>
    <w:rsid w:val="00F3404D"/>
    <w:rsid w:val="00F43ADC"/>
    <w:rsid w:val="00F45876"/>
    <w:rsid w:val="00F60DB6"/>
    <w:rsid w:val="00F64381"/>
    <w:rsid w:val="00F66F89"/>
    <w:rsid w:val="00F70C82"/>
    <w:rsid w:val="00F77C0A"/>
    <w:rsid w:val="00F81451"/>
    <w:rsid w:val="00F824B2"/>
    <w:rsid w:val="00F844B5"/>
    <w:rsid w:val="00F85307"/>
    <w:rsid w:val="00F86151"/>
    <w:rsid w:val="00F86E34"/>
    <w:rsid w:val="00F95CE2"/>
    <w:rsid w:val="00F977E2"/>
    <w:rsid w:val="00FA0526"/>
    <w:rsid w:val="00FA28E1"/>
    <w:rsid w:val="00FA41D8"/>
    <w:rsid w:val="00FA6C1A"/>
    <w:rsid w:val="00FB5843"/>
    <w:rsid w:val="00FC2B1F"/>
    <w:rsid w:val="00FC4057"/>
    <w:rsid w:val="00FC4D20"/>
    <w:rsid w:val="00FD3B14"/>
    <w:rsid w:val="00FE3642"/>
    <w:rsid w:val="00FF21D5"/>
    <w:rsid w:val="00FF3B3B"/>
    <w:rsid w:val="00FF6792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9D36D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9D36D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link w:val="Cmsor2Char1"/>
    <w:uiPriority w:val="99"/>
    <w:qFormat/>
    <w:rsid w:val="009D36D9"/>
    <w:pPr>
      <w:outlineLvl w:val="1"/>
    </w:pPr>
    <w:rPr>
      <w:rFonts w:ascii="Arial Unicode MS" w:cs="Arial Unicode MS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9"/>
    <w:qFormat/>
    <w:rsid w:val="00F279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F279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27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4D33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4D3370"/>
    <w:p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4D3370"/>
    <w:p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4D33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862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0862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2798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F27984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F2798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4D3370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4D3370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4D3370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4D3370"/>
    <w:rPr>
      <w:rFonts w:ascii="Cambria" w:hAnsi="Cambria" w:cs="Times New Roman"/>
      <w:sz w:val="22"/>
      <w:szCs w:val="22"/>
    </w:rPr>
  </w:style>
  <w:style w:type="character" w:customStyle="1" w:styleId="normalchar1">
    <w:name w:val="normal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Norml"/>
    <w:uiPriority w:val="99"/>
    <w:rsid w:val="009D36D9"/>
    <w:pPr>
      <w:spacing w:line="360" w:lineRule="atLeast"/>
      <w:jc w:val="both"/>
    </w:pPr>
  </w:style>
  <w:style w:type="character" w:customStyle="1" w:styleId="block0020textchar1">
    <w:name w:val="block_0020text__char1"/>
    <w:basedOn w:val="Bekezdsalapbettpusa"/>
    <w:uiPriority w:val="99"/>
    <w:rsid w:val="009D36D9"/>
    <w:rPr>
      <w:rFonts w:ascii="Times New Roman" w:hAnsi="Times New Roman" w:cs="Times New Roman"/>
      <w:b/>
      <w:bCs/>
      <w:spacing w:val="20"/>
      <w:sz w:val="44"/>
      <w:szCs w:val="44"/>
    </w:rPr>
  </w:style>
  <w:style w:type="paragraph" w:customStyle="1" w:styleId="block0020text">
    <w:name w:val="block_0020text"/>
    <w:basedOn w:val="Norml"/>
    <w:uiPriority w:val="99"/>
    <w:rsid w:val="009D36D9"/>
    <w:pPr>
      <w:spacing w:line="440" w:lineRule="atLeast"/>
      <w:jc w:val="center"/>
    </w:pPr>
    <w:rPr>
      <w:b/>
      <w:bCs/>
      <w:spacing w:val="20"/>
      <w:sz w:val="44"/>
      <w:szCs w:val="44"/>
    </w:rPr>
  </w:style>
  <w:style w:type="paragraph" w:styleId="NormlWeb">
    <w:name w:val="Normal (Web)"/>
    <w:basedOn w:val="Norml"/>
    <w:rsid w:val="009D36D9"/>
    <w:rPr>
      <w:rFonts w:ascii="Arial Unicode MS" w:cs="Arial Unicode MS"/>
    </w:rPr>
  </w:style>
  <w:style w:type="character" w:customStyle="1" w:styleId="heading00202char1">
    <w:name w:val="heading_00202__char1"/>
    <w:basedOn w:val="Bekezdsalapbettpusa"/>
    <w:uiPriority w:val="99"/>
    <w:rsid w:val="009D36D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body0020text0020indentchar1">
    <w:name w:val="body_0020text_0020inden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">
    <w:name w:val="body_0020text_0020indent"/>
    <w:basedOn w:val="Norml"/>
    <w:uiPriority w:val="99"/>
    <w:rsid w:val="009D36D9"/>
    <w:pPr>
      <w:spacing w:line="360" w:lineRule="atLeast"/>
      <w:ind w:left="1360" w:hanging="280"/>
      <w:jc w:val="both"/>
    </w:pPr>
  </w:style>
  <w:style w:type="character" w:customStyle="1" w:styleId="listaszer01710020bekezd00e9s1char1">
    <w:name w:val="listaszer_0171_0020bekezd_00e9s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">
    <w:name w:val="listaszer_0171_0020bekezd_00e9s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normal00200028web0029char1">
    <w:name w:val="normal_0020_0028web_0029__char1"/>
    <w:basedOn w:val="Bekezdsalapbettpusa"/>
    <w:uiPriority w:val="99"/>
    <w:rsid w:val="009D36D9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uiPriority w:val="99"/>
    <w:rsid w:val="009D36D9"/>
    <w:pPr>
      <w:spacing w:before="100" w:after="100" w:line="240" w:lineRule="atLeast"/>
    </w:pPr>
    <w:rPr>
      <w:color w:val="844142"/>
    </w:rPr>
  </w:style>
  <w:style w:type="character" w:customStyle="1" w:styleId="body0020text0020indent00202char1">
    <w:name w:val="body_0020text_0020indent_00202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0020indent00202">
    <w:name w:val="body_0020text_0020indent_00202"/>
    <w:basedOn w:val="Norml"/>
    <w:uiPriority w:val="99"/>
    <w:rsid w:val="009D36D9"/>
    <w:pPr>
      <w:spacing w:after="120" w:line="480" w:lineRule="atLeast"/>
      <w:ind w:left="280"/>
      <w:jc w:val="both"/>
    </w:pPr>
  </w:style>
  <w:style w:type="character" w:customStyle="1" w:styleId="listaszer01710020bekezd00e9s11char1">
    <w:name w:val="listaszer_0171_0020bekezd_00e9s11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listaszer01710020bekezd00e9s11">
    <w:name w:val="listaszer_0171_0020bekezd_00e9s11"/>
    <w:basedOn w:val="Norml"/>
    <w:uiPriority w:val="99"/>
    <w:rsid w:val="009D36D9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Norml"/>
    <w:uiPriority w:val="99"/>
    <w:rsid w:val="009D36D9"/>
    <w:pPr>
      <w:spacing w:after="120" w:line="360" w:lineRule="atLeast"/>
      <w:jc w:val="both"/>
    </w:pPr>
  </w:style>
  <w:style w:type="character" w:customStyle="1" w:styleId="normal0020tablechar">
    <w:name w:val="normal_0020table__char"/>
    <w:basedOn w:val="Bekezdsalapbettpusa"/>
    <w:uiPriority w:val="99"/>
    <w:rsid w:val="009D36D9"/>
    <w:rPr>
      <w:rFonts w:cs="Times New Roman"/>
    </w:rPr>
  </w:style>
  <w:style w:type="paragraph" w:customStyle="1" w:styleId="NormlWeb1">
    <w:name w:val="Normál (Web)1"/>
    <w:basedOn w:val="Norml"/>
    <w:uiPriority w:val="99"/>
    <w:rsid w:val="009D36D9"/>
    <w:rPr>
      <w:rFonts w:ascii="Arial Unicode MS" w:cs="Arial Unicode MS"/>
    </w:rPr>
  </w:style>
  <w:style w:type="character" w:customStyle="1" w:styleId="titlechar1">
    <w:name w:val="title__char1"/>
    <w:basedOn w:val="Bekezdsalapbettpusa"/>
    <w:uiPriority w:val="99"/>
    <w:rsid w:val="009D36D9"/>
    <w:rPr>
      <w:rFonts w:ascii="Arial" w:hAnsi="Arial" w:cs="Arial"/>
      <w:sz w:val="20"/>
      <w:szCs w:val="20"/>
    </w:rPr>
  </w:style>
  <w:style w:type="paragraph" w:customStyle="1" w:styleId="title">
    <w:name w:val="title"/>
    <w:basedOn w:val="Norml"/>
    <w:uiPriority w:val="99"/>
    <w:rsid w:val="009D36D9"/>
    <w:pPr>
      <w:spacing w:line="240" w:lineRule="atLeast"/>
      <w:jc w:val="center"/>
    </w:pPr>
    <w:rPr>
      <w:rFonts w:ascii="Arial" w:hAnsi="Arial" w:cs="Arial"/>
      <w:sz w:val="20"/>
      <w:szCs w:val="20"/>
    </w:rPr>
  </w:style>
  <w:style w:type="paragraph" w:styleId="Kpalrs">
    <w:name w:val="caption"/>
    <w:basedOn w:val="Norml"/>
    <w:next w:val="Norml"/>
    <w:uiPriority w:val="99"/>
    <w:qFormat/>
    <w:rsid w:val="009D36D9"/>
    <w:pPr>
      <w:tabs>
        <w:tab w:val="left" w:pos="396"/>
        <w:tab w:val="left" w:pos="5245"/>
      </w:tabs>
      <w:jc w:val="center"/>
    </w:pPr>
    <w:rPr>
      <w:rFonts w:ascii="Arial" w:hAnsi="Arial"/>
      <w:b/>
      <w:szCs w:val="20"/>
    </w:rPr>
  </w:style>
  <w:style w:type="character" w:customStyle="1" w:styleId="Cmsor2Char">
    <w:name w:val="Címsor 2 Char"/>
    <w:basedOn w:val="Bekezdsalapbettpusa"/>
    <w:uiPriority w:val="99"/>
    <w:locked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customStyle="1" w:styleId="Listaszerbekezds1">
    <w:name w:val="Listaszerű bekezdés1"/>
    <w:basedOn w:val="Norml"/>
    <w:uiPriority w:val="99"/>
    <w:rsid w:val="009D36D9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Szvegtrzs">
    <w:name w:val="Body Text"/>
    <w:basedOn w:val="Norml"/>
    <w:link w:val="SzvegtrzsChar"/>
    <w:uiPriority w:val="99"/>
    <w:rsid w:val="009D36D9"/>
    <w:pPr>
      <w:shd w:val="clear" w:color="auto" w:fill="FFFFFF"/>
      <w:tabs>
        <w:tab w:val="left" w:pos="1445"/>
      </w:tabs>
      <w:suppressAutoHyphens/>
      <w:spacing w:before="5"/>
    </w:pPr>
    <w:rPr>
      <w:rFonts w:ascii="Garamond" w:hAnsi="Garamond" w:cs="Arial"/>
      <w:color w:val="FF000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BodyText22">
    <w:name w:val="Body Text 22"/>
    <w:basedOn w:val="Norml"/>
    <w:uiPriority w:val="99"/>
    <w:rsid w:val="009D36D9"/>
    <w:pPr>
      <w:widowControl w:val="0"/>
      <w:numPr>
        <w:ilvl w:val="1"/>
        <w:numId w:val="2"/>
      </w:numPr>
      <w:adjustRightInd w:val="0"/>
      <w:spacing w:before="120" w:line="360" w:lineRule="atLeast"/>
      <w:jc w:val="both"/>
      <w:textAlignment w:val="baseline"/>
    </w:pPr>
    <w:rPr>
      <w:szCs w:val="20"/>
    </w:rPr>
  </w:style>
  <w:style w:type="paragraph" w:customStyle="1" w:styleId="BodyTextIndent1">
    <w:name w:val="Body Text Indent1"/>
    <w:basedOn w:val="Norml"/>
    <w:uiPriority w:val="99"/>
    <w:rsid w:val="009D36D9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Szvegtrzs2">
    <w:name w:val="Body Text 2"/>
    <w:basedOn w:val="Norml"/>
    <w:link w:val="Szvegtrzs2Char"/>
    <w:uiPriority w:val="99"/>
    <w:rsid w:val="009D36D9"/>
    <w:pPr>
      <w:autoSpaceDE w:val="0"/>
      <w:autoSpaceDN w:val="0"/>
      <w:jc w:val="both"/>
    </w:pPr>
    <w:rPr>
      <w:rFonts w:ascii="Garamond" w:hAnsi="Garamond"/>
      <w:iCs/>
      <w:color w:val="00000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086205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9D36D9"/>
    <w:pPr>
      <w:jc w:val="both"/>
    </w:pPr>
    <w:rPr>
      <w:rFonts w:ascii="Garamond" w:hAnsi="Garamond"/>
      <w:color w:val="000000"/>
      <w:u w:val="singl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086205"/>
    <w:rPr>
      <w:rFonts w:cs="Times New Roman"/>
      <w:sz w:val="16"/>
      <w:szCs w:val="16"/>
    </w:rPr>
  </w:style>
  <w:style w:type="paragraph" w:customStyle="1" w:styleId="Listaszerbekezds11">
    <w:name w:val="Listaszerű bekezdés11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l"/>
    <w:uiPriority w:val="99"/>
    <w:rsid w:val="009D36D9"/>
    <w:pPr>
      <w:widowControl w:val="0"/>
      <w:adjustRightInd w:val="0"/>
      <w:spacing w:line="360" w:lineRule="atLeast"/>
      <w:ind w:left="720"/>
      <w:jc w:val="both"/>
      <w:textAlignment w:val="baseline"/>
    </w:pPr>
    <w:rPr>
      <w:szCs w:val="20"/>
    </w:rPr>
  </w:style>
  <w:style w:type="paragraph" w:customStyle="1" w:styleId="Listaszerbekezds12">
    <w:name w:val="Listaszerű bekezdés12"/>
    <w:basedOn w:val="Norml"/>
    <w:uiPriority w:val="99"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9D36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86205"/>
    <w:rPr>
      <w:rFonts w:cs="Times New Roman"/>
      <w:sz w:val="24"/>
      <w:szCs w:val="24"/>
    </w:rPr>
  </w:style>
  <w:style w:type="paragraph" w:styleId="Cm">
    <w:name w:val="Title"/>
    <w:basedOn w:val="Norml"/>
    <w:next w:val="Alcm"/>
    <w:link w:val="CmChar"/>
    <w:uiPriority w:val="99"/>
    <w:qFormat/>
    <w:rsid w:val="009D36D9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TitleChar">
    <w:name w:val="Title Char"/>
    <w:basedOn w:val="Bekezdsalapbettpusa"/>
    <w:link w:val="Cm"/>
    <w:uiPriority w:val="99"/>
    <w:locked/>
    <w:rsid w:val="00086205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99"/>
    <w:qFormat/>
    <w:rsid w:val="009D36D9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99"/>
    <w:locked/>
    <w:rsid w:val="00086205"/>
    <w:rPr>
      <w:rFonts w:ascii="Cambria" w:hAnsi="Cambria" w:cs="Times New Roman"/>
      <w:sz w:val="24"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sid w:val="002D0A9B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paragraph" w:styleId="Listaszerbekezds">
    <w:name w:val="List Paragraph"/>
    <w:basedOn w:val="Norml"/>
    <w:uiPriority w:val="34"/>
    <w:qFormat/>
    <w:rsid w:val="009D36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notation0020textchar1">
    <w:name w:val="annotation_0020text__char1"/>
    <w:basedOn w:val="Bekezdsalapbettpusa"/>
    <w:uiPriority w:val="99"/>
    <w:rsid w:val="009D36D9"/>
    <w:rPr>
      <w:rFonts w:ascii="Times New Roman" w:hAnsi="Times New Roman" w:cs="Times New Roman"/>
      <w:sz w:val="20"/>
      <w:szCs w:val="20"/>
    </w:rPr>
  </w:style>
  <w:style w:type="paragraph" w:customStyle="1" w:styleId="annotation0020text">
    <w:name w:val="annotation_0020text"/>
    <w:basedOn w:val="Norml"/>
    <w:uiPriority w:val="99"/>
    <w:rsid w:val="009D36D9"/>
    <w:pPr>
      <w:spacing w:line="240" w:lineRule="atLeast"/>
    </w:pPr>
    <w:rPr>
      <w:sz w:val="20"/>
      <w:szCs w:val="20"/>
    </w:rPr>
  </w:style>
  <w:style w:type="paragraph" w:customStyle="1" w:styleId="Norml1">
    <w:name w:val="Normál1"/>
    <w:uiPriority w:val="99"/>
    <w:rsid w:val="009D36D9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customStyle="1" w:styleId="CharChar15">
    <w:name w:val="Char Char15"/>
    <w:basedOn w:val="Bekezdsalapbettpusa"/>
    <w:uiPriority w:val="99"/>
    <w:rsid w:val="009D36D9"/>
    <w:rPr>
      <w:rFonts w:ascii="Times New Roman" w:hAnsi="Times New Roman" w:cs="Times New Roman"/>
      <w:b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9D36D9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086205"/>
    <w:rPr>
      <w:rFonts w:cs="Times New Roman"/>
      <w:sz w:val="24"/>
      <w:szCs w:val="24"/>
    </w:rPr>
  </w:style>
  <w:style w:type="paragraph" w:customStyle="1" w:styleId="Norml0">
    <w:name w:val="Norml"/>
    <w:uiPriority w:val="99"/>
    <w:rsid w:val="009D36D9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norm005f00e1lchar1">
    <w:name w:val="norm_005f00e1l__char1"/>
    <w:basedOn w:val="Bekezdsalapbettpusa"/>
    <w:uiPriority w:val="99"/>
    <w:rsid w:val="009D36D9"/>
    <w:rPr>
      <w:rFonts w:ascii="Arial" w:hAnsi="Arial" w:cs="Arial"/>
      <w:sz w:val="22"/>
      <w:szCs w:val="22"/>
    </w:rPr>
  </w:style>
  <w:style w:type="paragraph" w:customStyle="1" w:styleId="norm005f00e1l">
    <w:name w:val="norm_005f00e1l"/>
    <w:basedOn w:val="Norml"/>
    <w:uiPriority w:val="99"/>
    <w:rsid w:val="009D36D9"/>
    <w:pPr>
      <w:spacing w:line="240" w:lineRule="atLeast"/>
    </w:pPr>
    <w:rPr>
      <w:rFonts w:ascii="Arial" w:hAnsi="Arial" w:cs="Arial"/>
      <w:sz w:val="22"/>
      <w:szCs w:val="22"/>
    </w:rPr>
  </w:style>
  <w:style w:type="character" w:customStyle="1" w:styleId="body0020text00203char1">
    <w:name w:val="body_0020text_00203__char1"/>
    <w:basedOn w:val="Bekezdsalapbettpusa"/>
    <w:uiPriority w:val="99"/>
    <w:rsid w:val="009D36D9"/>
    <w:rPr>
      <w:rFonts w:ascii="Times New Roman" w:hAnsi="Times New Roman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9D36D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160990"/>
    <w:rPr>
      <w:rFonts w:ascii="Calibri" w:hAnsi="Calibri" w:cs="Times New Roman"/>
      <w:sz w:val="22"/>
      <w:szCs w:val="22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D3329"/>
    <w:pPr>
      <w:widowControl w:val="0"/>
      <w:adjustRightInd w:val="0"/>
      <w:spacing w:line="360" w:lineRule="atLeast"/>
      <w:ind w:left="1363" w:hanging="283"/>
      <w:jc w:val="both"/>
      <w:textAlignment w:val="baseline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86205"/>
    <w:rPr>
      <w:sz w:val="24"/>
      <w:szCs w:val="24"/>
    </w:rPr>
  </w:style>
  <w:style w:type="character" w:customStyle="1" w:styleId="alap00e9rtelmezettchar1">
    <w:name w:val="alap_00e9rtelmezett__char1"/>
    <w:basedOn w:val="Bekezdsalapbettpusa"/>
    <w:uiPriority w:val="99"/>
    <w:rsid w:val="009D36D9"/>
    <w:rPr>
      <w:rFonts w:ascii="Times New Roman" w:hAnsi="Times New Roman" w:cs="Times New Roman"/>
      <w:sz w:val="24"/>
      <w:szCs w:val="24"/>
    </w:rPr>
  </w:style>
  <w:style w:type="paragraph" w:customStyle="1" w:styleId="alap00e9rtelmezett">
    <w:name w:val="alap_00e9rtelmezett"/>
    <w:basedOn w:val="Norml"/>
    <w:uiPriority w:val="99"/>
    <w:rsid w:val="009D36D9"/>
    <w:pPr>
      <w:spacing w:line="360" w:lineRule="atLeast"/>
      <w:jc w:val="both"/>
    </w:pPr>
  </w:style>
  <w:style w:type="character" w:customStyle="1" w:styleId="JegyzetszvegChar">
    <w:name w:val="Jegyzetszöveg Char"/>
    <w:basedOn w:val="Bekezdsalapbettpusa"/>
    <w:uiPriority w:val="99"/>
    <w:semiHidden/>
    <w:rsid w:val="009D36D9"/>
    <w:rPr>
      <w:rFonts w:ascii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rsid w:val="006372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rsid w:val="00637201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locked/>
    <w:rsid w:val="00637201"/>
    <w:rPr>
      <w:rFonts w:cs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rsid w:val="00637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86205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60990"/>
    <w:rPr>
      <w:b/>
      <w:bCs/>
    </w:rPr>
  </w:style>
  <w:style w:type="character" w:customStyle="1" w:styleId="MegjegyzstrgyaChar">
    <w:name w:val="Megjegyzés tárgya Char"/>
    <w:basedOn w:val="JegyzetszvegChar1"/>
    <w:link w:val="Megjegyzstrgya"/>
    <w:uiPriority w:val="99"/>
    <w:semiHidden/>
    <w:locked/>
    <w:rsid w:val="00086205"/>
    <w:rPr>
      <w:b/>
      <w:bCs/>
      <w:sz w:val="20"/>
      <w:szCs w:val="20"/>
    </w:rPr>
  </w:style>
  <w:style w:type="paragraph" w:customStyle="1" w:styleId="Szvegtrzsbehzssal21">
    <w:name w:val="Szövegtörzs behúzással 21"/>
    <w:basedOn w:val="Norml"/>
    <w:uiPriority w:val="99"/>
    <w:rsid w:val="00160990"/>
    <w:pPr>
      <w:ind w:firstLine="284"/>
      <w:jc w:val="both"/>
    </w:pPr>
    <w:rPr>
      <w:szCs w:val="20"/>
    </w:rPr>
  </w:style>
  <w:style w:type="character" w:styleId="Oldalszm">
    <w:name w:val="page number"/>
    <w:basedOn w:val="Bekezdsalapbettpusa"/>
    <w:uiPriority w:val="99"/>
    <w:rsid w:val="00670A9C"/>
    <w:rPr>
      <w:rFonts w:cs="Times New Roman"/>
    </w:rPr>
  </w:style>
  <w:style w:type="paragraph" w:customStyle="1" w:styleId="CharCharChar">
    <w:name w:val="Char Char Char"/>
    <w:basedOn w:val="Norml"/>
    <w:uiPriority w:val="99"/>
    <w:rsid w:val="00F279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01710020bekezd00e9s1char">
    <w:name w:val="listaszer_0171_0020bekezd_00e9s1__char"/>
    <w:basedOn w:val="Bekezdsalapbettpusa"/>
    <w:uiPriority w:val="99"/>
    <w:rsid w:val="00DD5DCE"/>
    <w:rPr>
      <w:rFonts w:cs="Times New Roman"/>
    </w:rPr>
  </w:style>
  <w:style w:type="paragraph" w:styleId="Vltozat">
    <w:name w:val="Revision"/>
    <w:hidden/>
    <w:uiPriority w:val="99"/>
    <w:semiHidden/>
    <w:rsid w:val="009D74CB"/>
    <w:rPr>
      <w:sz w:val="24"/>
      <w:szCs w:val="24"/>
    </w:rPr>
  </w:style>
  <w:style w:type="paragraph" w:styleId="Lista">
    <w:name w:val="List"/>
    <w:basedOn w:val="Norml"/>
    <w:uiPriority w:val="99"/>
    <w:rsid w:val="004D3370"/>
    <w:pPr>
      <w:ind w:left="283" w:hanging="283"/>
      <w:contextualSpacing/>
    </w:pPr>
  </w:style>
  <w:style w:type="paragraph" w:styleId="Lista2">
    <w:name w:val="List 2"/>
    <w:basedOn w:val="Norml"/>
    <w:uiPriority w:val="99"/>
    <w:rsid w:val="004D3370"/>
    <w:pPr>
      <w:ind w:left="566" w:hanging="283"/>
      <w:contextualSpacing/>
    </w:pPr>
  </w:style>
  <w:style w:type="paragraph" w:styleId="Lista3">
    <w:name w:val="List 3"/>
    <w:basedOn w:val="Norml"/>
    <w:uiPriority w:val="99"/>
    <w:rsid w:val="004D3370"/>
    <w:pPr>
      <w:ind w:left="849" w:hanging="283"/>
      <w:contextualSpacing/>
    </w:pPr>
  </w:style>
  <w:style w:type="paragraph" w:styleId="Lista4">
    <w:name w:val="List 4"/>
    <w:basedOn w:val="Norml"/>
    <w:uiPriority w:val="99"/>
    <w:rsid w:val="004D3370"/>
    <w:pPr>
      <w:ind w:left="1132" w:hanging="283"/>
      <w:contextualSpacing/>
    </w:pPr>
  </w:style>
  <w:style w:type="paragraph" w:styleId="Lista5">
    <w:name w:val="List 5"/>
    <w:basedOn w:val="Norml"/>
    <w:uiPriority w:val="99"/>
    <w:rsid w:val="004D3370"/>
    <w:pPr>
      <w:ind w:left="1415" w:hanging="283"/>
      <w:contextualSpacing/>
    </w:pPr>
  </w:style>
  <w:style w:type="paragraph" w:styleId="Listafolytatsa">
    <w:name w:val="List Continue"/>
    <w:basedOn w:val="Norml"/>
    <w:uiPriority w:val="99"/>
    <w:rsid w:val="004D3370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rsid w:val="004D3370"/>
    <w:pPr>
      <w:spacing w:after="120"/>
      <w:ind w:left="566"/>
      <w:contextualSpacing/>
    </w:pPr>
  </w:style>
  <w:style w:type="paragraph" w:styleId="Listafolytatsa4">
    <w:name w:val="List Continue 4"/>
    <w:basedOn w:val="Norml"/>
    <w:uiPriority w:val="99"/>
    <w:rsid w:val="004D3370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rsid w:val="004D3370"/>
    <w:pPr>
      <w:spacing w:after="120"/>
      <w:ind w:left="1415"/>
      <w:contextualSpacing/>
    </w:pPr>
  </w:style>
  <w:style w:type="paragraph" w:styleId="Szvegtrzselssora2">
    <w:name w:val="Body Text First Indent 2"/>
    <w:basedOn w:val="Szvegtrzsbehzssal"/>
    <w:link w:val="Szvegtrzselssora2Char"/>
    <w:uiPriority w:val="99"/>
    <w:rsid w:val="004D3370"/>
    <w:pPr>
      <w:widowControl/>
      <w:adjustRightInd/>
      <w:spacing w:after="120" w:line="240" w:lineRule="auto"/>
      <w:ind w:left="283" w:firstLine="210"/>
      <w:jc w:val="left"/>
      <w:textAlignment w:val="auto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locked/>
    <w:rsid w:val="004D3370"/>
  </w:style>
  <w:style w:type="paragraph" w:styleId="Szvegtrzselssora">
    <w:name w:val="Body Text First Indent"/>
    <w:basedOn w:val="Szvegtrzs"/>
    <w:link w:val="SzvegtrzselssoraChar"/>
    <w:uiPriority w:val="99"/>
    <w:rsid w:val="00AE6BE2"/>
    <w:pPr>
      <w:shd w:val="clear" w:color="auto" w:fill="auto"/>
      <w:tabs>
        <w:tab w:val="clear" w:pos="1445"/>
      </w:tabs>
      <w:suppressAutoHyphens w:val="0"/>
      <w:spacing w:before="0"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locked/>
    <w:rsid w:val="00AE6BE2"/>
  </w:style>
  <w:style w:type="character" w:customStyle="1" w:styleId="CharChar4">
    <w:name w:val="Char Char4"/>
    <w:basedOn w:val="Bekezdsalapbettpusa"/>
    <w:uiPriority w:val="99"/>
    <w:locked/>
    <w:rsid w:val="004B1774"/>
    <w:rPr>
      <w:rFonts w:ascii="Trajan Pro" w:hAnsi="Trajan Pro" w:cs="Times New Roman"/>
      <w:bCs/>
      <w:kern w:val="28"/>
      <w:sz w:val="32"/>
      <w:szCs w:val="32"/>
      <w:lang w:val="hu-HU" w:eastAsia="en-US" w:bidi="ar-SA"/>
    </w:rPr>
  </w:style>
  <w:style w:type="character" w:customStyle="1" w:styleId="CharChar3">
    <w:name w:val="Char Char3"/>
    <w:basedOn w:val="Bekezdsalapbettpusa"/>
    <w:uiPriority w:val="99"/>
    <w:rsid w:val="004B1774"/>
    <w:rPr>
      <w:rFonts w:ascii="Arial" w:hAnsi="Arial" w:cs="Times New Roman"/>
      <w:sz w:val="24"/>
      <w:szCs w:val="24"/>
      <w:lang w:eastAsia="en-US"/>
    </w:rPr>
  </w:style>
  <w:style w:type="paragraph" w:customStyle="1" w:styleId="Listaszerbekezds2">
    <w:name w:val="Listaszerű bekezdés2"/>
    <w:basedOn w:val="Norml"/>
    <w:uiPriority w:val="99"/>
    <w:rsid w:val="009D33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151">
    <w:name w:val="Char Char151"/>
    <w:basedOn w:val="Bekezdsalapbettpusa"/>
    <w:uiPriority w:val="99"/>
    <w:rsid w:val="009D3329"/>
    <w:rPr>
      <w:rFonts w:ascii="Times New Roman" w:hAnsi="Times New Roman" w:cs="Times New Roman"/>
      <w:b/>
      <w:sz w:val="26"/>
      <w:szCs w:val="26"/>
      <w:lang w:eastAsia="hu-HU"/>
    </w:rPr>
  </w:style>
  <w:style w:type="table" w:styleId="Rcsostblzat">
    <w:name w:val="Table Grid"/>
    <w:basedOn w:val="Normltblzat"/>
    <w:uiPriority w:val="59"/>
    <w:locked/>
    <w:rsid w:val="00C51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zs">
    <w:name w:val="címzés"/>
    <w:basedOn w:val="Norml"/>
    <w:uiPriority w:val="99"/>
    <w:rsid w:val="00E508E3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eastAsia="Calibri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Kiemels2">
    <w:name w:val="Strong"/>
    <w:basedOn w:val="Bekezdsalapbettpusa"/>
    <w:uiPriority w:val="22"/>
    <w:qFormat/>
    <w:locked/>
    <w:rsid w:val="00C87A45"/>
    <w:rPr>
      <w:b/>
      <w:bCs/>
    </w:rPr>
  </w:style>
  <w:style w:type="character" w:styleId="Hiperhivatkozs">
    <w:name w:val="Hyperlink"/>
    <w:basedOn w:val="Bekezdsalapbettpusa"/>
    <w:uiPriority w:val="99"/>
    <w:unhideWhenUsed/>
    <w:locked/>
    <w:rsid w:val="008F4D5D"/>
    <w:rPr>
      <w:color w:val="0000FF"/>
      <w:u w:val="single"/>
    </w:rPr>
  </w:style>
  <w:style w:type="character" w:customStyle="1" w:styleId="Szvegtrzs20">
    <w:name w:val="Szövegtörzs (2)_"/>
    <w:basedOn w:val="Bekezdsalapbettpusa"/>
    <w:link w:val="Szvegtrzs21"/>
    <w:rsid w:val="00AD5096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Szvegtrzs21">
    <w:name w:val="Szövegtörzs (2)"/>
    <w:basedOn w:val="Norml"/>
    <w:link w:val="Szvegtrzs20"/>
    <w:rsid w:val="00AD5096"/>
    <w:pPr>
      <w:widowControl w:val="0"/>
      <w:shd w:val="clear" w:color="auto" w:fill="FFFFFF"/>
      <w:spacing w:line="250" w:lineRule="exact"/>
      <w:ind w:hanging="400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character" w:customStyle="1" w:styleId="Szvegtrzs30">
    <w:name w:val="Szövegtörzs (3)_"/>
    <w:basedOn w:val="Bekezdsalapbettpusa"/>
    <w:link w:val="Szvegtrzs31"/>
    <w:rsid w:val="00AD509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paragraph" w:customStyle="1" w:styleId="Szvegtrzs31">
    <w:name w:val="Szövegtörzs (3)"/>
    <w:basedOn w:val="Norml"/>
    <w:link w:val="Szvegtrzs30"/>
    <w:rsid w:val="00AD5096"/>
    <w:pPr>
      <w:widowControl w:val="0"/>
      <w:shd w:val="clear" w:color="auto" w:fill="FFFFFF"/>
      <w:spacing w:line="248" w:lineRule="exact"/>
      <w:ind w:hanging="400"/>
      <w:jc w:val="both"/>
    </w:pPr>
    <w:rPr>
      <w:rFonts w:ascii="Book Antiqua" w:eastAsia="Book Antiqua" w:hAnsi="Book Antiqua" w:cs="Book Antiqua"/>
      <w:sz w:val="22"/>
      <w:szCs w:val="22"/>
    </w:rPr>
  </w:style>
  <w:style w:type="character" w:customStyle="1" w:styleId="Szvegtrzs211ptNemflkvr">
    <w:name w:val="Szövegtörzs (2) + 11 pt;Nem félkövér"/>
    <w:basedOn w:val="Szvegtrzs20"/>
    <w:rsid w:val="00AD50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105ptFlkvr">
    <w:name w:val="Szövegtörzs (3) + 10;5 pt;Félkövér"/>
    <w:basedOn w:val="Szvegtrzs30"/>
    <w:rsid w:val="00AD509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0">
    <w:name w:val="Szövegtörzs_"/>
    <w:basedOn w:val="Bekezdsalapbettpusa"/>
    <w:link w:val="Szvegtrzs1"/>
    <w:rsid w:val="004B6426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SzvegtrzsTrebuchetMS125ptDlt">
    <w:name w:val="Szövegtörzs + Trebuchet MS;12;5 pt;Dőlt"/>
    <w:basedOn w:val="Szvegtrzs0"/>
    <w:rsid w:val="004B6426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5"/>
      <w:szCs w:val="25"/>
    </w:rPr>
  </w:style>
  <w:style w:type="character" w:customStyle="1" w:styleId="SzvegtrzsDlt">
    <w:name w:val="Szövegtörzs + Dőlt"/>
    <w:basedOn w:val="Szvegtrzs0"/>
    <w:rsid w:val="004B6426"/>
    <w:rPr>
      <w:i/>
      <w:iCs/>
      <w:color w:val="000000"/>
      <w:spacing w:val="0"/>
      <w:w w:val="100"/>
      <w:position w:val="0"/>
    </w:rPr>
  </w:style>
  <w:style w:type="character" w:customStyle="1" w:styleId="SzvegtrzsSylfaen95pt">
    <w:name w:val="Szövegtörzs + Sylfaen;9;5 pt"/>
    <w:basedOn w:val="Szvegtrzs0"/>
    <w:rsid w:val="004B6426"/>
    <w:rPr>
      <w:rFonts w:ascii="Sylfaen" w:eastAsia="Sylfaen" w:hAnsi="Sylfaen" w:cs="Sylfaen"/>
      <w:color w:val="000000"/>
      <w:spacing w:val="0"/>
      <w:w w:val="100"/>
      <w:position w:val="0"/>
      <w:sz w:val="19"/>
      <w:szCs w:val="19"/>
    </w:rPr>
  </w:style>
  <w:style w:type="character" w:customStyle="1" w:styleId="Szvegtrzs85ptFlkvr">
    <w:name w:val="Szövegtörzs + 8;5 pt;Félkövér"/>
    <w:basedOn w:val="Szvegtrzs0"/>
    <w:rsid w:val="004B6426"/>
    <w:rPr>
      <w:b/>
      <w:bCs/>
      <w:color w:val="000000"/>
      <w:spacing w:val="0"/>
      <w:w w:val="100"/>
      <w:position w:val="0"/>
      <w:sz w:val="17"/>
      <w:szCs w:val="17"/>
      <w:lang w:val="hu-HU"/>
    </w:rPr>
  </w:style>
  <w:style w:type="paragraph" w:customStyle="1" w:styleId="Szvegtrzs1">
    <w:name w:val="Szövegtörzs1"/>
    <w:basedOn w:val="Norml"/>
    <w:link w:val="Szvegtrzs0"/>
    <w:rsid w:val="004B6426"/>
    <w:pPr>
      <w:widowControl w:val="0"/>
      <w:shd w:val="clear" w:color="auto" w:fill="FFFFFF"/>
      <w:spacing w:line="299" w:lineRule="exact"/>
      <w:jc w:val="both"/>
    </w:pPr>
    <w:rPr>
      <w:rFonts w:ascii="Book Antiqua" w:eastAsia="Book Antiqua" w:hAnsi="Book Antiqua" w:cs="Book Antiqua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BA4B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A4B4F"/>
  </w:style>
  <w:style w:type="character" w:styleId="Lbjegyzet-hivatkozs">
    <w:name w:val="footnote reference"/>
    <w:basedOn w:val="Bekezdsalapbettpusa"/>
    <w:uiPriority w:val="99"/>
    <w:semiHidden/>
    <w:unhideWhenUsed/>
    <w:locked/>
    <w:rsid w:val="00BA4B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c.gyam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sne.edit\Desktop\_fejl&#233;c_sablonok\Eredet\fejl&#233;c_t&#246;rzshivatal_f&#337;oszt&#225;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E5D1E-A8E5-41CA-9762-0C5B4B3C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fejléc_törzshivatal_főosztály.dot</Template>
  <TotalTime>5</TotalTime>
  <Pages>8</Pages>
  <Words>1447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12503</CharactersWithSpaces>
  <SharedDoc>false</SharedDoc>
  <HLinks>
    <vt:vector size="6" baseType="variant">
      <vt:variant>
        <vt:i4>6815770</vt:i4>
      </vt:variant>
      <vt:variant>
        <vt:i4>6</vt:i4>
      </vt:variant>
      <vt:variant>
        <vt:i4>0</vt:i4>
      </vt:variant>
      <vt:variant>
        <vt:i4>5</vt:i4>
      </vt:variant>
      <vt:variant>
        <vt:lpwstr>mailto:hivatal@zala.gov.hu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passne.edit</dc:creator>
  <cp:lastModifiedBy>huszarnetn</cp:lastModifiedBy>
  <cp:revision>3</cp:revision>
  <cp:lastPrinted>2025-03-11T12:55:00Z</cp:lastPrinted>
  <dcterms:created xsi:type="dcterms:W3CDTF">2024-11-25T14:50:00Z</dcterms:created>
  <dcterms:modified xsi:type="dcterms:W3CDTF">2025-03-11T12:55:00Z</dcterms:modified>
</cp:coreProperties>
</file>